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106.250008pt;width:785.15pt;height:.1pt;mso-position-horizontal-relative:page;mso-position-vertical-relative:page;z-index:-1194" coordorigin="0,2125" coordsize="15703,2">
            <v:shape style="position:absolute;left:0;top:2125;width:15703;height:2" coordorigin="0,2125" coordsize="15703,0" path="m0,2125l15703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552.80011pt;width:785.2pt;height:.1pt;mso-position-horizontal-relative:page;mso-position-vertical-relative:page;z-index:-119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174.060013pt;width:786.6pt;height:.1pt;mso-position-horizontal-relative:page;mso-position-vertical-relative:page;z-index:-1192" coordorigin="0,3481" coordsize="15732,2">
            <v:shape style="position:absolute;left:0;top:3481;width:15732;height:2" coordorigin="0,3481" coordsize="15732,0" path="m0,3481l15732,3481e" filled="f" stroked="t" strokeweight="3.1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194.160004pt;width:785.16pt;height:.1pt;mso-position-horizontal-relative:page;mso-position-vertical-relative:page;z-index:-1191" coordorigin="0,3883" coordsize="15703,2">
            <v:shape style="position:absolute;left:0;top:3883;width:15703;height:2" coordorigin="0,3883" coordsize="15703,0" path="m0,3883l15703,3883e" filled="f" stroked="t" strokeweight=".580pt" strokecolor="#41287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511559pt;height:56.22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ppl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ine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64"/>
          <w:szCs w:val="64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em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rk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1" w:lineRule="exact"/>
        <w:ind w:left="113" w:right="-20"/>
        <w:jc w:val="left"/>
        <w:tabs>
          <w:tab w:pos="87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si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ics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nte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1283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dance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13" w:right="1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9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20"/>
          <w:szCs w:val="20"/>
        </w:rPr>
      </w:pPr>
      <w:rPr/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h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se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6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  <w:t>pt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-1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1"/>
          <w:w w:val="100"/>
        </w:rPr>
        <w:t>on</w:t>
      </w:r>
      <w:r>
        <w:rPr>
          <w:rFonts w:ascii="AQA Chevin Pro Light" w:hAnsi="AQA Chevin Pro Light" w:cs="AQA Chevin Pro Light" w:eastAsia="AQA Chevin Pro Light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460" w:bottom="280" w:left="1020" w:right="11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9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685.299988pt;margin-top:132.820007pt;width:96.52pt;height:142.96pt;mso-position-horizontal-relative:page;mso-position-vertical-relative:page;z-index:-1189" coordorigin="13706,2656" coordsize="1930,2859">
            <v:group style="position:absolute;left:13716;top:2666;width:1910;height:319" coordorigin="13716,2666" coordsize="1910,319">
              <v:shape style="position:absolute;left:13716;top:2666;width:1910;height:319" coordorigin="13716,2666" coordsize="1910,319" path="m13716,2986l15626,2986,15626,2666,13716,2666,13716,2986e" filled="t" fillcolor="#F2F2F2" stroked="f">
                <v:path arrowok="t"/>
                <v:fill/>
              </v:shape>
            </v:group>
            <v:group style="position:absolute;left:13716;top:2986;width:1910;height:262" coordorigin="13716,2986" coordsize="1910,262">
              <v:shape style="position:absolute;left:13716;top:2986;width:1910;height:262" coordorigin="13716,2986" coordsize="1910,262" path="m13716,3247l15626,3247,15626,2986,13716,2986,13716,3247e" filled="t" fillcolor="#F2F2F2" stroked="f">
                <v:path arrowok="t"/>
                <v:fill/>
              </v:shape>
            </v:group>
            <v:group style="position:absolute;left:13716;top:3247;width:1910;height:319" coordorigin="13716,3247" coordsize="1910,319">
              <v:shape style="position:absolute;left:13716;top:3247;width:1910;height:319" coordorigin="13716,3247" coordsize="1910,319" path="m13716,3566l15626,3566,15626,3247,13716,3247,13716,3566e" filled="t" fillcolor="#F2F2F2" stroked="f">
                <v:path arrowok="t"/>
                <v:fill/>
              </v:shape>
            </v:group>
            <v:group style="position:absolute;left:13716;top:3566;width:1910;height:259" coordorigin="13716,3566" coordsize="1910,259">
              <v:shape style="position:absolute;left:13716;top:3566;width:1910;height:259" coordorigin="13716,3566" coordsize="1910,259" path="m13716,3826l15626,3826,15626,3566,13716,3566,13716,3826e" filled="t" fillcolor="#F2F2F2" stroked="f">
                <v:path arrowok="t"/>
                <v:fill/>
              </v:shape>
            </v:group>
            <v:group style="position:absolute;left:13716;top:3826;width:1910;height:322" coordorigin="13716,3826" coordsize="1910,322">
              <v:shape style="position:absolute;left:13716;top:3826;width:1910;height:322" coordorigin="13716,3826" coordsize="1910,322" path="m13716,4147l15626,4147,15626,3826,13716,3826,13716,4147e" filled="t" fillcolor="#F2F2F2" stroked="f">
                <v:path arrowok="t"/>
                <v:fill/>
              </v:shape>
            </v:group>
            <v:group style="position:absolute;left:13716;top:4147;width:1910;height:259" coordorigin="13716,4147" coordsize="1910,259">
              <v:shape style="position:absolute;left:13716;top:4147;width:1910;height:259" coordorigin="13716,4147" coordsize="1910,259" path="m13716,4406l15626,4406,15626,4147,13716,4147,13716,4406e" filled="t" fillcolor="#F2F2F2" stroked="f">
                <v:path arrowok="t"/>
                <v:fill/>
              </v:shape>
            </v:group>
            <v:group style="position:absolute;left:13716;top:4406;width:1910;height:259" coordorigin="13716,4406" coordsize="1910,259">
              <v:shape style="position:absolute;left:13716;top:4406;width:1910;height:259" coordorigin="13716,4406" coordsize="1910,259" path="m13716,4666l15626,4666,15626,4406,13716,4406,13716,4666e" filled="t" fillcolor="#F2F2F2" stroked="f">
                <v:path arrowok="t"/>
                <v:fill/>
              </v:shape>
            </v:group>
            <v:group style="position:absolute;left:13716;top:4666;width:1910;height:322" coordorigin="13716,4666" coordsize="1910,322">
              <v:shape style="position:absolute;left:13716;top:4666;width:1910;height:322" coordorigin="13716,4666" coordsize="1910,322" path="m13716,4987l15626,4987,15626,4666,13716,4666,13716,4987e" filled="t" fillcolor="#F2F2F2" stroked="f">
                <v:path arrowok="t"/>
                <v:fill/>
              </v:shape>
            </v:group>
            <v:group style="position:absolute;left:13716;top:4987;width:1910;height:259" coordorigin="13716,4987" coordsize="1910,259">
              <v:shape style="position:absolute;left:13716;top:4987;width:1910;height:259" coordorigin="13716,4987" coordsize="1910,259" path="m13716,5246l15626,5246,15626,4987,13716,4987,13716,5246e" filled="t" fillcolor="#F2F2F2" stroked="f">
                <v:path arrowok="t"/>
                <v:fill/>
              </v:shape>
            </v:group>
            <v:group style="position:absolute;left:13716;top:5246;width:1910;height:259" coordorigin="13716,5246" coordsize="1910,259">
              <v:shape style="position:absolute;left:13716;top:5246;width:1910;height:259" coordorigin="13716,5246" coordsize="1910,259" path="m13716,5506l15626,5506,15626,5246,13716,5246,13716,550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295.300018pt;width:75.16pt;height:56.08pt;mso-position-horizontal-relative:page;mso-position-vertical-relative:page;z-index:-1188" coordorigin="1800,5906" coordsize="1503,1122">
            <v:group style="position:absolute;left:1810;top:5916;width:1483;height:322" coordorigin="1810,5916" coordsize="1483,322">
              <v:shape style="position:absolute;left:1810;top:5916;width:1483;height:322" coordorigin="1810,5916" coordsize="1483,322" path="m1810,6238l3293,6238,3293,5916,1810,5916,1810,6238e" filled="t" fillcolor="#FBD4B4" stroked="f">
                <v:path arrowok="t"/>
                <v:fill/>
              </v:shape>
            </v:group>
            <v:group style="position:absolute;left:1810;top:6238;width:1483;height:259" coordorigin="1810,6238" coordsize="1483,259">
              <v:shape style="position:absolute;left:1810;top:6238;width:1483;height:259" coordorigin="1810,6238" coordsize="1483,259" path="m1810,6497l3293,6497,3293,6238,1810,6238,1810,6497e" filled="t" fillcolor="#FBD4B4" stroked="f">
                <v:path arrowok="t"/>
                <v:fill/>
              </v:shape>
            </v:group>
            <v:group style="position:absolute;left:1810;top:6497;width:1483;height:259" coordorigin="1810,6497" coordsize="1483,259">
              <v:shape style="position:absolute;left:1810;top:6497;width:1483;height:259" coordorigin="1810,6497" coordsize="1483,259" path="m1810,6756l3293,6756,3293,6497,1810,6497,1810,6756e" filled="t" fillcolor="#FBD4B4" stroked="f">
                <v:path arrowok="t"/>
                <v:fill/>
              </v:shape>
            </v:group>
            <v:group style="position:absolute;left:1810;top:6756;width:1483;height:262" coordorigin="1810,6756" coordsize="1483,262">
              <v:shape style="position:absolute;left:1810;top:6756;width:1483;height:262" coordorigin="1810,6756" coordsize="1483,262" path="m1810,7018l3293,7018,3293,6756,1810,6756,1810,7018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3250" w:hRule="exact"/>
        </w:trPr>
        <w:tc>
          <w:tcPr>
            <w:tcW w:w="566" w:type="dxa"/>
            <w:textDirection w:val="tbRl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textFlow w:val="tb-rl"/>
            <w:shd w:val="clear" w:color="auto" w:fill="F2F2F2"/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5" w:right="2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enh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B0F0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102" w:right="18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70" w:lineRule="auto"/>
              <w:ind w:left="102" w:right="15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1" w:lineRule="auto"/>
              <w:ind w:left="102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enh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-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FF0000"/>
                <w:spacing w:val="0"/>
                <w:w w:val="100"/>
                <w:i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F2F2F2"/>
          </w:tcPr>
          <w:p>
            <w:pPr>
              <w:spacing w:before="8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72" w:lineRule="auto"/>
              <w:ind w:left="102" w:right="8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2F2F2"/>
          </w:tcPr>
          <w:p>
            <w:pPr>
              <w:spacing w:before="85" w:after="0" w:line="270" w:lineRule="auto"/>
              <w:ind w:left="102" w:right="4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alisi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5" w:after="0" w:line="270" w:lineRule="auto"/>
              <w:ind w:left="102" w:right="2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02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7030A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0"/>
                <w:w w:val="100"/>
                <w:b/>
                <w:bCs/>
              </w:rPr>
              <w:t>lish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B05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1" w:after="0" w:line="271" w:lineRule="auto"/>
              <w:ind w:left="102" w:right="2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C00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690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4" w:after="0" w:line="246" w:lineRule="auto"/>
              <w:ind w:left="105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6" w:lineRule="auto"/>
              <w:ind w:left="734" w:right="5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BACC6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BACC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BACC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14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2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-60"/>
                <w:w w:val="100"/>
              </w:rPr>
              <w:t> </w:t>
            </w:r>
            <w:hyperlink r:id="rId8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5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9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</w:rPr>
              </w:r>
            </w:hyperlink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pape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42" w:firstLine="-360"/>
              <w:jc w:val="both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NumType w:start="2"/>
          <w:pgMar w:header="1931" w:footer="330" w:top="2120" w:bottom="520" w:left="0" w:right="980"/>
          <w:headerReference w:type="default" r:id="rId6"/>
          <w:footerReference w:type="default" r:id="rId7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30" w:top="2120" w:bottom="520" w:left="0" w:right="980"/>
          <w:headerReference w:type="default" r:id="rId1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6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41.300003pt;width:75.16pt;height:55.96pt;mso-position-horizontal-relative:page;mso-position-vertical-relative:page;z-index:-1185" coordorigin="1800,4826" coordsize="1503,1119">
            <v:group style="position:absolute;left:1810;top:4836;width:1483;height:319" coordorigin="1810,4836" coordsize="1483,319">
              <v:shape style="position:absolute;left:1810;top:4836;width:1483;height:319" coordorigin="1810,4836" coordsize="1483,319" path="m1810,5155l3293,5155,3293,4836,1810,4836,1810,5155e" filled="t" fillcolor="#FBD4B4" stroked="f">
                <v:path arrowok="t"/>
                <v:fill/>
              </v:shape>
            </v:group>
            <v:group style="position:absolute;left:1810;top:5155;width:1483;height:259" coordorigin="1810,5155" coordsize="1483,259">
              <v:shape style="position:absolute;left:1810;top:5155;width:1483;height:259" coordorigin="1810,5155" coordsize="1483,259" path="m1810,5414l3293,5414,3293,5155,1810,5155,1810,5414e" filled="t" fillcolor="#FBD4B4" stroked="f">
                <v:path arrowok="t"/>
                <v:fill/>
              </v:shape>
            </v:group>
            <v:group style="position:absolute;left:1810;top:5414;width:1483;height:262" coordorigin="1810,5414" coordsize="1483,262">
              <v:shape style="position:absolute;left:1810;top:5414;width:1483;height:262" coordorigin="1810,5414" coordsize="1483,262" path="m1810,5676l3293,5676,3293,5414,1810,5414,1810,5676e" filled="t" fillcolor="#FBD4B4" stroked="f">
                <v:path arrowok="t"/>
                <v:fill/>
              </v:shape>
            </v:group>
            <v:group style="position:absolute;left:1810;top:5676;width:1483;height:259" coordorigin="1810,5676" coordsize="1483,259">
              <v:shape style="position:absolute;left:1810;top:5676;width:1483;height:259" coordorigin="1810,5676" coordsize="1483,259" path="m1810,5935l3293,5935,3293,5676,1810,5676,1810,5935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537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capab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31" w:hRule="exact"/>
        </w:trPr>
        <w:tc>
          <w:tcPr>
            <w:tcW w:w="567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6" w:after="0" w:line="246" w:lineRule="auto"/>
              <w:ind w:left="104" w:right="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23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eho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6" w:after="0" w:line="276" w:lineRule="auto"/>
              <w:ind w:left="734" w:right="42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734" w:right="7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eho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734" w:right="4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2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ncep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</w:p>
          <w:p>
            <w:pPr>
              <w:spacing w:before="8" w:after="0" w:line="245" w:lineRule="auto"/>
              <w:ind w:left="102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3" w:right="42" w:firstLine="-360"/>
              <w:jc w:val="both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931" w:footer="330" w:top="2120" w:bottom="520" w:left="0" w:right="980"/>
          <w:headerReference w:type="default" r:id="rId11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18.860001pt;width:75.16pt;height:94.96pt;mso-position-horizontal-relative:page;mso-position-vertical-relative:page;z-index:-1183" coordorigin="1800,4377" coordsize="1503,1899">
            <v:group style="position:absolute;left:1810;top:4387;width:1483;height:319" coordorigin="1810,4387" coordsize="1483,319">
              <v:shape style="position:absolute;left:1810;top:4387;width:1483;height:319" coordorigin="1810,4387" coordsize="1483,319" path="m1810,4706l3293,4706,3293,4387,1810,4387,1810,4706e" filled="t" fillcolor="#FBD4B4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FBD4B4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FBD4B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FBD4B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FBD4B4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FBD4B4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09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250" w:hRule="exact"/>
        </w:trPr>
        <w:tc>
          <w:tcPr>
            <w:tcW w:w="567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4" w:after="0" w:line="246" w:lineRule="auto"/>
              <w:ind w:left="104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4" w:lineRule="auto"/>
              <w:ind w:left="734" w:right="10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19" w:after="0" w:line="275" w:lineRule="auto"/>
              <w:ind w:left="734" w:right="18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bed</w:t>
            </w:r>
          </w:p>
          <w:p>
            <w:pPr>
              <w:spacing w:before="16" w:after="0" w:line="276" w:lineRule="auto"/>
              <w:ind w:left="734" w:right="43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1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3" w:right="42" w:firstLine="-360"/>
              <w:jc w:val="both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2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56.220001pt;width:75.16pt;height:82.0pt;mso-position-horizontal-relative:page;mso-position-vertical-relative:page;z-index:-1181" coordorigin="1800,3124" coordsize="1503,1640">
            <v:group style="position:absolute;left:1810;top:3134;width:1483;height:319" coordorigin="1810,3134" coordsize="1483,319">
              <v:shape style="position:absolute;left:1810;top:3134;width:1483;height:319" coordorigin="1810,3134" coordsize="1483,319" path="m1810,3454l3293,3454,3293,3134,1810,3134,1810,3454e" filled="t" fillcolor="#FBD4B4" stroked="f">
                <v:path arrowok="t"/>
                <v:fill/>
              </v:shape>
            </v:group>
            <v:group style="position:absolute;left:1810;top:3454;width:1483;height:262" coordorigin="1810,3454" coordsize="1483,262">
              <v:shape style="position:absolute;left:1810;top:3454;width:1483;height:262" coordorigin="1810,3454" coordsize="1483,262" path="m1810,3715l3293,3715,3293,3454,1810,3454,1810,3715e" filled="t" fillcolor="#FBD4B4" stroked="f">
                <v:path arrowok="t"/>
                <v:fill/>
              </v:shape>
            </v:group>
            <v:group style="position:absolute;left:1810;top:3715;width:1483;height:259" coordorigin="1810,3715" coordsize="1483,259">
              <v:shape style="position:absolute;left:1810;top:3715;width:1483;height:259" coordorigin="1810,3715" coordsize="1483,259" path="m1810,3974l3293,3974,3293,3715,1810,3715,1810,3974e" filled="t" fillcolor="#FBD4B4" stroked="f">
                <v:path arrowok="t"/>
                <v:fill/>
              </v:shape>
            </v:group>
            <v:group style="position:absolute;left:1810;top:3974;width:1483;height:259" coordorigin="1810,3974" coordsize="1483,259">
              <v:shape style="position:absolute;left:1810;top:3974;width:1483;height:259" coordorigin="1810,3974" coordsize="1483,259" path="m1810,4234l3293,4234,3293,3974,1810,3974,1810,4234e" filled="t" fillcolor="#FBD4B4" stroked="f">
                <v:path arrowok="t"/>
                <v:fill/>
              </v:shape>
            </v:group>
            <v:group style="position:absolute;left:1810;top:4234;width:1483;height:262" coordorigin="1810,4234" coordsize="1483,262">
              <v:shape style="position:absolute;left:1810;top:4234;width:1483;height:262" coordorigin="1810,4234" coordsize="1483,262" path="m1810,4495l3293,4495,3293,4234,1810,4234,1810,4495e" filled="t" fillcolor="#FBD4B4" stroked="f">
                <v:path arrowok="t"/>
                <v:fill/>
              </v:shape>
            </v:group>
            <v:group style="position:absolute;left:1810;top:4495;width:1483;height:259" coordorigin="1810,4495" coordsize="1483,259">
              <v:shape style="position:absolute;left:1810;top:4495;width:1483;height:259" coordorigin="1810,4495" coordsize="1483,259" path="m1810,4754l3293,4754,3293,4495,1810,4495,1810,4754e" filled="t" fillcolor="#FBD4B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8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550" w:hRule="exact"/>
        </w:trPr>
        <w:tc>
          <w:tcPr>
            <w:tcW w:w="567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>
              <w:spacing w:before="64" w:after="0" w:line="246" w:lineRule="auto"/>
              <w:ind w:left="104" w:right="3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8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  <w:p>
            <w:pPr>
              <w:spacing w:before="18" w:after="0" w:line="275" w:lineRule="auto"/>
              <w:ind w:left="734" w:right="27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</w:p>
          <w:p>
            <w:pPr>
              <w:spacing w:before="8" w:after="0" w:line="246" w:lineRule="auto"/>
              <w:ind w:left="102" w:right="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1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5" w:after="0" w:line="246" w:lineRule="auto"/>
              <w:ind w:left="102" w:right="1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5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22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</w:p>
          <w:p>
            <w:pPr>
              <w:spacing w:before="0" w:after="0" w:line="275" w:lineRule="auto"/>
              <w:ind w:left="443" w:right="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" w:after="0" w:line="276" w:lineRule="auto"/>
              <w:ind w:left="443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12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443" w:right="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80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44.900009pt;width:75.16pt;height:43.0pt;mso-position-horizontal-relative:page;mso-position-vertical-relative:page;z-index:-1179" coordorigin="1800,4898" coordsize="1503,860">
            <v:group style="position:absolute;left:1810;top:4908;width:1483;height:319" coordorigin="1810,4908" coordsize="1483,319">
              <v:shape style="position:absolute;left:1810;top:4908;width:1483;height:319" coordorigin="1810,4908" coordsize="1483,319" path="m1810,5227l3293,5227,3293,4908,1810,4908,1810,5227e" filled="t" fillcolor="#E36C0A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E36C0A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609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FBD4B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8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4" w:after="0" w:line="247" w:lineRule="auto"/>
              <w:ind w:left="102" w:right="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31" w:hRule="exact"/>
        </w:trPr>
        <w:tc>
          <w:tcPr>
            <w:tcW w:w="567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6" w:after="0" w:line="245" w:lineRule="auto"/>
              <w:ind w:left="104" w:right="4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23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6" w:after="0" w:line="276" w:lineRule="auto"/>
              <w:ind w:left="734" w:right="9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734" w:right="19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734" w:right="14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peop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hyperlink r:id="rId12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bus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nesscase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ud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4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co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esc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</w:t>
              </w:r>
            </w:hyperlink>
            <w:hyperlink r:id="rId13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nd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se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on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100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spacing w:val="3"/>
                  <w:w w:val="100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ce-</w:t>
              </w:r>
            </w:hyperlink>
            <w:hyperlink r:id="rId14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ann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2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0"/>
                </w:rPr>
                <w:t>m</w:t>
              </w:r>
            </w:hyperlink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5" w:lineRule="auto"/>
              <w:ind w:left="443" w:right="10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1)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1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3" w:right="12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Focus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sonne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espect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45" w:lineRule="auto"/>
              <w:ind w:left="102" w:right="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nves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79.859009pt;width:75.16pt;height:82.001pt;mso-position-horizontal-relative:page;mso-position-vertical-relative:page;z-index:-1176" coordorigin="1800,3597" coordsize="1503,1640">
            <v:group style="position:absolute;left:1810;top:3607;width:1483;height:319" coordorigin="1810,3607" coordsize="1483,319">
              <v:shape style="position:absolute;left:1810;top:3607;width:1483;height:319" coordorigin="1810,3607" coordsize="1483,319" path="m1810,3926l3293,3926,3293,3607,1810,3607,1810,3926e" filled="t" fillcolor="#E36C0A" stroked="f">
                <v:path arrowok="t"/>
                <v:fill/>
              </v:shape>
            </v:group>
            <v:group style="position:absolute;left:1810;top:3926;width:1483;height:262" coordorigin="1810,3926" coordsize="1483,262">
              <v:shape style="position:absolute;left:1810;top:3926;width:1483;height:262" coordorigin="1810,3926" coordsize="1483,262" path="m1810,4188l3293,4188,3293,3926,1810,3926,1810,4188e" filled="t" fillcolor="#E36C0A" stroked="f">
                <v:path arrowok="t"/>
                <v:fill/>
              </v:shape>
            </v:group>
            <v:group style="position:absolute;left:1810;top:4188;width:1483;height:259" coordorigin="1810,4188" coordsize="1483,259">
              <v:shape style="position:absolute;left:1810;top:4188;width:1483;height:259" coordorigin="1810,4188" coordsize="1483,259" path="m1810,4447l3293,4447,3293,4188,1810,4188,1810,4447e" filled="t" fillcolor="#E36C0A" stroked="f">
                <v:path arrowok="t"/>
                <v:fill/>
              </v:shape>
            </v:group>
            <v:group style="position:absolute;left:1810;top:4447;width:1483;height:259" coordorigin="1810,4447" coordsize="1483,259">
              <v:shape style="position:absolute;left:1810;top:4447;width:1483;height:259" coordorigin="1810,4447" coordsize="1483,259" path="m1810,4706l3293,4706,3293,4447,1810,4447,1810,4706e" filled="t" fillcolor="#E36C0A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E36C0A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31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037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4" w:after="0" w:line="246" w:lineRule="auto"/>
              <w:ind w:left="104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6" w:lineRule="auto"/>
              <w:ind w:left="734" w:right="9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15" w:after="0" w:line="275" w:lineRule="auto"/>
              <w:ind w:left="734" w:right="63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oncept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shape’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</w:p>
          <w:p>
            <w:pPr>
              <w:spacing w:before="8" w:after="0" w:line="246" w:lineRule="auto"/>
              <w:ind w:left="102" w:right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FF"/>
                <w:spacing w:val="0"/>
                <w:w w:val="100"/>
              </w:rPr>
            </w:r>
            <w:hyperlink r:id="rId15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9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9p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ber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  <w:t> </w:t>
              </w:r>
            </w:hyperlink>
            <w:hyperlink r:id="rId16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pes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ona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2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8" w:after="0" w:line="246" w:lineRule="auto"/>
              <w:ind w:left="102" w:right="1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10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84.539001pt;width:75.16pt;height:94.961pt;mso-position-horizontal-relative:page;mso-position-vertical-relative:page;z-index:-1174" coordorigin="1800,3691" coordsize="1503,1899">
            <v:group style="position:absolute;left:1810;top:3701;width:1483;height:319" coordorigin="1810,3701" coordsize="1483,319">
              <v:shape style="position:absolute;left:1810;top:3701;width:1483;height:319" coordorigin="1810,3701" coordsize="1483,319" path="m1810,4020l3293,4020,3293,3701,1810,3701,1810,4020e" filled="t" fillcolor="#E36C0A" stroked="f">
                <v:path arrowok="t"/>
                <v:fill/>
              </v:shape>
            </v:group>
            <v:group style="position:absolute;left:1810;top:4020;width:1483;height:262" coordorigin="1810,4020" coordsize="1483,262">
              <v:shape style="position:absolute;left:1810;top:4020;width:1483;height:262" coordorigin="1810,4020" coordsize="1483,262" path="m1810,4282l3293,4282,3293,4020,1810,4020,1810,4282e" filled="t" fillcolor="#E36C0A" stroked="f">
                <v:path arrowok="t"/>
                <v:fill/>
              </v:shape>
            </v:group>
            <v:group style="position:absolute;left:1810;top:4282;width:1483;height:259" coordorigin="1810,4282" coordsize="1483,259">
              <v:shape style="position:absolute;left:1810;top:4282;width:1483;height:259" coordorigin="1810,4282" coordsize="1483,259" path="m1810,4541l3293,4541,3293,4282,1810,4282,1810,4541e" filled="t" fillcolor="#E36C0A" stroked="f">
                <v:path arrowok="t"/>
                <v:fill/>
              </v:shape>
            </v:group>
            <v:group style="position:absolute;left:1810;top:4541;width:1483;height:259" coordorigin="1810,4541" coordsize="1483,259">
              <v:shape style="position:absolute;left:1810;top:4541;width:1483;height:259" coordorigin="1810,4541" coordsize="1483,259" path="m1810,4800l3293,4800,3293,4541,1810,4541,1810,4800e" filled="t" fillcolor="#E36C0A" stroked="f">
                <v:path arrowok="t"/>
                <v:fill/>
              </v:shape>
            </v:group>
            <v:group style="position:absolute;left:1810;top:4800;width:1483;height:262" coordorigin="1810,4800" coordsize="1483,262">
              <v:shape style="position:absolute;left:1810;top:4800;width:1483;height:262" coordorigin="1810,4800" coordsize="1483,262" path="m1810,5062l3293,5062,3293,4800,1810,4800,1810,5062e" filled="t" fillcolor="#E36C0A" stroked="f">
                <v:path arrowok="t"/>
                <v:fill/>
              </v:shape>
            </v:group>
            <v:group style="position:absolute;left:1810;top:5062;width:1483;height:259" coordorigin="1810,5062" coordsize="1483,259">
              <v:shape style="position:absolute;left:1810;top:5062;width:1483;height:259" coordorigin="1810,5062" coordsize="1483,259" path="m1810,5321l3293,5321,3293,5062,1810,5062,1810,5321e" filled="t" fillcolor="#E36C0A" stroked="f">
                <v:path arrowok="t"/>
                <v:fill/>
              </v:shape>
            </v:group>
            <v:group style="position:absolute;left:1810;top:5321;width:1483;height:259" coordorigin="1810,5321" coordsize="1483,259">
              <v:shape style="position:absolute;left:1810;top:5321;width:1483;height:259" coordorigin="1810,5321" coordsize="1483,259" path="m1810,5580l3293,5580,3293,5321,1810,5321,1810,5580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404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shape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03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4" w:after="0" w:line="246" w:lineRule="auto"/>
              <w:ind w:left="104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</w:p>
          <w:p>
            <w:pPr>
              <w:spacing w:before="0" w:after="0" w:line="252" w:lineRule="exact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8" w:after="0" w:line="245" w:lineRule="auto"/>
              <w:ind w:left="104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4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nesses’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6" w:lineRule="auto"/>
              <w:ind w:left="734" w:right="132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52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nesses’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educ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choose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adhoc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40" w:lineRule="auto"/>
              <w:ind w:left="83" w:right="-2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36" w:after="0" w:line="276" w:lineRule="auto"/>
              <w:ind w:left="443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3" w:right="12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3" w:right="255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5" w:lineRule="auto"/>
              <w:ind w:left="443" w:right="4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43" w:right="26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05.900009pt;width:75.16pt;height:107.92pt;mso-position-horizontal-relative:page;mso-position-vertical-relative:page;z-index:-1172" coordorigin="1800,4118" coordsize="1503,2158">
            <v:group style="position:absolute;left:1810;top:4128;width:1483;height:319" coordorigin="1810,4128" coordsize="1483,319">
              <v:shape style="position:absolute;left:1810;top:4128;width:1483;height:319" coordorigin="1810,4128" coordsize="1483,319" path="m1810,4447l3293,4447,3293,4128,1810,4128,1810,4447e" filled="t" fillcolor="#E36C0A" stroked="f">
                <v:path arrowok="t"/>
                <v:fill/>
              </v:shape>
            </v:group>
            <v:group style="position:absolute;left:1810;top:4447;width:1483;height:259" coordorigin="1810,4447" coordsize="1483,259">
              <v:shape style="position:absolute;left:1810;top:4447;width:1483;height:259" coordorigin="1810,4447" coordsize="1483,259" path="m1810,4706l3293,4706,3293,4447,1810,4447,1810,4706e" filled="t" fillcolor="#E36C0A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E36C0A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E36C0A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E36C0A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E36C0A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E36C0A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829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6" w:after="0" w:line="246" w:lineRule="auto"/>
              <w:ind w:left="102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511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6" w:after="0" w:line="246" w:lineRule="auto"/>
              <w:ind w:left="104" w:right="3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4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opos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)</w:t>
            </w:r>
          </w:p>
          <w:p>
            <w:pPr>
              <w:spacing w:before="15" w:after="0" w:line="276" w:lineRule="auto"/>
              <w:ind w:left="734" w:right="9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ssues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8" w:after="0" w:line="246" w:lineRule="auto"/>
              <w:ind w:left="102" w:right="3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4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eedba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4" w:lineRule="auto"/>
              <w:ind w:left="443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3" w:right="10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7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66.899002pt;width:75.16pt;height:82.001pt;mso-position-horizontal-relative:page;mso-position-vertical-relative:page;z-index:-1170" coordorigin="1800,3338" coordsize="1503,1640">
            <v:group style="position:absolute;left:1810;top:3348;width:1483;height:319" coordorigin="1810,3348" coordsize="1483,319">
              <v:shape style="position:absolute;left:1810;top:3348;width:1483;height:319" coordorigin="1810,3348" coordsize="1483,319" path="m1810,3667l3293,3667,3293,3348,1810,3348,1810,3667e" filled="t" fillcolor="#E36C0A" stroked="f">
                <v:path arrowok="t"/>
                <v:fill/>
              </v:shape>
            </v:group>
            <v:group style="position:absolute;left:1810;top:3667;width:1483;height:259" coordorigin="1810,3667" coordsize="1483,259">
              <v:shape style="position:absolute;left:1810;top:3667;width:1483;height:259" coordorigin="1810,3667" coordsize="1483,259" path="m1810,3926l3293,3926,3293,3667,1810,3667,1810,3926e" filled="t" fillcolor="#E36C0A" stroked="f">
                <v:path arrowok="t"/>
                <v:fill/>
              </v:shape>
            </v:group>
            <v:group style="position:absolute;left:1810;top:3926;width:1483;height:262" coordorigin="1810,3926" coordsize="1483,262">
              <v:shape style="position:absolute;left:1810;top:3926;width:1483;height:262" coordorigin="1810,3926" coordsize="1483,262" path="m1810,4188l3293,4188,3293,3926,1810,3926,1810,4188e" filled="t" fillcolor="#E36C0A" stroked="f">
                <v:path arrowok="t"/>
                <v:fill/>
              </v:shape>
            </v:group>
            <v:group style="position:absolute;left:1810;top:4188;width:1483;height:259" coordorigin="1810,4188" coordsize="1483,259">
              <v:shape style="position:absolute;left:1810;top:4188;width:1483;height:259" coordorigin="1810,4188" coordsize="1483,259" path="m1810,4447l3293,4447,3293,4188,1810,4188,1810,4447e" filled="t" fillcolor="#E36C0A" stroked="f">
                <v:path arrowok="t"/>
                <v:fill/>
              </v:shape>
            </v:group>
            <v:group style="position:absolute;left:1810;top:4447;width:1483;height:259" coordorigin="1810,4447" coordsize="1483,259">
              <v:shape style="position:absolute;left:1810;top:4447;width:1483;height:259" coordorigin="1810,4447" coordsize="1483,259" path="m1810,4706l3293,4706,3293,4447,1810,4447,1810,4706e" filled="t" fillcolor="#E36C0A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E36C0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980003pt;margin-top:420.33902pt;width:75.16pt;height:107.921pt;mso-position-horizontal-relative:page;mso-position-vertical-relative:page;z-index:-1169" coordorigin="1800,8407" coordsize="1503,2158">
            <v:group style="position:absolute;left:1810;top:8417;width:1483;height:319" coordorigin="1810,8417" coordsize="1483,319">
              <v:shape style="position:absolute;left:1810;top:8417;width:1483;height:319" coordorigin="1810,8417" coordsize="1483,319" path="m1810,8736l3293,8736,3293,8417,1810,8417,1810,8736e" filled="t" fillcolor="#E36C0A" stroked="f">
                <v:path arrowok="t"/>
                <v:fill/>
              </v:shape>
            </v:group>
            <v:group style="position:absolute;left:1810;top:8736;width:1483;height:259" coordorigin="1810,8736" coordsize="1483,259">
              <v:shape style="position:absolute;left:1810;top:8736;width:1483;height:259" coordorigin="1810,8736" coordsize="1483,259" path="m1810,8995l3293,8995,3293,8736,1810,8736,1810,8995e" filled="t" fillcolor="#E36C0A" stroked="f">
                <v:path arrowok="t"/>
                <v:fill/>
              </v:shape>
            </v:group>
            <v:group style="position:absolute;left:1810;top:8995;width:1483;height:262" coordorigin="1810,8995" coordsize="1483,262">
              <v:shape style="position:absolute;left:1810;top:8995;width:1483;height:262" coordorigin="1810,8995" coordsize="1483,262" path="m1810,9257l3293,9257,3293,8995,1810,8995,1810,9257e" filled="t" fillcolor="#E36C0A" stroked="f">
                <v:path arrowok="t"/>
                <v:fill/>
              </v:shape>
            </v:group>
            <v:group style="position:absolute;left:1810;top:9257;width:1483;height:259" coordorigin="1810,9257" coordsize="1483,259">
              <v:shape style="position:absolute;left:1810;top:9257;width:1483;height:259" coordorigin="1810,9257" coordsize="1483,259" path="m1810,9516l3293,9516,3293,9257,1810,9257,1810,9516e" filled="t" fillcolor="#E36C0A" stroked="f">
                <v:path arrowok="t"/>
                <v:fill/>
              </v:shape>
            </v:group>
            <v:group style="position:absolute;left:1810;top:9516;width:1483;height:259" coordorigin="1810,9516" coordsize="1483,259">
              <v:shape style="position:absolute;left:1810;top:9516;width:1483;height:259" coordorigin="1810,9516" coordsize="1483,259" path="m1810,9775l3293,9775,3293,9516,1810,9516,1810,9775e" filled="t" fillcolor="#E36C0A" stroked="f">
                <v:path arrowok="t"/>
                <v:fill/>
              </v:shape>
            </v:group>
            <v:group style="position:absolute;left:1810;top:9775;width:1483;height:262" coordorigin="1810,9775" coordsize="1483,262">
              <v:shape style="position:absolute;left:1810;top:9775;width:1483;height:262" coordorigin="1810,9775" coordsize="1483,262" path="m1810,10037l3293,10037,3293,9775,1810,9775,1810,10037e" filled="t" fillcolor="#E36C0A" stroked="f">
                <v:path arrowok="t"/>
                <v:fill/>
              </v:shape>
            </v:group>
            <v:group style="position:absolute;left:1810;top:10037;width:1483;height:259" coordorigin="1810,10037" coordsize="1483,259">
              <v:shape style="position:absolute;left:1810;top:10037;width:1483;height:259" coordorigin="1810,10037" coordsize="1483,259" path="m1810,10296l3293,10296,3293,10037,1810,10037,1810,10296e" filled="t" fillcolor="#E36C0A" stroked="f">
                <v:path arrowok="t"/>
                <v:fill/>
              </v:shape>
            </v:group>
            <v:group style="position:absolute;left:1810;top:10296;width:1483;height:259" coordorigin="1810,10296" coordsize="1483,259">
              <v:shape style="position:absolute;left:1810;top:10296;width:1483;height:259" coordorigin="1810,10296" coordsize="1483,259" path="m1810,10555l3293,10555,3293,10296,1810,10296,1810,10555e" filled="t" fillcolor="#E36C0A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049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071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6" w:after="0" w:line="246" w:lineRule="auto"/>
              <w:ind w:left="105" w:right="3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4" w:lineRule="auto"/>
              <w:ind w:left="734" w:right="23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6" w:after="0" w:line="275" w:lineRule="auto"/>
              <w:ind w:left="734" w:right="119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necessa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4" w:after="0" w:line="275" w:lineRule="auto"/>
              <w:ind w:left="444" w:right="9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4" w:after="0" w:line="275" w:lineRule="auto"/>
              <w:ind w:left="444" w:right="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1)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4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½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3" w:right="42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350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>
              <w:spacing w:before="64" w:after="0" w:line="246" w:lineRule="auto"/>
              <w:ind w:left="105" w:right="4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0" w:after="0" w:line="253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</w:p>
          <w:p>
            <w:pPr>
              <w:spacing w:before="8" w:after="0" w:line="245" w:lineRule="auto"/>
              <w:ind w:left="105" w:right="2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4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5" w:after="0" w:line="274" w:lineRule="auto"/>
              <w:ind w:left="734" w:right="254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‘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6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12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68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37" w:after="0" w:line="240" w:lineRule="auto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such,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2" w:after="0" w:line="245" w:lineRule="auto"/>
              <w:ind w:left="102" w:right="1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cuss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ons.</w:t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46" w:lineRule="auto"/>
              <w:ind w:left="102" w:right="1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  <w:p>
            <w:pPr>
              <w:spacing w:before="37" w:after="0" w:line="276" w:lineRule="auto"/>
              <w:ind w:left="443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6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92.820007pt;width:75.16pt;height:121pt;mso-position-horizontal-relative:page;mso-position-vertical-relative:page;z-index:-1166" coordorigin="1800,3856" coordsize="1503,2420">
            <v:group style="position:absolute;left:1810;top:3866;width:1483;height:322" coordorigin="1810,3866" coordsize="1483,322">
              <v:shape style="position:absolute;left:1810;top:3866;width:1483;height:322" coordorigin="1810,3866" coordsize="1483,322" path="m1810,4188l3293,4188,3293,3866,1810,3866,1810,4188e" filled="t" fillcolor="#D99594" stroked="f">
                <v:path arrowok="t"/>
                <v:fill/>
              </v:shape>
            </v:group>
            <v:group style="position:absolute;left:1810;top:4188;width:1483;height:259" coordorigin="1810,4188" coordsize="1483,259">
              <v:shape style="position:absolute;left:1810;top:4188;width:1483;height:259" coordorigin="1810,4188" coordsize="1483,259" path="m1810,4447l3293,4447,3293,4188,1810,4188,1810,4447e" filled="t" fillcolor="#D99594" stroked="f">
                <v:path arrowok="t"/>
                <v:fill/>
              </v:shape>
            </v:group>
            <v:group style="position:absolute;left:1810;top:4447;width:1483;height:259" coordorigin="1810,4447" coordsize="1483,259">
              <v:shape style="position:absolute;left:1810;top:4447;width:1483;height:259" coordorigin="1810,4447" coordsize="1483,259" path="m1810,4706l3293,4706,3293,4447,1810,4447,1810,4706e" filled="t" fillcolor="#D99594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D99594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D9959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D9959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D99594" stroked="f">
                <v:path arrowok="t"/>
                <v:fill/>
              </v:shape>
            </v:group>
            <v:group style="position:absolute;left:1810;top:5748;width:1483;height:259" coordorigin="1810,5748" coordsize="1483,259">
              <v:shape style="position:absolute;left:1810;top:5748;width:1483;height:259" coordorigin="1810,5748" coordsize="1483,259" path="m1810,6007l3293,6007,3293,5748,1810,5748,1810,6007e" filled="t" fillcolor="#D99594" stroked="f">
                <v:path arrowok="t"/>
                <v:fill/>
              </v:shape>
            </v:group>
            <v:group style="position:absolute;left:1810;top:6007;width:1483;height:259" coordorigin="1810,6007" coordsize="1483,259">
              <v:shape style="position:absolute;left:1810;top:6007;width:1483;height:259" coordorigin="1810,6007" coordsize="1483,259" path="m1810,6266l3293,6266,3293,6007,1810,6007,1810,6266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157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36C0A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7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77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4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6" w:lineRule="auto"/>
              <w:ind w:left="734" w:right="4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5" w:after="0" w:line="274" w:lineRule="auto"/>
              <w:ind w:left="734" w:right="4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aps</w:t>
            </w:r>
          </w:p>
          <w:p>
            <w:pPr>
              <w:spacing w:before="19" w:after="0" w:line="275" w:lineRule="auto"/>
              <w:ind w:left="734" w:right="45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8" w:after="0" w:line="275" w:lineRule="auto"/>
              <w:ind w:left="734" w:right="70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6" w:after="0" w:line="246" w:lineRule="auto"/>
              <w:ind w:left="102" w:right="3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oduced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</w:p>
          <w:p>
            <w:pPr>
              <w:spacing w:before="6" w:after="0" w:line="248" w:lineRule="auto"/>
              <w:ind w:left="102" w:right="1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scussed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02" w:right="5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6" w:lineRule="auto"/>
              <w:ind w:left="443" w:right="143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1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42" w:firstLine="-360"/>
              <w:jc w:val="both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6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35.860016pt;width:75.16pt;height:121.0pt;mso-position-horizontal-relative:page;mso-position-vertical-relative:page;z-index:-1164" coordorigin="1800,6717" coordsize="1503,2420">
            <v:group style="position:absolute;left:1810;top:6727;width:1483;height:319" coordorigin="1810,6727" coordsize="1483,319">
              <v:shape style="position:absolute;left:1810;top:6727;width:1483;height:319" coordorigin="1810,6727" coordsize="1483,319" path="m1810,7046l3293,7046,3293,6727,1810,6727,1810,7046e" filled="t" fillcolor="#D99594" stroked="f">
                <v:path arrowok="t"/>
                <v:fill/>
              </v:shape>
            </v:group>
            <v:group style="position:absolute;left:1810;top:7046;width:1483;height:262" coordorigin="1810,7046" coordsize="1483,262">
              <v:shape style="position:absolute;left:1810;top:7046;width:1483;height:262" coordorigin="1810,7046" coordsize="1483,262" path="m1810,7308l3293,7308,3293,7046,1810,7046,1810,7308e" filled="t" fillcolor="#D99594" stroked="f">
                <v:path arrowok="t"/>
                <v:fill/>
              </v:shape>
            </v:group>
            <v:group style="position:absolute;left:1810;top:7308;width:1483;height:259" coordorigin="1810,7308" coordsize="1483,259">
              <v:shape style="position:absolute;left:1810;top:7308;width:1483;height:259" coordorigin="1810,7308" coordsize="1483,259" path="m1810,7567l3293,7567,3293,7308,1810,7308,1810,7567e" filled="t" fillcolor="#D9959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D99594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D9959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D9959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D99594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D99594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430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2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10" w:hRule="exact"/>
        </w:trPr>
        <w:tc>
          <w:tcPr>
            <w:tcW w:w="56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5" w:right="4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2" w:after="0" w:line="246" w:lineRule="auto"/>
              <w:ind w:left="105" w:right="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on)</w:t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4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  <w:p>
            <w:pPr>
              <w:spacing w:before="15" w:after="0" w:line="275" w:lineRule="auto"/>
              <w:ind w:left="734" w:right="20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443" w:right="121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6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61.899994pt;width:75.16pt;height:94.96pt;mso-position-horizontal-relative:page;mso-position-vertical-relative:page;z-index:-1162" coordorigin="1800,7238" coordsize="1503,1899">
            <v:group style="position:absolute;left:1810;top:7248;width:1483;height:319" coordorigin="1810,7248" coordsize="1483,319">
              <v:shape style="position:absolute;left:1810;top:7248;width:1483;height:319" coordorigin="1810,7248" coordsize="1483,319" path="m1810,7567l3293,7567,3293,7248,1810,7248,1810,7567e" filled="t" fillcolor="#D99594" stroked="f">
                <v:path arrowok="t"/>
                <v:fill/>
              </v:shape>
            </v:group>
            <v:group style="position:absolute;left:1810;top:7567;width:1483;height:259" coordorigin="1810,7567" coordsize="1483,259">
              <v:shape style="position:absolute;left:1810;top:7567;width:1483;height:259" coordorigin="1810,7567" coordsize="1483,259" path="m1810,7826l3293,7826,3293,7567,1810,7567,1810,7826e" filled="t" fillcolor="#D99594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D9959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D9959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D99594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D99594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4949" w:hRule="exact"/>
        </w:trPr>
        <w:tc>
          <w:tcPr>
            <w:tcW w:w="56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4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k.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02" w:hRule="exact"/>
        </w:trPr>
        <w:tc>
          <w:tcPr>
            <w:tcW w:w="56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6" w:after="0" w:line="246" w:lineRule="auto"/>
              <w:ind w:left="105" w:right="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0" w:after="0" w:line="252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6" w:after="0" w:line="248" w:lineRule="auto"/>
              <w:ind w:left="105" w:right="4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on)</w:t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75" w:lineRule="auto"/>
              <w:ind w:left="734" w:right="23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  <w:p>
            <w:pPr>
              <w:spacing w:before="18" w:after="0" w:line="275" w:lineRule="auto"/>
              <w:ind w:left="734" w:right="29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esou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)</w:t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" w:after="0" w:line="246" w:lineRule="auto"/>
              <w:ind w:left="102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necess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3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3" w:after="0" w:line="274" w:lineRule="auto"/>
              <w:ind w:left="443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P8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75" w:lineRule="auto"/>
              <w:ind w:left="443" w:right="10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61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218.860001pt;width:75.16pt;height:69.040pt;mso-position-horizontal-relative:page;mso-position-vertical-relative:page;z-index:-1160" coordorigin="1800,4377" coordsize="1503,1381">
            <v:group style="position:absolute;left:1810;top:4387;width:1483;height:319" coordorigin="1810,4387" coordsize="1483,319">
              <v:shape style="position:absolute;left:1810;top:4387;width:1483;height:319" coordorigin="1810,4387" coordsize="1483,319" path="m1810,4706l3293,4706,3293,4387,1810,4387,1810,4706e" filled="t" fillcolor="#D99594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D99594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D9959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D9959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D9959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209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necessa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y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250" w:hRule="exact"/>
        </w:trPr>
        <w:tc>
          <w:tcPr>
            <w:tcW w:w="567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701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>
              <w:spacing w:before="64" w:after="0" w:line="246" w:lineRule="auto"/>
              <w:ind w:left="104" w:right="1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</w:p>
        </w:tc>
        <w:tc>
          <w:tcPr>
            <w:tcW w:w="368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5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esou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)</w:t>
            </w:r>
          </w:p>
          <w:p>
            <w:pPr>
              <w:spacing w:before="17" w:after="0" w:line="275" w:lineRule="auto"/>
              <w:ind w:left="734" w:right="217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  <w:p>
            <w:pPr>
              <w:spacing w:before="18" w:after="0" w:line="275" w:lineRule="auto"/>
              <w:ind w:left="734" w:right="7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</w:tc>
        <w:tc>
          <w:tcPr>
            <w:tcW w:w="4253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2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2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" w:after="0" w:line="248" w:lineRule="auto"/>
              <w:ind w:left="103" w:right="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uenced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</w:tc>
        <w:tc>
          <w:tcPr>
            <w:tcW w:w="226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6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s)</w:t>
            </w:r>
          </w:p>
        </w:tc>
        <w:tc>
          <w:tcPr>
            <w:tcW w:w="2126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12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FFC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443" w:right="4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59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74.860016pt;width:75.16pt;height:108.04pt;mso-position-horizontal-relative:page;mso-position-vertical-relative:page;z-index:-1158" coordorigin="1800,7497" coordsize="1503,2161">
            <v:group style="position:absolute;left:1810;top:7507;width:1483;height:319" coordorigin="1810,7507" coordsize="1483,319">
              <v:shape style="position:absolute;left:1810;top:7507;width:1483;height:319" coordorigin="1810,7507" coordsize="1483,319" path="m1810,7826l3293,7826,3293,7507,1810,7507,1810,7826e" filled="t" fillcolor="#B8CCE4" stroked="f">
                <v:path arrowok="t"/>
                <v:fill/>
              </v:shape>
            </v:group>
            <v:group style="position:absolute;left:1810;top:7826;width:1483;height:262" coordorigin="1810,7826" coordsize="1483,262">
              <v:shape style="position:absolute;left:1810;top:7826;width:1483;height:262" coordorigin="1810,7826" coordsize="1483,262" path="m1810,8088l3293,8088,3293,7826,1810,7826,1810,8088e" filled="t" fillcolor="#B8CCE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B8CCE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B8CCE4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B8CCE4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B8CCE4" stroked="f">
                <v:path arrowok="t"/>
                <v:fill/>
              </v:shape>
            </v:group>
            <v:group style="position:absolute;left:1810;top:9127;width:1483;height:259" coordorigin="1810,9127" coordsize="1483,259">
              <v:shape style="position:absolute;left:1810;top:9127;width:1483;height:259" coordorigin="1810,9127" coordsize="1483,259" path="m1810,9386l3293,9386,3293,9127,1810,9127,1810,9386e" filled="t" fillcolor="#B8CCE4" stroked="f">
                <v:path arrowok="t"/>
                <v:fill/>
              </v:shape>
            </v:group>
            <v:group style="position:absolute;left:1810;top:9386;width:1483;height:262" coordorigin="1810,9386" coordsize="1483,262">
              <v:shape style="position:absolute;left:1810;top:9386;width:1483;height:262" coordorigin="1810,9386" coordsize="1483,262" path="m1810,9648l3293,9648,3293,9386,1810,9386,1810,9648e" filled="t" fillcolor="#B8CCE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21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9959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8,</w:t>
            </w:r>
          </w:p>
          <w:p>
            <w:pPr>
              <w:spacing w:before="6" w:after="0" w:line="246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09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4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230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</w:p>
          <w:p>
            <w:pPr>
              <w:spacing w:before="17" w:after="0" w:line="275" w:lineRule="auto"/>
              <w:ind w:left="734" w:right="26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capab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success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4" w:lineRule="auto"/>
              <w:ind w:left="443" w:right="188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3" w:right="10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57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387.820007pt;width:75.16pt;height:134.080pt;mso-position-horizontal-relative:page;mso-position-vertical-relative:page;z-index:-1156" coordorigin="1800,7756" coordsize="1503,2682">
            <v:group style="position:absolute;left:1810;top:7766;width:1483;height:322" coordorigin="1810,7766" coordsize="1483,322">
              <v:shape style="position:absolute;left:1810;top:7766;width:1483;height:322" coordorigin="1810,7766" coordsize="1483,322" path="m1810,8088l3293,8088,3293,7766,1810,7766,1810,8088e" filled="t" fillcolor="#B8CCE4" stroked="f">
                <v:path arrowok="t"/>
                <v:fill/>
              </v:shape>
            </v:group>
            <v:group style="position:absolute;left:1810;top:8088;width:1483;height:259" coordorigin="1810,8088" coordsize="1483,259">
              <v:shape style="position:absolute;left:1810;top:8088;width:1483;height:259" coordorigin="1810,8088" coordsize="1483,259" path="m1810,8347l3293,8347,3293,8088,1810,8088,1810,8347e" filled="t" fillcolor="#B8CCE4" stroked="f">
                <v:path arrowok="t"/>
                <v:fill/>
              </v:shape>
            </v:group>
            <v:group style="position:absolute;left:1810;top:8347;width:1483;height:259" coordorigin="1810,8347" coordsize="1483,259">
              <v:shape style="position:absolute;left:1810;top:8347;width:1483;height:259" coordorigin="1810,8347" coordsize="1483,259" path="m1810,8606l3293,8606,3293,8347,1810,8347,1810,8606e" filled="t" fillcolor="#B8CCE4" stroked="f">
                <v:path arrowok="t"/>
                <v:fill/>
              </v:shape>
            </v:group>
            <v:group style="position:absolute;left:1810;top:8606;width:1483;height:262" coordorigin="1810,8606" coordsize="1483,262">
              <v:shape style="position:absolute;left:1810;top:8606;width:1483;height:262" coordorigin="1810,8606" coordsize="1483,262" path="m1810,8868l3293,8868,3293,8606,1810,8606,1810,8868e" filled="t" fillcolor="#B8CCE4" stroked="f">
                <v:path arrowok="t"/>
                <v:fill/>
              </v:shape>
            </v:group>
            <v:group style="position:absolute;left:1810;top:8868;width:1483;height:259" coordorigin="1810,8868" coordsize="1483,259">
              <v:shape style="position:absolute;left:1810;top:8868;width:1483;height:259" coordorigin="1810,8868" coordsize="1483,259" path="m1810,9127l3293,9127,3293,8868,1810,8868,1810,9127e" filled="t" fillcolor="#B8CCE4" stroked="f">
                <v:path arrowok="t"/>
                <v:fill/>
              </v:shape>
            </v:group>
            <v:group style="position:absolute;left:1810;top:9127;width:1483;height:259" coordorigin="1810,9127" coordsize="1483,259">
              <v:shape style="position:absolute;left:1810;top:9127;width:1483;height:259" coordorigin="1810,9127" coordsize="1483,259" path="m1810,9386l3293,9386,3293,9127,1810,9127,1810,9386e" filled="t" fillcolor="#B8CCE4" stroked="f">
                <v:path arrowok="t"/>
                <v:fill/>
              </v:shape>
            </v:group>
            <v:group style="position:absolute;left:1810;top:9386;width:1483;height:262" coordorigin="1810,9386" coordsize="1483,262">
              <v:shape style="position:absolute;left:1810;top:9386;width:1483;height:262" coordorigin="1810,9386" coordsize="1483,262" path="m1810,9648l3293,9648,3293,9386,1810,9386,1810,9648e" filled="t" fillcolor="#B8CCE4" stroked="f">
                <v:path arrowok="t"/>
                <v:fill/>
              </v:shape>
            </v:group>
            <v:group style="position:absolute;left:1810;top:9648;width:1483;height:259" coordorigin="1810,9648" coordsize="1483,259">
              <v:shape style="position:absolute;left:1810;top:9648;width:1483;height:259" coordorigin="1810,9648" coordsize="1483,259" path="m1810,9907l3293,9907,3293,9648,1810,9648,1810,9907e" filled="t" fillcolor="#B8CCE4" stroked="f">
                <v:path arrowok="t"/>
                <v:fill/>
              </v:shape>
            </v:group>
            <v:group style="position:absolute;left:1810;top:9907;width:1483;height:259" coordorigin="1810,9907" coordsize="1483,259">
              <v:shape style="position:absolute;left:1810;top:9907;width:1483;height:259" coordorigin="1810,9907" coordsize="1483,259" path="m1810,10166l3293,10166,3293,9907,1810,9907,1810,10166e" filled="t" fillcolor="#B8CCE4" stroked="f">
                <v:path arrowok="t"/>
                <v:fill/>
              </v:shape>
            </v:group>
            <v:group style="position:absolute;left:1810;top:10166;width:1483;height:262" coordorigin="1810,10166" coordsize="1483,262">
              <v:shape style="position:absolute;left:1810;top:10166;width:1483;height:262" coordorigin="1810,10166" coordsize="1483,262" path="m1810,10428l3293,10428,3293,10166,1810,10166,1810,10428e" filled="t" fillcolor="#B8CCE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47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3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capab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</w:p>
          <w:p>
            <w:pPr>
              <w:spacing w:before="6" w:after="0" w:line="246" w:lineRule="auto"/>
              <w:ind w:left="102" w:right="1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70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4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4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</w:p>
          <w:p>
            <w:pPr>
              <w:spacing w:before="15" w:after="0" w:line="275" w:lineRule="auto"/>
              <w:ind w:left="734" w:right="278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aspec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scena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6" w:lineRule="auto"/>
              <w:ind w:left="443" w:right="8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3" w:right="95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55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755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kness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second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6" w:after="0" w:line="246" w:lineRule="auto"/>
              <w:ind w:left="102" w:right="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98" w:hRule="exact"/>
        </w:trPr>
        <w:tc>
          <w:tcPr>
            <w:tcW w:w="56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4" w:right="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4" w:lineRule="auto"/>
              <w:ind w:left="734" w:right="231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8" w:lineRule="auto"/>
              <w:ind w:left="102" w:right="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4" w:lineRule="auto"/>
              <w:ind w:left="443" w:right="90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6" w:lineRule="auto"/>
              <w:ind w:left="443" w:right="397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54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83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4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7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52" w:after="0" w:line="275" w:lineRule="auto"/>
              <w:ind w:left="734" w:right="10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echno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4BACC6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5" w:after="0" w:line="275" w:lineRule="auto"/>
              <w:ind w:left="734" w:right="83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6" w:lineRule="auto"/>
              <w:ind w:left="102" w:right="1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auto"/>
              <w:ind w:left="102" w:right="9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chno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</w:t>
            </w:r>
          </w:p>
          <w:p>
            <w:pPr>
              <w:spacing w:before="6" w:after="0" w:line="246" w:lineRule="auto"/>
              <w:ind w:left="102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pect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econo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ends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pact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such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nco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s.</w:t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4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succ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nct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cope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</w:p>
          <w:p>
            <w:pPr>
              <w:spacing w:before="37" w:after="0" w:line="276" w:lineRule="auto"/>
              <w:ind w:left="443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4" w:after="0" w:line="275" w:lineRule="auto"/>
              <w:ind w:left="443" w:right="104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ills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C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31" w:footer="330" w:top="2120" w:bottom="520" w:left="0" w:right="980"/>
          <w:pgSz w:w="16840" w:h="1192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552.80011pt;width:785.2pt;height:.1pt;mso-position-horizontal-relative:page;mso-position-vertical-relative:page;z-index:-1153" coordorigin="0,11056" coordsize="15704,2">
            <v:shape style="position:absolute;left:0;top:11056;width:15704;height:2" coordorigin="0,11056" coordsize="15704,0" path="m0,11056l15704,11056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89.980003pt;margin-top:140.860001pt;width:75.16pt;height:147.04pt;mso-position-horizontal-relative:page;mso-position-vertical-relative:page;z-index:-1152" coordorigin="1800,2817" coordsize="1503,2941">
            <v:group style="position:absolute;left:1810;top:2827;width:1483;height:319" coordorigin="1810,2827" coordsize="1483,319">
              <v:shape style="position:absolute;left:1810;top:2827;width:1483;height:319" coordorigin="1810,2827" coordsize="1483,319" path="m1810,3146l3293,3146,3293,2827,1810,2827,1810,3146e" filled="t" fillcolor="#B8CCE4" stroked="f">
                <v:path arrowok="t"/>
                <v:fill/>
              </v:shape>
            </v:group>
            <v:group style="position:absolute;left:1810;top:3146;width:1483;height:262" coordorigin="1810,3146" coordsize="1483,262">
              <v:shape style="position:absolute;left:1810;top:3146;width:1483;height:262" coordorigin="1810,3146" coordsize="1483,262" path="m1810,3408l3293,3408,3293,3146,1810,3146,1810,3408e" filled="t" fillcolor="#B8CCE4" stroked="f">
                <v:path arrowok="t"/>
                <v:fill/>
              </v:shape>
            </v:group>
            <v:group style="position:absolute;left:1810;top:3408;width:1483;height:259" coordorigin="1810,3408" coordsize="1483,259">
              <v:shape style="position:absolute;left:1810;top:3408;width:1483;height:259" coordorigin="1810,3408" coordsize="1483,259" path="m1810,3667l3293,3667,3293,3408,1810,3408,1810,3667e" filled="t" fillcolor="#B8CCE4" stroked="f">
                <v:path arrowok="t"/>
                <v:fill/>
              </v:shape>
            </v:group>
            <v:group style="position:absolute;left:1810;top:3667;width:1483;height:259" coordorigin="1810,3667" coordsize="1483,259">
              <v:shape style="position:absolute;left:1810;top:3667;width:1483;height:259" coordorigin="1810,3667" coordsize="1483,259" path="m1810,3926l3293,3926,3293,3667,1810,3667,1810,3926e" filled="t" fillcolor="#B8CCE4" stroked="f">
                <v:path arrowok="t"/>
                <v:fill/>
              </v:shape>
            </v:group>
            <v:group style="position:absolute;left:1810;top:3926;width:1483;height:262" coordorigin="1810,3926" coordsize="1483,262">
              <v:shape style="position:absolute;left:1810;top:3926;width:1483;height:262" coordorigin="1810,3926" coordsize="1483,262" path="m1810,4188l3293,4188,3293,3926,1810,3926,1810,4188e" filled="t" fillcolor="#B8CCE4" stroked="f">
                <v:path arrowok="t"/>
                <v:fill/>
              </v:shape>
            </v:group>
            <v:group style="position:absolute;left:1810;top:4188;width:1483;height:259" coordorigin="1810,4188" coordsize="1483,259">
              <v:shape style="position:absolute;left:1810;top:4188;width:1483;height:259" coordorigin="1810,4188" coordsize="1483,259" path="m1810,4447l3293,4447,3293,4188,1810,4188,1810,4447e" filled="t" fillcolor="#B8CCE4" stroked="f">
                <v:path arrowok="t"/>
                <v:fill/>
              </v:shape>
            </v:group>
            <v:group style="position:absolute;left:1810;top:4447;width:1483;height:259" coordorigin="1810,4447" coordsize="1483,259">
              <v:shape style="position:absolute;left:1810;top:4447;width:1483;height:259" coordorigin="1810,4447" coordsize="1483,259" path="m1810,4706l3293,4706,3293,4447,1810,4447,1810,4706e" filled="t" fillcolor="#B8CCE4" stroked="f">
                <v:path arrowok="t"/>
                <v:fill/>
              </v:shape>
            </v:group>
            <v:group style="position:absolute;left:1810;top:4706;width:1483;height:262" coordorigin="1810,4706" coordsize="1483,262">
              <v:shape style="position:absolute;left:1810;top:4706;width:1483;height:262" coordorigin="1810,4706" coordsize="1483,262" path="m1810,4968l3293,4968,3293,4706,1810,4706,1810,4968e" filled="t" fillcolor="#B8CCE4" stroked="f">
                <v:path arrowok="t"/>
                <v:fill/>
              </v:shape>
            </v:group>
            <v:group style="position:absolute;left:1810;top:4968;width:1483;height:259" coordorigin="1810,4968" coordsize="1483,259">
              <v:shape style="position:absolute;left:1810;top:4968;width:1483;height:259" coordorigin="1810,4968" coordsize="1483,259" path="m1810,5227l3293,5227,3293,4968,1810,4968,1810,5227e" filled="t" fillcolor="#B8CCE4" stroked="f">
                <v:path arrowok="t"/>
                <v:fill/>
              </v:shape>
            </v:group>
            <v:group style="position:absolute;left:1810;top:5227;width:1483;height:259" coordorigin="1810,5227" coordsize="1483,259">
              <v:shape style="position:absolute;left:1810;top:5227;width:1483;height:259" coordorigin="1810,5227" coordsize="1483,259" path="m1810,5486l3293,5486,3293,5227,1810,5227,1810,5486e" filled="t" fillcolor="#B8CCE4" stroked="f">
                <v:path arrowok="t"/>
                <v:fill/>
              </v:shape>
            </v:group>
            <v:group style="position:absolute;left:1810;top:5486;width:1483;height:262" coordorigin="1810,5486" coordsize="1483,262">
              <v:shape style="position:absolute;left:1810;top:5486;width:1483;height:262" coordorigin="1810,5486" coordsize="1483,262" path="m1810,5748l3293,5748,3293,5486,1810,5486,1810,5748e" filled="t" fillcolor="#B8CCE4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2.200012" w:type="dxa"/>
      </w:tblPr>
      <w:tblGrid/>
      <w:tr>
        <w:trPr>
          <w:trHeight w:val="53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/>
            <w:rPr/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245" w:lineRule="auto"/>
              <w:ind w:left="102" w:right="2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990" w:hRule="exact"/>
        </w:trPr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70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B8CCE4"/>
          </w:tcPr>
          <w:p>
            <w:pPr>
              <w:spacing w:before="64" w:after="0" w:line="246" w:lineRule="auto"/>
              <w:ind w:left="104" w:right="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0" w:after="0" w:line="252" w:lineRule="exact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6" w:after="0" w:line="246" w:lineRule="auto"/>
              <w:ind w:left="104" w:right="2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3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75" w:lineRule="auto"/>
              <w:ind w:left="734" w:right="156" w:firstLine="-36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</w:p>
        </w:tc>
        <w:tc>
          <w:tcPr>
            <w:tcW w:w="42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" w:after="0" w:line="247" w:lineRule="auto"/>
              <w:ind w:left="102" w:right="1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5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ensu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dence.</w:t>
            </w:r>
          </w:p>
          <w:p>
            <w:pPr>
              <w:spacing w:before="0" w:after="0" w:line="248" w:lineRule="auto"/>
              <w:ind w:left="102" w:right="3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conc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eva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add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  <w:t>.</w:t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5" w:lineRule="auto"/>
              <w:ind w:left="102" w:right="4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71" w:after="0" w:line="275" w:lineRule="auto"/>
              <w:ind w:left="443" w:right="399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4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443" w:right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approx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1" w:after="0" w:line="275" w:lineRule="auto"/>
              <w:ind w:left="443" w:right="103" w:firstLine="-360"/>
              <w:jc w:val="left"/>
              <w:tabs>
                <w:tab w:pos="4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ill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70C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sectPr>
      <w:pgMar w:header="1931" w:footer="330" w:top="2120" w:bottom="520" w:left="0" w:right="98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QA Chevin Pro Light">
    <w:altName w:val="AQA Chevin Pro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557.809998pt;width:377.887354pt;height:20.12pt;mso-position-horizontal-relative:page;mso-position-vertical-relative:page;z-index:-1193" type="#_x0000_t202" filled="f" stroked="f">
          <v:textbox inset="0,0,0,0">
            <w:txbxContent>
              <w:p>
                <w:pPr>
                  <w:spacing w:before="0" w:after="0" w:line="180" w:lineRule="exact"/>
                  <w:ind w:left="2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QA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ati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chari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numb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mpa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limit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uar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and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W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al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u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mb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4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4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7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3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)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Our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addr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is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Q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vas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t,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Manch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6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3"/>
                    <w:w w:val="100"/>
                  </w:rPr>
                  <w:t>X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4.47998pt;margin-top:557.809998pt;width:31.797103pt;height:10.040pt;mso-position-horizontal-relative:page;mso-position-vertical-relative:page;z-index:-1192" type="#_x0000_t202" filled="f" stroked="f">
          <v:textbox inset="0,0,0,0">
            <w:txbxContent>
              <w:p>
                <w:pPr>
                  <w:spacing w:before="0" w:after="0" w:line="180" w:lineRule="exact"/>
                  <w:ind w:left="40" w:right="-44"/>
                  <w:jc w:val="left"/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pPr>
                <w:rPr/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1"/>
                    <w:w w:val="100"/>
                  </w:rPr>
                  <w:t>o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-1"/>
                    <w:w w:val="100"/>
                  </w:rPr>
                  <w:t>22</w:t>
                </w:r>
                <w:r>
                  <w:rPr>
                    <w:rFonts w:ascii="AQA Chevin Pro Light" w:hAnsi="AQA Chevin Pro Light" w:cs="AQA Chevin Pro Light" w:eastAsia="AQA Chevin Pro Light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194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191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106.250008pt;width:785.15pt;height:.1pt;mso-position-horizontal-relative:page;mso-position-vertical-relative:page;z-index:-1190" coordorigin="0,2125" coordsize="15703,2">
          <v:shape style="position:absolute;left:0;top:2125;width:15703;height:2" coordorigin="0,2125" coordsize="15703,0" path="m0,2125l15703,2125e" filled="f" stroked="t" strokeweight=".6pt" strokecolor="#412878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nextplc.co.uk/" TargetMode="External"/><Relationship Id="rId9" Type="http://schemas.openxmlformats.org/officeDocument/2006/relationships/hyperlink" Target="http://www.oxfam.org.uk/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yperlink" Target="http://businesscasestudies.co.uk/tesco/recruitment-and-selection/workforce-planning.html" TargetMode="External"/><Relationship Id="rId13" Type="http://schemas.openxmlformats.org/officeDocument/2006/relationships/hyperlink" Target="http://businesscasestudies.co.uk/tesco/recruitment-and-selection/workforce-planning.html" TargetMode="External"/><Relationship Id="rId14" Type="http://schemas.openxmlformats.org/officeDocument/2006/relationships/hyperlink" Target="http://businesscasestudies.co.uk/tesco/recruitment-and-selection/workforce-planning.html" TargetMode="External"/><Relationship Id="rId15" Type="http://schemas.openxmlformats.org/officeDocument/2006/relationships/hyperlink" Target="https://prezi.com/vunf9m9pkyja/mintzbergs-five-types-of-organizational-structure/" TargetMode="External"/><Relationship Id="rId16" Type="http://schemas.openxmlformats.org/officeDocument/2006/relationships/hyperlink" Target="https://prezi.com/vunf9m9pkyja/mintzbergs-five-types-of-organizational-structur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2016-08-03T09:56:42Z</dcterms:created>
  <dcterms:modified xsi:type="dcterms:W3CDTF">2016-08-03T09:56:42Z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2016-08-03T00:00:00Z</vt:filetime>
  </property>
</Properties>
</file>