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0pt;margin-top:106.250008pt;width:785.15pt;height:.1pt;mso-position-horizontal-relative:page;mso-position-vertical-relative:page;z-index:-914" coordorigin="0,2125" coordsize="15703,2">
            <v:shape style="position:absolute;left:0;top:2125;width:15703;height:2" coordorigin="0,2125" coordsize="15703,0" path="m0,2125l15703,2125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0pt;margin-top:552.799988pt;width:785.2pt;height:.1pt;mso-position-horizontal-relative:page;mso-position-vertical-relative:page;z-index:-913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.00125pt;margin-top:174.110001pt;width:786.69875pt;height:.1pt;mso-position-horizontal-relative:page;mso-position-vertical-relative:page;z-index:-912" coordorigin="0,3482" coordsize="15734,2">
            <v:shape style="position:absolute;left:0;top:3482;width:15734;height:2" coordorigin="0,3482" coordsize="15734,0" path="m0,3482l15734,3482e" filled="f" stroked="t" strokeweight="3.1pt" strokecolor="#412878">
              <v:path arrowok="t"/>
            </v:shape>
          </v:group>
          <w10:wrap type="none"/>
        </w:pict>
      </w:r>
      <w:r>
        <w:rPr/>
        <w:pict>
          <v:group style="position:absolute;margin-left:.00125pt;margin-top:194.210007pt;width:785.25875pt;height:.1pt;mso-position-horizontal-relative:page;mso-position-vertical-relative:page;z-index:-911" coordorigin="0,3884" coordsize="15705,2">
            <v:shape style="position:absolute;left:0;top:3884;width:15705;height:2" coordorigin="0,3884" coordsize="15705,0" path="m0,3884l15705,3884e" filled="f" stroked="t" strokeweight=".580pt" strokecolor="#412878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40" w:lineRule="auto"/>
        <w:ind w:left="11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27.167506pt;height:56.52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715" w:lineRule="exact"/>
        <w:ind w:left="113" w:right="-20"/>
        <w:jc w:val="left"/>
        <w:rPr>
          <w:rFonts w:ascii="Arial" w:hAnsi="Arial" w:cs="Arial" w:eastAsia="Arial"/>
          <w:sz w:val="64"/>
          <w:szCs w:val="64"/>
        </w:rPr>
      </w:pPr>
      <w:rPr/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Ap</w:t>
      </w:r>
      <w:r>
        <w:rPr>
          <w:rFonts w:ascii="Arial" w:hAnsi="Arial" w:cs="Arial" w:eastAsia="Arial"/>
          <w:sz w:val="64"/>
          <w:szCs w:val="64"/>
          <w:spacing w:val="-2"/>
          <w:w w:val="100"/>
          <w:position w:val="-1"/>
        </w:rPr>
        <w:t>p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lied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Busin</w:t>
      </w:r>
      <w:r>
        <w:rPr>
          <w:rFonts w:ascii="Arial" w:hAnsi="Arial" w:cs="Arial" w:eastAsia="Arial"/>
          <w:sz w:val="64"/>
          <w:szCs w:val="64"/>
          <w:spacing w:val="-3"/>
          <w:w w:val="100"/>
          <w:position w:val="-1"/>
        </w:rPr>
        <w:t>e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ss</w:t>
      </w:r>
      <w:r>
        <w:rPr>
          <w:rFonts w:ascii="Arial" w:hAnsi="Arial" w:cs="Arial" w:eastAsia="Arial"/>
          <w:sz w:val="64"/>
          <w:szCs w:val="64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–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Sc</w:t>
      </w:r>
      <w:r>
        <w:rPr>
          <w:rFonts w:ascii="Arial" w:hAnsi="Arial" w:cs="Arial" w:eastAsia="Arial"/>
          <w:sz w:val="64"/>
          <w:szCs w:val="64"/>
          <w:spacing w:val="-3"/>
          <w:w w:val="100"/>
          <w:position w:val="-1"/>
        </w:rPr>
        <w:t>h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64"/>
          <w:szCs w:val="64"/>
          <w:spacing w:val="-2"/>
          <w:w w:val="100"/>
          <w:position w:val="-1"/>
        </w:rPr>
        <w:t>m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64"/>
          <w:szCs w:val="64"/>
          <w:spacing w:val="-3"/>
          <w:w w:val="100"/>
          <w:position w:val="-1"/>
        </w:rPr>
        <w:t>o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Work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0"/>
        </w:rPr>
      </w:r>
    </w:p>
    <w:p>
      <w:pPr>
        <w:spacing w:before="0" w:after="0" w:line="367" w:lineRule="exact"/>
        <w:ind w:left="113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Certif</w:t>
      </w:r>
      <w:r>
        <w:rPr>
          <w:rFonts w:ascii="Arial" w:hAnsi="Arial" w:cs="Arial" w:eastAsia="Arial"/>
          <w:sz w:val="32"/>
          <w:szCs w:val="32"/>
          <w:spacing w:val="2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ate/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x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te</w:t>
      </w:r>
      <w:r>
        <w:rPr>
          <w:rFonts w:ascii="Arial" w:hAnsi="Arial" w:cs="Arial" w:eastAsia="Arial"/>
          <w:sz w:val="32"/>
          <w:szCs w:val="32"/>
          <w:spacing w:val="2"/>
          <w:w w:val="100"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ded</w:t>
      </w:r>
      <w:r>
        <w:rPr>
          <w:rFonts w:ascii="Arial" w:hAnsi="Arial" w:cs="Arial" w:eastAsia="Arial"/>
          <w:sz w:val="32"/>
          <w:szCs w:val="32"/>
          <w:spacing w:val="-29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Cert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ate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61" w:lineRule="exact"/>
        <w:ind w:left="113" w:right="-20"/>
        <w:jc w:val="left"/>
        <w:tabs>
          <w:tab w:pos="8740" w:val="left"/>
        </w:tabs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Unit</w:t>
      </w:r>
      <w:r>
        <w:rPr>
          <w:rFonts w:ascii="Arial" w:hAnsi="Arial" w:cs="Arial" w:eastAsia="Arial"/>
          <w:sz w:val="32"/>
          <w:szCs w:val="32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  <w:position w:val="-1"/>
        </w:rPr>
        <w:t>8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:</w:t>
      </w:r>
      <w:r>
        <w:rPr>
          <w:rFonts w:ascii="Arial" w:hAnsi="Arial" w:cs="Arial" w:eastAsia="Arial"/>
          <w:sz w:val="32"/>
          <w:szCs w:val="32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Ma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k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ti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32"/>
          <w:szCs w:val="32"/>
          <w:spacing w:val="-1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ati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ns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Unit</w:t>
      </w:r>
      <w:r>
        <w:rPr>
          <w:rFonts w:ascii="Arial" w:hAnsi="Arial" w:cs="Arial" w:eastAsia="Arial"/>
          <w:sz w:val="32"/>
          <w:szCs w:val="32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4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-5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:</w:t>
      </w:r>
      <w:r>
        <w:rPr>
          <w:rFonts w:ascii="Arial" w:hAnsi="Arial" w:cs="Arial" w:eastAsia="Arial"/>
          <w:sz w:val="32"/>
          <w:szCs w:val="32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nter</w:t>
      </w:r>
      <w:r>
        <w:rPr>
          <w:rFonts w:ascii="Arial" w:hAnsi="Arial" w:cs="Arial" w:eastAsia="Arial"/>
          <w:sz w:val="32"/>
          <w:szCs w:val="32"/>
          <w:spacing w:val="2"/>
          <w:w w:val="100"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32"/>
          <w:szCs w:val="32"/>
          <w:spacing w:val="-17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ed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1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uida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6" w:lineRule="auto"/>
        <w:ind w:left="113" w:right="31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60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5" w:lineRule="auto"/>
        <w:ind w:left="113" w:right="46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NumType w:start="1"/>
          <w:pgMar w:footer="328" w:top="460" w:bottom="520" w:left="1020" w:right="800"/>
          <w:footerReference w:type="default" r:id="rId5"/>
          <w:type w:val="continuous"/>
          <w:pgSz w:w="16840" w:h="11920" w:orient="landscape"/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0pt;margin-top:552.799988pt;width:785.2pt;height:.1pt;mso-position-horizontal-relative:page;mso-position-vertical-relative:page;z-index:-910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685.599976pt;margin-top:133.050003pt;width:96.12pt;height:113.66pt;mso-position-horizontal-relative:page;mso-position-vertical-relative:page;z-index:-909" coordorigin="13712,2661" coordsize="1922,2273">
            <v:group style="position:absolute;left:13718;top:2667;width:1910;height:319" coordorigin="13718,2667" coordsize="1910,319">
              <v:shape style="position:absolute;left:13718;top:2667;width:1910;height:319" coordorigin="13718,2667" coordsize="1910,319" path="m13718,2986l15628,2986,15628,2667,13718,2667,13718,2986e" filled="t" fillcolor="#F1F1F1" stroked="f">
                <v:path arrowok="t"/>
                <v:fill/>
              </v:shape>
            </v:group>
            <v:group style="position:absolute;left:13718;top:2986;width:1910;height:262" coordorigin="13718,2986" coordsize="1910,262">
              <v:shape style="position:absolute;left:13718;top:2986;width:1910;height:262" coordorigin="13718,2986" coordsize="1910,262" path="m13718,3248l15628,3248,15628,2986,13718,2986,13718,3248e" filled="t" fillcolor="#F1F1F1" stroked="f">
                <v:path arrowok="t"/>
                <v:fill/>
              </v:shape>
            </v:group>
            <v:group style="position:absolute;left:13718;top:3248;width:1910;height:320" coordorigin="13718,3248" coordsize="1910,320">
              <v:shape style="position:absolute;left:13718;top:3248;width:1910;height:320" coordorigin="13718,3248" coordsize="1910,320" path="m13718,3567l15628,3567,15628,3248,13718,3248,13718,3567e" filled="t" fillcolor="#F1F1F1" stroked="f">
                <v:path arrowok="t"/>
                <v:fill/>
              </v:shape>
            </v:group>
            <v:group style="position:absolute;left:13718;top:3567;width:1910;height:259" coordorigin="13718,3567" coordsize="1910,259">
              <v:shape style="position:absolute;left:13718;top:3567;width:1910;height:259" coordorigin="13718,3567" coordsize="1910,259" path="m13718,3827l15628,3827,15628,3567,13718,3567,13718,3827e" filled="t" fillcolor="#F1F1F1" stroked="f">
                <v:path arrowok="t"/>
                <v:fill/>
              </v:shape>
            </v:group>
            <v:group style="position:absolute;left:13718;top:3827;width:1910;height:262" coordorigin="13718,3827" coordsize="1910,262">
              <v:shape style="position:absolute;left:13718;top:3827;width:1910;height:262" coordorigin="13718,3827" coordsize="1910,262" path="m13718,4088l15628,4088,15628,3827,13718,3827,13718,4088e" filled="t" fillcolor="#F1F1F1" stroked="f">
                <v:path arrowok="t"/>
                <v:fill/>
              </v:shape>
            </v:group>
            <v:group style="position:absolute;left:13718;top:4088;width:1910;height:319" coordorigin="13718,4088" coordsize="1910,319">
              <v:shape style="position:absolute;left:13718;top:4088;width:1910;height:319" coordorigin="13718,4088" coordsize="1910,319" path="m13718,4407l15628,4407,15628,4088,13718,4088,13718,4407e" filled="t" fillcolor="#F1F1F1" stroked="f">
                <v:path arrowok="t"/>
                <v:fill/>
              </v:shape>
            </v:group>
            <v:group style="position:absolute;left:13718;top:4407;width:1910;height:259" coordorigin="13718,4407" coordsize="1910,259">
              <v:shape style="position:absolute;left:13718;top:4407;width:1910;height:259" coordorigin="13718,4407" coordsize="1910,259" path="m13718,4667l15628,4667,15628,4407,13718,4407,13718,4667e" filled="t" fillcolor="#F1F1F1" stroked="f">
                <v:path arrowok="t"/>
                <v:fill/>
              </v:shape>
            </v:group>
            <v:group style="position:absolute;left:13718;top:4667;width:1910;height:262" coordorigin="13718,4667" coordsize="1910,262">
              <v:shape style="position:absolute;left:13718;top:4667;width:1910;height:262" coordorigin="13718,4667" coordsize="1910,262" path="m13718,4928l15628,4928,15628,4667,13718,4667,13718,4928e" filled="t" fillcolor="#F1F1F1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0.18pt;margin-top:259.550018pt;width:90.504pt;height:42.62pt;mso-position-horizontal-relative:page;mso-position-vertical-relative:page;z-index:-908" coordorigin="1804,5191" coordsize="1810,852">
            <v:group style="position:absolute;left:1810;top:5197;width:1798;height:322" coordorigin="1810,5197" coordsize="1798,322">
              <v:shape style="position:absolute;left:1810;top:5197;width:1798;height:322" coordorigin="1810,5197" coordsize="1798,322" path="m1810,5519l3608,5519,3608,5197,1810,5197,1810,5519e" filled="t" fillcolor="#FAD3B4" stroked="f">
                <v:path arrowok="t"/>
                <v:fill/>
              </v:shape>
            </v:group>
            <v:group style="position:absolute;left:1810;top:5519;width:1798;height:260" coordorigin="1810,5519" coordsize="1798,260">
              <v:shape style="position:absolute;left:1810;top:5519;width:1798;height:260" coordorigin="1810,5519" coordsize="1798,260" path="m1810,5778l3608,5778,3608,5519,1810,5519,1810,5778e" filled="t" fillcolor="#FAD3B4" stroked="f">
                <v:path arrowok="t"/>
                <v:fill/>
              </v:shape>
            </v:group>
            <v:group style="position:absolute;left:1810;top:5778;width:1798;height:259" coordorigin="1810,5778" coordsize="1798,259">
              <v:shape style="position:absolute;left:1810;top:5778;width:1798;height:259" coordorigin="1810,5778" coordsize="1798,259" path="m1810,6037l3608,6037,3608,5778,1810,5778,1810,6037e" filled="t" fillcolor="#FAD3B4" stroked="f">
                <v:path arrowok="t"/>
                <v:fill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2530" w:hRule="exact"/>
        </w:trPr>
        <w:tc>
          <w:tcPr>
            <w:tcW w:w="567" w:type="dxa"/>
            <w:textDirection w:val="tbRl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  <w:textFlow w:val="tb-rl"/>
            <w:shd w:val="clear" w:color="auto" w:fill="F1F1F1"/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2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13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F1F1F1"/>
          </w:tcPr>
          <w:p>
            <w:pPr>
              <w:spacing w:before="85" w:after="0" w:line="270" w:lineRule="auto"/>
              <w:ind w:left="104" w:right="60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efe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375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F1F1F1"/>
          </w:tcPr>
          <w:p>
            <w:pPr>
              <w:spacing w:before="85" w:after="0" w:line="240" w:lineRule="auto"/>
              <w:ind w:left="1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ning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0" w:lineRule="auto"/>
              <w:ind w:left="105" w:right="4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(as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t)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  <w:b/>
                <w:bCs/>
              </w:rPr>
              <w:t>qual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4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  <w:b/>
                <w:bCs/>
              </w:rPr>
              <w:t>si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4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pri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group)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4253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F1F1F1"/>
          </w:tcPr>
          <w:p>
            <w:pPr>
              <w:spacing w:before="85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ning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cti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ities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1" w:lineRule="auto"/>
              <w:ind w:left="102" w:right="189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arner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etch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cha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len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i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29" w:after="0" w:line="272" w:lineRule="auto"/>
              <w:ind w:left="102" w:right="22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8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3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7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prop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9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6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p)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F1F1F1"/>
          </w:tcPr>
          <w:p>
            <w:pPr>
              <w:spacing w:before="85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len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0" w:lineRule="auto"/>
              <w:ind w:left="102" w:right="1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1" w:after="0" w:line="272" w:lineRule="auto"/>
              <w:ind w:left="102" w:right="82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26" w:type="dxa"/>
            <w:tcBorders>
              <w:top w:val="single" w:sz="4.6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  <w:shd w:val="clear" w:color="auto" w:fill="F1F1F1"/>
          </w:tcPr>
          <w:p>
            <w:pPr>
              <w:spacing w:before="85" w:after="0" w:line="270" w:lineRule="auto"/>
              <w:ind w:left="102" w:right="4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ing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6" w:after="0" w:line="269" w:lineRule="auto"/>
              <w:ind w:left="102" w:right="25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6F2F9F"/>
                <w:spacing w:val="4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6F2F9F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6F2F9F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6F2F9F"/>
                <w:spacing w:val="0"/>
                <w:w w:val="100"/>
                <w:b/>
                <w:bCs/>
              </w:rPr>
              <w:t>hs</w:t>
            </w:r>
            <w:r>
              <w:rPr>
                <w:rFonts w:ascii="Arial" w:hAnsi="Arial" w:cs="Arial" w:eastAsia="Arial"/>
                <w:sz w:val="20"/>
                <w:szCs w:val="20"/>
                <w:color w:val="6F2F9F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6F2F9F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6F2F9F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6F2F9F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6F2F9F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6F2F9F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6F2F9F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6F2F9F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6F2F9F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64" w:after="0" w:line="270" w:lineRule="auto"/>
              <w:ind w:left="102" w:right="28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F79546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79546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79546"/>
                <w:spacing w:val="0"/>
                <w:w w:val="100"/>
                <w:b/>
                <w:bCs/>
              </w:rPr>
              <w:t>ans</w:t>
            </w:r>
            <w:r>
              <w:rPr>
                <w:rFonts w:ascii="Arial" w:hAnsi="Arial" w:cs="Arial" w:eastAsia="Arial"/>
                <w:sz w:val="20"/>
                <w:szCs w:val="20"/>
                <w:color w:val="F79546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F7954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79546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79546"/>
                <w:spacing w:val="0"/>
                <w:w w:val="100"/>
                <w:b/>
                <w:bCs/>
              </w:rPr>
              <w:t>able</w:t>
            </w:r>
            <w:r>
              <w:rPr>
                <w:rFonts w:ascii="Arial" w:hAnsi="Arial" w:cs="Arial" w:eastAsia="Arial"/>
                <w:sz w:val="20"/>
                <w:szCs w:val="20"/>
                <w:color w:val="F79546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79546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79546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color w:val="F79546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79546"/>
                <w:spacing w:val="0"/>
                <w:w w:val="100"/>
                <w:b/>
                <w:bCs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79546"/>
                <w:spacing w:val="0"/>
                <w:w w:val="100"/>
                <w:b/>
                <w:bCs/>
              </w:rPr>
              <w:t>oppo</w:t>
            </w:r>
            <w:r>
              <w:rPr>
                <w:rFonts w:ascii="Arial" w:hAnsi="Arial" w:cs="Arial" w:eastAsia="Arial"/>
                <w:sz w:val="20"/>
                <w:szCs w:val="20"/>
                <w:color w:val="F79546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79546"/>
                <w:spacing w:val="0"/>
                <w:w w:val="100"/>
                <w:b/>
                <w:bCs/>
              </w:rPr>
              <w:t>unities</w:t>
            </w:r>
            <w:r>
              <w:rPr>
                <w:rFonts w:ascii="Arial" w:hAnsi="Arial" w:cs="Arial" w:eastAsia="Arial"/>
                <w:sz w:val="20"/>
                <w:szCs w:val="20"/>
                <w:color w:val="F79546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79546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79546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79546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79546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7954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79546"/>
                <w:spacing w:val="3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F7954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5471" w:hRule="exact"/>
        </w:trPr>
        <w:tc>
          <w:tcPr>
            <w:tcW w:w="567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2013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FAD3B4"/>
          </w:tcPr>
          <w:p>
            <w:pPr>
              <w:spacing w:before="64" w:after="0" w:line="247" w:lineRule="auto"/>
              <w:ind w:left="104" w:right="188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ds)</w:t>
            </w:r>
          </w:p>
        </w:tc>
        <w:tc>
          <w:tcPr>
            <w:tcW w:w="337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6" w:after="0" w:line="275" w:lineRule="auto"/>
              <w:ind w:left="736" w:right="133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color w:val="4AACC5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AACC5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AACC5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AACC5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erba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erbal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ethods</w:t>
            </w:r>
          </w:p>
        </w:tc>
        <w:tc>
          <w:tcPr>
            <w:tcW w:w="4253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6" w:lineRule="auto"/>
              <w:ind w:left="102" w:right="6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ucti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ds,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kground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esti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erba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-</w:t>
            </w:r>
          </w:p>
          <w:p>
            <w:pPr>
              <w:spacing w:before="8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erbal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</w:p>
          <w:p>
            <w:pPr>
              <w:spacing w:before="6" w:after="0" w:line="246" w:lineRule="auto"/>
              <w:ind w:left="102" w:right="7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sma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dra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FF"/>
                <w:spacing w:val="0"/>
                <w:w w:val="100"/>
              </w:rPr>
            </w:r>
            <w:hyperlink r:id="rId8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3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eb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k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co.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k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  <w:t> </w:t>
              </w:r>
            </w:hyperlink>
            <w:hyperlink r:id="rId9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x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amp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</w:hyperlink>
            <w:r>
              <w:rPr>
                <w:rFonts w:ascii="Arial" w:hAnsi="Arial" w:cs="Arial" w:eastAsia="Arial"/>
                <w:sz w:val="22"/>
                <w:szCs w:val="22"/>
                <w:color w:val="0000FF"/>
                <w:spacing w:val="1"/>
                <w:w w:val="100"/>
                <w:u w:val="single" w:color="0000FF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color w:val="0000FF"/>
                <w:spacing w:val="1"/>
                <w:w w:val="100"/>
                <w:u w:val="single" w:color="0000FF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0000FF"/>
                <w:spacing w:val="1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0000FF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</w:p>
        </w:tc>
        <w:tc>
          <w:tcPr>
            <w:tcW w:w="2269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6" w:after="0" w:line="275" w:lineRule="auto"/>
              <w:ind w:left="443" w:right="224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ercise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ethods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</w:p>
        </w:tc>
        <w:tc>
          <w:tcPr>
            <w:tcW w:w="2126" w:type="dxa"/>
            <w:tcBorders>
              <w:top w:val="single" w:sz="4.639840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1931" w:footer="328" w:top="2120" w:bottom="560" w:left="0" w:right="800"/>
          <w:headerReference w:type="default" r:id="rId7"/>
          <w:pgSz w:w="16840" w:h="11920" w:orient="landscape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799988pt;width:785.2pt;height:.1pt;mso-position-horizontal-relative:page;mso-position-vertical-relative:page;z-index:-907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90.18pt;margin-top:206.150009pt;width:90.504pt;height:55.56pt;mso-position-horizontal-relative:page;mso-position-vertical-relative:page;z-index:-906" coordorigin="1804,4123" coordsize="1810,1111">
            <v:group style="position:absolute;left:1810;top:4129;width:1798;height:319" coordorigin="1810,4129" coordsize="1798,319">
              <v:shape style="position:absolute;left:1810;top:4129;width:1798;height:319" coordorigin="1810,4129" coordsize="1798,319" path="m1810,4448l3608,4448,3608,4129,1810,4129,1810,4448e" filled="t" fillcolor="#FAD3B4" stroked="f">
                <v:path arrowok="t"/>
                <v:fill/>
              </v:shape>
            </v:group>
            <v:group style="position:absolute;left:1810;top:4448;width:1798;height:259" coordorigin="1810,4448" coordsize="1798,259">
              <v:shape style="position:absolute;left:1810;top:4448;width:1798;height:259" coordorigin="1810,4448" coordsize="1798,259" path="m1810,4707l3608,4707,3608,4448,1810,4448,1810,4707e" filled="t" fillcolor="#FAD3B4" stroked="f">
                <v:path arrowok="t"/>
                <v:fill/>
              </v:shape>
            </v:group>
            <v:group style="position:absolute;left:1810;top:4707;width:1798;height:262" coordorigin="1810,4707" coordsize="1798,262">
              <v:shape style="position:absolute;left:1810;top:4707;width:1798;height:262" coordorigin="1810,4707" coordsize="1798,262" path="m1810,4969l3608,4969,3608,4707,1810,4707,1810,4969e" filled="t" fillcolor="#FAD3B4" stroked="f">
                <v:path arrowok="t"/>
                <v:fill/>
              </v:shape>
            </v:group>
            <v:group style="position:absolute;left:1810;top:4969;width:1798;height:259" coordorigin="1810,4969" coordsize="1798,259">
              <v:shape style="position:absolute;left:1810;top:4969;width:1798;height:259" coordorigin="1810,4969" coordsize="1798,259" path="m1810,5228l3608,5228,3608,4969,1810,4969,1810,5228e" filled="t" fillcolor="#FAD3B4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1829" w:hRule="exact"/>
        </w:trPr>
        <w:tc>
          <w:tcPr>
            <w:tcW w:w="56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FAD3B4"/>
          </w:tcPr>
          <w:p>
            <w:pPr/>
            <w:rPr/>
          </w:p>
        </w:tc>
        <w:tc>
          <w:tcPr>
            <w:tcW w:w="337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253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6" w:lineRule="auto"/>
              <w:ind w:left="102" w:right="16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ethod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erbal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ethod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6513" w:hRule="exact"/>
        </w:trPr>
        <w:tc>
          <w:tcPr>
            <w:tcW w:w="567" w:type="dxa"/>
            <w:tcBorders>
              <w:top w:val="single" w:sz="4.6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2013" w:type="dxa"/>
            <w:tcBorders>
              <w:top w:val="single" w:sz="4.6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FAD3B4"/>
          </w:tcPr>
          <w:p>
            <w:pPr>
              <w:spacing w:before="66" w:after="0" w:line="246" w:lineRule="auto"/>
              <w:ind w:left="104" w:right="18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3375" w:type="dxa"/>
            <w:tcBorders>
              <w:top w:val="single" w:sz="4.6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8" w:after="0" w:line="275" w:lineRule="auto"/>
              <w:ind w:left="736" w:right="146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ure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cust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</w:p>
          <w:p>
            <w:pPr>
              <w:spacing w:before="1" w:after="0" w:line="274" w:lineRule="auto"/>
              <w:ind w:left="736" w:right="98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1" w:after="0" w:line="275" w:lineRule="auto"/>
              <w:ind w:left="736" w:right="97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4253" w:type="dxa"/>
            <w:tcBorders>
              <w:top w:val="single" w:sz="4.6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" w:after="0" w:line="246" w:lineRule="auto"/>
              <w:ind w:left="102" w:right="6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campa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cust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CVP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oth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</w:p>
          <w:p>
            <w:pPr>
              <w:spacing w:before="6" w:after="0" w:line="246" w:lineRule="auto"/>
              <w:ind w:left="102" w:right="8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ss’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esti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hree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dra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sses)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CVP.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46" w:lineRule="auto"/>
              <w:ind w:left="102" w:right="35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campa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</w:p>
          <w:p>
            <w:pPr>
              <w:spacing w:before="6" w:after="0" w:line="248" w:lineRule="auto"/>
              <w:ind w:left="102" w:right="16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campa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8" w:after="0" w:line="274" w:lineRule="auto"/>
              <w:ind w:left="443" w:right="275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ethods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</w:p>
          <w:p>
            <w:pPr>
              <w:spacing w:before="4" w:after="0" w:line="275" w:lineRule="auto"/>
              <w:ind w:left="443" w:right="6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126" w:type="dxa"/>
            <w:tcBorders>
              <w:top w:val="single" w:sz="4.640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64" w:after="0" w:line="246" w:lineRule="auto"/>
              <w:ind w:left="83" w:right="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rch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sk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erpr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ds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mp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28" w:top="2120" w:bottom="560" w:left="0" w:right="800"/>
          <w:headerReference w:type="default" r:id="rId10"/>
          <w:pgSz w:w="16840" w:h="11920" w:orient="landscape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799988pt;width:785.2pt;height:.1pt;mso-position-horizontal-relative:page;mso-position-vertical-relative:page;z-index:-905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90.18pt;margin-top:453.160004pt;width:90.504pt;height:68.66pt;mso-position-horizontal-relative:page;mso-position-vertical-relative:page;z-index:-904" coordorigin="1804,9063" coordsize="1810,1373">
            <v:group style="position:absolute;left:1810;top:9069;width:1798;height:319" coordorigin="1810,9069" coordsize="1798,319">
              <v:shape style="position:absolute;left:1810;top:9069;width:1798;height:319" coordorigin="1810,9069" coordsize="1798,319" path="m1810,9388l3608,9388,3608,9069,1810,9069,1810,9388e" filled="t" fillcolor="#FAD3B4" stroked="f">
                <v:path arrowok="t"/>
                <v:fill/>
              </v:shape>
            </v:group>
            <v:group style="position:absolute;left:1810;top:9388;width:1798;height:262" coordorigin="1810,9388" coordsize="1798,262">
              <v:shape style="position:absolute;left:1810;top:9388;width:1798;height:262" coordorigin="1810,9388" coordsize="1798,262" path="m1810,9650l3608,9650,3608,9388,1810,9388,1810,9650e" filled="t" fillcolor="#FAD3B4" stroked="f">
                <v:path arrowok="t"/>
                <v:fill/>
              </v:shape>
            </v:group>
            <v:group style="position:absolute;left:1810;top:9650;width:1798;height:259" coordorigin="1810,9650" coordsize="1798,259">
              <v:shape style="position:absolute;left:1810;top:9650;width:1798;height:259" coordorigin="1810,9650" coordsize="1798,259" path="m1810,9909l3608,9909,3608,9650,1810,9650,1810,9909e" filled="t" fillcolor="#FAD3B4" stroked="f">
                <v:path arrowok="t"/>
                <v:fill/>
              </v:shape>
            </v:group>
            <v:group style="position:absolute;left:1810;top:9909;width:1798;height:260" coordorigin="1810,9909" coordsize="1798,260">
              <v:shape style="position:absolute;left:1810;top:9909;width:1798;height:260" coordorigin="1810,9909" coordsize="1798,260" path="m1810,10169l3608,10169,3608,9909,1810,9909,1810,10169e" filled="t" fillcolor="#FAD3B4" stroked="f">
                <v:path arrowok="t"/>
                <v:fill/>
              </v:shape>
            </v:group>
            <v:group style="position:absolute;left:1810;top:10169;width:1798;height:262" coordorigin="1810,10169" coordsize="1798,262">
              <v:shape style="position:absolute;left:1810;top:10169;width:1798;height:262" coordorigin="1810,10169" coordsize="1798,262" path="m1810,10430l3608,10430,3608,10169,1810,10169,1810,10430e" filled="t" fillcolor="#FAD3B4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6772" w:hRule="exact"/>
        </w:trPr>
        <w:tc>
          <w:tcPr>
            <w:tcW w:w="567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3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FAD3B4"/>
          </w:tcPr>
          <w:p>
            <w:pPr/>
            <w:rPr/>
          </w:p>
        </w:tc>
        <w:tc>
          <w:tcPr>
            <w:tcW w:w="3375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253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6" w:lineRule="auto"/>
              <w:ind w:left="102" w:right="14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atic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case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supp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</w:p>
          <w:p>
            <w:pPr>
              <w:spacing w:before="6" w:after="0" w:line="246" w:lineRule="auto"/>
              <w:ind w:left="102" w:right="8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etho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groups’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campa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</w:p>
          <w:p>
            <w:pPr>
              <w:spacing w:before="6" w:after="0" w:line="246" w:lineRule="auto"/>
              <w:ind w:left="102" w:right="10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eria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1)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" w:after="0" w:line="246" w:lineRule="auto"/>
              <w:ind w:left="102" w:right="19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es)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etho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d.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1)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4.6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1570" w:hRule="exact"/>
        </w:trPr>
        <w:tc>
          <w:tcPr>
            <w:tcW w:w="567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2013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FAD3B4"/>
          </w:tcPr>
          <w:p>
            <w:pPr>
              <w:spacing w:before="64" w:after="0" w:line="246" w:lineRule="auto"/>
              <w:ind w:left="104" w:right="7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s)</w:t>
            </w:r>
          </w:p>
        </w:tc>
        <w:tc>
          <w:tcPr>
            <w:tcW w:w="337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6" w:after="0" w:line="274" w:lineRule="auto"/>
              <w:ind w:left="736" w:right="135" w:firstLine="-360"/>
              <w:jc w:val="both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2" w:after="0" w:line="240" w:lineRule="auto"/>
              <w:ind w:left="73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37" w:after="0" w:line="240" w:lineRule="auto"/>
              <w:ind w:left="376" w:right="-2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4253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6" w:lineRule="auto"/>
              <w:ind w:left="102" w:right="16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campa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g.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FF"/>
                <w:spacing w:val="0"/>
                <w:w w:val="100"/>
              </w:rPr>
            </w:r>
            <w:hyperlink r:id="rId11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bs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d/630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7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</w:tc>
        <w:tc>
          <w:tcPr>
            <w:tcW w:w="2269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6" w:after="0" w:line="275" w:lineRule="auto"/>
              <w:ind w:left="443" w:right="94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ercis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26" w:type="dxa"/>
            <w:tcBorders>
              <w:top w:val="single" w:sz="4.639840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61" w:after="0" w:line="246" w:lineRule="auto"/>
              <w:ind w:left="83" w:right="4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rch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sk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enc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em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28" w:top="2120" w:bottom="520" w:left="0" w:right="980"/>
          <w:pgSz w:w="16840" w:h="11920" w:orient="landscape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799988pt;width:785.2pt;height:.1pt;mso-position-horizontal-relative:page;mso-position-vertical-relative:page;z-index:-903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8332" w:hRule="exact"/>
        </w:trPr>
        <w:tc>
          <w:tcPr>
            <w:tcW w:w="567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3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FAD3B4"/>
          </w:tcPr>
          <w:p>
            <w:pPr/>
            <w:rPr/>
          </w:p>
        </w:tc>
        <w:tc>
          <w:tcPr>
            <w:tcW w:w="3375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50" w:lineRule="exact"/>
              <w:ind w:left="73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37" w:after="0" w:line="276" w:lineRule="auto"/>
              <w:ind w:left="736" w:right="97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4253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6" w:lineRule="auto"/>
              <w:ind w:left="102" w:right="20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0000FF"/>
              </w:rPr>
            </w:r>
            <w:hyperlink r:id="rId12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d/312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7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8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f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3"/>
                  <w:w w:val="100"/>
                  <w:u w:val="single" w:color="0000FF"/>
                </w:rPr>
                <w:t>k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eti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  <w:t> </w:t>
              </w:r>
            </w:hyperlink>
            <w:hyperlink r:id="rId13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x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usti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v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  <w:t> </w:t>
              </w:r>
            </w:hyperlink>
            <w:hyperlink r:id="rId14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F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x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</w:p>
          <w:p>
            <w:pPr>
              <w:spacing w:before="7" w:after="0" w:line="246" w:lineRule="auto"/>
              <w:ind w:left="102" w:right="16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e: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new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amp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ben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nti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se.</w:t>
            </w:r>
          </w:p>
          <w:p>
            <w:pPr>
              <w:spacing w:before="1" w:after="0" w:line="245" w:lineRule="auto"/>
              <w:ind w:left="102" w:right="10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2" w:after="0" w:line="246" w:lineRule="auto"/>
              <w:ind w:left="102" w:right="9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assoc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es).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keti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erbal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2" w:after="0" w:line="246" w:lineRule="auto"/>
              <w:ind w:left="102" w:right="11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FF"/>
                <w:spacing w:val="0"/>
                <w:w w:val="100"/>
              </w:rPr>
            </w:r>
            <w:hyperlink r:id="rId15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6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5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2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3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0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1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0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  <w:t> </w:t>
              </w:r>
            </w:hyperlink>
            <w:hyperlink r:id="rId16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v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x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amp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f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x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  <w:t> </w:t>
              </w:r>
            </w:hyperlink>
            <w:hyperlink r:id="rId17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k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</w:rPr>
              </w:r>
            </w:hyperlink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).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</w:p>
          <w:p>
            <w:pPr>
              <w:spacing w:before="6" w:after="0" w:line="246" w:lineRule="auto"/>
              <w:ind w:left="102" w:right="14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i/>
              </w:rPr>
              <w:t>ef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i/>
              </w:rPr>
              <w:t>ve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hree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and</w:t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4.6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1931" w:footer="328" w:top="2120" w:bottom="520" w:left="0" w:right="980"/>
          <w:pgSz w:w="16840" w:h="11920" w:orient="landscape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799988pt;width:785.2pt;height:.1pt;mso-position-horizontal-relative:page;mso-position-vertical-relative:page;z-index:-902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90.18pt;margin-top:258.110016pt;width:90.504pt;height:81.62pt;mso-position-horizontal-relative:page;mso-position-vertical-relative:page;z-index:-901" coordorigin="1804,5162" coordsize="1810,1632">
            <v:group style="position:absolute;left:1810;top:5168;width:1798;height:319" coordorigin="1810,5168" coordsize="1798,319">
              <v:shape style="position:absolute;left:1810;top:5168;width:1798;height:319" coordorigin="1810,5168" coordsize="1798,319" path="m1810,5487l3608,5487,3608,5168,1810,5168,1810,5487e" filled="t" fillcolor="#FAD3B4" stroked="f">
                <v:path arrowok="t"/>
                <v:fill/>
              </v:shape>
            </v:group>
            <v:group style="position:absolute;left:1810;top:5487;width:1798;height:262" coordorigin="1810,5487" coordsize="1798,262">
              <v:shape style="position:absolute;left:1810;top:5487;width:1798;height:262" coordorigin="1810,5487" coordsize="1798,262" path="m1810,5749l3608,5749,3608,5487,1810,5487,1810,5749e" filled="t" fillcolor="#FAD3B4" stroked="f">
                <v:path arrowok="t"/>
                <v:fill/>
              </v:shape>
            </v:group>
            <v:group style="position:absolute;left:1810;top:5749;width:1798;height:259" coordorigin="1810,5749" coordsize="1798,259">
              <v:shape style="position:absolute;left:1810;top:5749;width:1798;height:259" coordorigin="1810,5749" coordsize="1798,259" path="m1810,6009l3608,6009,3608,5749,1810,5749,1810,6009e" filled="t" fillcolor="#FAD3B4" stroked="f">
                <v:path arrowok="t"/>
                <v:fill/>
              </v:shape>
            </v:group>
            <v:group style="position:absolute;left:1810;top:6009;width:1798;height:259" coordorigin="1810,6009" coordsize="1798,259">
              <v:shape style="position:absolute;left:1810;top:6009;width:1798;height:259" coordorigin="1810,6009" coordsize="1798,259" path="m1810,6268l3608,6268,3608,6009,1810,6009,1810,6268e" filled="t" fillcolor="#FAD3B4" stroked="f">
                <v:path arrowok="t"/>
                <v:fill/>
              </v:shape>
            </v:group>
            <v:group style="position:absolute;left:1810;top:6268;width:1798;height:262" coordorigin="1810,6268" coordsize="1798,262">
              <v:shape style="position:absolute;left:1810;top:6268;width:1798;height:262" coordorigin="1810,6268" coordsize="1798,262" path="m1810,6529l3608,6529,3608,6268,1810,6268,1810,6529e" filled="t" fillcolor="#FAD3B4" stroked="f">
                <v:path arrowok="t"/>
                <v:fill/>
              </v:shape>
            </v:group>
            <v:group style="position:absolute;left:1810;top:6529;width:1798;height:259" coordorigin="1810,6529" coordsize="1798,259">
              <v:shape style="position:absolute;left:1810;top:6529;width:1798;height:259" coordorigin="1810,6529" coordsize="1798,259" path="m1810,6789l3608,6789,3608,6529,1810,6529,1810,6789e" filled="t" fillcolor="#FAD3B4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2871" w:hRule="exact"/>
        </w:trPr>
        <w:tc>
          <w:tcPr>
            <w:tcW w:w="567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3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FAD3B4"/>
          </w:tcPr>
          <w:p>
            <w:pPr/>
            <w:rPr/>
          </w:p>
        </w:tc>
        <w:tc>
          <w:tcPr>
            <w:tcW w:w="3375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253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6" w:lineRule="auto"/>
              <w:ind w:left="102" w:right="6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utor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</w:p>
          <w:p>
            <w:pPr>
              <w:spacing w:before="6" w:after="0" w:line="246" w:lineRule="auto"/>
              <w:ind w:left="102" w:right="4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esti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P1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1).</w:t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4.6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5565" w:hRule="exact"/>
        </w:trPr>
        <w:tc>
          <w:tcPr>
            <w:tcW w:w="567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201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FAD3B4"/>
          </w:tcPr>
          <w:p>
            <w:pPr>
              <w:spacing w:before="64" w:after="0" w:line="246" w:lineRule="auto"/>
              <w:ind w:left="104" w:right="7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s)</w:t>
            </w:r>
          </w:p>
        </w:tc>
        <w:tc>
          <w:tcPr>
            <w:tcW w:w="337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6" w:after="0" w:line="275" w:lineRule="auto"/>
              <w:ind w:left="736" w:right="297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compar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</w:p>
          <w:p>
            <w:pPr>
              <w:spacing w:before="1" w:after="0" w:line="275" w:lineRule="auto"/>
              <w:ind w:left="736" w:right="76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4AACC5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4253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6" w:lineRule="auto"/>
              <w:ind w:left="102" w:right="85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:</w:t>
            </w:r>
          </w:p>
          <w:p>
            <w:pPr>
              <w:spacing w:before="1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71" w:lineRule="auto"/>
              <w:ind w:left="822" w:right="331" w:firstLine="-36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7" w:after="0" w:line="271" w:lineRule="auto"/>
              <w:ind w:left="822" w:right="231" w:firstLine="-36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6" w:lineRule="auto"/>
              <w:ind w:left="102" w:right="9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esti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es.</w:t>
            </w:r>
          </w:p>
          <w:p>
            <w:pPr>
              <w:spacing w:before="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19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orkshops,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ercis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ps,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group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ss,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price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ach</w:t>
            </w:r>
          </w:p>
        </w:tc>
        <w:tc>
          <w:tcPr>
            <w:tcW w:w="226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6" w:after="0" w:line="275" w:lineRule="auto"/>
              <w:ind w:left="443" w:right="69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s)</w:t>
            </w:r>
          </w:p>
        </w:tc>
        <w:tc>
          <w:tcPr>
            <w:tcW w:w="2126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61" w:after="0" w:line="246" w:lineRule="auto"/>
              <w:ind w:left="83" w:right="4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rch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sk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rpre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em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62" w:after="0" w:line="246" w:lineRule="auto"/>
              <w:ind w:left="102" w:right="32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mp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em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28" w:top="2120" w:bottom="520" w:left="0" w:right="980"/>
          <w:pgSz w:w="16840" w:h="11920" w:orient="landscape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799988pt;width:785.2pt;height:.1pt;mso-position-horizontal-relative:page;mso-position-vertical-relative:page;z-index:-900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90.18pt;margin-top:297.131012pt;width:90.504pt;height:42.599pt;mso-position-horizontal-relative:page;mso-position-vertical-relative:page;z-index:-899" coordorigin="1804,5943" coordsize="1810,852">
            <v:group style="position:absolute;left:1810;top:5949;width:1798;height:319" coordorigin="1810,5949" coordsize="1798,319">
              <v:shape style="position:absolute;left:1810;top:5949;width:1798;height:319" coordorigin="1810,5949" coordsize="1798,319" path="m1810,6268l3608,6268,3608,5949,1810,5949,1810,6268e" filled="t" fillcolor="#E26C09" stroked="f">
                <v:path arrowok="t"/>
                <v:fill/>
              </v:shape>
            </v:group>
            <v:group style="position:absolute;left:1810;top:6268;width:1798;height:262" coordorigin="1810,6268" coordsize="1798,262">
              <v:shape style="position:absolute;left:1810;top:6268;width:1798;height:262" coordorigin="1810,6268" coordsize="1798,262" path="m1810,6529l3608,6529,3608,6268,1810,6268,1810,6529e" filled="t" fillcolor="#E26C09" stroked="f">
                <v:path arrowok="t"/>
                <v:fill/>
              </v:shape>
            </v:group>
            <v:group style="position:absolute;left:1810;top:6529;width:1798;height:259" coordorigin="1810,6529" coordsize="1798,259">
              <v:shape style="position:absolute;left:1810;top:6529;width:1798;height:259" coordorigin="1810,6529" coordsize="1798,259" path="m1810,6789l3608,6789,3608,6529,1810,6529,1810,6789e" filled="t" fillcolor="#E26C09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3651" w:hRule="exact"/>
        </w:trPr>
        <w:tc>
          <w:tcPr>
            <w:tcW w:w="566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4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FAD3B4"/>
          </w:tcPr>
          <w:p>
            <w:pPr/>
            <w:rPr/>
          </w:p>
        </w:tc>
        <w:tc>
          <w:tcPr>
            <w:tcW w:w="337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253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6" w:lineRule="auto"/>
              <w:ind w:left="102" w:right="18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e.</w:t>
            </w:r>
          </w:p>
          <w:p>
            <w:pPr>
              <w:spacing w:before="0" w:after="0" w:line="246" w:lineRule="auto"/>
              <w:ind w:left="102" w:right="21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</w:p>
          <w:p>
            <w:pPr>
              <w:spacing w:before="1" w:after="0" w:line="245" w:lineRule="auto"/>
              <w:ind w:left="102" w:right="7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ssue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</w:p>
          <w:p>
            <w:pPr>
              <w:spacing w:before="2" w:after="0" w:line="245" w:lineRule="auto"/>
              <w:ind w:left="102" w:right="13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ure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ork.</w:t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4767" w:hRule="exact"/>
        </w:trPr>
        <w:tc>
          <w:tcPr>
            <w:tcW w:w="566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2014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E26C09"/>
          </w:tcPr>
          <w:p>
            <w:pPr>
              <w:spacing w:before="64" w:after="0" w:line="246" w:lineRule="auto"/>
              <w:ind w:left="105" w:right="6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</w:p>
        </w:tc>
        <w:tc>
          <w:tcPr>
            <w:tcW w:w="337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6" w:after="0" w:line="275" w:lineRule="auto"/>
              <w:ind w:left="736" w:right="172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oreca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</w:p>
          <w:p>
            <w:pPr>
              <w:spacing w:before="1" w:after="0" w:line="276" w:lineRule="auto"/>
              <w:ind w:left="736" w:right="10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cust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es;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cust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</w:p>
        </w:tc>
        <w:tc>
          <w:tcPr>
            <w:tcW w:w="4253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6" w:lineRule="auto"/>
              <w:ind w:left="102" w:right="7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ure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</w:p>
          <w:p>
            <w:pPr>
              <w:spacing w:before="6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</w:p>
          <w:p>
            <w:pPr>
              <w:spacing w:before="8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5)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o:</w:t>
            </w:r>
          </w:p>
          <w:p>
            <w:pPr>
              <w:spacing w:before="0" w:after="0" w:line="268" w:lineRule="exact"/>
              <w:ind w:left="462" w:right="-2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  <w:position w:val="-1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position w:val="-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position w:val="-1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position w:val="-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position w:val="-1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position w:val="-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position w:val="-1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oreca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position w:val="-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35" w:after="0" w:line="240" w:lineRule="auto"/>
              <w:ind w:left="462" w:right="-2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37" w:after="0" w:line="240" w:lineRule="auto"/>
              <w:ind w:left="462" w:right="-2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8" w:lineRule="auto"/>
              <w:ind w:left="102" w:right="25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ssue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</w:p>
        </w:tc>
        <w:tc>
          <w:tcPr>
            <w:tcW w:w="226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6" w:after="0" w:line="275" w:lineRule="auto"/>
              <w:ind w:left="443" w:right="256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" w:after="0" w:line="240" w:lineRule="auto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½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126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1931" w:footer="328" w:top="2120" w:bottom="520" w:left="0" w:right="980"/>
          <w:pgSz w:w="16840" w:h="11920" w:orient="landscape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799988pt;width:785.2pt;height:.1pt;mso-position-horizontal-relative:page;mso-position-vertical-relative:page;z-index:-898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90.18pt;margin-top:141.091003pt;width:90.504pt;height:120.619pt;mso-position-horizontal-relative:page;mso-position-vertical-relative:page;z-index:-897" coordorigin="1804,2822" coordsize="1810,2412">
            <v:group style="position:absolute;left:1810;top:2828;width:1798;height:319" coordorigin="1810,2828" coordsize="1798,319">
              <v:shape style="position:absolute;left:1810;top:2828;width:1798;height:319" coordorigin="1810,2828" coordsize="1798,319" path="m1810,3147l3608,3147,3608,2828,1810,2828,1810,3147e" filled="t" fillcolor="#E26C09" stroked="f">
                <v:path arrowok="t"/>
                <v:fill/>
              </v:shape>
            </v:group>
            <v:group style="position:absolute;left:1810;top:3147;width:1798;height:262" coordorigin="1810,3147" coordsize="1798,262">
              <v:shape style="position:absolute;left:1810;top:3147;width:1798;height:262" coordorigin="1810,3147" coordsize="1798,262" path="m1810,3409l3608,3409,3608,3147,1810,3147,1810,3409e" filled="t" fillcolor="#E26C09" stroked="f">
                <v:path arrowok="t"/>
                <v:fill/>
              </v:shape>
            </v:group>
            <v:group style="position:absolute;left:1810;top:3409;width:1798;height:259" coordorigin="1810,3409" coordsize="1798,259">
              <v:shape style="position:absolute;left:1810;top:3409;width:1798;height:259" coordorigin="1810,3409" coordsize="1798,259" path="m1810,3668l3608,3668,3608,3409,1810,3409,1810,3668e" filled="t" fillcolor="#E26C09" stroked="f">
                <v:path arrowok="t"/>
                <v:fill/>
              </v:shape>
            </v:group>
            <v:group style="position:absolute;left:1810;top:3668;width:1798;height:259" coordorigin="1810,3668" coordsize="1798,259">
              <v:shape style="position:absolute;left:1810;top:3668;width:1798;height:259" coordorigin="1810,3668" coordsize="1798,259" path="m1810,3927l3608,3927,3608,3668,1810,3668,1810,3927e" filled="t" fillcolor="#E26C09" stroked="f">
                <v:path arrowok="t"/>
                <v:fill/>
              </v:shape>
            </v:group>
            <v:group style="position:absolute;left:1810;top:3927;width:1798;height:262" coordorigin="1810,3927" coordsize="1798,262">
              <v:shape style="position:absolute;left:1810;top:3927;width:1798;height:262" coordorigin="1810,3927" coordsize="1798,262" path="m1810,4189l3608,4189,3608,3927,1810,3927,1810,4189e" filled="t" fillcolor="#E26C09" stroked="f">
                <v:path arrowok="t"/>
                <v:fill/>
              </v:shape>
            </v:group>
            <v:group style="position:absolute;left:1810;top:4189;width:1798;height:259" coordorigin="1810,4189" coordsize="1798,259">
              <v:shape style="position:absolute;left:1810;top:4189;width:1798;height:259" coordorigin="1810,4189" coordsize="1798,259" path="m1810,4448l3608,4448,3608,4189,1810,4189,1810,4448e" filled="t" fillcolor="#E26C09" stroked="f">
                <v:path arrowok="t"/>
                <v:fill/>
              </v:shape>
            </v:group>
            <v:group style="position:absolute;left:1810;top:4448;width:1798;height:259" coordorigin="1810,4448" coordsize="1798,259">
              <v:shape style="position:absolute;left:1810;top:4448;width:1798;height:259" coordorigin="1810,4448" coordsize="1798,259" path="m1810,4707l3608,4707,3608,4448,1810,4448,1810,4707e" filled="t" fillcolor="#E26C09" stroked="f">
                <v:path arrowok="t"/>
                <v:fill/>
              </v:shape>
            </v:group>
            <v:group style="position:absolute;left:1810;top:4707;width:1798;height:262" coordorigin="1810,4707" coordsize="1798,262">
              <v:shape style="position:absolute;left:1810;top:4707;width:1798;height:262" coordorigin="1810,4707" coordsize="1798,262" path="m1810,4969l3608,4969,3608,4707,1810,4707,1810,4969e" filled="t" fillcolor="#E26C09" stroked="f">
                <v:path arrowok="t"/>
                <v:fill/>
              </v:shape>
            </v:group>
            <v:group style="position:absolute;left:1810;top:4969;width:1798;height:259" coordorigin="1810,4969" coordsize="1798,259">
              <v:shape style="position:absolute;left:1810;top:4969;width:1798;height:259" coordorigin="1810,4969" coordsize="1798,259" path="m1810,5228l3608,5228,3608,4969,1810,4969,1810,5228e" filled="t" fillcolor="#E26C09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530" w:hRule="exact"/>
        </w:trPr>
        <w:tc>
          <w:tcPr>
            <w:tcW w:w="56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E26C09"/>
          </w:tcPr>
          <w:p>
            <w:pPr/>
            <w:rPr/>
          </w:p>
        </w:tc>
        <w:tc>
          <w:tcPr>
            <w:tcW w:w="337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253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5" w:lineRule="auto"/>
              <w:ind w:left="102" w:right="42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ork.</w:t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7812" w:hRule="exact"/>
        </w:trPr>
        <w:tc>
          <w:tcPr>
            <w:tcW w:w="567" w:type="dxa"/>
            <w:tcBorders>
              <w:top w:val="single" w:sz="4.6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2013" w:type="dxa"/>
            <w:tcBorders>
              <w:top w:val="single" w:sz="4.6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E26C09"/>
          </w:tcPr>
          <w:p>
            <w:pPr>
              <w:spacing w:before="64" w:after="0" w:line="246" w:lineRule="auto"/>
              <w:ind w:left="104" w:right="24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s)</w:t>
            </w:r>
          </w:p>
        </w:tc>
        <w:tc>
          <w:tcPr>
            <w:tcW w:w="3375" w:type="dxa"/>
            <w:tcBorders>
              <w:top w:val="single" w:sz="4.6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6" w:after="0" w:line="275" w:lineRule="auto"/>
              <w:ind w:left="736" w:right="649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</w:p>
          <w:p>
            <w:pPr>
              <w:spacing w:before="1" w:after="0" w:line="275" w:lineRule="auto"/>
              <w:ind w:left="736" w:right="437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4253" w:type="dxa"/>
            <w:tcBorders>
              <w:top w:val="single" w:sz="4.6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6" w:lineRule="auto"/>
              <w:ind w:left="102" w:right="8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arity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scuss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prim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ected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e!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‘t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cs’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ect,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8" w:after="0" w:line="245" w:lineRule="auto"/>
              <w:ind w:left="102" w:right="6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eria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4,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0" w:after="0" w:line="246" w:lineRule="auto"/>
              <w:ind w:left="102" w:right="12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impo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ura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amp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es,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pho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es),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ust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ect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.</w:t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6" w:after="0" w:line="275" w:lineRule="auto"/>
              <w:ind w:left="443" w:right="348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</w:p>
        </w:tc>
        <w:tc>
          <w:tcPr>
            <w:tcW w:w="2126" w:type="dxa"/>
            <w:tcBorders>
              <w:top w:val="single" w:sz="4.640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61" w:after="0" w:line="246" w:lineRule="auto"/>
              <w:ind w:left="83" w:right="34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rch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sk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arg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rket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aracte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cs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older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28" w:top="2120" w:bottom="520" w:left="0" w:right="980"/>
          <w:pgSz w:w="16840" w:h="11920" w:orient="landscape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799988pt;width:785.2pt;height:.1pt;mso-position-horizontal-relative:page;mso-position-vertical-relative:page;z-index:-896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90.18pt;margin-top:170.630005pt;width:90.504pt;height:68.52pt;mso-position-horizontal-relative:page;mso-position-vertical-relative:page;z-index:-895" coordorigin="1804,3413" coordsize="1810,1370">
            <v:group style="position:absolute;left:1810;top:3419;width:1798;height:319" coordorigin="1810,3419" coordsize="1798,319">
              <v:shape style="position:absolute;left:1810;top:3419;width:1798;height:319" coordorigin="1810,3419" coordsize="1798,319" path="m1810,3738l3608,3738,3608,3419,1810,3419,1810,3738e" filled="t" fillcolor="#E26C09" stroked="f">
                <v:path arrowok="t"/>
                <v:fill/>
              </v:shape>
            </v:group>
            <v:group style="position:absolute;left:1810;top:3738;width:1798;height:259" coordorigin="1810,3738" coordsize="1798,259">
              <v:shape style="position:absolute;left:1810;top:3738;width:1798;height:259" coordorigin="1810,3738" coordsize="1798,259" path="m1810,3997l3608,3997,3608,3738,1810,3738,1810,3997e" filled="t" fillcolor="#E26C09" stroked="f">
                <v:path arrowok="t"/>
                <v:fill/>
              </v:shape>
            </v:group>
            <v:group style="position:absolute;left:1810;top:3997;width:1798;height:262" coordorigin="1810,3997" coordsize="1798,262">
              <v:shape style="position:absolute;left:1810;top:3997;width:1798;height:262" coordorigin="1810,3997" coordsize="1798,262" path="m1810,4259l3608,4259,3608,3997,1810,3997,1810,4259e" filled="t" fillcolor="#E26C09" stroked="f">
                <v:path arrowok="t"/>
                <v:fill/>
              </v:shape>
            </v:group>
            <v:group style="position:absolute;left:1810;top:4259;width:1798;height:259" coordorigin="1810,4259" coordsize="1798,259">
              <v:shape style="position:absolute;left:1810;top:4259;width:1798;height:259" coordorigin="1810,4259" coordsize="1798,259" path="m1810,4518l3608,4518,3608,4259,1810,4259,1810,4518e" filled="t" fillcolor="#E26C09" stroked="f">
                <v:path arrowok="t"/>
                <v:fill/>
              </v:shape>
            </v:group>
            <v:group style="position:absolute;left:1810;top:4518;width:1798;height:259" coordorigin="1810,4518" coordsize="1798,259">
              <v:shape style="position:absolute;left:1810;top:4518;width:1798;height:259" coordorigin="1810,4518" coordsize="1798,259" path="m1810,4777l3608,4777,3608,4518,1810,4518,1810,4777e" filled="t" fillcolor="#E26C09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1121" w:hRule="exact"/>
        </w:trPr>
        <w:tc>
          <w:tcPr>
            <w:tcW w:w="567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3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E26C09"/>
          </w:tcPr>
          <w:p>
            <w:pPr/>
            <w:rPr/>
          </w:p>
        </w:tc>
        <w:tc>
          <w:tcPr>
            <w:tcW w:w="337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253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6" w:lineRule="auto"/>
              <w:ind w:left="102" w:right="16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ork.</w:t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7221" w:hRule="exact"/>
        </w:trPr>
        <w:tc>
          <w:tcPr>
            <w:tcW w:w="567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2013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E26C09"/>
          </w:tcPr>
          <w:p>
            <w:pPr>
              <w:spacing w:before="64" w:after="0" w:line="246" w:lineRule="auto"/>
              <w:ind w:left="104" w:right="17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process)</w:t>
            </w:r>
          </w:p>
        </w:tc>
        <w:tc>
          <w:tcPr>
            <w:tcW w:w="3375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6" w:after="0" w:line="273" w:lineRule="auto"/>
              <w:ind w:left="736" w:right="76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processes</w:t>
            </w:r>
          </w:p>
          <w:p>
            <w:pPr>
              <w:spacing w:before="5" w:after="0" w:line="274" w:lineRule="auto"/>
              <w:ind w:left="736" w:right="100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processes</w:t>
            </w:r>
          </w:p>
          <w:p>
            <w:pPr>
              <w:spacing w:before="4" w:after="0" w:line="275" w:lineRule="auto"/>
              <w:ind w:left="736" w:right="74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propri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</w:p>
        </w:tc>
        <w:tc>
          <w:tcPr>
            <w:tcW w:w="4253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5" w:lineRule="auto"/>
              <w:ind w:left="102" w:right="64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:</w:t>
            </w:r>
          </w:p>
          <w:p>
            <w:pPr>
              <w:spacing w:before="0" w:after="0" w:line="262" w:lineRule="exact"/>
              <w:ind w:left="462" w:right="-2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</w:p>
          <w:p>
            <w:pPr>
              <w:spacing w:before="37" w:after="0" w:line="240" w:lineRule="auto"/>
              <w:ind w:left="462" w:right="-2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</w:p>
          <w:p>
            <w:pPr>
              <w:spacing w:before="35" w:after="0" w:line="240" w:lineRule="auto"/>
              <w:ind w:left="462" w:right="-2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erna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</w:p>
          <w:p>
            <w:pPr>
              <w:spacing w:before="37" w:after="0" w:line="240" w:lineRule="auto"/>
              <w:ind w:left="462" w:right="-2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urchase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</w:p>
          <w:p>
            <w:pPr>
              <w:spacing w:before="36" w:after="0" w:line="240" w:lineRule="auto"/>
              <w:ind w:left="462" w:right="-2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</w:p>
          <w:p>
            <w:pPr>
              <w:spacing w:before="1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6" w:lineRule="auto"/>
              <w:ind w:left="102" w:right="5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sses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ust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ated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utor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products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c)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d,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dri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processes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ke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,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g.</w:t>
            </w:r>
          </w:p>
          <w:p>
            <w:pPr>
              <w:spacing w:before="6" w:after="0" w:line="246" w:lineRule="auto"/>
              <w:ind w:left="102" w:right="13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hree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prim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</w:p>
          <w:p>
            <w:pPr>
              <w:spacing w:before="8" w:after="0" w:line="246" w:lineRule="auto"/>
              <w:ind w:left="102" w:right="9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scuss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groups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</w:t>
            </w:r>
          </w:p>
        </w:tc>
        <w:tc>
          <w:tcPr>
            <w:tcW w:w="2269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6" w:after="0" w:line="275" w:lineRule="auto"/>
              <w:ind w:left="443" w:right="348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</w:p>
          <w:p>
            <w:pPr>
              <w:spacing w:before="1" w:after="0" w:line="275" w:lineRule="auto"/>
              <w:ind w:left="443" w:right="68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eria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s)</w:t>
            </w:r>
          </w:p>
        </w:tc>
        <w:tc>
          <w:tcPr>
            <w:tcW w:w="2126" w:type="dxa"/>
            <w:tcBorders>
              <w:top w:val="single" w:sz="4.64008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61" w:after="0" w:line="246" w:lineRule="auto"/>
              <w:ind w:left="83" w:right="34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rch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sk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arg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rket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aracte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cs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older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62" w:after="0" w:line="246" w:lineRule="auto"/>
              <w:ind w:left="83" w:right="12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rch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sk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rpre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arg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rket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aracte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cs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older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28" w:top="2120" w:bottom="520" w:left="0" w:right="980"/>
          <w:pgSz w:w="16840" w:h="11920" w:orient="landscape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799988pt;width:785.2pt;height:.1pt;mso-position-horizontal-relative:page;mso-position-vertical-relative:page;z-index:-894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6513" w:hRule="exact"/>
        </w:trPr>
        <w:tc>
          <w:tcPr>
            <w:tcW w:w="567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3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E26C09"/>
          </w:tcPr>
          <w:p>
            <w:pPr/>
            <w:rPr/>
          </w:p>
        </w:tc>
        <w:tc>
          <w:tcPr>
            <w:tcW w:w="337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253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3.</w:t>
            </w:r>
          </w:p>
          <w:p>
            <w:pPr>
              <w:spacing w:before="6" w:after="0" w:line="246" w:lineRule="auto"/>
              <w:ind w:left="102" w:right="9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prese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processes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</w:p>
          <w:p>
            <w:pPr>
              <w:spacing w:before="1" w:after="0" w:line="245" w:lineRule="auto"/>
              <w:ind w:left="102" w:right="372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group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e.</w:t>
            </w:r>
          </w:p>
          <w:p>
            <w:pPr>
              <w:spacing w:before="2" w:after="0" w:line="246" w:lineRule="auto"/>
              <w:ind w:left="102" w:right="9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e.g.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compared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ve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etc.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ork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eria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4,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</w:p>
          <w:p>
            <w:pPr>
              <w:spacing w:before="0" w:after="0" w:line="245" w:lineRule="auto"/>
              <w:ind w:left="102" w:right="4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2).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arner’s</w:t>
            </w:r>
          </w:p>
          <w:p>
            <w:pPr>
              <w:spacing w:before="8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1931" w:footer="328" w:top="2120" w:bottom="520" w:left="0" w:right="980"/>
          <w:pgSz w:w="16840" w:h="11920" w:orient="landscape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799988pt;width:785.2pt;height:.1pt;mso-position-horizontal-relative:page;mso-position-vertical-relative:page;z-index:-893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90.18pt;margin-top:114.571007pt;width:90.504pt;height:42.589pt;mso-position-horizontal-relative:page;mso-position-vertical-relative:page;z-index:-892" coordorigin="1804,2291" coordsize="1810,852">
            <v:group style="position:absolute;left:1810;top:2297;width:1798;height:319" coordorigin="1810,2297" coordsize="1798,319">
              <v:shape style="position:absolute;left:1810;top:2297;width:1798;height:319" coordorigin="1810,2297" coordsize="1798,319" path="m1810,2617l3608,2617,3608,2298,1810,2298,1810,2617e" filled="t" fillcolor="#E26C09" stroked="f">
                <v:path arrowok="t"/>
                <v:fill/>
              </v:shape>
            </v:group>
            <v:group style="position:absolute;left:1810;top:2616;width:1798;height:262" coordorigin="1810,2616" coordsize="1798,262">
              <v:shape style="position:absolute;left:1810;top:2616;width:1798;height:262" coordorigin="1810,2616" coordsize="1798,262" path="m1810,2878l3608,2878,3608,2616,1810,2616,1810,2878e" filled="t" fillcolor="#E26C09" stroked="f">
                <v:path arrowok="t"/>
                <v:fill/>
              </v:shape>
            </v:group>
            <v:group style="position:absolute;left:1810;top:2878;width:1798;height:259" coordorigin="1810,2878" coordsize="1798,259">
              <v:shape style="position:absolute;left:1810;top:2878;width:1798;height:259" coordorigin="1810,2878" coordsize="1798,259" path="m1810,3137l3608,3137,3608,2878,1810,2878,1810,3137e" filled="t" fillcolor="#E26C09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8332" w:hRule="exact"/>
        </w:trPr>
        <w:tc>
          <w:tcPr>
            <w:tcW w:w="567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2013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E26C09"/>
          </w:tcPr>
          <w:p>
            <w:pPr>
              <w:spacing w:before="64" w:after="0" w:line="246" w:lineRule="auto"/>
              <w:ind w:left="104" w:right="2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3375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6" w:after="0" w:line="274" w:lineRule="auto"/>
              <w:ind w:left="736" w:right="343" w:firstLine="-360"/>
              <w:jc w:val="both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2" w:after="0" w:line="275" w:lineRule="auto"/>
              <w:ind w:left="736" w:right="112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ect,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</w:p>
        </w:tc>
        <w:tc>
          <w:tcPr>
            <w:tcW w:w="4253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6" w:lineRule="auto"/>
              <w:ind w:left="102" w:right="4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</w:p>
          <w:p>
            <w:pPr>
              <w:spacing w:before="6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</w:p>
          <w:p>
            <w:pPr>
              <w:spacing w:before="8" w:after="0" w:line="246" w:lineRule="auto"/>
              <w:ind w:left="102" w:right="4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ces.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etit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ected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1.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</w:p>
          <w:p>
            <w:pPr>
              <w:spacing w:before="6" w:after="0" w:line="246" w:lineRule="auto"/>
              <w:ind w:left="102" w:right="1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erenc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ork.</w:t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6" w:after="0" w:line="275" w:lineRule="auto"/>
              <w:ind w:left="443" w:right="213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</w:p>
          <w:p>
            <w:pPr>
              <w:spacing w:before="1" w:after="0" w:line="275" w:lineRule="auto"/>
              <w:ind w:left="443" w:right="80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eria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</w:p>
          <w:p>
            <w:pPr>
              <w:spacing w:before="3" w:after="0" w:line="240" w:lineRule="auto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½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s)</w:t>
            </w:r>
          </w:p>
        </w:tc>
        <w:tc>
          <w:tcPr>
            <w:tcW w:w="2126" w:type="dxa"/>
            <w:tcBorders>
              <w:top w:val="single" w:sz="4.6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61" w:after="0" w:line="246" w:lineRule="auto"/>
              <w:ind w:left="83" w:right="27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rch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sk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erpr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mess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ge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older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28" w:top="2120" w:bottom="520" w:left="0" w:right="980"/>
          <w:pgSz w:w="16840" w:h="11920" w:orient="landscape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799988pt;width:785.2pt;height:.1pt;mso-position-horizontal-relative:page;mso-position-vertical-relative:page;z-index:-891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90.18pt;margin-top:114.571007pt;width:90.504pt;height:42.589pt;mso-position-horizontal-relative:page;mso-position-vertical-relative:page;z-index:-890" coordorigin="1804,2291" coordsize="1810,852">
            <v:group style="position:absolute;left:1810;top:2297;width:1798;height:319" coordorigin="1810,2297" coordsize="1798,319">
              <v:shape style="position:absolute;left:1810;top:2297;width:1798;height:319" coordorigin="1810,2297" coordsize="1798,319" path="m1810,2617l3608,2617,3608,2298,1810,2298,1810,2617e" filled="t" fillcolor="#E26C09" stroked="f">
                <v:path arrowok="t"/>
                <v:fill/>
              </v:shape>
            </v:group>
            <v:group style="position:absolute;left:1810;top:2616;width:1798;height:262" coordorigin="1810,2616" coordsize="1798,262">
              <v:shape style="position:absolute;left:1810;top:2616;width:1798;height:262" coordorigin="1810,2616" coordsize="1798,262" path="m1810,2878l3608,2878,3608,2616,1810,2616,1810,2878e" filled="t" fillcolor="#E26C09" stroked="f">
                <v:path arrowok="t"/>
                <v:fill/>
              </v:shape>
            </v:group>
            <v:group style="position:absolute;left:1810;top:2878;width:1798;height:259" coordorigin="1810,2878" coordsize="1798,259">
              <v:shape style="position:absolute;left:1810;top:2878;width:1798;height:259" coordorigin="1810,2878" coordsize="1798,259" path="m1810,3137l3608,3137,3608,2878,1810,2878,1810,3137e" filled="t" fillcolor="#E26C09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8450" w:hRule="exact"/>
        </w:trPr>
        <w:tc>
          <w:tcPr>
            <w:tcW w:w="567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2013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E26C09"/>
          </w:tcPr>
          <w:p>
            <w:pPr>
              <w:spacing w:before="64" w:after="0" w:line="246" w:lineRule="auto"/>
              <w:ind w:left="104" w:right="188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</w:p>
        </w:tc>
        <w:tc>
          <w:tcPr>
            <w:tcW w:w="3375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6" w:after="0" w:line="275" w:lineRule="auto"/>
              <w:ind w:left="736" w:right="219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es: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proach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s;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</w:p>
          <w:p>
            <w:pPr>
              <w:spacing w:before="0" w:after="0" w:line="275" w:lineRule="auto"/>
              <w:ind w:left="736" w:right="75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proach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0" w:after="0" w:line="275" w:lineRule="auto"/>
              <w:ind w:left="736" w:right="281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cust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</w:p>
        </w:tc>
        <w:tc>
          <w:tcPr>
            <w:tcW w:w="4253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6" w:lineRule="auto"/>
              <w:ind w:left="102" w:right="20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erenc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ust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amp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es,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cou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proach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proach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cur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</w:p>
          <w:p>
            <w:pPr>
              <w:spacing w:before="1" w:after="0" w:line="246" w:lineRule="auto"/>
              <w:ind w:left="102" w:right="9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5)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FF"/>
                <w:spacing w:val="0"/>
                <w:w w:val="100"/>
              </w:rPr>
            </w:r>
            <w:hyperlink r:id="rId18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dm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x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_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k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ex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  <w:t> </w:t>
              </w:r>
            </w:hyperlink>
            <w:hyperlink r:id="rId19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3"/>
                  <w:w w:val="100"/>
                  <w:u w:val="single" w:color="0000FF"/>
                </w:rPr>
                <w:t>k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es/bus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  <w:t> </w:t>
              </w:r>
            </w:hyperlink>
            <w:hyperlink r:id="rId20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_s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f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4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5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2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9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7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  <w:t> </w:t>
              </w:r>
            </w:hyperlink>
            <w:hyperlink r:id="rId21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</w:rPr>
              </w:r>
            </w:hyperlink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scuss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arner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:</w:t>
            </w:r>
          </w:p>
          <w:p>
            <w:pPr>
              <w:spacing w:before="0" w:after="0" w:line="246" w:lineRule="exact"/>
              <w:ind w:left="46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5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37" w:after="0" w:line="240" w:lineRule="auto"/>
              <w:ind w:left="82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</w:p>
          <w:p>
            <w:pPr>
              <w:spacing w:before="39" w:after="0" w:line="265" w:lineRule="auto"/>
              <w:ind w:left="822" w:right="70" w:firstLine="-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 </w:t>
            </w:r>
            <w:r>
              <w:rPr>
                <w:rFonts w:ascii="Calibri" w:hAnsi="Calibri" w:cs="Calibri" w:eastAsia="Calibri"/>
                <w:sz w:val="24"/>
                <w:szCs w:val="24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d/ou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estab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cust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</w:p>
          <w:p>
            <w:pPr>
              <w:spacing w:before="2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5" w:lineRule="auto"/>
              <w:ind w:left="102" w:right="31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</w:p>
          <w:p>
            <w:pPr>
              <w:spacing w:before="2" w:after="0" w:line="245" w:lineRule="auto"/>
              <w:ind w:left="102" w:right="4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cust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6" w:after="0" w:line="275" w:lineRule="auto"/>
              <w:ind w:left="443" w:right="68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D3,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s)</w:t>
            </w:r>
          </w:p>
        </w:tc>
        <w:tc>
          <w:tcPr>
            <w:tcW w:w="2126" w:type="dxa"/>
            <w:tcBorders>
              <w:top w:val="single" w:sz="4.6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61" w:after="0" w:line="246" w:lineRule="auto"/>
              <w:ind w:left="83" w:right="14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mp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marke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st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ategy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empl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28" w:top="2120" w:bottom="520" w:left="0" w:right="980"/>
          <w:pgSz w:w="16840" w:h="11920" w:orient="landscape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799988pt;width:785.2pt;height:.1pt;mso-position-horizontal-relative:page;mso-position-vertical-relative:page;z-index:-889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90.18pt;margin-top:440.200012pt;width:90.504pt;height:42.6pt;mso-position-horizontal-relative:page;mso-position-vertical-relative:page;z-index:-888" coordorigin="1804,8804" coordsize="1810,852">
            <v:group style="position:absolute;left:1810;top:8810;width:1798;height:319" coordorigin="1810,8810" coordsize="1798,319">
              <v:shape style="position:absolute;left:1810;top:8810;width:1798;height:319" coordorigin="1810,8810" coordsize="1798,319" path="m1810,9129l3608,9129,3608,8810,1810,8810,1810,9129e" filled="t" fillcolor="#D99493" stroked="f">
                <v:path arrowok="t"/>
                <v:fill/>
              </v:shape>
            </v:group>
            <v:group style="position:absolute;left:1810;top:9129;width:1798;height:259" coordorigin="1810,9129" coordsize="1798,259">
              <v:shape style="position:absolute;left:1810;top:9129;width:1798;height:259" coordorigin="1810,9129" coordsize="1798,259" path="m1810,9388l3608,9388,3608,9129,1810,9129,1810,9388e" filled="t" fillcolor="#D99493" stroked="f">
                <v:path arrowok="t"/>
                <v:fill/>
              </v:shape>
            </v:group>
            <v:group style="position:absolute;left:1810;top:9388;width:1798;height:262" coordorigin="1810,9388" coordsize="1798,262">
              <v:shape style="position:absolute;left:1810;top:9388;width:1798;height:262" coordorigin="1810,9388" coordsize="1798,262" path="m1810,9650l3608,9650,3608,9388,1810,9388,1810,9650e" filled="t" fillcolor="#D99493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6510" w:hRule="exact"/>
        </w:trPr>
        <w:tc>
          <w:tcPr>
            <w:tcW w:w="567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3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E26C09"/>
          </w:tcPr>
          <w:p>
            <w:pPr/>
            <w:rPr/>
          </w:p>
        </w:tc>
        <w:tc>
          <w:tcPr>
            <w:tcW w:w="337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253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6" w:lineRule="auto"/>
              <w:ind w:left="102" w:right="6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ssue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umn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proach,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e(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hree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areas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ntly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hree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secti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ate,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proach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does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cust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</w:p>
          <w:p>
            <w:pPr>
              <w:spacing w:before="4" w:after="0" w:line="246" w:lineRule="auto"/>
              <w:ind w:left="102" w:right="15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proach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e.g.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ure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2" w:after="0" w:line="245" w:lineRule="auto"/>
              <w:ind w:left="102" w:right="7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keti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ork.</w:t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1832" w:hRule="exact"/>
        </w:trPr>
        <w:tc>
          <w:tcPr>
            <w:tcW w:w="567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2013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D99493"/>
          </w:tcPr>
          <w:p>
            <w:pPr>
              <w:spacing w:before="66" w:after="0" w:line="245" w:lineRule="auto"/>
              <w:ind w:left="104" w:right="3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</w:p>
        </w:tc>
        <w:tc>
          <w:tcPr>
            <w:tcW w:w="3375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8" w:after="0" w:line="275" w:lineRule="auto"/>
              <w:ind w:left="736" w:right="62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urce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</w:p>
        </w:tc>
        <w:tc>
          <w:tcPr>
            <w:tcW w:w="4253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" w:after="0" w:line="246" w:lineRule="auto"/>
              <w:ind w:left="102" w:right="6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produc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keti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269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4.64008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1931" w:footer="328" w:top="2120" w:bottom="520" w:left="0" w:right="980"/>
          <w:pgSz w:w="16840" w:h="11920" w:orient="landscape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799988pt;width:785.2pt;height:.1pt;mso-position-horizontal-relative:page;mso-position-vertical-relative:page;z-index:-887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90.18pt;margin-top:306.610992pt;width:90.504pt;height:42.599pt;mso-position-horizontal-relative:page;mso-position-vertical-relative:page;z-index:-886" coordorigin="1804,6132" coordsize="1810,852">
            <v:group style="position:absolute;left:1810;top:6138;width:1798;height:319" coordorigin="1810,6138" coordsize="1798,319">
              <v:shape style="position:absolute;left:1810;top:6138;width:1798;height:319" coordorigin="1810,6138" coordsize="1798,319" path="m1810,6457l3608,6457,3608,6138,1810,6138,1810,6457e" filled="t" fillcolor="#D99493" stroked="f">
                <v:path arrowok="t"/>
                <v:fill/>
              </v:shape>
            </v:group>
            <v:group style="position:absolute;left:1810;top:6457;width:1798;height:262" coordorigin="1810,6457" coordsize="1798,262">
              <v:shape style="position:absolute;left:1810;top:6457;width:1798;height:262" coordorigin="1810,6457" coordsize="1798,262" path="m1810,6719l3608,6719,3608,6457,1810,6457,1810,6719e" filled="t" fillcolor="#D99493" stroked="f">
                <v:path arrowok="t"/>
                <v:fill/>
              </v:shape>
            </v:group>
            <v:group style="position:absolute;left:1810;top:6719;width:1798;height:259" coordorigin="1810,6719" coordsize="1798,259">
              <v:shape style="position:absolute;left:1810;top:6719;width:1798;height:259" coordorigin="1810,6719" coordsize="1798,259" path="m1810,6978l3608,6978,3608,6719,1810,6719,1810,6978e" filled="t" fillcolor="#D99493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3841" w:hRule="exact"/>
        </w:trPr>
        <w:tc>
          <w:tcPr>
            <w:tcW w:w="566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4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D99493"/>
          </w:tcPr>
          <w:p>
            <w:pPr/>
            <w:rPr/>
          </w:p>
        </w:tc>
        <w:tc>
          <w:tcPr>
            <w:tcW w:w="337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50" w:lineRule="exact"/>
              <w:ind w:left="73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s;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cal</w:t>
            </w:r>
          </w:p>
          <w:p>
            <w:pPr>
              <w:spacing w:before="37" w:after="0" w:line="276" w:lineRule="auto"/>
              <w:ind w:left="736" w:right="6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urce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</w:p>
        </w:tc>
        <w:tc>
          <w:tcPr>
            <w:tcW w:w="4253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6" w:lineRule="auto"/>
              <w:ind w:left="102" w:right="14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:</w:t>
            </w:r>
          </w:p>
          <w:p>
            <w:pPr>
              <w:spacing w:before="0" w:after="0" w:line="261" w:lineRule="exact"/>
              <w:ind w:left="462" w:right="-2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</w:p>
          <w:p>
            <w:pPr>
              <w:spacing w:before="34" w:after="0" w:line="240" w:lineRule="auto"/>
              <w:ind w:left="82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41" w:after="0" w:line="269" w:lineRule="auto"/>
              <w:ind w:left="822" w:right="155" w:firstLine="-36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8" w:after="0" w:line="267" w:lineRule="auto"/>
              <w:ind w:left="822" w:right="1038" w:firstLine="-36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keti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</w:p>
          <w:p>
            <w:pPr>
              <w:spacing w:before="1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6" w:lineRule="auto"/>
              <w:ind w:left="102" w:right="6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4633" w:hRule="exact"/>
        </w:trPr>
        <w:tc>
          <w:tcPr>
            <w:tcW w:w="566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2014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D99493"/>
          </w:tcPr>
          <w:p>
            <w:pPr>
              <w:spacing w:before="64" w:after="0" w:line="246" w:lineRule="auto"/>
              <w:ind w:left="105" w:right="30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337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6" w:after="0" w:line="274" w:lineRule="auto"/>
              <w:ind w:left="736" w:right="182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propri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ethods</w:t>
            </w:r>
          </w:p>
          <w:p>
            <w:pPr>
              <w:spacing w:before="0" w:after="0" w:line="268" w:lineRule="exact"/>
              <w:ind w:left="376" w:right="-2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  <w:position w:val="-1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position w:val="-1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position w:val="-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  <w:position w:val="-1"/>
              </w:rPr>
              <w:t>dra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  <w:position w:val="-1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  <w:position w:val="-1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38" w:after="0" w:line="276" w:lineRule="auto"/>
              <w:ind w:left="736" w:right="10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propri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4253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5" w:lineRule="auto"/>
              <w:ind w:left="102" w:right="27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orkshop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s:</w:t>
            </w:r>
          </w:p>
          <w:p>
            <w:pPr>
              <w:spacing w:before="0" w:after="0" w:line="264" w:lineRule="exact"/>
              <w:ind w:left="462" w:right="-2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ethods</w:t>
            </w:r>
          </w:p>
          <w:p>
            <w:pPr>
              <w:spacing w:before="35" w:after="0" w:line="276" w:lineRule="auto"/>
              <w:ind w:left="822" w:right="40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</w:p>
          <w:p>
            <w:pPr>
              <w:spacing w:before="0" w:after="0" w:line="276" w:lineRule="auto"/>
              <w:ind w:left="822" w:right="28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P7,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0" w:after="0" w:line="269" w:lineRule="exact"/>
              <w:ind w:left="462" w:right="-2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  <w:position w:val="-1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arners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position w:val="-1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position w:val="-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position w:val="-1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position w:val="-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position w:val="-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position w:val="-1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ure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35" w:after="0" w:line="276" w:lineRule="auto"/>
              <w:ind w:left="822" w:right="29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26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6" w:after="0" w:line="275" w:lineRule="auto"/>
              <w:ind w:left="443" w:right="56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26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61" w:after="0" w:line="246" w:lineRule="auto"/>
              <w:ind w:left="83" w:right="9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ommunic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mp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ma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als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ra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ma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als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62" w:after="0" w:line="246" w:lineRule="auto"/>
              <w:ind w:left="83" w:right="13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rch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sk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arg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rket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dr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ma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als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28" w:top="2120" w:bottom="520" w:left="0" w:right="980"/>
          <w:pgSz w:w="16840" w:h="11920" w:orient="landscape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799988pt;width:785.2pt;height:.1pt;mso-position-horizontal-relative:page;mso-position-vertical-relative:page;z-index:-885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90.18pt;margin-top:375.490997pt;width:90.504pt;height:29.669pt;mso-position-horizontal-relative:page;mso-position-vertical-relative:page;z-index:-884" coordorigin="1804,7510" coordsize="1810,593">
            <v:group style="position:absolute;left:1810;top:7516;width:1798;height:322" coordorigin="1810,7516" coordsize="1798,322">
              <v:shape style="position:absolute;left:1810;top:7516;width:1798;height:322" coordorigin="1810,7516" coordsize="1798,322" path="m1810,7837l3608,7837,3608,7516,1810,7516,1810,7837e" filled="t" fillcolor="#D99493" stroked="f">
                <v:path arrowok="t"/>
                <v:fill/>
              </v:shape>
            </v:group>
            <v:group style="position:absolute;left:1810;top:7838;width:1798;height:260" coordorigin="1810,7838" coordsize="1798,260">
              <v:shape style="position:absolute;left:1810;top:7838;width:1798;height:260" coordorigin="1810,7838" coordsize="1798,260" path="m1810,8097l3608,8097,3608,7838,1810,7838,1810,8097e" filled="t" fillcolor="#D99493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5219" w:hRule="exact"/>
        </w:trPr>
        <w:tc>
          <w:tcPr>
            <w:tcW w:w="567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3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D99493"/>
          </w:tcPr>
          <w:p>
            <w:pPr/>
            <w:rPr/>
          </w:p>
        </w:tc>
        <w:tc>
          <w:tcPr>
            <w:tcW w:w="3375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253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462" w:right="-2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</w:p>
          <w:p>
            <w:pPr>
              <w:spacing w:before="35" w:after="0" w:line="276" w:lineRule="auto"/>
              <w:ind w:left="822" w:right="18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e.</w:t>
            </w:r>
          </w:p>
          <w:p>
            <w:pPr>
              <w:spacing w:before="6" w:after="0" w:line="292" w:lineRule="exact"/>
              <w:ind w:left="822" w:right="868" w:firstLine="-36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</w:p>
          <w:p>
            <w:pPr>
              <w:spacing w:before="25" w:after="0" w:line="276" w:lineRule="auto"/>
              <w:ind w:left="822" w:right="7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suri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erba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erbal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</w:p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6" w:lineRule="auto"/>
              <w:ind w:left="102" w:right="13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</w:p>
          <w:p>
            <w:pPr>
              <w:spacing w:before="8" w:after="0" w:line="246" w:lineRule="auto"/>
              <w:ind w:left="102" w:right="95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ork,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g.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estab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4.6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3131" w:hRule="exact"/>
        </w:trPr>
        <w:tc>
          <w:tcPr>
            <w:tcW w:w="567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201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D99493"/>
          </w:tcPr>
          <w:p>
            <w:pPr>
              <w:spacing w:before="64" w:after="0" w:line="248" w:lineRule="auto"/>
              <w:ind w:left="104" w:right="26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</w:p>
        </w:tc>
        <w:tc>
          <w:tcPr>
            <w:tcW w:w="337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6" w:after="0" w:line="275" w:lineRule="auto"/>
              <w:ind w:left="736" w:right="127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4253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7" w:lineRule="auto"/>
              <w:ind w:left="102" w:right="83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ssar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</w:p>
          <w:p>
            <w:pPr>
              <w:spacing w:before="8" w:after="0" w:line="246" w:lineRule="auto"/>
              <w:ind w:left="102" w:right="5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</w:p>
          <w:p>
            <w:pPr>
              <w:spacing w:before="6" w:after="0" w:line="247" w:lineRule="auto"/>
              <w:ind w:left="102" w:right="30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</w:p>
        </w:tc>
        <w:tc>
          <w:tcPr>
            <w:tcW w:w="226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6" w:after="0" w:line="275" w:lineRule="auto"/>
              <w:ind w:left="443" w:right="80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D4,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ur)</w:t>
            </w:r>
          </w:p>
        </w:tc>
        <w:tc>
          <w:tcPr>
            <w:tcW w:w="2126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61" w:after="0" w:line="247" w:lineRule="auto"/>
              <w:ind w:left="83" w:right="1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rch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sk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rpre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arg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rket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dr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ma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als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59" w:after="0" w:line="246" w:lineRule="auto"/>
              <w:ind w:left="83" w:right="23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mp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dra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ma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als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28" w:top="2120" w:bottom="520" w:left="0" w:right="980"/>
          <w:pgSz w:w="16840" w:h="11920" w:orient="landscape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799988pt;width:785.2pt;height:.1pt;mso-position-horizontal-relative:page;mso-position-vertical-relative:page;z-index:-883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90.18pt;margin-top:154.05101pt;width:90.504pt;height:68.659pt;mso-position-horizontal-relative:page;mso-position-vertical-relative:page;z-index:-882" coordorigin="1804,3081" coordsize="1810,1373">
            <v:group style="position:absolute;left:1810;top:3087;width:1798;height:322" coordorigin="1810,3087" coordsize="1798,322">
              <v:shape style="position:absolute;left:1810;top:3087;width:1798;height:322" coordorigin="1810,3087" coordsize="1798,322" path="m1810,3409l3608,3409,3608,3087,1810,3087,1810,3409e" filled="t" fillcolor="#D99493" stroked="f">
                <v:path arrowok="t"/>
                <v:fill/>
              </v:shape>
            </v:group>
            <v:group style="position:absolute;left:1810;top:3409;width:1798;height:259" coordorigin="1810,3409" coordsize="1798,259">
              <v:shape style="position:absolute;left:1810;top:3409;width:1798;height:259" coordorigin="1810,3409" coordsize="1798,259" path="m1810,3668l3608,3668,3608,3409,1810,3409,1810,3668e" filled="t" fillcolor="#D99493" stroked="f">
                <v:path arrowok="t"/>
                <v:fill/>
              </v:shape>
            </v:group>
            <v:group style="position:absolute;left:1810;top:3668;width:1798;height:259" coordorigin="1810,3668" coordsize="1798,259">
              <v:shape style="position:absolute;left:1810;top:3668;width:1798;height:259" coordorigin="1810,3668" coordsize="1798,259" path="m1810,3927l3608,3927,3608,3668,1810,3668,1810,3927e" filled="t" fillcolor="#D99493" stroked="f">
                <v:path arrowok="t"/>
                <v:fill/>
              </v:shape>
            </v:group>
            <v:group style="position:absolute;left:1810;top:3927;width:1798;height:262" coordorigin="1810,3927" coordsize="1798,262">
              <v:shape style="position:absolute;left:1810;top:3927;width:1798;height:262" coordorigin="1810,3927" coordsize="1798,262" path="m1810,4189l3608,4189,3608,3927,1810,3927,1810,4189e" filled="t" fillcolor="#D99493" stroked="f">
                <v:path arrowok="t"/>
                <v:fill/>
              </v:shape>
            </v:group>
            <v:group style="position:absolute;left:1810;top:4189;width:1798;height:259" coordorigin="1810,4189" coordsize="1798,259">
              <v:shape style="position:absolute;left:1810;top:4189;width:1798;height:259" coordorigin="1810,4189" coordsize="1798,259" path="m1810,4448l3608,4448,3608,4189,1810,4189,1810,4448e" filled="t" fillcolor="#D99493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790" w:hRule="exact"/>
        </w:trPr>
        <w:tc>
          <w:tcPr>
            <w:tcW w:w="56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D99493"/>
          </w:tcPr>
          <w:p>
            <w:pPr/>
            <w:rPr/>
          </w:p>
        </w:tc>
        <w:tc>
          <w:tcPr>
            <w:tcW w:w="337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253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6" w:lineRule="auto"/>
              <w:ind w:left="102" w:right="49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ork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7031" w:hRule="exact"/>
        </w:trPr>
        <w:tc>
          <w:tcPr>
            <w:tcW w:w="567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2013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D99493"/>
          </w:tcPr>
          <w:p>
            <w:pPr>
              <w:spacing w:before="64" w:after="0" w:line="247" w:lineRule="auto"/>
              <w:ind w:left="104" w:right="18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cost)</w:t>
            </w:r>
          </w:p>
        </w:tc>
        <w:tc>
          <w:tcPr>
            <w:tcW w:w="3375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6" w:after="0" w:line="275" w:lineRule="auto"/>
              <w:ind w:left="736" w:right="316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cost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x</w:t>
            </w:r>
          </w:p>
          <w:p>
            <w:pPr>
              <w:spacing w:before="1" w:after="0" w:line="275" w:lineRule="auto"/>
              <w:ind w:left="736" w:right="149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its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nce</w:t>
            </w:r>
          </w:p>
        </w:tc>
        <w:tc>
          <w:tcPr>
            <w:tcW w:w="4253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6" w:lineRule="auto"/>
              <w:ind w:left="102" w:right="58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based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1.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</w:p>
          <w:p>
            <w:pPr>
              <w:spacing w:before="6" w:after="0" w:line="246" w:lineRule="auto"/>
              <w:ind w:left="102" w:right="12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coherence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ust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  <w:b/>
                <w:bCs/>
              </w:rPr>
              <w:t>ntegr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  <w:b/>
                <w:bCs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2" w:after="0" w:line="247" w:lineRule="auto"/>
              <w:ind w:left="102" w:right="4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  <w:b/>
                <w:bCs/>
              </w:rPr>
              <w:t>cy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hree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amp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sses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1" w:after="0" w:line="246" w:lineRule="auto"/>
              <w:ind w:left="102" w:right="7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ork.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e.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1,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6" w:after="0" w:line="275" w:lineRule="auto"/>
              <w:ind w:left="443" w:right="80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8,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ur)</w:t>
            </w:r>
          </w:p>
        </w:tc>
        <w:tc>
          <w:tcPr>
            <w:tcW w:w="2126" w:type="dxa"/>
            <w:tcBorders>
              <w:top w:val="single" w:sz="4.6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61" w:after="0" w:line="246" w:lineRule="auto"/>
              <w:ind w:left="83" w:right="34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mp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marke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mp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28" w:top="2120" w:bottom="520" w:left="0" w:right="980"/>
          <w:pgSz w:w="16840" w:h="11920" w:orient="landscape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799988pt;width:785.2pt;height:.1pt;mso-position-horizontal-relative:page;mso-position-vertical-relative:page;z-index:-881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90.18pt;margin-top:114.570007pt;width:90.504pt;height:55.58pt;mso-position-horizontal-relative:page;mso-position-vertical-relative:page;z-index:-880" coordorigin="1804,2291" coordsize="1810,1112">
            <v:group style="position:absolute;left:1810;top:2297;width:1798;height:319" coordorigin="1810,2297" coordsize="1798,319">
              <v:shape style="position:absolute;left:1810;top:2297;width:1798;height:319" coordorigin="1810,2297" coordsize="1798,319" path="m1810,2617l3608,2617,3608,2298,1810,2298,1810,2617e" filled="t" fillcolor="#B8CCE3" stroked="f">
                <v:path arrowok="t"/>
                <v:fill/>
              </v:shape>
            </v:group>
            <v:group style="position:absolute;left:1810;top:2616;width:1798;height:262" coordorigin="1810,2616" coordsize="1798,262">
              <v:shape style="position:absolute;left:1810;top:2616;width:1798;height:262" coordorigin="1810,2616" coordsize="1798,262" path="m1810,2878l3608,2878,3608,2616,1810,2616,1810,2878e" filled="t" fillcolor="#B8CCE3" stroked="f">
                <v:path arrowok="t"/>
                <v:fill/>
              </v:shape>
            </v:group>
            <v:group style="position:absolute;left:1810;top:2878;width:1798;height:259" coordorigin="1810,2878" coordsize="1798,259">
              <v:shape style="position:absolute;left:1810;top:2878;width:1798;height:259" coordorigin="1810,2878" coordsize="1798,259" path="m1810,3137l3608,3137,3608,2878,1810,2878,1810,3137e" filled="t" fillcolor="#B8CCE3" stroked="f">
                <v:path arrowok="t"/>
                <v:fill/>
              </v:shape>
            </v:group>
            <v:group style="position:absolute;left:1810;top:3137;width:1798;height:260" coordorigin="1810,3137" coordsize="1798,260">
              <v:shape style="position:absolute;left:1810;top:3137;width:1798;height:260" coordorigin="1810,3137" coordsize="1798,260" path="m1810,3397l3608,3397,3608,3137,1810,3137,1810,3397e" filled="t" fillcolor="#B8CCE3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0.18pt;margin-top:297.131012pt;width:90.504pt;height:68.639pt;mso-position-horizontal-relative:page;mso-position-vertical-relative:page;z-index:-879" coordorigin="1804,5943" coordsize="1810,1373">
            <v:group style="position:absolute;left:1810;top:5949;width:1798;height:319" coordorigin="1810,5949" coordsize="1798,319">
              <v:shape style="position:absolute;left:1810;top:5949;width:1798;height:319" coordorigin="1810,5949" coordsize="1798,319" path="m1810,6268l3608,6268,3608,5949,1810,5949,1810,6268e" filled="t" fillcolor="#B8CCE3" stroked="f">
                <v:path arrowok="t"/>
                <v:fill/>
              </v:shape>
            </v:group>
            <v:group style="position:absolute;left:1810;top:6268;width:1798;height:262" coordorigin="1810,6268" coordsize="1798,262">
              <v:shape style="position:absolute;left:1810;top:6268;width:1798;height:262" coordorigin="1810,6268" coordsize="1798,262" path="m1810,6529l3608,6529,3608,6268,1810,6268,1810,6529e" filled="t" fillcolor="#B8CCE3" stroked="f">
                <v:path arrowok="t"/>
                <v:fill/>
              </v:shape>
            </v:group>
            <v:group style="position:absolute;left:1810;top:6529;width:1798;height:259" coordorigin="1810,6529" coordsize="1798,259">
              <v:shape style="position:absolute;left:1810;top:6529;width:1798;height:259" coordorigin="1810,6529" coordsize="1798,259" path="m1810,6789l3608,6789,3608,6529,1810,6529,1810,6789e" filled="t" fillcolor="#B8CCE3" stroked="f">
                <v:path arrowok="t"/>
                <v:fill/>
              </v:shape>
            </v:group>
            <v:group style="position:absolute;left:1810;top:6789;width:1798;height:259" coordorigin="1810,6789" coordsize="1798,259">
              <v:shape style="position:absolute;left:1810;top:6789;width:1798;height:259" coordorigin="1810,6789" coordsize="1798,259" path="m1810,7048l3608,7048,3608,6789,1810,6789,1810,7048e" filled="t" fillcolor="#B8CCE3" stroked="f">
                <v:path arrowok="t"/>
                <v:fill/>
              </v:shape>
            </v:group>
            <v:group style="position:absolute;left:1810;top:7048;width:1798;height:262" coordorigin="1810,7048" coordsize="1798,262">
              <v:shape style="position:absolute;left:1810;top:7048;width:1798;height:262" coordorigin="1810,7048" coordsize="1798,262" path="m1810,7309l3608,7309,3608,7048,1810,7048,1810,7309e" filled="t" fillcolor="#B8CCE3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3651" w:hRule="exact"/>
        </w:trPr>
        <w:tc>
          <w:tcPr>
            <w:tcW w:w="566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2014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B8CCE3"/>
          </w:tcPr>
          <w:p>
            <w:pPr>
              <w:spacing w:before="64" w:after="0" w:line="246" w:lineRule="auto"/>
              <w:ind w:left="105" w:right="23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e)</w:t>
            </w:r>
          </w:p>
        </w:tc>
        <w:tc>
          <w:tcPr>
            <w:tcW w:w="337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6" w:after="0" w:line="275" w:lineRule="auto"/>
              <w:ind w:left="736" w:right="146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ure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4253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6" w:lineRule="auto"/>
              <w:ind w:left="102" w:right="4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i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sprea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6" w:after="0" w:line="246" w:lineRule="auto"/>
              <w:ind w:left="102" w:right="33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estones,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hro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e.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</w:p>
          <w:p>
            <w:pPr>
              <w:spacing w:before="6" w:after="0" w:line="246" w:lineRule="auto"/>
              <w:ind w:left="102" w:right="27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spreads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6" w:after="0" w:line="274" w:lineRule="auto"/>
              <w:ind w:left="443" w:right="537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spreads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</w:p>
        </w:tc>
        <w:tc>
          <w:tcPr>
            <w:tcW w:w="2126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4691" w:hRule="exact"/>
        </w:trPr>
        <w:tc>
          <w:tcPr>
            <w:tcW w:w="566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2014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B8CCE3"/>
          </w:tcPr>
          <w:p>
            <w:pPr>
              <w:spacing w:before="64" w:after="0" w:line="246" w:lineRule="auto"/>
              <w:ind w:left="105" w:right="23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cs)</w:t>
            </w:r>
          </w:p>
        </w:tc>
        <w:tc>
          <w:tcPr>
            <w:tcW w:w="3375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6" w:after="0" w:line="274" w:lineRule="auto"/>
              <w:ind w:left="736" w:right="209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keti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cs</w:t>
            </w:r>
          </w:p>
          <w:p>
            <w:pPr>
              <w:spacing w:before="1" w:after="0" w:line="273" w:lineRule="auto"/>
              <w:ind w:left="736" w:right="417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produce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5" w:after="0" w:line="275" w:lineRule="auto"/>
              <w:ind w:left="736" w:right="282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4253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6" w:lineRule="auto"/>
              <w:ind w:left="102" w:right="16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dress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suri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succ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ersi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sure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cess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</w:p>
          <w:p>
            <w:pPr>
              <w:spacing w:before="6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ates</w:t>
            </w:r>
          </w:p>
          <w:p>
            <w:pPr>
              <w:spacing w:before="8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8)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269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6" w:after="0" w:line="275" w:lineRule="auto"/>
              <w:ind w:left="443" w:right="106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8,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</w:p>
          <w:p>
            <w:pPr>
              <w:spacing w:before="0" w:after="0" w:line="251" w:lineRule="exact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</w:p>
          <w:p>
            <w:pPr>
              <w:spacing w:before="40" w:after="0" w:line="240" w:lineRule="auto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ur)</w:t>
            </w:r>
          </w:p>
        </w:tc>
        <w:tc>
          <w:tcPr>
            <w:tcW w:w="2126" w:type="dxa"/>
            <w:tcBorders>
              <w:top w:val="single" w:sz="4.64008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61" w:after="0" w:line="246" w:lineRule="auto"/>
              <w:ind w:left="83" w:right="16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ning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mp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marke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em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ates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28" w:top="2120" w:bottom="520" w:left="0" w:right="980"/>
          <w:pgSz w:w="16840" w:h="11920" w:orient="landscape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799988pt;width:785.2pt;height:.1pt;mso-position-horizontal-relative:page;mso-position-vertical-relative:page;z-index:-878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90.18pt;margin-top:114.570007pt;width:90.504pt;height:81.62pt;mso-position-horizontal-relative:page;mso-position-vertical-relative:page;z-index:-877" coordorigin="1804,2291" coordsize="1810,1632">
            <v:group style="position:absolute;left:1810;top:2297;width:1798;height:319" coordorigin="1810,2297" coordsize="1798,319">
              <v:shape style="position:absolute;left:1810;top:2297;width:1798;height:319" coordorigin="1810,2297" coordsize="1798,319" path="m1810,2617l3608,2617,3608,2298,1810,2298,1810,2617e" filled="t" fillcolor="#B8CCE3" stroked="f">
                <v:path arrowok="t"/>
                <v:fill/>
              </v:shape>
            </v:group>
            <v:group style="position:absolute;left:1810;top:2616;width:1798;height:262" coordorigin="1810,2616" coordsize="1798,262">
              <v:shape style="position:absolute;left:1810;top:2616;width:1798;height:262" coordorigin="1810,2616" coordsize="1798,262" path="m1810,2878l3608,2878,3608,2616,1810,2616,1810,2878e" filled="t" fillcolor="#B8CCE3" stroked="f">
                <v:path arrowok="t"/>
                <v:fill/>
              </v:shape>
            </v:group>
            <v:group style="position:absolute;left:1810;top:2878;width:1798;height:259" coordorigin="1810,2878" coordsize="1798,259">
              <v:shape style="position:absolute;left:1810;top:2878;width:1798;height:259" coordorigin="1810,2878" coordsize="1798,259" path="m1810,3137l3608,3137,3608,2878,1810,2878,1810,3137e" filled="t" fillcolor="#B8CCE3" stroked="f">
                <v:path arrowok="t"/>
                <v:fill/>
              </v:shape>
            </v:group>
            <v:group style="position:absolute;left:1810;top:3137;width:1798;height:260" coordorigin="1810,3137" coordsize="1798,260">
              <v:shape style="position:absolute;left:1810;top:3137;width:1798;height:260" coordorigin="1810,3137" coordsize="1798,260" path="m1810,3397l3608,3397,3608,3137,1810,3137,1810,3397e" filled="t" fillcolor="#B8CCE3" stroked="f">
                <v:path arrowok="t"/>
                <v:fill/>
              </v:shape>
            </v:group>
            <v:group style="position:absolute;left:1810;top:3397;width:1798;height:262" coordorigin="1810,3397" coordsize="1798,262">
              <v:shape style="position:absolute;left:1810;top:3397;width:1798;height:262" coordorigin="1810,3397" coordsize="1798,262" path="m1810,3659l3608,3659,3608,3397,1810,3397,1810,3659e" filled="t" fillcolor="#B8CCE3" stroked="f">
                <v:path arrowok="t"/>
                <v:fill/>
              </v:shape>
            </v:group>
            <v:group style="position:absolute;left:1810;top:3659;width:1798;height:259" coordorigin="1810,3659" coordsize="1798,259">
              <v:shape style="position:absolute;left:1810;top:3659;width:1798;height:259" coordorigin="1810,3659" coordsize="1798,259" path="m1810,3918l3608,3918,3608,3659,1810,3659,1810,3918e" filled="t" fillcolor="#B8CCE3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6513" w:hRule="exact"/>
        </w:trPr>
        <w:tc>
          <w:tcPr>
            <w:tcW w:w="567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2013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B8CCE3"/>
          </w:tcPr>
          <w:p>
            <w:pPr>
              <w:spacing w:before="64" w:after="0" w:line="246" w:lineRule="auto"/>
              <w:ind w:left="104" w:right="6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impa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</w:p>
          <w:p>
            <w:pPr>
              <w:spacing w:before="0" w:after="0" w:line="248" w:lineRule="auto"/>
              <w:ind w:left="104" w:right="17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337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6" w:after="0" w:line="275" w:lineRule="auto"/>
              <w:ind w:left="736" w:right="316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erence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0" w:after="0" w:line="275" w:lineRule="auto"/>
              <w:ind w:left="736" w:right="489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impac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</w:p>
        </w:tc>
        <w:tc>
          <w:tcPr>
            <w:tcW w:w="4253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6" w:lineRule="auto"/>
              <w:ind w:left="102" w:right="9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ust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amp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prop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sal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spreads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ated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sch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ns.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arner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8" w:after="0" w:line="246" w:lineRule="auto"/>
              <w:ind w:left="102" w:right="15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amp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sched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amp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</w:p>
          <w:p>
            <w:pPr>
              <w:spacing w:before="6" w:after="0" w:line="246" w:lineRule="auto"/>
              <w:ind w:left="102" w:right="13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ssue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</w:p>
          <w:p>
            <w:pPr>
              <w:spacing w:before="8" w:after="0" w:line="246" w:lineRule="auto"/>
              <w:ind w:left="102" w:right="15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ate,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eren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2" w:after="0" w:line="245" w:lineRule="auto"/>
              <w:ind w:left="102" w:right="9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1931" w:footer="328" w:top="2120" w:bottom="520" w:left="0" w:right="980"/>
          <w:pgSz w:w="16840" w:h="11920" w:orient="landscape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799988pt;width:785.2pt;height:.1pt;mso-position-horizontal-relative:page;mso-position-vertical-relative:page;z-index:-876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90.18pt;margin-top:114.570007pt;width:90.504pt;height:81.62pt;mso-position-horizontal-relative:page;mso-position-vertical-relative:page;z-index:-875" coordorigin="1804,2291" coordsize="1810,1632">
            <v:group style="position:absolute;left:1810;top:2297;width:1798;height:319" coordorigin="1810,2297" coordsize="1798,319">
              <v:shape style="position:absolute;left:1810;top:2297;width:1798;height:319" coordorigin="1810,2297" coordsize="1798,319" path="m1810,2617l3608,2617,3608,2298,1810,2298,1810,2617e" filled="t" fillcolor="#B8CCE3" stroked="f">
                <v:path arrowok="t"/>
                <v:fill/>
              </v:shape>
            </v:group>
            <v:group style="position:absolute;left:1810;top:2616;width:1798;height:262" coordorigin="1810,2616" coordsize="1798,262">
              <v:shape style="position:absolute;left:1810;top:2616;width:1798;height:262" coordorigin="1810,2616" coordsize="1798,262" path="m1810,2878l3608,2878,3608,2616,1810,2616,1810,2878e" filled="t" fillcolor="#B8CCE3" stroked="f">
                <v:path arrowok="t"/>
                <v:fill/>
              </v:shape>
            </v:group>
            <v:group style="position:absolute;left:1810;top:2878;width:1798;height:259" coordorigin="1810,2878" coordsize="1798,259">
              <v:shape style="position:absolute;left:1810;top:2878;width:1798;height:259" coordorigin="1810,2878" coordsize="1798,259" path="m1810,3137l3608,3137,3608,2878,1810,2878,1810,3137e" filled="t" fillcolor="#B8CCE3" stroked="f">
                <v:path arrowok="t"/>
                <v:fill/>
              </v:shape>
            </v:group>
            <v:group style="position:absolute;left:1810;top:3137;width:1798;height:260" coordorigin="1810,3137" coordsize="1798,260">
              <v:shape style="position:absolute;left:1810;top:3137;width:1798;height:260" coordorigin="1810,3137" coordsize="1798,260" path="m1810,3397l3608,3397,3608,3137,1810,3137,1810,3397e" filled="t" fillcolor="#B8CCE3" stroked="f">
                <v:path arrowok="t"/>
                <v:fill/>
              </v:shape>
            </v:group>
            <v:group style="position:absolute;left:1810;top:3397;width:1798;height:262" coordorigin="1810,3397" coordsize="1798,262">
              <v:shape style="position:absolute;left:1810;top:3397;width:1798;height:262" coordorigin="1810,3397" coordsize="1798,262" path="m1810,3659l3608,3659,3608,3397,1810,3397,1810,3659e" filled="t" fillcolor="#B8CCE3" stroked="f">
                <v:path arrowok="t"/>
                <v:fill/>
              </v:shape>
            </v:group>
            <v:group style="position:absolute;left:1810;top:3659;width:1798;height:259" coordorigin="1810,3659" coordsize="1798,259">
              <v:shape style="position:absolute;left:1810;top:3659;width:1798;height:259" coordorigin="1810,3659" coordsize="1798,259" path="m1810,3918l3608,3918,3608,3659,1810,3659,1810,3918e" filled="t" fillcolor="#B8CCE3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6513" w:hRule="exact"/>
        </w:trPr>
        <w:tc>
          <w:tcPr>
            <w:tcW w:w="567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2013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B8CCE3"/>
          </w:tcPr>
          <w:p>
            <w:pPr>
              <w:spacing w:before="64" w:after="0" w:line="246" w:lineRule="auto"/>
              <w:ind w:left="104" w:right="6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</w:p>
          <w:p>
            <w:pPr>
              <w:spacing w:before="0" w:after="0" w:line="248" w:lineRule="auto"/>
              <w:ind w:left="104" w:right="60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337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6" w:after="0" w:line="275" w:lineRule="auto"/>
              <w:ind w:left="736" w:right="208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4253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6" w:lineRule="auto"/>
              <w:ind w:left="102" w:right="9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arner’s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order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</w:p>
          <w:p>
            <w:pPr>
              <w:spacing w:before="6" w:after="0" w:line="246" w:lineRule="auto"/>
              <w:ind w:left="102" w:right="4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one</w:t>
            </w:r>
          </w:p>
          <w:p>
            <w:pPr>
              <w:spacing w:before="8" w:after="0" w:line="246" w:lineRule="auto"/>
              <w:ind w:left="102" w:right="13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oth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</w:p>
          <w:p>
            <w:pPr>
              <w:spacing w:before="6" w:after="0" w:line="246" w:lineRule="auto"/>
              <w:ind w:left="102" w:right="18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</w:p>
          <w:p>
            <w:pPr>
              <w:spacing w:before="1" w:after="0" w:line="246" w:lineRule="auto"/>
              <w:ind w:left="102" w:right="12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suri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impo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ce.</w:t>
            </w:r>
          </w:p>
          <w:p>
            <w:pPr>
              <w:spacing w:before="2" w:after="0" w:line="245" w:lineRule="auto"/>
              <w:ind w:left="102" w:right="79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ork.</w:t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6" w:after="0" w:line="275" w:lineRule="auto"/>
              <w:ind w:left="443" w:right="103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D6,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</w:p>
          <w:p>
            <w:pPr>
              <w:spacing w:before="0" w:after="0" w:line="251" w:lineRule="exact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</w:p>
          <w:p>
            <w:pPr>
              <w:spacing w:before="40" w:after="0" w:line="240" w:lineRule="auto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ur)</w:t>
            </w:r>
          </w:p>
        </w:tc>
        <w:tc>
          <w:tcPr>
            <w:tcW w:w="2126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61" w:after="0" w:line="246" w:lineRule="auto"/>
              <w:ind w:left="83" w:right="34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mp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mpa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siness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em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79546"/>
                <w:spacing w:val="0"/>
                <w:w w:val="100"/>
                <w:b/>
                <w:bCs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sectPr>
      <w:pgMar w:header="1931" w:footer="328" w:top="2120" w:bottom="520" w:left="0" w:right="980"/>
      <w:pgSz w:w="16840" w:h="11920" w:orient="landscap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AQA Chevin Pro Light">
    <w:altName w:val="AQA Chevin Pro Ligh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162.4" w:lineRule="exact"/>
      <w:jc w:val="left"/>
      <w:rPr>
        <w:sz w:val="16.238281"/>
        <w:szCs w:val="16.238281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555.530029pt;width:377.892826pt;height:20.12pt;mso-position-horizontal-relative:page;mso-position-vertical-relative:page;z-index:-914" type="#_x0000_t202" filled="f" stroked="f">
          <v:textbox inset="0,0,0,0">
            <w:txbxContent>
              <w:p>
                <w:pPr>
                  <w:spacing w:before="0" w:after="0" w:line="180" w:lineRule="exact"/>
                  <w:ind w:left="20" w:right="-44"/>
                  <w:jc w:val="left"/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</w:rPr>
                </w:pPr>
                <w:rPr/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QA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du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c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ati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(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Q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)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c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h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ari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(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u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mb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1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0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7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4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)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c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mpa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limit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b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u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" w:after="0" w:line="240" w:lineRule="auto"/>
                  <w:ind w:left="20" w:right="-20"/>
                  <w:jc w:val="left"/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</w:rPr>
                </w:pPr>
                <w:rPr/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l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W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l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(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u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mb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4"/>
                    <w:w w:val="100"/>
                  </w:rPr>
                  <w:t>6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4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4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7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2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)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.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Our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addr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Q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,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vas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t,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Man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c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M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1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5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6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X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.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69.340027pt;margin-top:555.530029pt;width:27.600943pt;height:10.040pt;mso-position-horizontal-relative:page;mso-position-vertical-relative:page;z-index:-913" type="#_x0000_t202" filled="f" stroked="f">
          <v:textbox inset="0,0,0,0">
            <w:txbxContent>
              <w:p>
                <w:pPr>
                  <w:spacing w:before="0" w:after="0" w:line="180" w:lineRule="exact"/>
                  <w:ind w:left="40" w:right="-44"/>
                  <w:jc w:val="left"/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</w:rPr>
                </w:pPr>
                <w:rPr/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</w:rPr>
                </w:r>
                <w:r>
                  <w:rPr/>
                  <w:fldChar w:fldCharType="begin"/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o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f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19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6.238281"/>
        <w:szCs w:val="16.238281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106.250008pt;width:785.15pt;height:.1pt;mso-position-horizontal-relative:page;mso-position-vertical-relative:page;z-index:-912" coordorigin="0,2125" coordsize="15703,2">
          <v:shape style="position:absolute;left:0;top:2125;width:15703;height:2" coordorigin="0,2125" coordsize="15703,0" path="m0,2125l15703,2125e" filled="f" stroked="t" strokeweight=".6pt" strokecolor="#412878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106.250008pt;width:785.15pt;height:.1pt;mso-position-horizontal-relative:page;mso-position-vertical-relative:page;z-index:-911" coordorigin="0,2125" coordsize="15703,2">
          <v:shape style="position:absolute;left:0;top:2125;width:15703;height:2" coordorigin="0,2125" coordsize="15703,0" path="m0,2125l15703,2125e" filled="f" stroked="t" strokeweight=".6pt" strokecolor="#412878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hyperlink" Target="http://www.web-marketing.co.uk/small-business-website-examples" TargetMode="External"/><Relationship Id="rId9" Type="http://schemas.openxmlformats.org/officeDocument/2006/relationships/hyperlink" Target="http://www.web-marketing.co.uk/small-business-website-examples" TargetMode="External"/><Relationship Id="rId10" Type="http://schemas.openxmlformats.org/officeDocument/2006/relationships/header" Target="header2.xml"/><Relationship Id="rId11" Type="http://schemas.openxmlformats.org/officeDocument/2006/relationships/hyperlink" Target="http://blog.hubspot.com/blog/tabid/6307/bid/31278/The-History-of-Marketing-An-Exhaustive-Timeline-INFOGRAPHIC.aspx" TargetMode="External"/><Relationship Id="rId12" Type="http://schemas.openxmlformats.org/officeDocument/2006/relationships/hyperlink" Target="http://blog.hubspot.com/blog/tabid/6307/bid/31278/The-History-of-Marketing-An-Exhaustive-Timeline-INFOGRAPHIC.aspx" TargetMode="External"/><Relationship Id="rId13" Type="http://schemas.openxmlformats.org/officeDocument/2006/relationships/hyperlink" Target="http://blog.hubspot.com/blog/tabid/6307/bid/31278/The-History-of-Marketing-An-Exhaustive-Timeline-INFOGRAPHIC.aspx" TargetMode="External"/><Relationship Id="rId14" Type="http://schemas.openxmlformats.org/officeDocument/2006/relationships/hyperlink" Target="http://blog.hubspot.com/blog/tabid/6307/bid/31278/The-History-of-Marketing-An-Exhaustive-Timeline-INFOGRAPHIC.aspx" TargetMode="External"/><Relationship Id="rId15" Type="http://schemas.openxmlformats.org/officeDocument/2006/relationships/hyperlink" Target="https://econsultancy.com/blog/65230-10-very-cool-examples-of-experiential-marketing/" TargetMode="External"/><Relationship Id="rId16" Type="http://schemas.openxmlformats.org/officeDocument/2006/relationships/hyperlink" Target="https://econsultancy.com/blog/65230-10-very-cool-examples-of-experiential-marketing/" TargetMode="External"/><Relationship Id="rId17" Type="http://schemas.openxmlformats.org/officeDocument/2006/relationships/hyperlink" Target="https://econsultancy.com/blog/65230-10-very-cool-examples-of-experiential-marketing/" TargetMode="External"/><Relationship Id="rId18" Type="http://schemas.openxmlformats.org/officeDocument/2006/relationships/hyperlink" Target="http://www.iidmglobal.com/expert_talk/expert-talk-categories/business-basics/customer_satisfaction/id45297.html" TargetMode="External"/><Relationship Id="rId19" Type="http://schemas.openxmlformats.org/officeDocument/2006/relationships/hyperlink" Target="http://www.iidmglobal.com/expert_talk/expert-talk-categories/business-basics/customer_satisfaction/id45297.html" TargetMode="External"/><Relationship Id="rId20" Type="http://schemas.openxmlformats.org/officeDocument/2006/relationships/hyperlink" Target="http://www.iidmglobal.com/expert_talk/expert-talk-categories/business-basics/customer_satisfaction/id45297.html" TargetMode="External"/><Relationship Id="rId21" Type="http://schemas.openxmlformats.org/officeDocument/2006/relationships/hyperlink" Target="http://www.iidmglobal.com/expert_talk/expert-talk-categories/business-basics/customer_satisfaction/id45297.html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2016-08-03T09:57:17Z</dcterms:created>
  <dcterms:modified xsi:type="dcterms:W3CDTF">2016-08-03T09:57:17Z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LastSaved">
    <vt:filetime>2016-08-03T00:00:00Z</vt:filetime>
  </property>
</Properties>
</file>