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D87" w:rsidRPr="008502AD" w:rsidRDefault="00B028A5" w:rsidP="00530EC3">
      <w:pPr>
        <w:spacing w:before="120" w:after="120"/>
      </w:pPr>
      <w:bookmarkStart w:id="0" w:name="_GoBack"/>
      <w:bookmarkEnd w:id="0"/>
      <w:r w:rsidRPr="008502AD">
        <w:rPr>
          <w:noProof/>
          <w:lang w:eastAsia="en-GB"/>
        </w:rPr>
        <w:drawing>
          <wp:inline distT="0" distB="0" distL="0" distR="0" wp14:anchorId="45EEA80F" wp14:editId="6FB2342B">
            <wp:extent cx="2017951" cy="8108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A Logo.png"/>
                    <pic:cNvPicPr/>
                  </pic:nvPicPr>
                  <pic:blipFill>
                    <a:blip r:embed="rId9">
                      <a:extLst>
                        <a:ext uri="{28A0092B-C50C-407E-A947-70E740481C1C}">
                          <a14:useLocalDpi xmlns:a14="http://schemas.microsoft.com/office/drawing/2010/main" val="0"/>
                        </a:ext>
                      </a:extLst>
                    </a:blip>
                    <a:stretch>
                      <a:fillRect/>
                    </a:stretch>
                  </pic:blipFill>
                  <pic:spPr>
                    <a:xfrm>
                      <a:off x="0" y="0"/>
                      <a:ext cx="2017951" cy="810838"/>
                    </a:xfrm>
                    <a:prstGeom prst="rect">
                      <a:avLst/>
                    </a:prstGeom>
                  </pic:spPr>
                </pic:pic>
              </a:graphicData>
            </a:graphic>
          </wp:inline>
        </w:drawing>
      </w:r>
    </w:p>
    <w:p w:rsidR="00B028A5" w:rsidRPr="008502AD" w:rsidRDefault="00B76D1D" w:rsidP="00530EC3">
      <w:pPr>
        <w:pStyle w:val="Title"/>
        <w:spacing w:before="120" w:after="120"/>
      </w:pPr>
      <w:r w:rsidRPr="008502AD">
        <w:t xml:space="preserve">Scheme of work: </w:t>
      </w:r>
      <w:r w:rsidR="00470FC1">
        <w:t>A-level</w:t>
      </w:r>
      <w:r w:rsidR="00375C32" w:rsidRPr="008502AD">
        <w:t xml:space="preserve"> Fashion and Textiles</w:t>
      </w:r>
    </w:p>
    <w:p w:rsidR="00B61763" w:rsidRDefault="00B61763" w:rsidP="00530EC3">
      <w:pPr>
        <w:spacing w:before="120" w:after="120"/>
      </w:pPr>
      <w:r>
        <w:t>This resourc</w:t>
      </w:r>
      <w:r w:rsidR="00470FC1">
        <w:t>e is a scheme of work for the A-level</w:t>
      </w:r>
      <w:r>
        <w:t xml:space="preserve"> Fashion and Textiles specification. It is not exhaustive or prescriptive; it is designed to suggest a method of delivery that you might find useful when planning your delivery of the specification. </w:t>
      </w:r>
    </w:p>
    <w:p w:rsidR="00D726AA" w:rsidRPr="008502AD" w:rsidRDefault="00B61763" w:rsidP="00530EC3">
      <w:pPr>
        <w:spacing w:before="120" w:after="120"/>
      </w:pPr>
      <w:r>
        <w:t xml:space="preserve">The scheme of work assumes a two year course for the teaching of the </w:t>
      </w:r>
      <w:r w:rsidR="00470FC1">
        <w:t>A-level</w:t>
      </w:r>
      <w:r>
        <w:t xml:space="preserve"> specification. Teaching and learning is based on four sessions per week. The three components that make up the </w:t>
      </w:r>
      <w:r w:rsidR="00470FC1">
        <w:t>A-level</w:t>
      </w:r>
      <w:r>
        <w:t xml:space="preserve"> qualification, Paper 1, Paper 2 and the </w:t>
      </w:r>
      <w:r w:rsidR="005A7192">
        <w:t>non-exam assessment (</w:t>
      </w:r>
      <w:r>
        <w:t>NEA</w:t>
      </w:r>
      <w:r w:rsidR="005A7192">
        <w:t>)</w:t>
      </w:r>
      <w:r>
        <w:t xml:space="preserve">, should be allocated appropriate teaching sessions to reflect their weighting allocations: 50% NEA, 50% written </w:t>
      </w:r>
      <w:r w:rsidR="00470FC1">
        <w:t>exams</w:t>
      </w:r>
      <w:r>
        <w:t xml:space="preserve">. This scheme of work is structured to enable teachers to focus on content that will prepare students for assessment at the end of year 2. </w:t>
      </w:r>
      <w:r w:rsidR="00D726AA" w:rsidRPr="008502AD">
        <w:br w:type="page"/>
      </w:r>
    </w:p>
    <w:p w:rsidR="00D726AA" w:rsidRPr="008502AD" w:rsidRDefault="00D726AA" w:rsidP="00530EC3">
      <w:pPr>
        <w:pStyle w:val="AQASectionTitle2"/>
        <w:spacing w:before="120" w:after="120"/>
        <w:rPr>
          <w:b w:val="0"/>
          <w:lang w:val="en-GB"/>
        </w:rPr>
      </w:pPr>
      <w:r w:rsidRPr="008502AD">
        <w:rPr>
          <w:b w:val="0"/>
          <w:lang w:val="en-GB"/>
        </w:rPr>
        <w:lastRenderedPageBreak/>
        <w:t>Suggested format – overview planner:</w:t>
      </w:r>
    </w:p>
    <w:tbl>
      <w:tblPr>
        <w:tblStyle w:val="LightList-Accent1"/>
        <w:tblW w:w="5083" w:type="pct"/>
        <w:tblLook w:val="06A0" w:firstRow="1" w:lastRow="0" w:firstColumn="1" w:lastColumn="0" w:noHBand="1" w:noVBand="1"/>
      </w:tblPr>
      <w:tblGrid>
        <w:gridCol w:w="1383"/>
        <w:gridCol w:w="7922"/>
        <w:gridCol w:w="5104"/>
      </w:tblGrid>
      <w:tr w:rsidR="00D726AA" w:rsidRPr="008502AD" w:rsidTr="00ED53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 w:type="pct"/>
          </w:tcPr>
          <w:p w:rsidR="00D726AA" w:rsidRPr="008502AD" w:rsidRDefault="00D726AA" w:rsidP="00530EC3">
            <w:pPr>
              <w:spacing w:before="120" w:after="120"/>
              <w:rPr>
                <w:b/>
              </w:rPr>
            </w:pPr>
            <w:r w:rsidRPr="008502AD">
              <w:rPr>
                <w:b/>
              </w:rPr>
              <w:t>Timescale</w:t>
            </w:r>
          </w:p>
        </w:tc>
        <w:tc>
          <w:tcPr>
            <w:tcW w:w="2749" w:type="pct"/>
          </w:tcPr>
          <w:p w:rsidR="00D726AA" w:rsidRPr="008502AD" w:rsidRDefault="005A7192" w:rsidP="00530EC3">
            <w:pPr>
              <w:spacing w:before="120" w:after="120"/>
              <w:cnfStyle w:val="100000000000" w:firstRow="1" w:lastRow="0" w:firstColumn="0" w:lastColumn="0" w:oddVBand="0" w:evenVBand="0" w:oddHBand="0" w:evenHBand="0" w:firstRowFirstColumn="0" w:firstRowLastColumn="0" w:lastRowFirstColumn="0" w:lastRowLastColumn="0"/>
              <w:rPr>
                <w:b/>
              </w:rPr>
            </w:pPr>
            <w:r>
              <w:rPr>
                <w:b/>
              </w:rPr>
              <w:t>Exams</w:t>
            </w:r>
          </w:p>
        </w:tc>
        <w:tc>
          <w:tcPr>
            <w:tcW w:w="1771" w:type="pct"/>
          </w:tcPr>
          <w:p w:rsidR="00D726AA" w:rsidRPr="008502AD" w:rsidRDefault="005A7192" w:rsidP="00530EC3">
            <w:pPr>
              <w:spacing w:before="120" w:after="120"/>
              <w:cnfStyle w:val="100000000000" w:firstRow="1" w:lastRow="0" w:firstColumn="0" w:lastColumn="0" w:oddVBand="0" w:evenVBand="0" w:oddHBand="0" w:evenHBand="0" w:firstRowFirstColumn="0" w:firstRowLastColumn="0" w:lastRowFirstColumn="0" w:lastRowLastColumn="0"/>
              <w:rPr>
                <w:b/>
              </w:rPr>
            </w:pPr>
            <w:r>
              <w:rPr>
                <w:b/>
              </w:rPr>
              <w:t>NEA</w:t>
            </w:r>
          </w:p>
        </w:tc>
      </w:tr>
      <w:tr w:rsidR="00D726AA" w:rsidRPr="008502AD" w:rsidTr="00ED5378">
        <w:trPr>
          <w:trHeight w:val="804"/>
        </w:trPr>
        <w:tc>
          <w:tcPr>
            <w:cnfStyle w:val="001000000000" w:firstRow="0" w:lastRow="0" w:firstColumn="1" w:lastColumn="0" w:oddVBand="0" w:evenVBand="0" w:oddHBand="0" w:evenHBand="0" w:firstRowFirstColumn="0" w:firstRowLastColumn="0" w:lastRowFirstColumn="0" w:lastRowLastColumn="0"/>
            <w:tcW w:w="480" w:type="pct"/>
          </w:tcPr>
          <w:p w:rsidR="00D726AA" w:rsidRPr="008502AD" w:rsidRDefault="00375C32" w:rsidP="00530EC3">
            <w:pPr>
              <w:spacing w:before="120" w:after="120"/>
            </w:pPr>
            <w:r w:rsidRPr="008502AD">
              <w:t>Two hours per component, four</w:t>
            </w:r>
            <w:r w:rsidR="00D726AA" w:rsidRPr="008502AD">
              <w:t xml:space="preserve"> sessions total per week</w:t>
            </w:r>
          </w:p>
        </w:tc>
        <w:tc>
          <w:tcPr>
            <w:tcW w:w="2749" w:type="pct"/>
          </w:tcPr>
          <w:p w:rsidR="003C38A9" w:rsidRPr="008502AD" w:rsidRDefault="003C38A9"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Two written exam</w:t>
            </w:r>
            <w:r w:rsidR="00375C32" w:rsidRPr="008502AD">
              <w:t>s</w:t>
            </w:r>
          </w:p>
          <w:p w:rsidR="003C38A9" w:rsidRPr="008502AD" w:rsidRDefault="003C38A9"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Paper 1 – 2.5 hours 120 marks, 30% of </w:t>
            </w:r>
            <w:r w:rsidR="00470FC1">
              <w:t>A-level</w:t>
            </w:r>
          </w:p>
          <w:p w:rsidR="00D726AA" w:rsidRPr="008502AD" w:rsidRDefault="003C38A9"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Paper 2 – 1.5 hours 80% marks, 20% of </w:t>
            </w:r>
            <w:r w:rsidR="00470FC1">
              <w:t>A-level</w:t>
            </w:r>
          </w:p>
        </w:tc>
        <w:tc>
          <w:tcPr>
            <w:tcW w:w="1771" w:type="pct"/>
          </w:tcPr>
          <w:p w:rsidR="003C38A9" w:rsidRPr="008502AD" w:rsidRDefault="003C38A9"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Substantial design and make project. 35 pages</w:t>
            </w:r>
          </w:p>
          <w:p w:rsidR="003C38A9" w:rsidRPr="008502AD" w:rsidRDefault="003C38A9"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100 marks</w:t>
            </w:r>
          </w:p>
          <w:p w:rsidR="00D726AA" w:rsidRPr="008502AD" w:rsidRDefault="003C38A9"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50% of </w:t>
            </w:r>
            <w:r w:rsidR="00470FC1">
              <w:t>A-level</w:t>
            </w:r>
          </w:p>
        </w:tc>
      </w:tr>
      <w:tr w:rsidR="0099066F" w:rsidRPr="008502AD" w:rsidTr="004A3900">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4F81BD" w:themeFill="accent1"/>
          </w:tcPr>
          <w:p w:rsidR="0099066F" w:rsidRPr="008502AD" w:rsidRDefault="00470FC1" w:rsidP="00530EC3">
            <w:pPr>
              <w:spacing w:before="120" w:after="120"/>
              <w:rPr>
                <w:b/>
              </w:rPr>
            </w:pPr>
            <w:r>
              <w:rPr>
                <w:b/>
              </w:rPr>
              <w:t>Year</w:t>
            </w:r>
            <w:r w:rsidR="0099066F" w:rsidRPr="008502AD">
              <w:rPr>
                <w:b/>
              </w:rPr>
              <w:t xml:space="preserve"> 1</w:t>
            </w:r>
          </w:p>
        </w:tc>
      </w:tr>
      <w:tr w:rsidR="00D726AA" w:rsidRPr="008502AD" w:rsidTr="004A3900">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4F81BD" w:themeFill="accent1"/>
          </w:tcPr>
          <w:p w:rsidR="00D726AA" w:rsidRPr="008502AD" w:rsidRDefault="00470FC1" w:rsidP="00530EC3">
            <w:pPr>
              <w:spacing w:before="120" w:after="120"/>
              <w:rPr>
                <w:b/>
              </w:rPr>
            </w:pPr>
            <w:r>
              <w:rPr>
                <w:b/>
              </w:rPr>
              <w:t>Term</w:t>
            </w:r>
            <w:r w:rsidR="000E49C9" w:rsidRPr="008502AD">
              <w:rPr>
                <w:b/>
              </w:rPr>
              <w:t xml:space="preserve"> 1.</w:t>
            </w:r>
            <w:r w:rsidR="00D726AA" w:rsidRPr="008502AD">
              <w:rPr>
                <w:b/>
              </w:rPr>
              <w:t xml:space="preserve">1 </w:t>
            </w:r>
          </w:p>
        </w:tc>
      </w:tr>
      <w:tr w:rsidR="005F736E" w:rsidRPr="008502AD" w:rsidTr="00ED5378">
        <w:trPr>
          <w:trHeight w:val="669"/>
        </w:trPr>
        <w:tc>
          <w:tcPr>
            <w:cnfStyle w:val="001000000000" w:firstRow="0" w:lastRow="0" w:firstColumn="1" w:lastColumn="0" w:oddVBand="0" w:evenVBand="0" w:oddHBand="0" w:evenHBand="0" w:firstRowFirstColumn="0" w:firstRowLastColumn="0" w:lastRowFirstColumn="0" w:lastRowLastColumn="0"/>
            <w:tcW w:w="480" w:type="pct"/>
          </w:tcPr>
          <w:p w:rsidR="005F736E" w:rsidRPr="008502AD" w:rsidRDefault="005F736E" w:rsidP="00530EC3">
            <w:pPr>
              <w:spacing w:before="120" w:after="120"/>
            </w:pPr>
            <w:r w:rsidRPr="008502AD">
              <w:t>Week 1</w:t>
            </w:r>
          </w:p>
        </w:tc>
        <w:tc>
          <w:tcPr>
            <w:tcW w:w="2749" w:type="pct"/>
          </w:tcPr>
          <w:p w:rsidR="0061799A" w:rsidRPr="008502AD" w:rsidRDefault="0061799A"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Design methods and processes</w:t>
            </w:r>
          </w:p>
        </w:tc>
        <w:tc>
          <w:tcPr>
            <w:tcW w:w="1771" w:type="pct"/>
            <w:vMerge w:val="restart"/>
          </w:tcPr>
          <w:p w:rsidR="003C38A9" w:rsidRPr="008502AD" w:rsidRDefault="003C38A9"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Preparation for the NEA.</w:t>
            </w:r>
          </w:p>
          <w:p w:rsidR="003C38A9" w:rsidRPr="008502AD" w:rsidRDefault="003C38A9"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A series of three skills based workshops that take place over terms 1:1, 1:2 and 2:1 to prepare students to apply key processes to the NEA</w:t>
            </w:r>
            <w:r w:rsidR="00032F7C">
              <w:t>:</w:t>
            </w:r>
          </w:p>
          <w:p w:rsidR="003C38A9" w:rsidRPr="008502AD" w:rsidRDefault="003C38A9"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Design practice</w:t>
            </w:r>
          </w:p>
          <w:p w:rsidR="003C38A9" w:rsidRPr="008502AD" w:rsidRDefault="003C38A9"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Textiles processes</w:t>
            </w:r>
          </w:p>
          <w:p w:rsidR="005F736E" w:rsidRDefault="003C38A9"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Garment making processes</w:t>
            </w:r>
            <w:r w:rsidR="005F736E" w:rsidRPr="008502AD">
              <w:t xml:space="preserve"> </w:t>
            </w:r>
          </w:p>
          <w:p w:rsidR="005C1543" w:rsidRDefault="005C1543" w:rsidP="00530EC3">
            <w:pPr>
              <w:pStyle w:val="BulletList1"/>
              <w:numPr>
                <w:ilvl w:val="0"/>
                <w:numId w:val="0"/>
              </w:numPr>
              <w:spacing w:before="120" w:after="120"/>
              <w:ind w:left="360" w:hanging="360"/>
              <w:cnfStyle w:val="000000000000" w:firstRow="0" w:lastRow="0" w:firstColumn="0" w:lastColumn="0" w:oddVBand="0" w:evenVBand="0" w:oddHBand="0" w:evenHBand="0" w:firstRowFirstColumn="0" w:firstRowLastColumn="0" w:lastRowFirstColumn="0" w:lastRowLastColumn="0"/>
            </w:pPr>
          </w:p>
          <w:p w:rsidR="005C1543" w:rsidRDefault="005C1543" w:rsidP="00530EC3">
            <w:pPr>
              <w:pStyle w:val="BulletList1"/>
              <w:numPr>
                <w:ilvl w:val="0"/>
                <w:numId w:val="0"/>
              </w:numPr>
              <w:spacing w:before="120" w:after="120"/>
              <w:ind w:left="360" w:hanging="360"/>
              <w:cnfStyle w:val="000000000000" w:firstRow="0" w:lastRow="0" w:firstColumn="0" w:lastColumn="0" w:oddVBand="0" w:evenVBand="0" w:oddHBand="0" w:evenHBand="0" w:firstRowFirstColumn="0" w:firstRowLastColumn="0" w:lastRowFirstColumn="0" w:lastRowLastColumn="0"/>
            </w:pPr>
          </w:p>
          <w:p w:rsidR="005C1543" w:rsidRDefault="005C1543" w:rsidP="00530EC3">
            <w:pPr>
              <w:pStyle w:val="BulletList1"/>
              <w:numPr>
                <w:ilvl w:val="0"/>
                <w:numId w:val="0"/>
              </w:numPr>
              <w:spacing w:before="120" w:after="120"/>
              <w:ind w:left="360" w:hanging="360"/>
              <w:cnfStyle w:val="000000000000" w:firstRow="0" w:lastRow="0" w:firstColumn="0" w:lastColumn="0" w:oddVBand="0" w:evenVBand="0" w:oddHBand="0" w:evenHBand="0" w:firstRowFirstColumn="0" w:firstRowLastColumn="0" w:lastRowFirstColumn="0" w:lastRowLastColumn="0"/>
            </w:pPr>
          </w:p>
          <w:p w:rsidR="005C1543" w:rsidRDefault="005C1543" w:rsidP="00530EC3">
            <w:pPr>
              <w:pStyle w:val="BulletList1"/>
              <w:numPr>
                <w:ilvl w:val="0"/>
                <w:numId w:val="0"/>
              </w:numPr>
              <w:spacing w:before="120" w:after="120"/>
              <w:ind w:left="360" w:hanging="360"/>
              <w:cnfStyle w:val="000000000000" w:firstRow="0" w:lastRow="0" w:firstColumn="0" w:lastColumn="0" w:oddVBand="0" w:evenVBand="0" w:oddHBand="0" w:evenHBand="0" w:firstRowFirstColumn="0" w:firstRowLastColumn="0" w:lastRowFirstColumn="0" w:lastRowLastColumn="0"/>
            </w:pPr>
          </w:p>
          <w:p w:rsidR="005C1543" w:rsidRDefault="005C1543" w:rsidP="00530EC3">
            <w:pPr>
              <w:pStyle w:val="BulletList1"/>
              <w:numPr>
                <w:ilvl w:val="0"/>
                <w:numId w:val="0"/>
              </w:numPr>
              <w:spacing w:before="120" w:after="120"/>
              <w:ind w:left="360" w:hanging="360"/>
              <w:cnfStyle w:val="000000000000" w:firstRow="0" w:lastRow="0" w:firstColumn="0" w:lastColumn="0" w:oddVBand="0" w:evenVBand="0" w:oddHBand="0" w:evenHBand="0" w:firstRowFirstColumn="0" w:firstRowLastColumn="0" w:lastRowFirstColumn="0" w:lastRowLastColumn="0"/>
            </w:pPr>
          </w:p>
          <w:p w:rsidR="005C1543" w:rsidRPr="008502AD" w:rsidRDefault="005C1543" w:rsidP="00530EC3">
            <w:pPr>
              <w:pStyle w:val="BulletList1"/>
              <w:numPr>
                <w:ilvl w:val="0"/>
                <w:numId w:val="0"/>
              </w:numPr>
              <w:spacing w:before="120" w:after="120"/>
              <w:ind w:left="360" w:hanging="360"/>
              <w:cnfStyle w:val="000000000000" w:firstRow="0" w:lastRow="0" w:firstColumn="0" w:lastColumn="0" w:oddVBand="0" w:evenVBand="0" w:oddHBand="0" w:evenHBand="0" w:firstRowFirstColumn="0" w:firstRowLastColumn="0" w:lastRowFirstColumn="0" w:lastRowLastColumn="0"/>
            </w:pPr>
          </w:p>
        </w:tc>
      </w:tr>
      <w:tr w:rsidR="005F736E" w:rsidRPr="008502AD" w:rsidTr="00ED5378">
        <w:trPr>
          <w:trHeight w:val="669"/>
        </w:trPr>
        <w:tc>
          <w:tcPr>
            <w:cnfStyle w:val="001000000000" w:firstRow="0" w:lastRow="0" w:firstColumn="1" w:lastColumn="0" w:oddVBand="0" w:evenVBand="0" w:oddHBand="0" w:evenHBand="0" w:firstRowFirstColumn="0" w:firstRowLastColumn="0" w:lastRowFirstColumn="0" w:lastRowLastColumn="0"/>
            <w:tcW w:w="480" w:type="pct"/>
          </w:tcPr>
          <w:p w:rsidR="005F736E" w:rsidRPr="008502AD" w:rsidRDefault="005F736E" w:rsidP="00530EC3">
            <w:pPr>
              <w:spacing w:before="120" w:after="120"/>
            </w:pPr>
            <w:r w:rsidRPr="008502AD">
              <w:t xml:space="preserve">Week </w:t>
            </w:r>
            <w:r w:rsidR="0061799A" w:rsidRPr="008502AD">
              <w:t>2</w:t>
            </w:r>
          </w:p>
        </w:tc>
        <w:tc>
          <w:tcPr>
            <w:tcW w:w="2749" w:type="pct"/>
          </w:tcPr>
          <w:p w:rsidR="005F736E" w:rsidRPr="008502AD" w:rsidRDefault="0061799A"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Enterprise and marketing</w:t>
            </w:r>
          </w:p>
        </w:tc>
        <w:tc>
          <w:tcPr>
            <w:tcW w:w="1771" w:type="pct"/>
            <w:vMerge/>
          </w:tcPr>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F736E" w:rsidRPr="008502AD" w:rsidTr="00ED5378">
        <w:trPr>
          <w:trHeight w:val="669"/>
        </w:trPr>
        <w:tc>
          <w:tcPr>
            <w:cnfStyle w:val="001000000000" w:firstRow="0" w:lastRow="0" w:firstColumn="1" w:lastColumn="0" w:oddVBand="0" w:evenVBand="0" w:oddHBand="0" w:evenHBand="0" w:firstRowFirstColumn="0" w:firstRowLastColumn="0" w:lastRowFirstColumn="0" w:lastRowLastColumn="0"/>
            <w:tcW w:w="480" w:type="pct"/>
          </w:tcPr>
          <w:p w:rsidR="005F736E" w:rsidRPr="008502AD" w:rsidRDefault="005F736E" w:rsidP="00530EC3">
            <w:pPr>
              <w:spacing w:before="120" w:after="120"/>
            </w:pPr>
            <w:r w:rsidRPr="008502AD">
              <w:t>Week 3</w:t>
            </w:r>
          </w:p>
        </w:tc>
        <w:tc>
          <w:tcPr>
            <w:tcW w:w="2749" w:type="pct"/>
          </w:tcPr>
          <w:p w:rsidR="005F736E" w:rsidRPr="008502AD" w:rsidRDefault="0061799A"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Enterprise and marketing</w:t>
            </w:r>
          </w:p>
        </w:tc>
        <w:tc>
          <w:tcPr>
            <w:tcW w:w="1771" w:type="pct"/>
            <w:vMerge/>
          </w:tcPr>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F736E" w:rsidRPr="008502AD" w:rsidTr="00ED5378">
        <w:trPr>
          <w:trHeight w:val="669"/>
        </w:trPr>
        <w:tc>
          <w:tcPr>
            <w:cnfStyle w:val="001000000000" w:firstRow="0" w:lastRow="0" w:firstColumn="1" w:lastColumn="0" w:oddVBand="0" w:evenVBand="0" w:oddHBand="0" w:evenHBand="0" w:firstRowFirstColumn="0" w:firstRowLastColumn="0" w:lastRowFirstColumn="0" w:lastRowLastColumn="0"/>
            <w:tcW w:w="480" w:type="pct"/>
          </w:tcPr>
          <w:p w:rsidR="005F736E" w:rsidRPr="008502AD" w:rsidRDefault="005F736E" w:rsidP="00530EC3">
            <w:pPr>
              <w:spacing w:before="120" w:after="120"/>
            </w:pPr>
            <w:r w:rsidRPr="008502AD">
              <w:t>Week 4</w:t>
            </w:r>
          </w:p>
        </w:tc>
        <w:tc>
          <w:tcPr>
            <w:tcW w:w="2749" w:type="pct"/>
          </w:tcPr>
          <w:p w:rsidR="005F736E" w:rsidRPr="008502AD" w:rsidRDefault="0061799A"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Enterprise and marketing</w:t>
            </w:r>
          </w:p>
        </w:tc>
        <w:tc>
          <w:tcPr>
            <w:tcW w:w="1771" w:type="pct"/>
            <w:vMerge/>
          </w:tcPr>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F736E" w:rsidRPr="008502AD" w:rsidTr="00ED5378">
        <w:trPr>
          <w:trHeight w:val="669"/>
        </w:trPr>
        <w:tc>
          <w:tcPr>
            <w:cnfStyle w:val="001000000000" w:firstRow="0" w:lastRow="0" w:firstColumn="1" w:lastColumn="0" w:oddVBand="0" w:evenVBand="0" w:oddHBand="0" w:evenHBand="0" w:firstRowFirstColumn="0" w:firstRowLastColumn="0" w:lastRowFirstColumn="0" w:lastRowLastColumn="0"/>
            <w:tcW w:w="480" w:type="pct"/>
          </w:tcPr>
          <w:p w:rsidR="005F736E" w:rsidRPr="008502AD" w:rsidRDefault="005F736E" w:rsidP="00530EC3">
            <w:pPr>
              <w:spacing w:before="120" w:after="120"/>
            </w:pPr>
            <w:r w:rsidRPr="008502AD">
              <w:t>Week 5</w:t>
            </w:r>
          </w:p>
        </w:tc>
        <w:tc>
          <w:tcPr>
            <w:tcW w:w="2749" w:type="pct"/>
          </w:tcPr>
          <w:p w:rsidR="005F736E" w:rsidRPr="008502AD" w:rsidRDefault="000147F2"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Design methods and processes</w:t>
            </w:r>
          </w:p>
        </w:tc>
        <w:tc>
          <w:tcPr>
            <w:tcW w:w="1771" w:type="pct"/>
            <w:vMerge/>
          </w:tcPr>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F736E" w:rsidRPr="008502AD" w:rsidTr="00ED5378">
        <w:trPr>
          <w:trHeight w:val="669"/>
        </w:trPr>
        <w:tc>
          <w:tcPr>
            <w:cnfStyle w:val="001000000000" w:firstRow="0" w:lastRow="0" w:firstColumn="1" w:lastColumn="0" w:oddVBand="0" w:evenVBand="0" w:oddHBand="0" w:evenHBand="0" w:firstRowFirstColumn="0" w:firstRowLastColumn="0" w:lastRowFirstColumn="0" w:lastRowLastColumn="0"/>
            <w:tcW w:w="480" w:type="pct"/>
          </w:tcPr>
          <w:p w:rsidR="005F736E" w:rsidRPr="008502AD" w:rsidRDefault="005F736E" w:rsidP="00530EC3">
            <w:pPr>
              <w:spacing w:before="120" w:after="120"/>
            </w:pPr>
            <w:r w:rsidRPr="008502AD">
              <w:t>Week 6</w:t>
            </w:r>
            <w:r w:rsidR="0061799A" w:rsidRPr="008502AD">
              <w:t xml:space="preserve"> </w:t>
            </w:r>
          </w:p>
        </w:tc>
        <w:tc>
          <w:tcPr>
            <w:tcW w:w="2749" w:type="pct"/>
          </w:tcPr>
          <w:p w:rsidR="005F736E" w:rsidRPr="008502AD" w:rsidRDefault="00032F7C" w:rsidP="00530EC3">
            <w:pPr>
              <w:spacing w:before="120" w:after="120"/>
              <w:cnfStyle w:val="000000000000" w:firstRow="0" w:lastRow="0" w:firstColumn="0" w:lastColumn="0" w:oddVBand="0" w:evenVBand="0" w:oddHBand="0" w:evenHBand="0" w:firstRowFirstColumn="0" w:firstRowLastColumn="0" w:lastRowFirstColumn="0" w:lastRowLastColumn="0"/>
            </w:pPr>
            <w:r>
              <w:t>Fashion c</w:t>
            </w:r>
            <w:r w:rsidR="000147F2" w:rsidRPr="008502AD">
              <w:t>ycles</w:t>
            </w:r>
          </w:p>
        </w:tc>
        <w:tc>
          <w:tcPr>
            <w:tcW w:w="1771" w:type="pct"/>
            <w:vMerge/>
          </w:tcPr>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F736E" w:rsidRPr="008502AD" w:rsidTr="00ED5378">
        <w:trPr>
          <w:trHeight w:val="669"/>
        </w:trPr>
        <w:tc>
          <w:tcPr>
            <w:cnfStyle w:val="001000000000" w:firstRow="0" w:lastRow="0" w:firstColumn="1" w:lastColumn="0" w:oddVBand="0" w:evenVBand="0" w:oddHBand="0" w:evenHBand="0" w:firstRowFirstColumn="0" w:firstRowLastColumn="0" w:lastRowFirstColumn="0" w:lastRowLastColumn="0"/>
            <w:tcW w:w="480" w:type="pct"/>
          </w:tcPr>
          <w:p w:rsidR="005F736E" w:rsidRPr="008502AD" w:rsidRDefault="005F736E" w:rsidP="00530EC3">
            <w:pPr>
              <w:spacing w:before="120" w:after="120"/>
            </w:pPr>
            <w:r w:rsidRPr="008502AD">
              <w:t>Week 7</w:t>
            </w:r>
          </w:p>
        </w:tc>
        <w:tc>
          <w:tcPr>
            <w:tcW w:w="2749" w:type="pct"/>
          </w:tcPr>
          <w:p w:rsidR="005F736E" w:rsidRPr="008502AD" w:rsidRDefault="00032F7C" w:rsidP="00530EC3">
            <w:pPr>
              <w:spacing w:before="120" w:after="120"/>
              <w:cnfStyle w:val="000000000000" w:firstRow="0" w:lastRow="0" w:firstColumn="0" w:lastColumn="0" w:oddVBand="0" w:evenVBand="0" w:oddHBand="0" w:evenHBand="0" w:firstRowFirstColumn="0" w:firstRowLastColumn="0" w:lastRowFirstColumn="0" w:lastRowLastColumn="0"/>
            </w:pPr>
            <w:r>
              <w:t>Fashion c</w:t>
            </w:r>
            <w:r w:rsidR="0061799A" w:rsidRPr="008502AD">
              <w:t>ycles</w:t>
            </w:r>
          </w:p>
        </w:tc>
        <w:tc>
          <w:tcPr>
            <w:tcW w:w="1771" w:type="pct"/>
            <w:vMerge/>
          </w:tcPr>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F736E" w:rsidRPr="008502AD" w:rsidTr="005F736E">
        <w:tc>
          <w:tcPr>
            <w:cnfStyle w:val="001000000000" w:firstRow="0" w:lastRow="0" w:firstColumn="1" w:lastColumn="0" w:oddVBand="0" w:evenVBand="0" w:oddHBand="0" w:evenHBand="0" w:firstRowFirstColumn="0" w:firstRowLastColumn="0" w:lastRowFirstColumn="0" w:lastRowLastColumn="0"/>
            <w:tcW w:w="480" w:type="pct"/>
            <w:shd w:val="clear" w:color="auto" w:fill="4F81BD" w:themeFill="accent1"/>
          </w:tcPr>
          <w:p w:rsidR="005F736E" w:rsidRPr="008502AD" w:rsidRDefault="00470FC1" w:rsidP="00530EC3">
            <w:pPr>
              <w:spacing w:before="120" w:after="120"/>
              <w:rPr>
                <w:b/>
              </w:rPr>
            </w:pPr>
            <w:r>
              <w:rPr>
                <w:b/>
              </w:rPr>
              <w:lastRenderedPageBreak/>
              <w:t>Term</w:t>
            </w:r>
            <w:r w:rsidR="005F736E" w:rsidRPr="008502AD">
              <w:rPr>
                <w:b/>
              </w:rPr>
              <w:t xml:space="preserve"> 1.2 </w:t>
            </w:r>
          </w:p>
        </w:tc>
        <w:tc>
          <w:tcPr>
            <w:tcW w:w="2749" w:type="pct"/>
            <w:shd w:val="clear" w:color="auto" w:fill="4F81BD" w:themeFill="accent1"/>
          </w:tcPr>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rPr>
                <w:b/>
              </w:rPr>
            </w:pPr>
            <w:r w:rsidRPr="008502AD">
              <w:rPr>
                <w:b/>
              </w:rPr>
              <w:t>Half term</w:t>
            </w:r>
          </w:p>
        </w:tc>
        <w:tc>
          <w:tcPr>
            <w:tcW w:w="1771" w:type="pct"/>
            <w:vMerge/>
            <w:shd w:val="clear" w:color="auto" w:fill="auto"/>
          </w:tcPr>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pPr>
          </w:p>
        </w:tc>
      </w:tr>
      <w:tr w:rsidR="005F736E" w:rsidRPr="008502AD" w:rsidTr="005F736E">
        <w:trPr>
          <w:trHeight w:val="336"/>
        </w:trPr>
        <w:tc>
          <w:tcPr>
            <w:cnfStyle w:val="001000000000" w:firstRow="0" w:lastRow="0" w:firstColumn="1" w:lastColumn="0" w:oddVBand="0" w:evenVBand="0" w:oddHBand="0" w:evenHBand="0" w:firstRowFirstColumn="0" w:firstRowLastColumn="0" w:lastRowFirstColumn="0" w:lastRowLastColumn="0"/>
            <w:tcW w:w="480" w:type="pct"/>
          </w:tcPr>
          <w:p w:rsidR="005F736E" w:rsidRPr="008502AD" w:rsidRDefault="005F736E" w:rsidP="00530EC3">
            <w:pPr>
              <w:spacing w:before="120" w:after="120"/>
            </w:pPr>
            <w:r w:rsidRPr="008502AD">
              <w:lastRenderedPageBreak/>
              <w:t>Week 8</w:t>
            </w:r>
          </w:p>
        </w:tc>
        <w:tc>
          <w:tcPr>
            <w:tcW w:w="2749" w:type="pct"/>
          </w:tcPr>
          <w:p w:rsidR="005F736E" w:rsidRPr="008502AD" w:rsidRDefault="000147F2"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Design influences</w:t>
            </w:r>
          </w:p>
        </w:tc>
        <w:tc>
          <w:tcPr>
            <w:tcW w:w="1771" w:type="pct"/>
            <w:vMerge/>
            <w:shd w:val="clear" w:color="auto" w:fill="auto"/>
          </w:tcPr>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pPr>
          </w:p>
        </w:tc>
      </w:tr>
      <w:tr w:rsidR="005F736E" w:rsidRPr="008502AD" w:rsidTr="005F736E">
        <w:trPr>
          <w:trHeight w:val="337"/>
        </w:trPr>
        <w:tc>
          <w:tcPr>
            <w:cnfStyle w:val="001000000000" w:firstRow="0" w:lastRow="0" w:firstColumn="1" w:lastColumn="0" w:oddVBand="0" w:evenVBand="0" w:oddHBand="0" w:evenHBand="0" w:firstRowFirstColumn="0" w:firstRowLastColumn="0" w:lastRowFirstColumn="0" w:lastRowLastColumn="0"/>
            <w:tcW w:w="480" w:type="pct"/>
          </w:tcPr>
          <w:p w:rsidR="005F736E" w:rsidRPr="008502AD" w:rsidRDefault="005F736E" w:rsidP="00530EC3">
            <w:pPr>
              <w:spacing w:before="120" w:after="120"/>
            </w:pPr>
            <w:r w:rsidRPr="008502AD">
              <w:t>Week 9</w:t>
            </w:r>
          </w:p>
        </w:tc>
        <w:tc>
          <w:tcPr>
            <w:tcW w:w="2749" w:type="pct"/>
          </w:tcPr>
          <w:p w:rsidR="005F736E" w:rsidRPr="008502AD" w:rsidRDefault="00032F7C" w:rsidP="00530EC3">
            <w:pPr>
              <w:spacing w:before="120" w:after="120"/>
              <w:cnfStyle w:val="000000000000" w:firstRow="0" w:lastRow="0" w:firstColumn="0" w:lastColumn="0" w:oddVBand="0" w:evenVBand="0" w:oddHBand="0" w:evenHBand="0" w:firstRowFirstColumn="0" w:firstRowLastColumn="0" w:lastRowFirstColumn="0" w:lastRowLastColumn="0"/>
            </w:pPr>
            <w:r>
              <w:t>Design theory, linked with d</w:t>
            </w:r>
            <w:r w:rsidR="000147F2" w:rsidRPr="008502AD">
              <w:t>esigners and their work</w:t>
            </w:r>
          </w:p>
        </w:tc>
        <w:tc>
          <w:tcPr>
            <w:tcW w:w="1771" w:type="pct"/>
            <w:vMerge/>
            <w:shd w:val="clear" w:color="auto" w:fill="auto"/>
          </w:tcPr>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F736E" w:rsidRPr="008502AD" w:rsidTr="005F736E">
        <w:trPr>
          <w:trHeight w:val="337"/>
        </w:trPr>
        <w:tc>
          <w:tcPr>
            <w:cnfStyle w:val="001000000000" w:firstRow="0" w:lastRow="0" w:firstColumn="1" w:lastColumn="0" w:oddVBand="0" w:evenVBand="0" w:oddHBand="0" w:evenHBand="0" w:firstRowFirstColumn="0" w:firstRowLastColumn="0" w:lastRowFirstColumn="0" w:lastRowLastColumn="0"/>
            <w:tcW w:w="480" w:type="pct"/>
          </w:tcPr>
          <w:p w:rsidR="005F736E" w:rsidRPr="008502AD" w:rsidRDefault="005F736E" w:rsidP="00530EC3">
            <w:pPr>
              <w:spacing w:before="120" w:after="120"/>
            </w:pPr>
            <w:r w:rsidRPr="008502AD">
              <w:t>Week 10</w:t>
            </w:r>
          </w:p>
        </w:tc>
        <w:tc>
          <w:tcPr>
            <w:tcW w:w="2749" w:type="pct"/>
          </w:tcPr>
          <w:p w:rsidR="005F736E" w:rsidRPr="008502AD" w:rsidRDefault="00032F7C" w:rsidP="00530EC3">
            <w:pPr>
              <w:spacing w:before="120" w:after="120"/>
              <w:cnfStyle w:val="000000000000" w:firstRow="0" w:lastRow="0" w:firstColumn="0" w:lastColumn="0" w:oddVBand="0" w:evenVBand="0" w:oddHBand="0" w:evenHBand="0" w:firstRowFirstColumn="0" w:firstRowLastColumn="0" w:lastRowFirstColumn="0" w:lastRowLastColumn="0"/>
            </w:pPr>
            <w:r>
              <w:t>Design theory, linked with d</w:t>
            </w:r>
            <w:r w:rsidR="0061799A" w:rsidRPr="008502AD">
              <w:t>esigners and their work</w:t>
            </w:r>
          </w:p>
        </w:tc>
        <w:tc>
          <w:tcPr>
            <w:tcW w:w="1771" w:type="pct"/>
            <w:vMerge/>
            <w:shd w:val="clear" w:color="auto" w:fill="auto"/>
          </w:tcPr>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F736E" w:rsidRPr="008502AD" w:rsidTr="005F736E">
        <w:trPr>
          <w:trHeight w:val="336"/>
        </w:trPr>
        <w:tc>
          <w:tcPr>
            <w:cnfStyle w:val="001000000000" w:firstRow="0" w:lastRow="0" w:firstColumn="1" w:lastColumn="0" w:oddVBand="0" w:evenVBand="0" w:oddHBand="0" w:evenHBand="0" w:firstRowFirstColumn="0" w:firstRowLastColumn="0" w:lastRowFirstColumn="0" w:lastRowLastColumn="0"/>
            <w:tcW w:w="480" w:type="pct"/>
          </w:tcPr>
          <w:p w:rsidR="005F736E" w:rsidRPr="008502AD" w:rsidRDefault="005F736E" w:rsidP="00530EC3">
            <w:pPr>
              <w:spacing w:before="120" w:after="120"/>
            </w:pPr>
            <w:r w:rsidRPr="008502AD">
              <w:t>Week 11</w:t>
            </w:r>
          </w:p>
        </w:tc>
        <w:tc>
          <w:tcPr>
            <w:tcW w:w="2749" w:type="pct"/>
          </w:tcPr>
          <w:p w:rsidR="005F736E" w:rsidRPr="008502AD" w:rsidRDefault="0061799A"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Design theory, linked with </w:t>
            </w:r>
            <w:r w:rsidR="00032F7C">
              <w:t>d</w:t>
            </w:r>
            <w:r w:rsidRPr="008502AD">
              <w:t>esigners and their work</w:t>
            </w:r>
          </w:p>
        </w:tc>
        <w:tc>
          <w:tcPr>
            <w:tcW w:w="1771" w:type="pct"/>
            <w:vMerge/>
            <w:shd w:val="clear" w:color="auto" w:fill="auto"/>
          </w:tcPr>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F736E" w:rsidRPr="008502AD" w:rsidTr="005F736E">
        <w:trPr>
          <w:trHeight w:val="337"/>
        </w:trPr>
        <w:tc>
          <w:tcPr>
            <w:cnfStyle w:val="001000000000" w:firstRow="0" w:lastRow="0" w:firstColumn="1" w:lastColumn="0" w:oddVBand="0" w:evenVBand="0" w:oddHBand="0" w:evenHBand="0" w:firstRowFirstColumn="0" w:firstRowLastColumn="0" w:lastRowFirstColumn="0" w:lastRowLastColumn="0"/>
            <w:tcW w:w="480" w:type="pct"/>
          </w:tcPr>
          <w:p w:rsidR="005F736E" w:rsidRPr="008502AD" w:rsidRDefault="005F736E" w:rsidP="00530EC3">
            <w:pPr>
              <w:spacing w:before="120" w:after="120"/>
            </w:pPr>
            <w:r w:rsidRPr="008502AD">
              <w:t>Week 12</w:t>
            </w:r>
          </w:p>
        </w:tc>
        <w:tc>
          <w:tcPr>
            <w:tcW w:w="2749" w:type="pct"/>
          </w:tcPr>
          <w:p w:rsidR="005F736E" w:rsidRPr="008502AD" w:rsidRDefault="00032F7C" w:rsidP="00530EC3">
            <w:pPr>
              <w:spacing w:before="120" w:after="120"/>
              <w:cnfStyle w:val="000000000000" w:firstRow="0" w:lastRow="0" w:firstColumn="0" w:lastColumn="0" w:oddVBand="0" w:evenVBand="0" w:oddHBand="0" w:evenHBand="0" w:firstRowFirstColumn="0" w:firstRowLastColumn="0" w:lastRowFirstColumn="0" w:lastRowLastColumn="0"/>
            </w:pPr>
            <w:r>
              <w:t>Design theory, linked with d</w:t>
            </w:r>
            <w:r w:rsidR="0061799A" w:rsidRPr="008502AD">
              <w:t>esigners and their work</w:t>
            </w:r>
          </w:p>
        </w:tc>
        <w:tc>
          <w:tcPr>
            <w:tcW w:w="1771" w:type="pct"/>
            <w:vMerge/>
            <w:shd w:val="clear" w:color="auto" w:fill="auto"/>
          </w:tcPr>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F736E" w:rsidRPr="008502AD" w:rsidTr="005F736E">
        <w:trPr>
          <w:trHeight w:val="337"/>
        </w:trPr>
        <w:tc>
          <w:tcPr>
            <w:cnfStyle w:val="001000000000" w:firstRow="0" w:lastRow="0" w:firstColumn="1" w:lastColumn="0" w:oddVBand="0" w:evenVBand="0" w:oddHBand="0" w:evenHBand="0" w:firstRowFirstColumn="0" w:firstRowLastColumn="0" w:lastRowFirstColumn="0" w:lastRowLastColumn="0"/>
            <w:tcW w:w="480" w:type="pct"/>
          </w:tcPr>
          <w:p w:rsidR="005F736E" w:rsidRPr="008502AD" w:rsidRDefault="005F736E" w:rsidP="00530EC3">
            <w:pPr>
              <w:spacing w:before="120" w:after="120"/>
            </w:pPr>
            <w:r w:rsidRPr="008502AD">
              <w:t>Week 13</w:t>
            </w:r>
          </w:p>
        </w:tc>
        <w:tc>
          <w:tcPr>
            <w:tcW w:w="2749" w:type="pct"/>
          </w:tcPr>
          <w:p w:rsidR="005F736E" w:rsidRPr="008502AD" w:rsidRDefault="00032F7C" w:rsidP="00530EC3">
            <w:pPr>
              <w:spacing w:before="120" w:after="120"/>
              <w:cnfStyle w:val="000000000000" w:firstRow="0" w:lastRow="0" w:firstColumn="0" w:lastColumn="0" w:oddVBand="0" w:evenVBand="0" w:oddHBand="0" w:evenHBand="0" w:firstRowFirstColumn="0" w:firstRowLastColumn="0" w:lastRowFirstColumn="0" w:lastRowLastColumn="0"/>
            </w:pPr>
            <w:r>
              <w:t>Design theory, linked with d</w:t>
            </w:r>
            <w:r w:rsidR="0061799A" w:rsidRPr="008502AD">
              <w:t>esigners and their work</w:t>
            </w:r>
          </w:p>
        </w:tc>
        <w:tc>
          <w:tcPr>
            <w:tcW w:w="1771" w:type="pct"/>
            <w:vMerge/>
            <w:shd w:val="clear" w:color="auto" w:fill="auto"/>
          </w:tcPr>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F736E" w:rsidRPr="008502AD" w:rsidTr="005F736E">
        <w:trPr>
          <w:trHeight w:val="337"/>
        </w:trPr>
        <w:tc>
          <w:tcPr>
            <w:cnfStyle w:val="001000000000" w:firstRow="0" w:lastRow="0" w:firstColumn="1" w:lastColumn="0" w:oddVBand="0" w:evenVBand="0" w:oddHBand="0" w:evenHBand="0" w:firstRowFirstColumn="0" w:firstRowLastColumn="0" w:lastRowFirstColumn="0" w:lastRowLastColumn="0"/>
            <w:tcW w:w="480" w:type="pct"/>
          </w:tcPr>
          <w:p w:rsidR="005F736E" w:rsidRPr="008502AD" w:rsidRDefault="005F736E" w:rsidP="00530EC3">
            <w:pPr>
              <w:spacing w:before="120" w:after="120"/>
            </w:pPr>
            <w:r w:rsidRPr="008502AD">
              <w:t>Week 14</w:t>
            </w:r>
          </w:p>
        </w:tc>
        <w:tc>
          <w:tcPr>
            <w:tcW w:w="2749" w:type="pct"/>
          </w:tcPr>
          <w:p w:rsidR="005F736E" w:rsidRPr="008502AD" w:rsidRDefault="00032F7C" w:rsidP="00530EC3">
            <w:pPr>
              <w:spacing w:before="120" w:after="120"/>
              <w:cnfStyle w:val="000000000000" w:firstRow="0" w:lastRow="0" w:firstColumn="0" w:lastColumn="0" w:oddVBand="0" w:evenVBand="0" w:oddHBand="0" w:evenHBand="0" w:firstRowFirstColumn="0" w:firstRowLastColumn="0" w:lastRowFirstColumn="0" w:lastRowLastColumn="0"/>
            </w:pPr>
            <w:r>
              <w:t>Socio-economic influences on f</w:t>
            </w:r>
            <w:r w:rsidR="000147F2" w:rsidRPr="008502AD">
              <w:t>ashion and textiles</w:t>
            </w:r>
          </w:p>
        </w:tc>
        <w:tc>
          <w:tcPr>
            <w:tcW w:w="1771" w:type="pct"/>
            <w:vMerge/>
            <w:shd w:val="clear" w:color="auto" w:fill="auto"/>
          </w:tcPr>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F736E" w:rsidRPr="008502AD" w:rsidTr="005F736E">
        <w:tc>
          <w:tcPr>
            <w:cnfStyle w:val="001000000000" w:firstRow="0" w:lastRow="0" w:firstColumn="1" w:lastColumn="0" w:oddVBand="0" w:evenVBand="0" w:oddHBand="0" w:evenHBand="0" w:firstRowFirstColumn="0" w:firstRowLastColumn="0" w:lastRowFirstColumn="0" w:lastRowLastColumn="0"/>
            <w:tcW w:w="480" w:type="pct"/>
            <w:shd w:val="clear" w:color="auto" w:fill="4F81BD" w:themeFill="accent1"/>
          </w:tcPr>
          <w:p w:rsidR="005F736E" w:rsidRPr="008502AD" w:rsidRDefault="00470FC1" w:rsidP="00530EC3">
            <w:pPr>
              <w:spacing w:before="120" w:after="120"/>
              <w:rPr>
                <w:b/>
              </w:rPr>
            </w:pPr>
            <w:r>
              <w:rPr>
                <w:b/>
              </w:rPr>
              <w:t>Term</w:t>
            </w:r>
            <w:r w:rsidR="005F736E" w:rsidRPr="008502AD">
              <w:rPr>
                <w:b/>
              </w:rPr>
              <w:t xml:space="preserve"> 2.1</w:t>
            </w:r>
          </w:p>
        </w:tc>
        <w:tc>
          <w:tcPr>
            <w:tcW w:w="2749" w:type="pct"/>
            <w:shd w:val="clear" w:color="auto" w:fill="4F81BD" w:themeFill="accent1"/>
          </w:tcPr>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rPr>
                <w:b/>
              </w:rPr>
            </w:pPr>
            <w:r w:rsidRPr="008502AD">
              <w:rPr>
                <w:b/>
              </w:rPr>
              <w:t>Christmas Break</w:t>
            </w:r>
          </w:p>
        </w:tc>
        <w:tc>
          <w:tcPr>
            <w:tcW w:w="1771" w:type="pct"/>
            <w:vMerge/>
            <w:shd w:val="clear" w:color="auto" w:fill="auto"/>
          </w:tcPr>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pPr>
          </w:p>
        </w:tc>
      </w:tr>
      <w:tr w:rsidR="007F524D" w:rsidRPr="008502AD" w:rsidTr="005F736E">
        <w:trPr>
          <w:trHeight w:val="242"/>
        </w:trPr>
        <w:tc>
          <w:tcPr>
            <w:cnfStyle w:val="001000000000" w:firstRow="0" w:lastRow="0" w:firstColumn="1" w:lastColumn="0" w:oddVBand="0" w:evenVBand="0" w:oddHBand="0" w:evenHBand="0" w:firstRowFirstColumn="0" w:firstRowLastColumn="0" w:lastRowFirstColumn="0" w:lastRowLastColumn="0"/>
            <w:tcW w:w="480" w:type="pct"/>
          </w:tcPr>
          <w:p w:rsidR="007F524D" w:rsidRPr="008502AD" w:rsidRDefault="007F524D" w:rsidP="00530EC3">
            <w:pPr>
              <w:spacing w:before="120" w:after="120"/>
            </w:pPr>
            <w:r w:rsidRPr="008502AD">
              <w:t>Week 15</w:t>
            </w:r>
          </w:p>
        </w:tc>
        <w:tc>
          <w:tcPr>
            <w:tcW w:w="2749" w:type="pct"/>
          </w:tcPr>
          <w:p w:rsidR="007F524D" w:rsidRPr="008502AD" w:rsidRDefault="007F524D"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Classification of materials</w:t>
            </w:r>
            <w:r w:rsidR="00D501CF" w:rsidRPr="008502AD">
              <w:t xml:space="preserve"> - n</w:t>
            </w:r>
            <w:r w:rsidR="005779E1" w:rsidRPr="008502AD">
              <w:t>atural fibres</w:t>
            </w:r>
          </w:p>
        </w:tc>
        <w:tc>
          <w:tcPr>
            <w:tcW w:w="1771" w:type="pct"/>
            <w:vMerge/>
            <w:shd w:val="clear" w:color="auto" w:fill="auto"/>
          </w:tcPr>
          <w:p w:rsidR="007F524D" w:rsidRPr="008502AD" w:rsidRDefault="007F524D" w:rsidP="00530EC3">
            <w:pPr>
              <w:spacing w:before="120" w:after="120"/>
              <w:cnfStyle w:val="000000000000" w:firstRow="0" w:lastRow="0" w:firstColumn="0" w:lastColumn="0" w:oddVBand="0" w:evenVBand="0" w:oddHBand="0" w:evenHBand="0" w:firstRowFirstColumn="0" w:firstRowLastColumn="0" w:lastRowFirstColumn="0" w:lastRowLastColumn="0"/>
            </w:pPr>
          </w:p>
        </w:tc>
      </w:tr>
      <w:tr w:rsidR="007F524D" w:rsidRPr="008502AD" w:rsidTr="005F736E">
        <w:trPr>
          <w:trHeight w:val="243"/>
        </w:trPr>
        <w:tc>
          <w:tcPr>
            <w:cnfStyle w:val="001000000000" w:firstRow="0" w:lastRow="0" w:firstColumn="1" w:lastColumn="0" w:oddVBand="0" w:evenVBand="0" w:oddHBand="0" w:evenHBand="0" w:firstRowFirstColumn="0" w:firstRowLastColumn="0" w:lastRowFirstColumn="0" w:lastRowLastColumn="0"/>
            <w:tcW w:w="480" w:type="pct"/>
          </w:tcPr>
          <w:p w:rsidR="007F524D" w:rsidRPr="008502AD" w:rsidRDefault="007F524D" w:rsidP="00530EC3">
            <w:pPr>
              <w:spacing w:before="120" w:after="120"/>
            </w:pPr>
            <w:r w:rsidRPr="008502AD">
              <w:t>Week 16</w:t>
            </w:r>
          </w:p>
        </w:tc>
        <w:tc>
          <w:tcPr>
            <w:tcW w:w="2749" w:type="pct"/>
          </w:tcPr>
          <w:p w:rsidR="007F524D" w:rsidRPr="008502AD" w:rsidRDefault="007F524D"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Classification of materials</w:t>
            </w:r>
            <w:r w:rsidR="00D501CF" w:rsidRPr="008502AD">
              <w:t xml:space="preserve"> - m</w:t>
            </w:r>
            <w:r w:rsidR="005779E1" w:rsidRPr="008502AD">
              <w:t>anufactured fibres</w:t>
            </w:r>
          </w:p>
        </w:tc>
        <w:tc>
          <w:tcPr>
            <w:tcW w:w="1771" w:type="pct"/>
            <w:vMerge/>
            <w:shd w:val="clear" w:color="auto" w:fill="auto"/>
          </w:tcPr>
          <w:p w:rsidR="007F524D" w:rsidRPr="008502AD" w:rsidRDefault="007F524D"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7F524D" w:rsidRPr="008502AD" w:rsidTr="005F736E">
        <w:trPr>
          <w:trHeight w:val="242"/>
        </w:trPr>
        <w:tc>
          <w:tcPr>
            <w:cnfStyle w:val="001000000000" w:firstRow="0" w:lastRow="0" w:firstColumn="1" w:lastColumn="0" w:oddVBand="0" w:evenVBand="0" w:oddHBand="0" w:evenHBand="0" w:firstRowFirstColumn="0" w:firstRowLastColumn="0" w:lastRowFirstColumn="0" w:lastRowLastColumn="0"/>
            <w:tcW w:w="480" w:type="pct"/>
          </w:tcPr>
          <w:p w:rsidR="007F524D" w:rsidRPr="008502AD" w:rsidRDefault="007F524D" w:rsidP="00530EC3">
            <w:pPr>
              <w:spacing w:before="120" w:after="120"/>
            </w:pPr>
            <w:r w:rsidRPr="008502AD">
              <w:t>Week 17</w:t>
            </w:r>
          </w:p>
        </w:tc>
        <w:tc>
          <w:tcPr>
            <w:tcW w:w="2749" w:type="pct"/>
          </w:tcPr>
          <w:p w:rsidR="007F524D" w:rsidRPr="008502AD" w:rsidRDefault="007F524D"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Classification of materials</w:t>
            </w:r>
            <w:r w:rsidR="00D501CF" w:rsidRPr="008502AD">
              <w:t xml:space="preserve"> - s</w:t>
            </w:r>
            <w:r w:rsidR="005779E1" w:rsidRPr="008502AD">
              <w:t>ynthetic fibres</w:t>
            </w:r>
          </w:p>
        </w:tc>
        <w:tc>
          <w:tcPr>
            <w:tcW w:w="1771" w:type="pct"/>
            <w:vMerge/>
            <w:shd w:val="clear" w:color="auto" w:fill="auto"/>
          </w:tcPr>
          <w:p w:rsidR="007F524D" w:rsidRPr="008502AD" w:rsidRDefault="007F524D"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7F524D" w:rsidRPr="008502AD" w:rsidTr="005F736E">
        <w:trPr>
          <w:trHeight w:val="243"/>
        </w:trPr>
        <w:tc>
          <w:tcPr>
            <w:cnfStyle w:val="001000000000" w:firstRow="0" w:lastRow="0" w:firstColumn="1" w:lastColumn="0" w:oddVBand="0" w:evenVBand="0" w:oddHBand="0" w:evenHBand="0" w:firstRowFirstColumn="0" w:firstRowLastColumn="0" w:lastRowFirstColumn="0" w:lastRowLastColumn="0"/>
            <w:tcW w:w="480" w:type="pct"/>
          </w:tcPr>
          <w:p w:rsidR="007F524D" w:rsidRPr="008502AD" w:rsidRDefault="007F524D" w:rsidP="00530EC3">
            <w:pPr>
              <w:spacing w:before="120" w:after="120"/>
            </w:pPr>
            <w:r w:rsidRPr="008502AD">
              <w:t>Week 18</w:t>
            </w:r>
          </w:p>
        </w:tc>
        <w:tc>
          <w:tcPr>
            <w:tcW w:w="2749" w:type="pct"/>
          </w:tcPr>
          <w:p w:rsidR="007F524D" w:rsidRPr="008502AD" w:rsidRDefault="007F524D"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Classification of materials</w:t>
            </w:r>
            <w:r w:rsidR="00D501CF" w:rsidRPr="008502AD">
              <w:t xml:space="preserve"> - s</w:t>
            </w:r>
            <w:r w:rsidR="005779E1" w:rsidRPr="008502AD">
              <w:t>mart materials</w:t>
            </w:r>
          </w:p>
        </w:tc>
        <w:tc>
          <w:tcPr>
            <w:tcW w:w="1771" w:type="pct"/>
            <w:vMerge/>
            <w:shd w:val="clear" w:color="auto" w:fill="auto"/>
          </w:tcPr>
          <w:p w:rsidR="007F524D" w:rsidRPr="008502AD" w:rsidRDefault="007F524D"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7F524D" w:rsidRPr="008502AD" w:rsidTr="005F736E">
        <w:trPr>
          <w:trHeight w:val="242"/>
        </w:trPr>
        <w:tc>
          <w:tcPr>
            <w:cnfStyle w:val="001000000000" w:firstRow="0" w:lastRow="0" w:firstColumn="1" w:lastColumn="0" w:oddVBand="0" w:evenVBand="0" w:oddHBand="0" w:evenHBand="0" w:firstRowFirstColumn="0" w:firstRowLastColumn="0" w:lastRowFirstColumn="0" w:lastRowLastColumn="0"/>
            <w:tcW w:w="480" w:type="pct"/>
          </w:tcPr>
          <w:p w:rsidR="007F524D" w:rsidRPr="008502AD" w:rsidRDefault="007F524D" w:rsidP="00530EC3">
            <w:pPr>
              <w:spacing w:before="120" w:after="120"/>
            </w:pPr>
            <w:r w:rsidRPr="008502AD">
              <w:t>Week 19</w:t>
            </w:r>
          </w:p>
        </w:tc>
        <w:tc>
          <w:tcPr>
            <w:tcW w:w="2749" w:type="pct"/>
          </w:tcPr>
          <w:p w:rsidR="007F524D" w:rsidRPr="008502AD" w:rsidRDefault="007F524D"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Classification of materials</w:t>
            </w:r>
            <w:r w:rsidR="00D501CF" w:rsidRPr="008502AD">
              <w:t xml:space="preserve"> - modern materials, l</w:t>
            </w:r>
            <w:r w:rsidR="005779E1" w:rsidRPr="008502AD">
              <w:t>aminated materials</w:t>
            </w:r>
          </w:p>
        </w:tc>
        <w:tc>
          <w:tcPr>
            <w:tcW w:w="1771" w:type="pct"/>
            <w:vMerge/>
            <w:shd w:val="clear" w:color="auto" w:fill="auto"/>
          </w:tcPr>
          <w:p w:rsidR="007F524D" w:rsidRPr="008502AD" w:rsidRDefault="007F524D"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F736E" w:rsidRPr="008502AD" w:rsidTr="005F736E">
        <w:trPr>
          <w:trHeight w:val="243"/>
        </w:trPr>
        <w:tc>
          <w:tcPr>
            <w:cnfStyle w:val="001000000000" w:firstRow="0" w:lastRow="0" w:firstColumn="1" w:lastColumn="0" w:oddVBand="0" w:evenVBand="0" w:oddHBand="0" w:evenHBand="0" w:firstRowFirstColumn="0" w:firstRowLastColumn="0" w:lastRowFirstColumn="0" w:lastRowLastColumn="0"/>
            <w:tcW w:w="480" w:type="pct"/>
          </w:tcPr>
          <w:p w:rsidR="005F736E" w:rsidRPr="008502AD" w:rsidRDefault="005F736E" w:rsidP="00530EC3">
            <w:pPr>
              <w:spacing w:before="120" w:after="120"/>
            </w:pPr>
            <w:r w:rsidRPr="008502AD">
              <w:t>Week 20</w:t>
            </w:r>
          </w:p>
        </w:tc>
        <w:tc>
          <w:tcPr>
            <w:tcW w:w="2749" w:type="pct"/>
          </w:tcPr>
          <w:p w:rsidR="005F736E" w:rsidRPr="008502AD" w:rsidRDefault="00032F7C" w:rsidP="00530EC3">
            <w:pPr>
              <w:spacing w:before="120" w:after="120"/>
              <w:cnfStyle w:val="000000000000" w:firstRow="0" w:lastRow="0" w:firstColumn="0" w:lastColumn="0" w:oddVBand="0" w:evenVBand="0" w:oddHBand="0" w:evenHBand="0" w:firstRowFirstColumn="0" w:firstRowLastColumn="0" w:lastRowFirstColumn="0" w:lastRowLastColumn="0"/>
            </w:pPr>
            <w:r>
              <w:t>Technical t</w:t>
            </w:r>
            <w:r w:rsidR="00A140A0" w:rsidRPr="008502AD">
              <w:t>extiles</w:t>
            </w:r>
          </w:p>
        </w:tc>
        <w:tc>
          <w:tcPr>
            <w:tcW w:w="1771" w:type="pct"/>
            <w:vMerge/>
            <w:shd w:val="clear" w:color="auto" w:fill="auto"/>
          </w:tcPr>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F736E" w:rsidRPr="008502AD" w:rsidTr="005F736E">
        <w:trPr>
          <w:trHeight w:val="243"/>
        </w:trPr>
        <w:tc>
          <w:tcPr>
            <w:cnfStyle w:val="001000000000" w:firstRow="0" w:lastRow="0" w:firstColumn="1" w:lastColumn="0" w:oddVBand="0" w:evenVBand="0" w:oddHBand="0" w:evenHBand="0" w:firstRowFirstColumn="0" w:firstRowLastColumn="0" w:lastRowFirstColumn="0" w:lastRowLastColumn="0"/>
            <w:tcW w:w="480" w:type="pct"/>
          </w:tcPr>
          <w:p w:rsidR="005F736E" w:rsidRPr="008502AD" w:rsidRDefault="005F736E" w:rsidP="00530EC3">
            <w:pPr>
              <w:spacing w:before="120" w:after="120"/>
            </w:pPr>
            <w:r w:rsidRPr="008502AD">
              <w:t>Week 21</w:t>
            </w:r>
          </w:p>
        </w:tc>
        <w:tc>
          <w:tcPr>
            <w:tcW w:w="2749" w:type="pct"/>
          </w:tcPr>
          <w:p w:rsidR="005F736E" w:rsidRPr="008502AD" w:rsidRDefault="00A140A0"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Performance characteristics of fibres</w:t>
            </w:r>
          </w:p>
        </w:tc>
        <w:tc>
          <w:tcPr>
            <w:tcW w:w="1771" w:type="pct"/>
            <w:vMerge/>
            <w:shd w:val="clear" w:color="auto" w:fill="auto"/>
          </w:tcPr>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A175C" w:rsidRPr="008502AD" w:rsidTr="005A175C">
        <w:trPr>
          <w:trHeight w:val="443"/>
        </w:trPr>
        <w:tc>
          <w:tcPr>
            <w:cnfStyle w:val="001000000000" w:firstRow="0" w:lastRow="0" w:firstColumn="1" w:lastColumn="0" w:oddVBand="0" w:evenVBand="0" w:oddHBand="0" w:evenHBand="0" w:firstRowFirstColumn="0" w:firstRowLastColumn="0" w:lastRowFirstColumn="0" w:lastRowLastColumn="0"/>
            <w:tcW w:w="480" w:type="pct"/>
            <w:shd w:val="clear" w:color="auto" w:fill="4F81BD" w:themeFill="accent1"/>
          </w:tcPr>
          <w:p w:rsidR="005A175C" w:rsidRPr="008502AD" w:rsidRDefault="00470FC1" w:rsidP="00530EC3">
            <w:pPr>
              <w:spacing w:before="120" w:after="120"/>
              <w:rPr>
                <w:b/>
              </w:rPr>
            </w:pPr>
            <w:r>
              <w:rPr>
                <w:b/>
              </w:rPr>
              <w:t>Term</w:t>
            </w:r>
            <w:r w:rsidR="005A175C" w:rsidRPr="008502AD">
              <w:rPr>
                <w:b/>
              </w:rPr>
              <w:t xml:space="preserve"> 2.2</w:t>
            </w:r>
          </w:p>
        </w:tc>
        <w:tc>
          <w:tcPr>
            <w:tcW w:w="4520" w:type="pct"/>
            <w:gridSpan w:val="2"/>
            <w:shd w:val="clear" w:color="auto" w:fill="4F81BD" w:themeFill="accent1"/>
          </w:tcPr>
          <w:p w:rsidR="005A175C" w:rsidRPr="008502AD" w:rsidRDefault="005A175C" w:rsidP="00530EC3">
            <w:pPr>
              <w:spacing w:before="120" w:after="120"/>
              <w:cnfStyle w:val="000000000000" w:firstRow="0" w:lastRow="0" w:firstColumn="0" w:lastColumn="0" w:oddVBand="0" w:evenVBand="0" w:oddHBand="0" w:evenHBand="0" w:firstRowFirstColumn="0" w:firstRowLastColumn="0" w:lastRowFirstColumn="0" w:lastRowLastColumn="0"/>
              <w:rPr>
                <w:b/>
              </w:rPr>
            </w:pPr>
            <w:r w:rsidRPr="008502AD">
              <w:rPr>
                <w:b/>
              </w:rPr>
              <w:t>Half term</w:t>
            </w:r>
          </w:p>
        </w:tc>
      </w:tr>
      <w:tr w:rsidR="005F736E" w:rsidRPr="008502AD" w:rsidTr="00ED5378">
        <w:trPr>
          <w:trHeight w:val="242"/>
        </w:trPr>
        <w:tc>
          <w:tcPr>
            <w:cnfStyle w:val="001000000000" w:firstRow="0" w:lastRow="0" w:firstColumn="1" w:lastColumn="0" w:oddVBand="0" w:evenVBand="0" w:oddHBand="0" w:evenHBand="0" w:firstRowFirstColumn="0" w:firstRowLastColumn="0" w:lastRowFirstColumn="0" w:lastRowLastColumn="0"/>
            <w:tcW w:w="480" w:type="pct"/>
          </w:tcPr>
          <w:p w:rsidR="005F736E" w:rsidRPr="008502AD" w:rsidRDefault="005F736E" w:rsidP="00530EC3">
            <w:pPr>
              <w:spacing w:before="120" w:after="120"/>
            </w:pPr>
            <w:r w:rsidRPr="008502AD">
              <w:t xml:space="preserve">Week 22 </w:t>
            </w:r>
          </w:p>
        </w:tc>
        <w:tc>
          <w:tcPr>
            <w:tcW w:w="2749" w:type="pct"/>
          </w:tcPr>
          <w:p w:rsidR="005F736E" w:rsidRPr="008502AD" w:rsidRDefault="00A140A0"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Yarn production</w:t>
            </w:r>
            <w:r w:rsidR="00D501CF" w:rsidRPr="008502AD">
              <w:t xml:space="preserve"> - b</w:t>
            </w:r>
            <w:r w:rsidR="005779E1" w:rsidRPr="008502AD">
              <w:t>asic yarns</w:t>
            </w:r>
          </w:p>
        </w:tc>
        <w:tc>
          <w:tcPr>
            <w:tcW w:w="1771" w:type="pct"/>
            <w:vMerge w:val="restart"/>
          </w:tcPr>
          <w:p w:rsidR="005A175C" w:rsidRPr="008502AD" w:rsidRDefault="00D817CC" w:rsidP="00530EC3">
            <w:pPr>
              <w:spacing w:before="120" w:after="120"/>
              <w:cnfStyle w:val="000000000000" w:firstRow="0" w:lastRow="0" w:firstColumn="0" w:lastColumn="0" w:oddVBand="0" w:evenVBand="0" w:oddHBand="0" w:evenHBand="0" w:firstRowFirstColumn="0" w:firstRowLastColumn="0" w:lastRowFirstColumn="0" w:lastRowLastColumn="0"/>
              <w:rPr>
                <w:color w:val="auto"/>
                <w:szCs w:val="18"/>
              </w:rPr>
            </w:pPr>
            <w:r w:rsidRPr="008502AD">
              <w:rPr>
                <w:color w:val="auto"/>
                <w:szCs w:val="18"/>
              </w:rPr>
              <w:t>Start of NEA por</w:t>
            </w:r>
            <w:r w:rsidR="00032F7C">
              <w:rPr>
                <w:color w:val="auto"/>
                <w:szCs w:val="18"/>
              </w:rPr>
              <w:t>t</w:t>
            </w:r>
            <w:r w:rsidRPr="008502AD">
              <w:rPr>
                <w:color w:val="auto"/>
                <w:szCs w:val="18"/>
              </w:rPr>
              <w:t>folio</w:t>
            </w:r>
          </w:p>
          <w:p w:rsidR="005F736E" w:rsidRPr="00032F7C" w:rsidRDefault="005A175C" w:rsidP="00530EC3">
            <w:pPr>
              <w:spacing w:before="120" w:after="120"/>
              <w:cnfStyle w:val="000000000000" w:firstRow="0" w:lastRow="0" w:firstColumn="0" w:lastColumn="0" w:oddVBand="0" w:evenVBand="0" w:oddHBand="0" w:evenHBand="0" w:firstRowFirstColumn="0" w:firstRowLastColumn="0" w:lastRowFirstColumn="0" w:lastRowLastColumn="0"/>
              <w:rPr>
                <w:b/>
              </w:rPr>
            </w:pPr>
            <w:r w:rsidRPr="00032F7C">
              <w:rPr>
                <w:b/>
              </w:rPr>
              <w:t>A01</w:t>
            </w:r>
            <w:r w:rsidR="004C2087" w:rsidRPr="00032F7C">
              <w:rPr>
                <w:b/>
              </w:rPr>
              <w:t xml:space="preserve"> </w:t>
            </w:r>
            <w:r w:rsidRPr="00032F7C">
              <w:rPr>
                <w:b/>
              </w:rPr>
              <w:t xml:space="preserve">Section A – Identifying </w:t>
            </w:r>
            <w:r w:rsidR="00CF0560" w:rsidRPr="00032F7C">
              <w:rPr>
                <w:b/>
              </w:rPr>
              <w:t>and</w:t>
            </w:r>
            <w:r w:rsidRPr="00032F7C">
              <w:rPr>
                <w:b/>
              </w:rPr>
              <w:t xml:space="preserve"> investigating design possibilities (20 marks)</w:t>
            </w:r>
            <w:r w:rsidR="006347B4" w:rsidRPr="00032F7C">
              <w:rPr>
                <w:b/>
              </w:rPr>
              <w:t>.</w:t>
            </w:r>
          </w:p>
          <w:p w:rsidR="00D817CC" w:rsidRPr="008502AD" w:rsidRDefault="00D817CC" w:rsidP="00530EC3">
            <w:pPr>
              <w:spacing w:before="120" w:after="120"/>
              <w:cnfStyle w:val="000000000000" w:firstRow="0" w:lastRow="0" w:firstColumn="0" w:lastColumn="0" w:oddVBand="0" w:evenVBand="0" w:oddHBand="0" w:evenHBand="0" w:firstRowFirstColumn="0" w:firstRowLastColumn="0" w:lastRowFirstColumn="0" w:lastRowLastColumn="0"/>
            </w:pPr>
          </w:p>
          <w:p w:rsidR="00D817CC" w:rsidRPr="008502AD" w:rsidRDefault="00D817CC" w:rsidP="00530EC3">
            <w:pPr>
              <w:spacing w:before="120" w:after="120"/>
              <w:cnfStyle w:val="000000000000" w:firstRow="0" w:lastRow="0" w:firstColumn="0" w:lastColumn="0" w:oddVBand="0" w:evenVBand="0" w:oddHBand="0" w:evenHBand="0" w:firstRowFirstColumn="0" w:firstRowLastColumn="0" w:lastRowFirstColumn="0" w:lastRowLastColumn="0"/>
            </w:pPr>
          </w:p>
          <w:p w:rsidR="00D817CC" w:rsidRPr="008502AD" w:rsidRDefault="00D817CC" w:rsidP="00530EC3">
            <w:pPr>
              <w:spacing w:before="120" w:after="120"/>
              <w:cnfStyle w:val="000000000000" w:firstRow="0" w:lastRow="0" w:firstColumn="0" w:lastColumn="0" w:oddVBand="0" w:evenVBand="0" w:oddHBand="0" w:evenHBand="0" w:firstRowFirstColumn="0" w:firstRowLastColumn="0" w:lastRowFirstColumn="0" w:lastRowLastColumn="0"/>
            </w:pPr>
          </w:p>
        </w:tc>
      </w:tr>
      <w:tr w:rsidR="005F736E" w:rsidRPr="008502AD" w:rsidTr="00ED5378">
        <w:trPr>
          <w:trHeight w:val="243"/>
        </w:trPr>
        <w:tc>
          <w:tcPr>
            <w:cnfStyle w:val="001000000000" w:firstRow="0" w:lastRow="0" w:firstColumn="1" w:lastColumn="0" w:oddVBand="0" w:evenVBand="0" w:oddHBand="0" w:evenHBand="0" w:firstRowFirstColumn="0" w:firstRowLastColumn="0" w:lastRowFirstColumn="0" w:lastRowLastColumn="0"/>
            <w:tcW w:w="480" w:type="pct"/>
          </w:tcPr>
          <w:p w:rsidR="005F736E" w:rsidRPr="008502AD" w:rsidRDefault="005F736E" w:rsidP="00530EC3">
            <w:pPr>
              <w:spacing w:before="120" w:after="120"/>
            </w:pPr>
            <w:r w:rsidRPr="008502AD">
              <w:t>Week 23</w:t>
            </w:r>
          </w:p>
        </w:tc>
        <w:tc>
          <w:tcPr>
            <w:tcW w:w="2749" w:type="pct"/>
          </w:tcPr>
          <w:p w:rsidR="005F736E" w:rsidRPr="008502AD" w:rsidRDefault="00A140A0"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Yarn production</w:t>
            </w:r>
            <w:r w:rsidR="00D501CF" w:rsidRPr="008502AD">
              <w:t xml:space="preserve"> -</w:t>
            </w:r>
            <w:r w:rsidR="005779E1" w:rsidRPr="008502AD">
              <w:t xml:space="preserve"> </w:t>
            </w:r>
            <w:r w:rsidR="00D501CF" w:rsidRPr="008502AD">
              <w:t>fancy yarns, textured yarns</w:t>
            </w:r>
          </w:p>
        </w:tc>
        <w:tc>
          <w:tcPr>
            <w:tcW w:w="1771" w:type="pct"/>
            <w:vMerge/>
          </w:tcPr>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F736E" w:rsidRPr="008502AD" w:rsidTr="00ED5378">
        <w:trPr>
          <w:trHeight w:val="242"/>
        </w:trPr>
        <w:tc>
          <w:tcPr>
            <w:cnfStyle w:val="001000000000" w:firstRow="0" w:lastRow="0" w:firstColumn="1" w:lastColumn="0" w:oddVBand="0" w:evenVBand="0" w:oddHBand="0" w:evenHBand="0" w:firstRowFirstColumn="0" w:firstRowLastColumn="0" w:lastRowFirstColumn="0" w:lastRowLastColumn="0"/>
            <w:tcW w:w="480" w:type="pct"/>
          </w:tcPr>
          <w:p w:rsidR="005F736E" w:rsidRPr="008502AD" w:rsidRDefault="005F736E" w:rsidP="00530EC3">
            <w:pPr>
              <w:spacing w:before="120" w:after="120"/>
            </w:pPr>
            <w:r w:rsidRPr="008502AD">
              <w:t>Week 24</w:t>
            </w:r>
          </w:p>
        </w:tc>
        <w:tc>
          <w:tcPr>
            <w:tcW w:w="2749" w:type="pct"/>
          </w:tcPr>
          <w:p w:rsidR="005F736E" w:rsidRPr="008502AD" w:rsidRDefault="00A140A0"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Mixtures and blends</w:t>
            </w:r>
          </w:p>
        </w:tc>
        <w:tc>
          <w:tcPr>
            <w:tcW w:w="1771" w:type="pct"/>
            <w:vMerge/>
          </w:tcPr>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F736E" w:rsidRPr="008502AD" w:rsidTr="00ED5378">
        <w:trPr>
          <w:trHeight w:val="243"/>
        </w:trPr>
        <w:tc>
          <w:tcPr>
            <w:cnfStyle w:val="001000000000" w:firstRow="0" w:lastRow="0" w:firstColumn="1" w:lastColumn="0" w:oddVBand="0" w:evenVBand="0" w:oddHBand="0" w:evenHBand="0" w:firstRowFirstColumn="0" w:firstRowLastColumn="0" w:lastRowFirstColumn="0" w:lastRowLastColumn="0"/>
            <w:tcW w:w="480" w:type="pct"/>
          </w:tcPr>
          <w:p w:rsidR="005F736E" w:rsidRPr="008502AD" w:rsidRDefault="005F736E" w:rsidP="00530EC3">
            <w:pPr>
              <w:spacing w:before="120" w:after="120"/>
            </w:pPr>
            <w:r w:rsidRPr="008502AD">
              <w:t>Week 25</w:t>
            </w:r>
          </w:p>
        </w:tc>
        <w:tc>
          <w:tcPr>
            <w:tcW w:w="2749" w:type="pct"/>
          </w:tcPr>
          <w:p w:rsidR="005F736E" w:rsidRPr="008502AD" w:rsidRDefault="00A140A0"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Non-woven fabrics</w:t>
            </w:r>
          </w:p>
        </w:tc>
        <w:tc>
          <w:tcPr>
            <w:tcW w:w="1771" w:type="pct"/>
            <w:vMerge/>
          </w:tcPr>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F736E" w:rsidRPr="008502AD" w:rsidTr="00ED5378">
        <w:trPr>
          <w:trHeight w:val="242"/>
        </w:trPr>
        <w:tc>
          <w:tcPr>
            <w:cnfStyle w:val="001000000000" w:firstRow="0" w:lastRow="0" w:firstColumn="1" w:lastColumn="0" w:oddVBand="0" w:evenVBand="0" w:oddHBand="0" w:evenHBand="0" w:firstRowFirstColumn="0" w:firstRowLastColumn="0" w:lastRowFirstColumn="0" w:lastRowLastColumn="0"/>
            <w:tcW w:w="480" w:type="pct"/>
          </w:tcPr>
          <w:p w:rsidR="005F736E" w:rsidRPr="008502AD" w:rsidRDefault="005F736E" w:rsidP="00530EC3">
            <w:pPr>
              <w:spacing w:before="120" w:after="120"/>
            </w:pPr>
            <w:r w:rsidRPr="008502AD">
              <w:t>Week 26</w:t>
            </w:r>
          </w:p>
        </w:tc>
        <w:tc>
          <w:tcPr>
            <w:tcW w:w="2749" w:type="pct"/>
          </w:tcPr>
          <w:p w:rsidR="005F736E" w:rsidRPr="008502AD" w:rsidRDefault="00A140A0"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Woven fabrics</w:t>
            </w:r>
          </w:p>
        </w:tc>
        <w:tc>
          <w:tcPr>
            <w:tcW w:w="1771" w:type="pct"/>
            <w:vMerge/>
          </w:tcPr>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F736E" w:rsidRPr="008502AD" w:rsidTr="00ED5378">
        <w:trPr>
          <w:trHeight w:val="243"/>
        </w:trPr>
        <w:tc>
          <w:tcPr>
            <w:cnfStyle w:val="001000000000" w:firstRow="0" w:lastRow="0" w:firstColumn="1" w:lastColumn="0" w:oddVBand="0" w:evenVBand="0" w:oddHBand="0" w:evenHBand="0" w:firstRowFirstColumn="0" w:firstRowLastColumn="0" w:lastRowFirstColumn="0" w:lastRowLastColumn="0"/>
            <w:tcW w:w="480" w:type="pct"/>
          </w:tcPr>
          <w:p w:rsidR="005F736E" w:rsidRPr="008502AD" w:rsidRDefault="005F736E" w:rsidP="00530EC3">
            <w:pPr>
              <w:spacing w:before="120" w:after="120"/>
            </w:pPr>
            <w:r w:rsidRPr="008502AD">
              <w:t>Week 27</w:t>
            </w:r>
          </w:p>
        </w:tc>
        <w:tc>
          <w:tcPr>
            <w:tcW w:w="2749" w:type="pct"/>
          </w:tcPr>
          <w:p w:rsidR="005F736E" w:rsidRPr="008502AD" w:rsidRDefault="00A140A0"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Woven fabrics</w:t>
            </w:r>
          </w:p>
        </w:tc>
        <w:tc>
          <w:tcPr>
            <w:tcW w:w="1771" w:type="pct"/>
            <w:vMerge/>
          </w:tcPr>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F736E" w:rsidRPr="008502AD" w:rsidTr="00ED5378">
        <w:trPr>
          <w:trHeight w:val="243"/>
        </w:trPr>
        <w:tc>
          <w:tcPr>
            <w:cnfStyle w:val="001000000000" w:firstRow="0" w:lastRow="0" w:firstColumn="1" w:lastColumn="0" w:oddVBand="0" w:evenVBand="0" w:oddHBand="0" w:evenHBand="0" w:firstRowFirstColumn="0" w:firstRowLastColumn="0" w:lastRowFirstColumn="0" w:lastRowLastColumn="0"/>
            <w:tcW w:w="480" w:type="pct"/>
          </w:tcPr>
          <w:p w:rsidR="005F736E" w:rsidRPr="008502AD" w:rsidRDefault="005F736E" w:rsidP="00530EC3">
            <w:pPr>
              <w:spacing w:before="120" w:after="120"/>
            </w:pPr>
            <w:r w:rsidRPr="008502AD">
              <w:t>Week 28</w:t>
            </w:r>
          </w:p>
        </w:tc>
        <w:tc>
          <w:tcPr>
            <w:tcW w:w="2749" w:type="pct"/>
          </w:tcPr>
          <w:p w:rsidR="005F736E" w:rsidRPr="008502AD" w:rsidRDefault="00A140A0"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Knitted fabrics</w:t>
            </w:r>
          </w:p>
        </w:tc>
        <w:tc>
          <w:tcPr>
            <w:tcW w:w="1771" w:type="pct"/>
            <w:vMerge/>
          </w:tcPr>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D726AA" w:rsidRPr="008502AD" w:rsidTr="00ED5378">
        <w:tc>
          <w:tcPr>
            <w:cnfStyle w:val="001000000000" w:firstRow="0" w:lastRow="0" w:firstColumn="1" w:lastColumn="0" w:oddVBand="0" w:evenVBand="0" w:oddHBand="0" w:evenHBand="0" w:firstRowFirstColumn="0" w:firstRowLastColumn="0" w:lastRowFirstColumn="0" w:lastRowLastColumn="0"/>
            <w:tcW w:w="480" w:type="pct"/>
            <w:shd w:val="clear" w:color="auto" w:fill="4F81BD" w:themeFill="accent1"/>
          </w:tcPr>
          <w:p w:rsidR="00D726AA" w:rsidRPr="008502AD" w:rsidRDefault="00470FC1" w:rsidP="00530EC3">
            <w:pPr>
              <w:spacing w:before="120" w:after="120"/>
              <w:rPr>
                <w:b/>
              </w:rPr>
            </w:pPr>
            <w:r>
              <w:rPr>
                <w:b/>
              </w:rPr>
              <w:t>Term</w:t>
            </w:r>
            <w:r w:rsidR="000E49C9" w:rsidRPr="008502AD">
              <w:rPr>
                <w:b/>
              </w:rPr>
              <w:t xml:space="preserve"> 3.</w:t>
            </w:r>
            <w:r w:rsidR="00D726AA" w:rsidRPr="008502AD">
              <w:rPr>
                <w:b/>
              </w:rPr>
              <w:t xml:space="preserve">1 </w:t>
            </w:r>
          </w:p>
        </w:tc>
        <w:tc>
          <w:tcPr>
            <w:tcW w:w="4520" w:type="pct"/>
            <w:gridSpan w:val="2"/>
            <w:shd w:val="clear" w:color="auto" w:fill="4F81BD" w:themeFill="accent1"/>
          </w:tcPr>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rPr>
                <w:b/>
              </w:rPr>
            </w:pPr>
            <w:r w:rsidRPr="008502AD">
              <w:rPr>
                <w:b/>
              </w:rPr>
              <w:t>Easter Break</w:t>
            </w:r>
          </w:p>
        </w:tc>
      </w:tr>
      <w:tr w:rsidR="003524E2" w:rsidRPr="008502AD" w:rsidTr="00ED5378">
        <w:trPr>
          <w:trHeight w:val="122"/>
        </w:trPr>
        <w:tc>
          <w:tcPr>
            <w:cnfStyle w:val="001000000000" w:firstRow="0" w:lastRow="0" w:firstColumn="1" w:lastColumn="0" w:oddVBand="0" w:evenVBand="0" w:oddHBand="0" w:evenHBand="0" w:firstRowFirstColumn="0" w:firstRowLastColumn="0" w:lastRowFirstColumn="0" w:lastRowLastColumn="0"/>
            <w:tcW w:w="480" w:type="pct"/>
          </w:tcPr>
          <w:p w:rsidR="003524E2" w:rsidRPr="008502AD" w:rsidRDefault="003524E2" w:rsidP="00530EC3">
            <w:pPr>
              <w:spacing w:before="120" w:after="120"/>
            </w:pPr>
            <w:r w:rsidRPr="008502AD">
              <w:t>Week 29</w:t>
            </w:r>
          </w:p>
        </w:tc>
        <w:tc>
          <w:tcPr>
            <w:tcW w:w="2749" w:type="pct"/>
          </w:tcPr>
          <w:p w:rsidR="003524E2" w:rsidRPr="008502AD" w:rsidRDefault="00A140A0"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Performance characteristics of fabrics</w:t>
            </w:r>
          </w:p>
        </w:tc>
        <w:tc>
          <w:tcPr>
            <w:tcW w:w="1771" w:type="pct"/>
            <w:vMerge w:val="restart"/>
          </w:tcPr>
          <w:p w:rsidR="005A175C" w:rsidRPr="00032F7C" w:rsidRDefault="005A175C" w:rsidP="00530EC3">
            <w:pPr>
              <w:spacing w:before="120" w:after="120"/>
              <w:cnfStyle w:val="000000000000" w:firstRow="0" w:lastRow="0" w:firstColumn="0" w:lastColumn="0" w:oddVBand="0" w:evenVBand="0" w:oddHBand="0" w:evenHBand="0" w:firstRowFirstColumn="0" w:firstRowLastColumn="0" w:lastRowFirstColumn="0" w:lastRowLastColumn="0"/>
              <w:rPr>
                <w:b/>
              </w:rPr>
            </w:pPr>
            <w:r w:rsidRPr="00032F7C">
              <w:rPr>
                <w:b/>
              </w:rPr>
              <w:t>A01</w:t>
            </w:r>
            <w:r w:rsidR="004C2087" w:rsidRPr="00032F7C">
              <w:rPr>
                <w:b/>
              </w:rPr>
              <w:t xml:space="preserve"> </w:t>
            </w:r>
            <w:r w:rsidRPr="00032F7C">
              <w:rPr>
                <w:b/>
              </w:rPr>
              <w:t>Section B</w:t>
            </w:r>
            <w:r w:rsidR="005F736E" w:rsidRPr="00032F7C">
              <w:rPr>
                <w:b/>
              </w:rPr>
              <w:t xml:space="preserve"> – </w:t>
            </w:r>
            <w:r w:rsidRPr="00032F7C">
              <w:rPr>
                <w:b/>
              </w:rPr>
              <w:t>Producing a design brief and specification (1</w:t>
            </w:r>
            <w:r w:rsidR="00D817CC" w:rsidRPr="00032F7C">
              <w:rPr>
                <w:b/>
              </w:rPr>
              <w:t>0 marks)</w:t>
            </w:r>
            <w:r w:rsidR="006347B4" w:rsidRPr="00032F7C">
              <w:rPr>
                <w:b/>
              </w:rPr>
              <w:t>.</w:t>
            </w:r>
          </w:p>
          <w:p w:rsidR="00D817CC" w:rsidRPr="008502AD" w:rsidRDefault="00D817CC" w:rsidP="00530EC3">
            <w:pPr>
              <w:spacing w:before="120" w:after="120"/>
              <w:cnfStyle w:val="000000000000" w:firstRow="0" w:lastRow="0" w:firstColumn="0" w:lastColumn="0" w:oddVBand="0" w:evenVBand="0" w:oddHBand="0" w:evenHBand="0" w:firstRowFirstColumn="0" w:firstRowLastColumn="0" w:lastRowFirstColumn="0" w:lastRowLastColumn="0"/>
            </w:pPr>
          </w:p>
          <w:p w:rsidR="003524E2"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Produce a clear and challenging design brief and fully detailed design specification reflecting thorough consideration of investigations undertaken.</w:t>
            </w:r>
          </w:p>
        </w:tc>
      </w:tr>
      <w:tr w:rsidR="003524E2" w:rsidRPr="008502AD" w:rsidTr="00ED5378">
        <w:trPr>
          <w:trHeight w:val="118"/>
        </w:trPr>
        <w:tc>
          <w:tcPr>
            <w:cnfStyle w:val="001000000000" w:firstRow="0" w:lastRow="0" w:firstColumn="1" w:lastColumn="0" w:oddVBand="0" w:evenVBand="0" w:oddHBand="0" w:evenHBand="0" w:firstRowFirstColumn="0" w:firstRowLastColumn="0" w:lastRowFirstColumn="0" w:lastRowLastColumn="0"/>
            <w:tcW w:w="480" w:type="pct"/>
          </w:tcPr>
          <w:p w:rsidR="003524E2" w:rsidRPr="008502AD" w:rsidRDefault="003524E2" w:rsidP="00530EC3">
            <w:pPr>
              <w:spacing w:before="120" w:after="120"/>
            </w:pPr>
            <w:r w:rsidRPr="008502AD">
              <w:t>Week 30</w:t>
            </w:r>
          </w:p>
        </w:tc>
        <w:tc>
          <w:tcPr>
            <w:tcW w:w="2749" w:type="pct"/>
          </w:tcPr>
          <w:p w:rsidR="003524E2" w:rsidRPr="008502AD" w:rsidRDefault="00A140A0"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Performance characteristics of fabrics</w:t>
            </w:r>
          </w:p>
        </w:tc>
        <w:tc>
          <w:tcPr>
            <w:tcW w:w="1771" w:type="pct"/>
            <w:vMerge/>
          </w:tcPr>
          <w:p w:rsidR="003524E2" w:rsidRPr="008502AD" w:rsidRDefault="003524E2" w:rsidP="00530EC3">
            <w:pPr>
              <w:spacing w:before="120" w:after="120"/>
              <w:cnfStyle w:val="000000000000" w:firstRow="0" w:lastRow="0" w:firstColumn="0" w:lastColumn="0" w:oddVBand="0" w:evenVBand="0" w:oddHBand="0" w:evenHBand="0" w:firstRowFirstColumn="0" w:firstRowLastColumn="0" w:lastRowFirstColumn="0" w:lastRowLastColumn="0"/>
            </w:pPr>
          </w:p>
        </w:tc>
      </w:tr>
      <w:tr w:rsidR="003524E2" w:rsidRPr="008502AD" w:rsidTr="00ED5378">
        <w:trPr>
          <w:trHeight w:val="118"/>
        </w:trPr>
        <w:tc>
          <w:tcPr>
            <w:cnfStyle w:val="001000000000" w:firstRow="0" w:lastRow="0" w:firstColumn="1" w:lastColumn="0" w:oddVBand="0" w:evenVBand="0" w:oddHBand="0" w:evenHBand="0" w:firstRowFirstColumn="0" w:firstRowLastColumn="0" w:lastRowFirstColumn="0" w:lastRowLastColumn="0"/>
            <w:tcW w:w="480" w:type="pct"/>
          </w:tcPr>
          <w:p w:rsidR="003524E2" w:rsidRPr="008502AD" w:rsidRDefault="003524E2" w:rsidP="00530EC3">
            <w:pPr>
              <w:spacing w:before="120" w:after="120"/>
            </w:pPr>
            <w:r w:rsidRPr="008502AD">
              <w:t>Week 31</w:t>
            </w:r>
          </w:p>
        </w:tc>
        <w:tc>
          <w:tcPr>
            <w:tcW w:w="2749" w:type="pct"/>
          </w:tcPr>
          <w:p w:rsidR="003524E2" w:rsidRPr="008502AD" w:rsidRDefault="00A140A0"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Performance characteristics of fabrics</w:t>
            </w:r>
          </w:p>
        </w:tc>
        <w:tc>
          <w:tcPr>
            <w:tcW w:w="1771" w:type="pct"/>
            <w:vMerge/>
          </w:tcPr>
          <w:p w:rsidR="003524E2" w:rsidRPr="008502AD" w:rsidRDefault="003524E2" w:rsidP="00530EC3">
            <w:pPr>
              <w:spacing w:before="120" w:after="120"/>
              <w:cnfStyle w:val="000000000000" w:firstRow="0" w:lastRow="0" w:firstColumn="0" w:lastColumn="0" w:oddVBand="0" w:evenVBand="0" w:oddHBand="0" w:evenHBand="0" w:firstRowFirstColumn="0" w:firstRowLastColumn="0" w:lastRowFirstColumn="0" w:lastRowLastColumn="0"/>
            </w:pPr>
          </w:p>
        </w:tc>
      </w:tr>
      <w:tr w:rsidR="003524E2" w:rsidRPr="008502AD" w:rsidTr="00ED5378">
        <w:trPr>
          <w:trHeight w:val="118"/>
        </w:trPr>
        <w:tc>
          <w:tcPr>
            <w:cnfStyle w:val="001000000000" w:firstRow="0" w:lastRow="0" w:firstColumn="1" w:lastColumn="0" w:oddVBand="0" w:evenVBand="0" w:oddHBand="0" w:evenHBand="0" w:firstRowFirstColumn="0" w:firstRowLastColumn="0" w:lastRowFirstColumn="0" w:lastRowLastColumn="0"/>
            <w:tcW w:w="480" w:type="pct"/>
          </w:tcPr>
          <w:p w:rsidR="003524E2" w:rsidRPr="008502AD" w:rsidRDefault="003524E2" w:rsidP="00530EC3">
            <w:pPr>
              <w:spacing w:before="120" w:after="120"/>
            </w:pPr>
            <w:r w:rsidRPr="008502AD">
              <w:t>Week 32</w:t>
            </w:r>
          </w:p>
        </w:tc>
        <w:tc>
          <w:tcPr>
            <w:tcW w:w="2749" w:type="pct"/>
          </w:tcPr>
          <w:p w:rsidR="003524E2" w:rsidRPr="008502AD" w:rsidRDefault="00A140A0"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Materials and applications</w:t>
            </w:r>
          </w:p>
        </w:tc>
        <w:tc>
          <w:tcPr>
            <w:tcW w:w="1771" w:type="pct"/>
            <w:vMerge/>
          </w:tcPr>
          <w:p w:rsidR="003524E2" w:rsidRPr="008502AD" w:rsidRDefault="003524E2" w:rsidP="00530EC3">
            <w:pPr>
              <w:spacing w:before="120" w:after="120"/>
              <w:cnfStyle w:val="000000000000" w:firstRow="0" w:lastRow="0" w:firstColumn="0" w:lastColumn="0" w:oddVBand="0" w:evenVBand="0" w:oddHBand="0" w:evenHBand="0" w:firstRowFirstColumn="0" w:firstRowLastColumn="0" w:lastRowFirstColumn="0" w:lastRowLastColumn="0"/>
            </w:pPr>
          </w:p>
        </w:tc>
      </w:tr>
      <w:tr w:rsidR="003524E2" w:rsidRPr="008502AD" w:rsidTr="00ED5378">
        <w:trPr>
          <w:trHeight w:val="196"/>
        </w:trPr>
        <w:tc>
          <w:tcPr>
            <w:cnfStyle w:val="001000000000" w:firstRow="0" w:lastRow="0" w:firstColumn="1" w:lastColumn="0" w:oddVBand="0" w:evenVBand="0" w:oddHBand="0" w:evenHBand="0" w:firstRowFirstColumn="0" w:firstRowLastColumn="0" w:lastRowFirstColumn="0" w:lastRowLastColumn="0"/>
            <w:tcW w:w="480" w:type="pct"/>
          </w:tcPr>
          <w:p w:rsidR="003524E2" w:rsidRPr="008502AD" w:rsidRDefault="003524E2" w:rsidP="00530EC3">
            <w:pPr>
              <w:spacing w:before="120" w:after="120"/>
            </w:pPr>
            <w:r w:rsidRPr="008502AD">
              <w:t>Week 33</w:t>
            </w:r>
          </w:p>
        </w:tc>
        <w:tc>
          <w:tcPr>
            <w:tcW w:w="2749" w:type="pct"/>
          </w:tcPr>
          <w:p w:rsidR="003524E2" w:rsidRPr="008502AD" w:rsidRDefault="00A140A0"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Methods for investigating and testing materials</w:t>
            </w:r>
          </w:p>
        </w:tc>
        <w:tc>
          <w:tcPr>
            <w:tcW w:w="1771" w:type="pct"/>
            <w:vMerge/>
          </w:tcPr>
          <w:p w:rsidR="003524E2" w:rsidRPr="008502AD" w:rsidRDefault="003524E2" w:rsidP="00530EC3">
            <w:pPr>
              <w:spacing w:before="120" w:after="120"/>
              <w:cnfStyle w:val="000000000000" w:firstRow="0" w:lastRow="0" w:firstColumn="0" w:lastColumn="0" w:oddVBand="0" w:evenVBand="0" w:oddHBand="0" w:evenHBand="0" w:firstRowFirstColumn="0" w:firstRowLastColumn="0" w:lastRowFirstColumn="0" w:lastRowLastColumn="0"/>
            </w:pPr>
          </w:p>
        </w:tc>
      </w:tr>
      <w:tr w:rsidR="00D726AA" w:rsidRPr="008502AD" w:rsidTr="00ED5378">
        <w:trPr>
          <w:trHeight w:val="197"/>
        </w:trPr>
        <w:tc>
          <w:tcPr>
            <w:cnfStyle w:val="001000000000" w:firstRow="0" w:lastRow="0" w:firstColumn="1" w:lastColumn="0" w:oddVBand="0" w:evenVBand="0" w:oddHBand="0" w:evenHBand="0" w:firstRowFirstColumn="0" w:firstRowLastColumn="0" w:lastRowFirstColumn="0" w:lastRowLastColumn="0"/>
            <w:tcW w:w="480" w:type="pct"/>
            <w:shd w:val="clear" w:color="auto" w:fill="4F81BD" w:themeFill="accent1"/>
          </w:tcPr>
          <w:p w:rsidR="00D726AA" w:rsidRPr="008502AD" w:rsidRDefault="00470FC1" w:rsidP="00530EC3">
            <w:pPr>
              <w:spacing w:before="120" w:after="120"/>
              <w:rPr>
                <w:b/>
              </w:rPr>
            </w:pPr>
            <w:r>
              <w:rPr>
                <w:b/>
              </w:rPr>
              <w:t>Term</w:t>
            </w:r>
            <w:r w:rsidR="000E49C9" w:rsidRPr="008502AD">
              <w:rPr>
                <w:b/>
              </w:rPr>
              <w:t xml:space="preserve"> 3.</w:t>
            </w:r>
            <w:r w:rsidR="00D726AA" w:rsidRPr="008502AD">
              <w:rPr>
                <w:b/>
              </w:rPr>
              <w:t>2</w:t>
            </w:r>
          </w:p>
        </w:tc>
        <w:tc>
          <w:tcPr>
            <w:tcW w:w="4520" w:type="pct"/>
            <w:gridSpan w:val="2"/>
            <w:shd w:val="clear" w:color="auto" w:fill="4F81BD" w:themeFill="accent1"/>
          </w:tcPr>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rPr>
                <w:b/>
              </w:rPr>
            </w:pPr>
            <w:r w:rsidRPr="008502AD">
              <w:rPr>
                <w:b/>
              </w:rPr>
              <w:t>Half term</w:t>
            </w:r>
          </w:p>
        </w:tc>
      </w:tr>
      <w:tr w:rsidR="005F736E" w:rsidRPr="008502AD" w:rsidTr="00ED5378">
        <w:trPr>
          <w:trHeight w:val="609"/>
        </w:trPr>
        <w:tc>
          <w:tcPr>
            <w:cnfStyle w:val="001000000000" w:firstRow="0" w:lastRow="0" w:firstColumn="1" w:lastColumn="0" w:oddVBand="0" w:evenVBand="0" w:oddHBand="0" w:evenHBand="0" w:firstRowFirstColumn="0" w:firstRowLastColumn="0" w:lastRowFirstColumn="0" w:lastRowLastColumn="0"/>
            <w:tcW w:w="480" w:type="pct"/>
          </w:tcPr>
          <w:p w:rsidR="005F736E" w:rsidRPr="008502AD" w:rsidRDefault="005F736E" w:rsidP="00530EC3">
            <w:pPr>
              <w:spacing w:before="120" w:after="120"/>
            </w:pPr>
            <w:r w:rsidRPr="008502AD">
              <w:t>Week 34</w:t>
            </w:r>
          </w:p>
        </w:tc>
        <w:tc>
          <w:tcPr>
            <w:tcW w:w="2749" w:type="pct"/>
          </w:tcPr>
          <w:p w:rsidR="005F736E" w:rsidRPr="008502AD" w:rsidRDefault="00A140A0"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Methods of j</w:t>
            </w:r>
            <w:r w:rsidR="00D501CF" w:rsidRPr="008502AD">
              <w:t>oining and use of components - s</w:t>
            </w:r>
            <w:r w:rsidRPr="008502AD">
              <w:t>eams</w:t>
            </w:r>
          </w:p>
        </w:tc>
        <w:tc>
          <w:tcPr>
            <w:tcW w:w="1771" w:type="pct"/>
            <w:vMerge w:val="restart"/>
          </w:tcPr>
          <w:p w:rsidR="005F736E" w:rsidRPr="00032F7C" w:rsidRDefault="005F736E" w:rsidP="00530EC3">
            <w:pPr>
              <w:spacing w:before="120" w:after="120"/>
              <w:cnfStyle w:val="000000000000" w:firstRow="0" w:lastRow="0" w:firstColumn="0" w:lastColumn="0" w:oddVBand="0" w:evenVBand="0" w:oddHBand="0" w:evenHBand="0" w:firstRowFirstColumn="0" w:firstRowLastColumn="0" w:lastRowFirstColumn="0" w:lastRowLastColumn="0"/>
              <w:rPr>
                <w:b/>
              </w:rPr>
            </w:pPr>
            <w:r w:rsidRPr="00032F7C">
              <w:rPr>
                <w:b/>
              </w:rPr>
              <w:t>A02</w:t>
            </w:r>
            <w:r w:rsidR="004C2087" w:rsidRPr="00032F7C">
              <w:rPr>
                <w:b/>
              </w:rPr>
              <w:t xml:space="preserve"> </w:t>
            </w:r>
            <w:r w:rsidRPr="00032F7C">
              <w:rPr>
                <w:b/>
              </w:rPr>
              <w:t>Section C – Development of</w:t>
            </w:r>
            <w:r w:rsidR="00D817CC" w:rsidRPr="00032F7C">
              <w:rPr>
                <w:b/>
              </w:rPr>
              <w:t xml:space="preserve"> design proposal(s)</w:t>
            </w:r>
            <w:r w:rsidR="004C2087" w:rsidRPr="00032F7C">
              <w:rPr>
                <w:b/>
              </w:rPr>
              <w:t xml:space="preserve"> </w:t>
            </w:r>
            <w:r w:rsidRPr="00032F7C">
              <w:rPr>
                <w:b/>
              </w:rPr>
              <w:t>(25 marks)</w:t>
            </w:r>
            <w:r w:rsidR="006347B4" w:rsidRPr="00032F7C">
              <w:rPr>
                <w:b/>
              </w:rPr>
              <w:t>.</w:t>
            </w:r>
          </w:p>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Generate design proposals that take full account of the design brief and specification. </w:t>
            </w:r>
          </w:p>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Design proposals should reflect on first concepts and may use a variety of media in the development of a prototype that can be manufactured by the student. Constant reference to the design brief and design specification should be evident. Modelling is a key element of this assessment criterion.</w:t>
            </w:r>
          </w:p>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Produce a comprehensive and fully detailed manufacturing specification.</w:t>
            </w:r>
          </w:p>
        </w:tc>
      </w:tr>
      <w:tr w:rsidR="005F736E" w:rsidRPr="008502AD" w:rsidTr="00ED5378">
        <w:trPr>
          <w:trHeight w:val="609"/>
        </w:trPr>
        <w:tc>
          <w:tcPr>
            <w:cnfStyle w:val="001000000000" w:firstRow="0" w:lastRow="0" w:firstColumn="1" w:lastColumn="0" w:oddVBand="0" w:evenVBand="0" w:oddHBand="0" w:evenHBand="0" w:firstRowFirstColumn="0" w:firstRowLastColumn="0" w:lastRowFirstColumn="0" w:lastRowLastColumn="0"/>
            <w:tcW w:w="480" w:type="pct"/>
          </w:tcPr>
          <w:p w:rsidR="005F736E" w:rsidRPr="008502AD" w:rsidRDefault="005F736E" w:rsidP="00530EC3">
            <w:pPr>
              <w:spacing w:before="120" w:after="120"/>
            </w:pPr>
            <w:r w:rsidRPr="008502AD">
              <w:t>Week 35</w:t>
            </w:r>
          </w:p>
        </w:tc>
        <w:tc>
          <w:tcPr>
            <w:tcW w:w="2749" w:type="pct"/>
          </w:tcPr>
          <w:p w:rsidR="005F736E" w:rsidRPr="008502AD" w:rsidRDefault="00A140A0"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t xml:space="preserve">The use of </w:t>
            </w:r>
            <w:r w:rsidR="00D501CF" w:rsidRPr="008502AD">
              <w:t>fastenings and trims</w:t>
            </w:r>
          </w:p>
        </w:tc>
        <w:tc>
          <w:tcPr>
            <w:tcW w:w="1771" w:type="pct"/>
            <w:vMerge/>
          </w:tcPr>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pPr>
          </w:p>
        </w:tc>
      </w:tr>
      <w:tr w:rsidR="005F736E" w:rsidRPr="008502AD" w:rsidTr="00ED5378">
        <w:trPr>
          <w:trHeight w:val="609"/>
        </w:trPr>
        <w:tc>
          <w:tcPr>
            <w:cnfStyle w:val="001000000000" w:firstRow="0" w:lastRow="0" w:firstColumn="1" w:lastColumn="0" w:oddVBand="0" w:evenVBand="0" w:oddHBand="0" w:evenHBand="0" w:firstRowFirstColumn="0" w:firstRowLastColumn="0" w:lastRowFirstColumn="0" w:lastRowLastColumn="0"/>
            <w:tcW w:w="480" w:type="pct"/>
          </w:tcPr>
          <w:p w:rsidR="005F736E" w:rsidRPr="008502AD" w:rsidRDefault="005F736E" w:rsidP="00530EC3">
            <w:pPr>
              <w:spacing w:before="120" w:after="120"/>
            </w:pPr>
            <w:r w:rsidRPr="008502AD">
              <w:t>Week 36</w:t>
            </w:r>
          </w:p>
        </w:tc>
        <w:tc>
          <w:tcPr>
            <w:tcW w:w="2749" w:type="pct"/>
          </w:tcPr>
          <w:p w:rsidR="005F736E" w:rsidRPr="008502AD" w:rsidRDefault="00A140A0"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Interfacings, underlinings, linings and interlinings</w:t>
            </w:r>
          </w:p>
        </w:tc>
        <w:tc>
          <w:tcPr>
            <w:tcW w:w="1771" w:type="pct"/>
            <w:vMerge/>
          </w:tcPr>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pPr>
          </w:p>
        </w:tc>
      </w:tr>
      <w:tr w:rsidR="005F736E" w:rsidRPr="008502AD" w:rsidTr="00ED5378">
        <w:trPr>
          <w:trHeight w:val="609"/>
        </w:trPr>
        <w:tc>
          <w:tcPr>
            <w:cnfStyle w:val="001000000000" w:firstRow="0" w:lastRow="0" w:firstColumn="1" w:lastColumn="0" w:oddVBand="0" w:evenVBand="0" w:oddHBand="0" w:evenHBand="0" w:firstRowFirstColumn="0" w:firstRowLastColumn="0" w:lastRowFirstColumn="0" w:lastRowLastColumn="0"/>
            <w:tcW w:w="480" w:type="pct"/>
          </w:tcPr>
          <w:p w:rsidR="005F736E" w:rsidRPr="008502AD" w:rsidRDefault="005F736E" w:rsidP="00530EC3">
            <w:pPr>
              <w:spacing w:before="120" w:after="120"/>
            </w:pPr>
            <w:r w:rsidRPr="008502AD">
              <w:t>Week 37</w:t>
            </w:r>
          </w:p>
        </w:tc>
        <w:tc>
          <w:tcPr>
            <w:tcW w:w="2749" w:type="pct"/>
          </w:tcPr>
          <w:p w:rsidR="005F736E" w:rsidRPr="008502AD" w:rsidRDefault="00D501CF"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Fabric finishes - m</w:t>
            </w:r>
            <w:r w:rsidR="00A140A0" w:rsidRPr="008502AD">
              <w:t>echanical</w:t>
            </w:r>
          </w:p>
        </w:tc>
        <w:tc>
          <w:tcPr>
            <w:tcW w:w="1771" w:type="pct"/>
            <w:vMerge/>
          </w:tcPr>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pPr>
          </w:p>
        </w:tc>
      </w:tr>
      <w:tr w:rsidR="005F736E" w:rsidRPr="008502AD" w:rsidTr="00ED5378">
        <w:trPr>
          <w:trHeight w:val="609"/>
        </w:trPr>
        <w:tc>
          <w:tcPr>
            <w:cnfStyle w:val="001000000000" w:firstRow="0" w:lastRow="0" w:firstColumn="1" w:lastColumn="0" w:oddVBand="0" w:evenVBand="0" w:oddHBand="0" w:evenHBand="0" w:firstRowFirstColumn="0" w:firstRowLastColumn="0" w:lastRowFirstColumn="0" w:lastRowLastColumn="0"/>
            <w:tcW w:w="480" w:type="pct"/>
          </w:tcPr>
          <w:p w:rsidR="005F736E" w:rsidRPr="008502AD" w:rsidRDefault="005F736E" w:rsidP="00530EC3">
            <w:pPr>
              <w:spacing w:before="120" w:after="120"/>
            </w:pPr>
            <w:r w:rsidRPr="008502AD">
              <w:t>Week 38</w:t>
            </w:r>
          </w:p>
        </w:tc>
        <w:tc>
          <w:tcPr>
            <w:tcW w:w="2749" w:type="pct"/>
          </w:tcPr>
          <w:p w:rsidR="005F736E" w:rsidRPr="008502AD" w:rsidRDefault="00D501CF"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Fabric finishes - c</w:t>
            </w:r>
            <w:r w:rsidR="00A140A0" w:rsidRPr="008502AD">
              <w:t>hemical</w:t>
            </w:r>
          </w:p>
        </w:tc>
        <w:tc>
          <w:tcPr>
            <w:tcW w:w="1771" w:type="pct"/>
            <w:vMerge/>
          </w:tcPr>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pPr>
          </w:p>
        </w:tc>
      </w:tr>
    </w:tbl>
    <w:p w:rsidR="005779E1" w:rsidRPr="008502AD" w:rsidRDefault="005779E1" w:rsidP="00530EC3">
      <w:pPr>
        <w:spacing w:before="120" w:after="120"/>
      </w:pPr>
    </w:p>
    <w:tbl>
      <w:tblPr>
        <w:tblStyle w:val="LightList-Accent1"/>
        <w:tblW w:w="5083" w:type="pct"/>
        <w:tblLook w:val="06A0" w:firstRow="1" w:lastRow="0" w:firstColumn="1" w:lastColumn="0" w:noHBand="1" w:noVBand="1"/>
      </w:tblPr>
      <w:tblGrid>
        <w:gridCol w:w="1383"/>
        <w:gridCol w:w="7922"/>
        <w:gridCol w:w="5104"/>
      </w:tblGrid>
      <w:tr w:rsidR="0099066F" w:rsidRPr="008502AD" w:rsidTr="009C50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rsidR="0099066F" w:rsidRPr="008502AD" w:rsidRDefault="00470FC1" w:rsidP="00530EC3">
            <w:pPr>
              <w:spacing w:before="120" w:after="120"/>
              <w:rPr>
                <w:b/>
              </w:rPr>
            </w:pPr>
            <w:r>
              <w:rPr>
                <w:b/>
              </w:rPr>
              <w:t>Year</w:t>
            </w:r>
            <w:r w:rsidR="0099066F" w:rsidRPr="008502AD">
              <w:rPr>
                <w:b/>
              </w:rPr>
              <w:t xml:space="preserve"> 2</w:t>
            </w:r>
          </w:p>
        </w:tc>
      </w:tr>
      <w:tr w:rsidR="0099066F" w:rsidRPr="008502AD" w:rsidTr="009C5007">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4F81BD" w:themeFill="accent1"/>
          </w:tcPr>
          <w:p w:rsidR="0099066F" w:rsidRPr="008502AD" w:rsidRDefault="00470FC1" w:rsidP="00530EC3">
            <w:pPr>
              <w:spacing w:before="120" w:after="120"/>
              <w:rPr>
                <w:b/>
              </w:rPr>
            </w:pPr>
            <w:r>
              <w:rPr>
                <w:b/>
              </w:rPr>
              <w:t>Term</w:t>
            </w:r>
            <w:r w:rsidR="0099066F" w:rsidRPr="008502AD">
              <w:rPr>
                <w:b/>
              </w:rPr>
              <w:t xml:space="preserve"> 1.1 </w:t>
            </w:r>
          </w:p>
        </w:tc>
      </w:tr>
      <w:tr w:rsidR="0099066F" w:rsidRPr="008502AD" w:rsidTr="00D817CC">
        <w:trPr>
          <w:trHeight w:val="405"/>
        </w:trPr>
        <w:tc>
          <w:tcPr>
            <w:cnfStyle w:val="001000000000" w:firstRow="0" w:lastRow="0" w:firstColumn="1" w:lastColumn="0" w:oddVBand="0" w:evenVBand="0" w:oddHBand="0" w:evenHBand="0" w:firstRowFirstColumn="0" w:firstRowLastColumn="0" w:lastRowFirstColumn="0" w:lastRowLastColumn="0"/>
            <w:tcW w:w="480" w:type="pct"/>
          </w:tcPr>
          <w:p w:rsidR="0099066F" w:rsidRPr="008502AD" w:rsidRDefault="0099066F" w:rsidP="00530EC3">
            <w:pPr>
              <w:spacing w:before="120" w:after="120"/>
            </w:pPr>
            <w:r w:rsidRPr="008502AD">
              <w:t>Week 1</w:t>
            </w:r>
          </w:p>
        </w:tc>
        <w:tc>
          <w:tcPr>
            <w:tcW w:w="2749" w:type="pct"/>
          </w:tcPr>
          <w:p w:rsidR="0099066F" w:rsidRPr="008502AD" w:rsidRDefault="00D501CF"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Surface decoration - d</w:t>
            </w:r>
            <w:r w:rsidR="00A140A0" w:rsidRPr="008502AD">
              <w:rPr>
                <w:rFonts w:eastAsia="Times New Roman"/>
              </w:rPr>
              <w:t>yeing</w:t>
            </w:r>
          </w:p>
        </w:tc>
        <w:tc>
          <w:tcPr>
            <w:tcW w:w="1771" w:type="pct"/>
            <w:vMerge w:val="restart"/>
          </w:tcPr>
          <w:p w:rsidR="0099066F"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pPr>
            <w:r w:rsidRPr="00032F7C">
              <w:rPr>
                <w:b/>
              </w:rPr>
              <w:t>A02</w:t>
            </w:r>
            <w:r w:rsidR="004C2087" w:rsidRPr="00032F7C">
              <w:rPr>
                <w:b/>
              </w:rPr>
              <w:t xml:space="preserve"> </w:t>
            </w:r>
            <w:r w:rsidRPr="00032F7C">
              <w:rPr>
                <w:b/>
              </w:rPr>
              <w:t>Section C – Continued</w:t>
            </w:r>
            <w:r w:rsidR="006347B4" w:rsidRPr="00032F7C">
              <w:rPr>
                <w:b/>
              </w:rPr>
              <w:t>.</w:t>
            </w:r>
          </w:p>
        </w:tc>
      </w:tr>
      <w:tr w:rsidR="0099066F" w:rsidRPr="008502AD" w:rsidTr="00D817CC">
        <w:trPr>
          <w:trHeight w:val="413"/>
        </w:trPr>
        <w:tc>
          <w:tcPr>
            <w:cnfStyle w:val="001000000000" w:firstRow="0" w:lastRow="0" w:firstColumn="1" w:lastColumn="0" w:oddVBand="0" w:evenVBand="0" w:oddHBand="0" w:evenHBand="0" w:firstRowFirstColumn="0" w:firstRowLastColumn="0" w:lastRowFirstColumn="0" w:lastRowLastColumn="0"/>
            <w:tcW w:w="480" w:type="pct"/>
          </w:tcPr>
          <w:p w:rsidR="0099066F" w:rsidRPr="008502AD" w:rsidRDefault="0099066F" w:rsidP="00530EC3">
            <w:pPr>
              <w:spacing w:before="120" w:after="120"/>
            </w:pPr>
            <w:r w:rsidRPr="008502AD">
              <w:t>Week 2</w:t>
            </w:r>
          </w:p>
        </w:tc>
        <w:tc>
          <w:tcPr>
            <w:tcW w:w="2749" w:type="pct"/>
          </w:tcPr>
          <w:p w:rsidR="0099066F" w:rsidRPr="008502AD" w:rsidRDefault="00A140A0"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Surface decoratio</w:t>
            </w:r>
            <w:r w:rsidR="00D501CF" w:rsidRPr="008502AD">
              <w:rPr>
                <w:rFonts w:eastAsia="Times New Roman"/>
              </w:rPr>
              <w:t>n - p</w:t>
            </w:r>
            <w:r w:rsidRPr="008502AD">
              <w:rPr>
                <w:rFonts w:eastAsia="Times New Roman"/>
              </w:rPr>
              <w:t>rinting</w:t>
            </w:r>
          </w:p>
        </w:tc>
        <w:tc>
          <w:tcPr>
            <w:tcW w:w="1771" w:type="pct"/>
            <w:vMerge/>
          </w:tcPr>
          <w:p w:rsidR="0099066F" w:rsidRPr="008502AD" w:rsidRDefault="0099066F"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99066F" w:rsidRPr="008502AD" w:rsidTr="00D817CC">
        <w:trPr>
          <w:trHeight w:val="420"/>
        </w:trPr>
        <w:tc>
          <w:tcPr>
            <w:cnfStyle w:val="001000000000" w:firstRow="0" w:lastRow="0" w:firstColumn="1" w:lastColumn="0" w:oddVBand="0" w:evenVBand="0" w:oddHBand="0" w:evenHBand="0" w:firstRowFirstColumn="0" w:firstRowLastColumn="0" w:lastRowFirstColumn="0" w:lastRowLastColumn="0"/>
            <w:tcW w:w="480" w:type="pct"/>
          </w:tcPr>
          <w:p w:rsidR="0099066F" w:rsidRPr="008502AD" w:rsidRDefault="0099066F" w:rsidP="00530EC3">
            <w:pPr>
              <w:spacing w:before="120" w:after="120"/>
            </w:pPr>
            <w:r w:rsidRPr="008502AD">
              <w:t>Week 3</w:t>
            </w:r>
          </w:p>
        </w:tc>
        <w:tc>
          <w:tcPr>
            <w:tcW w:w="2749" w:type="pct"/>
          </w:tcPr>
          <w:p w:rsidR="0099066F" w:rsidRPr="008502AD" w:rsidRDefault="00A140A0"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 xml:space="preserve">Embroidery, </w:t>
            </w:r>
            <w:r w:rsidR="00D501CF" w:rsidRPr="008502AD">
              <w:rPr>
                <w:rFonts w:eastAsia="Times New Roman"/>
              </w:rPr>
              <w:t>quilting, threads, fusible fleece</w:t>
            </w:r>
          </w:p>
        </w:tc>
        <w:tc>
          <w:tcPr>
            <w:tcW w:w="1771" w:type="pct"/>
            <w:vMerge/>
          </w:tcPr>
          <w:p w:rsidR="0099066F" w:rsidRPr="008502AD" w:rsidRDefault="0099066F"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99066F" w:rsidRPr="008502AD" w:rsidTr="00D817CC">
        <w:trPr>
          <w:trHeight w:val="444"/>
        </w:trPr>
        <w:tc>
          <w:tcPr>
            <w:cnfStyle w:val="001000000000" w:firstRow="0" w:lastRow="0" w:firstColumn="1" w:lastColumn="0" w:oddVBand="0" w:evenVBand="0" w:oddHBand="0" w:evenHBand="0" w:firstRowFirstColumn="0" w:firstRowLastColumn="0" w:lastRowFirstColumn="0" w:lastRowLastColumn="0"/>
            <w:tcW w:w="480" w:type="pct"/>
          </w:tcPr>
          <w:p w:rsidR="0099066F" w:rsidRPr="008502AD" w:rsidRDefault="0099066F" w:rsidP="00530EC3">
            <w:pPr>
              <w:spacing w:before="120" w:after="120"/>
            </w:pPr>
            <w:r w:rsidRPr="008502AD">
              <w:t>Week 4</w:t>
            </w:r>
          </w:p>
        </w:tc>
        <w:tc>
          <w:tcPr>
            <w:tcW w:w="2749" w:type="pct"/>
          </w:tcPr>
          <w:p w:rsidR="0099066F" w:rsidRPr="008502AD" w:rsidRDefault="00A140A0"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Major developments in technology</w:t>
            </w:r>
          </w:p>
        </w:tc>
        <w:tc>
          <w:tcPr>
            <w:tcW w:w="1771" w:type="pct"/>
            <w:vMerge/>
          </w:tcPr>
          <w:p w:rsidR="0099066F" w:rsidRPr="008502AD" w:rsidRDefault="0099066F"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99066F" w:rsidRPr="008502AD" w:rsidTr="00D817CC">
        <w:trPr>
          <w:trHeight w:val="467"/>
        </w:trPr>
        <w:tc>
          <w:tcPr>
            <w:cnfStyle w:val="001000000000" w:firstRow="0" w:lastRow="0" w:firstColumn="1" w:lastColumn="0" w:oddVBand="0" w:evenVBand="0" w:oddHBand="0" w:evenHBand="0" w:firstRowFirstColumn="0" w:firstRowLastColumn="0" w:lastRowFirstColumn="0" w:lastRowLastColumn="0"/>
            <w:tcW w:w="480" w:type="pct"/>
          </w:tcPr>
          <w:p w:rsidR="0099066F" w:rsidRPr="008502AD" w:rsidRDefault="0099066F" w:rsidP="00530EC3">
            <w:pPr>
              <w:spacing w:before="120" w:after="120"/>
            </w:pPr>
            <w:r w:rsidRPr="008502AD">
              <w:t>Week 5</w:t>
            </w:r>
          </w:p>
        </w:tc>
        <w:tc>
          <w:tcPr>
            <w:tcW w:w="2749" w:type="pct"/>
          </w:tcPr>
          <w:p w:rsidR="0099066F" w:rsidRPr="008502AD" w:rsidRDefault="00A140A0"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 xml:space="preserve">Computer aided design (CAD) and </w:t>
            </w:r>
            <w:r w:rsidR="00D501CF" w:rsidRPr="008502AD">
              <w:rPr>
                <w:rFonts w:eastAsia="Times New Roman"/>
              </w:rPr>
              <w:t>virtual modelling</w:t>
            </w:r>
          </w:p>
        </w:tc>
        <w:tc>
          <w:tcPr>
            <w:tcW w:w="1771" w:type="pct"/>
            <w:vMerge/>
          </w:tcPr>
          <w:p w:rsidR="0099066F" w:rsidRPr="008502AD" w:rsidRDefault="0099066F"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99066F" w:rsidRPr="008502AD" w:rsidTr="00D817CC">
        <w:trPr>
          <w:trHeight w:val="506"/>
        </w:trPr>
        <w:tc>
          <w:tcPr>
            <w:cnfStyle w:val="001000000000" w:firstRow="0" w:lastRow="0" w:firstColumn="1" w:lastColumn="0" w:oddVBand="0" w:evenVBand="0" w:oddHBand="0" w:evenHBand="0" w:firstRowFirstColumn="0" w:firstRowLastColumn="0" w:lastRowFirstColumn="0" w:lastRowLastColumn="0"/>
            <w:tcW w:w="480" w:type="pct"/>
          </w:tcPr>
          <w:p w:rsidR="0099066F" w:rsidRPr="008502AD" w:rsidRDefault="0099066F" w:rsidP="00530EC3">
            <w:pPr>
              <w:spacing w:before="120" w:after="120"/>
            </w:pPr>
            <w:r w:rsidRPr="008502AD">
              <w:t>Week 6</w:t>
            </w:r>
          </w:p>
        </w:tc>
        <w:tc>
          <w:tcPr>
            <w:tcW w:w="2749" w:type="pct"/>
          </w:tcPr>
          <w:p w:rsidR="0099066F" w:rsidRPr="008502AD" w:rsidRDefault="00A140A0"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Computer aided manufacturing (CAM)</w:t>
            </w:r>
          </w:p>
        </w:tc>
        <w:tc>
          <w:tcPr>
            <w:tcW w:w="1771" w:type="pct"/>
            <w:vMerge/>
          </w:tcPr>
          <w:p w:rsidR="0099066F" w:rsidRPr="008502AD" w:rsidRDefault="0099066F"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99066F" w:rsidRPr="008502AD" w:rsidTr="00D817CC">
        <w:trPr>
          <w:trHeight w:val="812"/>
        </w:trPr>
        <w:tc>
          <w:tcPr>
            <w:cnfStyle w:val="001000000000" w:firstRow="0" w:lastRow="0" w:firstColumn="1" w:lastColumn="0" w:oddVBand="0" w:evenVBand="0" w:oddHBand="0" w:evenHBand="0" w:firstRowFirstColumn="0" w:firstRowLastColumn="0" w:lastRowFirstColumn="0" w:lastRowLastColumn="0"/>
            <w:tcW w:w="480" w:type="pct"/>
          </w:tcPr>
          <w:p w:rsidR="0099066F" w:rsidRPr="008502AD" w:rsidRDefault="0099066F" w:rsidP="00530EC3">
            <w:pPr>
              <w:spacing w:before="120" w:after="120"/>
            </w:pPr>
            <w:r w:rsidRPr="008502AD">
              <w:t>Week 7</w:t>
            </w:r>
          </w:p>
        </w:tc>
        <w:tc>
          <w:tcPr>
            <w:tcW w:w="2749" w:type="pct"/>
          </w:tcPr>
          <w:p w:rsidR="00535CD7" w:rsidRPr="008502AD" w:rsidRDefault="00A140A0"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The use of computer systems in modern industrial and commercial practice, Sub-assembly</w:t>
            </w:r>
          </w:p>
          <w:p w:rsidR="0099066F" w:rsidRPr="008502AD" w:rsidRDefault="0099066F"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p>
        </w:tc>
        <w:tc>
          <w:tcPr>
            <w:tcW w:w="1771" w:type="pct"/>
            <w:vMerge/>
          </w:tcPr>
          <w:p w:rsidR="0099066F" w:rsidRPr="008502AD" w:rsidRDefault="0099066F"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99066F" w:rsidRPr="008502AD" w:rsidTr="009C5007">
        <w:tc>
          <w:tcPr>
            <w:cnfStyle w:val="001000000000" w:firstRow="0" w:lastRow="0" w:firstColumn="1" w:lastColumn="0" w:oddVBand="0" w:evenVBand="0" w:oddHBand="0" w:evenHBand="0" w:firstRowFirstColumn="0" w:firstRowLastColumn="0" w:lastRowFirstColumn="0" w:lastRowLastColumn="0"/>
            <w:tcW w:w="480" w:type="pct"/>
            <w:shd w:val="clear" w:color="auto" w:fill="4F81BD" w:themeFill="accent1"/>
          </w:tcPr>
          <w:p w:rsidR="0099066F" w:rsidRPr="008502AD" w:rsidRDefault="00470FC1" w:rsidP="00530EC3">
            <w:pPr>
              <w:spacing w:before="120" w:after="120"/>
              <w:rPr>
                <w:b/>
              </w:rPr>
            </w:pPr>
            <w:r>
              <w:rPr>
                <w:b/>
              </w:rPr>
              <w:t>Term</w:t>
            </w:r>
            <w:r w:rsidR="0099066F" w:rsidRPr="008502AD">
              <w:rPr>
                <w:b/>
              </w:rPr>
              <w:t xml:space="preserve"> 1.2 </w:t>
            </w:r>
          </w:p>
        </w:tc>
        <w:tc>
          <w:tcPr>
            <w:tcW w:w="4520" w:type="pct"/>
            <w:gridSpan w:val="2"/>
            <w:shd w:val="clear" w:color="auto" w:fill="4F81BD" w:themeFill="accent1"/>
          </w:tcPr>
          <w:p w:rsidR="0099066F" w:rsidRPr="008502AD" w:rsidRDefault="0099066F" w:rsidP="00530EC3">
            <w:pPr>
              <w:spacing w:before="120" w:after="120"/>
              <w:cnfStyle w:val="000000000000" w:firstRow="0" w:lastRow="0" w:firstColumn="0" w:lastColumn="0" w:oddVBand="0" w:evenVBand="0" w:oddHBand="0" w:evenHBand="0" w:firstRowFirstColumn="0" w:firstRowLastColumn="0" w:lastRowFirstColumn="0" w:lastRowLastColumn="0"/>
              <w:rPr>
                <w:b/>
              </w:rPr>
            </w:pPr>
            <w:r w:rsidRPr="008502AD">
              <w:rPr>
                <w:b/>
              </w:rPr>
              <w:t>Half term</w:t>
            </w:r>
          </w:p>
        </w:tc>
      </w:tr>
      <w:tr w:rsidR="0099066F" w:rsidRPr="008502AD" w:rsidTr="009C5007">
        <w:trPr>
          <w:trHeight w:val="336"/>
        </w:trPr>
        <w:tc>
          <w:tcPr>
            <w:cnfStyle w:val="001000000000" w:firstRow="0" w:lastRow="0" w:firstColumn="1" w:lastColumn="0" w:oddVBand="0" w:evenVBand="0" w:oddHBand="0" w:evenHBand="0" w:firstRowFirstColumn="0" w:firstRowLastColumn="0" w:lastRowFirstColumn="0" w:lastRowLastColumn="0"/>
            <w:tcW w:w="480" w:type="pct"/>
          </w:tcPr>
          <w:p w:rsidR="0099066F" w:rsidRPr="008502AD" w:rsidRDefault="0099066F" w:rsidP="00530EC3">
            <w:pPr>
              <w:spacing w:before="120" w:after="120"/>
            </w:pPr>
            <w:r w:rsidRPr="008502AD">
              <w:t>Week 8</w:t>
            </w:r>
          </w:p>
        </w:tc>
        <w:tc>
          <w:tcPr>
            <w:tcW w:w="2749" w:type="pct"/>
          </w:tcPr>
          <w:p w:rsidR="0099066F" w:rsidRPr="008502AD" w:rsidRDefault="00A140A0"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rPr>
                <w:rFonts w:eastAsia="Times New Roman"/>
              </w:rPr>
              <w:t>Scales of production</w:t>
            </w:r>
          </w:p>
        </w:tc>
        <w:tc>
          <w:tcPr>
            <w:tcW w:w="1771" w:type="pct"/>
            <w:vMerge w:val="restart"/>
          </w:tcPr>
          <w:p w:rsidR="005F736E" w:rsidRPr="00032F7C" w:rsidRDefault="005F736E" w:rsidP="00530EC3">
            <w:pPr>
              <w:spacing w:before="120" w:after="120"/>
              <w:cnfStyle w:val="000000000000" w:firstRow="0" w:lastRow="0" w:firstColumn="0" w:lastColumn="0" w:oddVBand="0" w:evenVBand="0" w:oddHBand="0" w:evenHBand="0" w:firstRowFirstColumn="0" w:firstRowLastColumn="0" w:lastRowFirstColumn="0" w:lastRowLastColumn="0"/>
              <w:rPr>
                <w:b/>
              </w:rPr>
            </w:pPr>
            <w:r w:rsidRPr="00032F7C">
              <w:rPr>
                <w:b/>
              </w:rPr>
              <w:t>A02 Section D – Development of design prototype(s) (25 marks)</w:t>
            </w:r>
            <w:r w:rsidR="006347B4" w:rsidRPr="00032F7C">
              <w:rPr>
                <w:b/>
              </w:rPr>
              <w:t>.</w:t>
            </w:r>
          </w:p>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The manufacture of a prototype using all potential resources, tools machines and equipment to a high level.</w:t>
            </w:r>
          </w:p>
          <w:p w:rsidR="007733E9" w:rsidRPr="008502AD" w:rsidRDefault="007733E9" w:rsidP="00530EC3">
            <w:pPr>
              <w:spacing w:before="120" w:after="120"/>
              <w:cnfStyle w:val="000000000000" w:firstRow="0" w:lastRow="0" w:firstColumn="0" w:lastColumn="0" w:oddVBand="0" w:evenVBand="0" w:oddHBand="0" w:evenHBand="0" w:firstRowFirstColumn="0" w:firstRowLastColumn="0" w:lastRowFirstColumn="0" w:lastRowLastColumn="0"/>
            </w:pPr>
          </w:p>
          <w:p w:rsidR="005F736E" w:rsidRPr="008502AD" w:rsidRDefault="00D817CC"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On-</w:t>
            </w:r>
            <w:r w:rsidR="005F736E" w:rsidRPr="008502AD">
              <w:t>going development and directly related to the design proposals.</w:t>
            </w:r>
          </w:p>
          <w:p w:rsidR="007733E9" w:rsidRPr="008502AD" w:rsidRDefault="007733E9" w:rsidP="00530EC3">
            <w:pPr>
              <w:spacing w:before="120" w:after="120"/>
              <w:cnfStyle w:val="000000000000" w:firstRow="0" w:lastRow="0" w:firstColumn="0" w:lastColumn="0" w:oddVBand="0" w:evenVBand="0" w:oddHBand="0" w:evenHBand="0" w:firstRowFirstColumn="0" w:firstRowLastColumn="0" w:lastRowFirstColumn="0" w:lastRowLastColumn="0"/>
            </w:pPr>
          </w:p>
          <w:p w:rsidR="0099066F" w:rsidRPr="008502AD" w:rsidRDefault="00D817CC"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On-</w:t>
            </w:r>
            <w:r w:rsidR="005F736E" w:rsidRPr="008502AD">
              <w:t>going testing and evaluation</w:t>
            </w:r>
            <w:r w:rsidR="006347B4" w:rsidRPr="008502AD">
              <w:t>.</w:t>
            </w:r>
          </w:p>
        </w:tc>
      </w:tr>
      <w:tr w:rsidR="0099066F" w:rsidRPr="008502AD" w:rsidTr="009C5007">
        <w:trPr>
          <w:trHeight w:val="337"/>
        </w:trPr>
        <w:tc>
          <w:tcPr>
            <w:cnfStyle w:val="001000000000" w:firstRow="0" w:lastRow="0" w:firstColumn="1" w:lastColumn="0" w:oddVBand="0" w:evenVBand="0" w:oddHBand="0" w:evenHBand="0" w:firstRowFirstColumn="0" w:firstRowLastColumn="0" w:lastRowFirstColumn="0" w:lastRowLastColumn="0"/>
            <w:tcW w:w="480" w:type="pct"/>
          </w:tcPr>
          <w:p w:rsidR="0099066F" w:rsidRPr="008502AD" w:rsidRDefault="0099066F" w:rsidP="00530EC3">
            <w:pPr>
              <w:spacing w:before="120" w:after="120"/>
            </w:pPr>
            <w:r w:rsidRPr="008502AD">
              <w:t>Week 9</w:t>
            </w:r>
          </w:p>
        </w:tc>
        <w:tc>
          <w:tcPr>
            <w:tcW w:w="2749" w:type="pct"/>
          </w:tcPr>
          <w:p w:rsidR="0099066F" w:rsidRPr="008502AD" w:rsidRDefault="00A140A0"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Electronic communication</w:t>
            </w:r>
          </w:p>
        </w:tc>
        <w:tc>
          <w:tcPr>
            <w:tcW w:w="1771" w:type="pct"/>
            <w:vMerge/>
          </w:tcPr>
          <w:p w:rsidR="0099066F" w:rsidRPr="008502AD" w:rsidRDefault="0099066F"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99066F" w:rsidRPr="008502AD" w:rsidTr="009C5007">
        <w:trPr>
          <w:trHeight w:val="337"/>
        </w:trPr>
        <w:tc>
          <w:tcPr>
            <w:cnfStyle w:val="001000000000" w:firstRow="0" w:lastRow="0" w:firstColumn="1" w:lastColumn="0" w:oddVBand="0" w:evenVBand="0" w:oddHBand="0" w:evenHBand="0" w:firstRowFirstColumn="0" w:firstRowLastColumn="0" w:lastRowFirstColumn="0" w:lastRowLastColumn="0"/>
            <w:tcW w:w="480" w:type="pct"/>
          </w:tcPr>
          <w:p w:rsidR="0099066F" w:rsidRPr="008502AD" w:rsidRDefault="0099066F" w:rsidP="00530EC3">
            <w:pPr>
              <w:spacing w:before="120" w:after="120"/>
            </w:pPr>
            <w:r w:rsidRPr="008502AD">
              <w:t>Week 10</w:t>
            </w:r>
          </w:p>
        </w:tc>
        <w:tc>
          <w:tcPr>
            <w:tcW w:w="2749" w:type="pct"/>
          </w:tcPr>
          <w:p w:rsidR="0099066F" w:rsidRPr="008502AD" w:rsidRDefault="00A140A0"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Global production</w:t>
            </w:r>
          </w:p>
        </w:tc>
        <w:tc>
          <w:tcPr>
            <w:tcW w:w="1771" w:type="pct"/>
            <w:vMerge/>
          </w:tcPr>
          <w:p w:rsidR="0099066F" w:rsidRPr="008502AD" w:rsidRDefault="0099066F"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35CD7" w:rsidRPr="008502AD" w:rsidTr="009C5007">
        <w:trPr>
          <w:trHeight w:val="336"/>
        </w:trPr>
        <w:tc>
          <w:tcPr>
            <w:cnfStyle w:val="001000000000" w:firstRow="0" w:lastRow="0" w:firstColumn="1" w:lastColumn="0" w:oddVBand="0" w:evenVBand="0" w:oddHBand="0" w:evenHBand="0" w:firstRowFirstColumn="0" w:firstRowLastColumn="0" w:lastRowFirstColumn="0" w:lastRowLastColumn="0"/>
            <w:tcW w:w="480" w:type="pct"/>
          </w:tcPr>
          <w:p w:rsidR="00535CD7" w:rsidRPr="008502AD" w:rsidRDefault="00535CD7" w:rsidP="00530EC3">
            <w:pPr>
              <w:spacing w:before="120" w:after="120"/>
            </w:pPr>
            <w:r w:rsidRPr="008502AD">
              <w:t>Week 11</w:t>
            </w:r>
          </w:p>
        </w:tc>
        <w:tc>
          <w:tcPr>
            <w:tcW w:w="2749" w:type="pct"/>
          </w:tcPr>
          <w:p w:rsidR="00535CD7" w:rsidRPr="008502AD" w:rsidRDefault="00032F7C" w:rsidP="00530EC3">
            <w:pPr>
              <w:spacing w:before="120" w:after="120"/>
              <w:cnfStyle w:val="000000000000" w:firstRow="0" w:lastRow="0" w:firstColumn="0" w:lastColumn="0" w:oddVBand="0" w:evenVBand="0" w:oddHBand="0" w:evenHBand="0" w:firstRowFirstColumn="0" w:firstRowLastColumn="0" w:lastRowFirstColumn="0" w:lastRowLastColumn="0"/>
            </w:pPr>
            <w:r>
              <w:t>Product l</w:t>
            </w:r>
            <w:r w:rsidR="00A140A0" w:rsidRPr="008502AD">
              <w:t>ifecycle</w:t>
            </w:r>
          </w:p>
        </w:tc>
        <w:tc>
          <w:tcPr>
            <w:tcW w:w="1771" w:type="pct"/>
            <w:vMerge/>
          </w:tcPr>
          <w:p w:rsidR="00535CD7" w:rsidRPr="008502AD" w:rsidRDefault="00535CD7"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35CD7" w:rsidRPr="008502AD" w:rsidTr="009C5007">
        <w:trPr>
          <w:trHeight w:val="337"/>
        </w:trPr>
        <w:tc>
          <w:tcPr>
            <w:cnfStyle w:val="001000000000" w:firstRow="0" w:lastRow="0" w:firstColumn="1" w:lastColumn="0" w:oddVBand="0" w:evenVBand="0" w:oddHBand="0" w:evenHBand="0" w:firstRowFirstColumn="0" w:firstRowLastColumn="0" w:lastRowFirstColumn="0" w:lastRowLastColumn="0"/>
            <w:tcW w:w="480" w:type="pct"/>
          </w:tcPr>
          <w:p w:rsidR="00535CD7" w:rsidRPr="008502AD" w:rsidRDefault="00535CD7" w:rsidP="00530EC3">
            <w:pPr>
              <w:spacing w:before="120" w:after="120"/>
            </w:pPr>
            <w:r w:rsidRPr="008502AD">
              <w:t>Week 12</w:t>
            </w:r>
          </w:p>
        </w:tc>
        <w:tc>
          <w:tcPr>
            <w:tcW w:w="2749" w:type="pct"/>
          </w:tcPr>
          <w:p w:rsidR="00535CD7" w:rsidRPr="008502AD" w:rsidRDefault="00A140A0"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Social, moral and ethical issues</w:t>
            </w:r>
          </w:p>
        </w:tc>
        <w:tc>
          <w:tcPr>
            <w:tcW w:w="1771" w:type="pct"/>
            <w:vMerge/>
          </w:tcPr>
          <w:p w:rsidR="00535CD7" w:rsidRPr="008502AD" w:rsidRDefault="00535CD7"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35CD7" w:rsidRPr="008502AD" w:rsidTr="009C5007">
        <w:trPr>
          <w:trHeight w:val="337"/>
        </w:trPr>
        <w:tc>
          <w:tcPr>
            <w:cnfStyle w:val="001000000000" w:firstRow="0" w:lastRow="0" w:firstColumn="1" w:lastColumn="0" w:oddVBand="0" w:evenVBand="0" w:oddHBand="0" w:evenHBand="0" w:firstRowFirstColumn="0" w:firstRowLastColumn="0" w:lastRowFirstColumn="0" w:lastRowLastColumn="0"/>
            <w:tcW w:w="480" w:type="pct"/>
          </w:tcPr>
          <w:p w:rsidR="00535CD7" w:rsidRPr="008502AD" w:rsidRDefault="00535CD7" w:rsidP="00530EC3">
            <w:pPr>
              <w:spacing w:before="120" w:after="120"/>
            </w:pPr>
            <w:r w:rsidRPr="008502AD">
              <w:t>Week 13</w:t>
            </w:r>
          </w:p>
        </w:tc>
        <w:tc>
          <w:tcPr>
            <w:tcW w:w="2749" w:type="pct"/>
          </w:tcPr>
          <w:p w:rsidR="00535CD7" w:rsidRPr="008502AD" w:rsidRDefault="00A140A0"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Manufacture, repair, maintenance and disposal</w:t>
            </w:r>
          </w:p>
        </w:tc>
        <w:tc>
          <w:tcPr>
            <w:tcW w:w="1771" w:type="pct"/>
            <w:vMerge/>
          </w:tcPr>
          <w:p w:rsidR="00535CD7" w:rsidRPr="008502AD" w:rsidRDefault="00535CD7"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35CD7" w:rsidRPr="008502AD" w:rsidTr="009C5007">
        <w:trPr>
          <w:trHeight w:val="337"/>
        </w:trPr>
        <w:tc>
          <w:tcPr>
            <w:cnfStyle w:val="001000000000" w:firstRow="0" w:lastRow="0" w:firstColumn="1" w:lastColumn="0" w:oddVBand="0" w:evenVBand="0" w:oddHBand="0" w:evenHBand="0" w:firstRowFirstColumn="0" w:firstRowLastColumn="0" w:lastRowFirstColumn="0" w:lastRowLastColumn="0"/>
            <w:tcW w:w="480" w:type="pct"/>
          </w:tcPr>
          <w:p w:rsidR="00535CD7" w:rsidRPr="008502AD" w:rsidRDefault="00535CD7" w:rsidP="00530EC3">
            <w:pPr>
              <w:spacing w:before="120" w:after="120"/>
            </w:pPr>
            <w:r w:rsidRPr="008502AD">
              <w:t>Week 14</w:t>
            </w:r>
          </w:p>
        </w:tc>
        <w:tc>
          <w:tcPr>
            <w:tcW w:w="2749" w:type="pct"/>
          </w:tcPr>
          <w:p w:rsidR="00535CD7" w:rsidRPr="008502AD" w:rsidRDefault="00A140A0"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Health and safety</w:t>
            </w:r>
          </w:p>
        </w:tc>
        <w:tc>
          <w:tcPr>
            <w:tcW w:w="1771" w:type="pct"/>
            <w:vMerge/>
          </w:tcPr>
          <w:p w:rsidR="00535CD7" w:rsidRPr="008502AD" w:rsidRDefault="00535CD7"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35CD7" w:rsidRPr="008502AD" w:rsidTr="009C5007">
        <w:tc>
          <w:tcPr>
            <w:cnfStyle w:val="001000000000" w:firstRow="0" w:lastRow="0" w:firstColumn="1" w:lastColumn="0" w:oddVBand="0" w:evenVBand="0" w:oddHBand="0" w:evenHBand="0" w:firstRowFirstColumn="0" w:firstRowLastColumn="0" w:lastRowFirstColumn="0" w:lastRowLastColumn="0"/>
            <w:tcW w:w="480" w:type="pct"/>
            <w:shd w:val="clear" w:color="auto" w:fill="4F81BD" w:themeFill="accent1"/>
          </w:tcPr>
          <w:p w:rsidR="00535CD7" w:rsidRPr="008502AD" w:rsidRDefault="00470FC1" w:rsidP="00530EC3">
            <w:pPr>
              <w:spacing w:before="120" w:after="120"/>
              <w:rPr>
                <w:b/>
              </w:rPr>
            </w:pPr>
            <w:r>
              <w:rPr>
                <w:b/>
              </w:rPr>
              <w:t>Term</w:t>
            </w:r>
            <w:r w:rsidR="00535CD7" w:rsidRPr="008502AD">
              <w:rPr>
                <w:b/>
              </w:rPr>
              <w:t xml:space="preserve"> 2.1</w:t>
            </w:r>
          </w:p>
        </w:tc>
        <w:tc>
          <w:tcPr>
            <w:tcW w:w="4520" w:type="pct"/>
            <w:gridSpan w:val="2"/>
            <w:shd w:val="clear" w:color="auto" w:fill="4F81BD" w:themeFill="accent1"/>
          </w:tcPr>
          <w:p w:rsidR="00535CD7" w:rsidRPr="008502AD" w:rsidRDefault="00535CD7" w:rsidP="00530EC3">
            <w:pPr>
              <w:spacing w:before="120" w:after="120"/>
              <w:cnfStyle w:val="000000000000" w:firstRow="0" w:lastRow="0" w:firstColumn="0" w:lastColumn="0" w:oddVBand="0" w:evenVBand="0" w:oddHBand="0" w:evenHBand="0" w:firstRowFirstColumn="0" w:firstRowLastColumn="0" w:lastRowFirstColumn="0" w:lastRowLastColumn="0"/>
              <w:rPr>
                <w:b/>
              </w:rPr>
            </w:pPr>
            <w:r w:rsidRPr="008502AD">
              <w:rPr>
                <w:b/>
              </w:rPr>
              <w:t>Christmas Break</w:t>
            </w:r>
          </w:p>
        </w:tc>
      </w:tr>
      <w:tr w:rsidR="00535CD7" w:rsidRPr="008502AD" w:rsidTr="009C5007">
        <w:trPr>
          <w:trHeight w:val="242"/>
        </w:trPr>
        <w:tc>
          <w:tcPr>
            <w:cnfStyle w:val="001000000000" w:firstRow="0" w:lastRow="0" w:firstColumn="1" w:lastColumn="0" w:oddVBand="0" w:evenVBand="0" w:oddHBand="0" w:evenHBand="0" w:firstRowFirstColumn="0" w:firstRowLastColumn="0" w:lastRowFirstColumn="0" w:lastRowLastColumn="0"/>
            <w:tcW w:w="480" w:type="pct"/>
          </w:tcPr>
          <w:p w:rsidR="00535CD7" w:rsidRPr="008502AD" w:rsidRDefault="00535CD7" w:rsidP="00530EC3">
            <w:pPr>
              <w:spacing w:before="120" w:after="120"/>
            </w:pPr>
            <w:r w:rsidRPr="008502AD">
              <w:t>Week 15</w:t>
            </w:r>
          </w:p>
        </w:tc>
        <w:tc>
          <w:tcPr>
            <w:tcW w:w="2749" w:type="pct"/>
          </w:tcPr>
          <w:p w:rsidR="00535CD7" w:rsidRPr="008502AD" w:rsidRDefault="00C964DC"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rPr>
                <w:rFonts w:eastAsia="Times New Roman"/>
              </w:rPr>
              <w:t>Safety in products and services to the customer</w:t>
            </w:r>
          </w:p>
        </w:tc>
        <w:tc>
          <w:tcPr>
            <w:tcW w:w="1771" w:type="pct"/>
            <w:vMerge w:val="restart"/>
          </w:tcPr>
          <w:p w:rsidR="00535CD7"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pPr>
            <w:r w:rsidRPr="00032F7C">
              <w:rPr>
                <w:b/>
              </w:rPr>
              <w:t>A02 Section D – Continued</w:t>
            </w:r>
            <w:r w:rsidR="006347B4" w:rsidRPr="00032F7C">
              <w:rPr>
                <w:b/>
              </w:rPr>
              <w:t>.</w:t>
            </w:r>
          </w:p>
        </w:tc>
      </w:tr>
      <w:tr w:rsidR="00535CD7" w:rsidRPr="008502AD" w:rsidTr="009C5007">
        <w:trPr>
          <w:trHeight w:val="243"/>
        </w:trPr>
        <w:tc>
          <w:tcPr>
            <w:cnfStyle w:val="001000000000" w:firstRow="0" w:lastRow="0" w:firstColumn="1" w:lastColumn="0" w:oddVBand="0" w:evenVBand="0" w:oddHBand="0" w:evenHBand="0" w:firstRowFirstColumn="0" w:firstRowLastColumn="0" w:lastRowFirstColumn="0" w:lastRowLastColumn="0"/>
            <w:tcW w:w="480" w:type="pct"/>
          </w:tcPr>
          <w:p w:rsidR="00535CD7" w:rsidRPr="008502AD" w:rsidRDefault="00535CD7" w:rsidP="00530EC3">
            <w:pPr>
              <w:spacing w:before="120" w:after="120"/>
            </w:pPr>
            <w:r w:rsidRPr="008502AD">
              <w:t>Week 16</w:t>
            </w:r>
          </w:p>
        </w:tc>
        <w:tc>
          <w:tcPr>
            <w:tcW w:w="2749" w:type="pct"/>
          </w:tcPr>
          <w:p w:rsidR="00535CD7" w:rsidRPr="008502AD" w:rsidRDefault="00032F7C" w:rsidP="00530EC3">
            <w:pPr>
              <w:spacing w:before="120" w:after="120"/>
              <w:cnfStyle w:val="000000000000" w:firstRow="0" w:lastRow="0" w:firstColumn="0" w:lastColumn="0" w:oddVBand="0" w:evenVBand="0" w:oddHBand="0" w:evenHBand="0" w:firstRowFirstColumn="0" w:firstRowLastColumn="0" w:lastRowFirstColumn="0" w:lastRowLastColumn="0"/>
            </w:pPr>
            <w:r>
              <w:t>Care l</w:t>
            </w:r>
            <w:r w:rsidR="00C964DC" w:rsidRPr="008502AD">
              <w:t>abelling</w:t>
            </w:r>
          </w:p>
        </w:tc>
        <w:tc>
          <w:tcPr>
            <w:tcW w:w="1771" w:type="pct"/>
            <w:vMerge/>
          </w:tcPr>
          <w:p w:rsidR="00535CD7" w:rsidRPr="008502AD" w:rsidRDefault="00535CD7"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35CD7" w:rsidRPr="008502AD" w:rsidTr="009C5007">
        <w:trPr>
          <w:trHeight w:val="242"/>
        </w:trPr>
        <w:tc>
          <w:tcPr>
            <w:cnfStyle w:val="001000000000" w:firstRow="0" w:lastRow="0" w:firstColumn="1" w:lastColumn="0" w:oddVBand="0" w:evenVBand="0" w:oddHBand="0" w:evenHBand="0" w:firstRowFirstColumn="0" w:firstRowLastColumn="0" w:lastRowFirstColumn="0" w:lastRowLastColumn="0"/>
            <w:tcW w:w="480" w:type="pct"/>
          </w:tcPr>
          <w:p w:rsidR="00535CD7" w:rsidRPr="008502AD" w:rsidRDefault="00535CD7" w:rsidP="00530EC3">
            <w:pPr>
              <w:spacing w:before="120" w:after="120"/>
            </w:pPr>
            <w:r w:rsidRPr="008502AD">
              <w:t>Week 17</w:t>
            </w:r>
          </w:p>
        </w:tc>
        <w:tc>
          <w:tcPr>
            <w:tcW w:w="2749" w:type="pct"/>
          </w:tcPr>
          <w:p w:rsidR="00535CD7" w:rsidRPr="008502AD" w:rsidRDefault="00C964DC"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Quality control</w:t>
            </w:r>
          </w:p>
        </w:tc>
        <w:tc>
          <w:tcPr>
            <w:tcW w:w="1771" w:type="pct"/>
            <w:vMerge/>
          </w:tcPr>
          <w:p w:rsidR="00535CD7" w:rsidRPr="008502AD" w:rsidRDefault="00535CD7"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35CD7" w:rsidRPr="008502AD" w:rsidTr="009C5007">
        <w:trPr>
          <w:trHeight w:val="243"/>
        </w:trPr>
        <w:tc>
          <w:tcPr>
            <w:cnfStyle w:val="001000000000" w:firstRow="0" w:lastRow="0" w:firstColumn="1" w:lastColumn="0" w:oddVBand="0" w:evenVBand="0" w:oddHBand="0" w:evenHBand="0" w:firstRowFirstColumn="0" w:firstRowLastColumn="0" w:lastRowFirstColumn="0" w:lastRowLastColumn="0"/>
            <w:tcW w:w="480" w:type="pct"/>
          </w:tcPr>
          <w:p w:rsidR="00535CD7" w:rsidRPr="008502AD" w:rsidRDefault="00535CD7" w:rsidP="00530EC3">
            <w:pPr>
              <w:spacing w:before="120" w:after="120"/>
            </w:pPr>
            <w:r w:rsidRPr="008502AD">
              <w:t>Week 18</w:t>
            </w:r>
          </w:p>
        </w:tc>
        <w:tc>
          <w:tcPr>
            <w:tcW w:w="2749" w:type="pct"/>
          </w:tcPr>
          <w:p w:rsidR="00535CD7" w:rsidRPr="008502AD" w:rsidRDefault="00C964DC"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Quality assurance</w:t>
            </w:r>
          </w:p>
        </w:tc>
        <w:tc>
          <w:tcPr>
            <w:tcW w:w="1771" w:type="pct"/>
            <w:vMerge/>
          </w:tcPr>
          <w:p w:rsidR="00535CD7" w:rsidRPr="008502AD" w:rsidRDefault="00535CD7"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35CD7" w:rsidRPr="008502AD" w:rsidTr="009C5007">
        <w:trPr>
          <w:trHeight w:val="242"/>
        </w:trPr>
        <w:tc>
          <w:tcPr>
            <w:cnfStyle w:val="001000000000" w:firstRow="0" w:lastRow="0" w:firstColumn="1" w:lastColumn="0" w:oddVBand="0" w:evenVBand="0" w:oddHBand="0" w:evenHBand="0" w:firstRowFirstColumn="0" w:firstRowLastColumn="0" w:lastRowFirstColumn="0" w:lastRowLastColumn="0"/>
            <w:tcW w:w="480" w:type="pct"/>
          </w:tcPr>
          <w:p w:rsidR="00535CD7" w:rsidRPr="008502AD" w:rsidRDefault="00535CD7" w:rsidP="00530EC3">
            <w:pPr>
              <w:spacing w:before="120" w:after="120"/>
            </w:pPr>
            <w:r w:rsidRPr="008502AD">
              <w:t>Week 19</w:t>
            </w:r>
          </w:p>
        </w:tc>
        <w:tc>
          <w:tcPr>
            <w:tcW w:w="2749" w:type="pct"/>
          </w:tcPr>
          <w:p w:rsidR="00535CD7" w:rsidRPr="008502AD" w:rsidRDefault="00C964DC"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Protecting designs and intellectual property</w:t>
            </w:r>
          </w:p>
        </w:tc>
        <w:tc>
          <w:tcPr>
            <w:tcW w:w="1771" w:type="pct"/>
            <w:vMerge/>
          </w:tcPr>
          <w:p w:rsidR="00535CD7" w:rsidRPr="008502AD" w:rsidRDefault="00535CD7"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35CD7" w:rsidRPr="008502AD" w:rsidTr="009C5007">
        <w:trPr>
          <w:trHeight w:val="243"/>
        </w:trPr>
        <w:tc>
          <w:tcPr>
            <w:cnfStyle w:val="001000000000" w:firstRow="0" w:lastRow="0" w:firstColumn="1" w:lastColumn="0" w:oddVBand="0" w:evenVBand="0" w:oddHBand="0" w:evenHBand="0" w:firstRowFirstColumn="0" w:firstRowLastColumn="0" w:lastRowFirstColumn="0" w:lastRowLastColumn="0"/>
            <w:tcW w:w="480" w:type="pct"/>
          </w:tcPr>
          <w:p w:rsidR="00535CD7" w:rsidRPr="008502AD" w:rsidRDefault="00535CD7" w:rsidP="00530EC3">
            <w:pPr>
              <w:spacing w:before="120" w:after="120"/>
            </w:pPr>
            <w:r w:rsidRPr="008502AD">
              <w:t>Week 20</w:t>
            </w:r>
          </w:p>
        </w:tc>
        <w:tc>
          <w:tcPr>
            <w:tcW w:w="2749" w:type="pct"/>
          </w:tcPr>
          <w:p w:rsidR="00C964DC" w:rsidRPr="008502AD" w:rsidRDefault="00C964DC"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Critical analysis – existing products</w:t>
            </w:r>
          </w:p>
          <w:p w:rsidR="00535CD7" w:rsidRPr="008502AD" w:rsidRDefault="00C964DC"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Focus on analysing physical products, or printed images.</w:t>
            </w:r>
          </w:p>
        </w:tc>
        <w:tc>
          <w:tcPr>
            <w:tcW w:w="1771" w:type="pct"/>
            <w:vMerge/>
          </w:tcPr>
          <w:p w:rsidR="00535CD7" w:rsidRPr="008502AD" w:rsidRDefault="00535CD7"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35CD7" w:rsidRPr="008502AD" w:rsidTr="009C5007">
        <w:trPr>
          <w:trHeight w:val="243"/>
        </w:trPr>
        <w:tc>
          <w:tcPr>
            <w:cnfStyle w:val="001000000000" w:firstRow="0" w:lastRow="0" w:firstColumn="1" w:lastColumn="0" w:oddVBand="0" w:evenVBand="0" w:oddHBand="0" w:evenHBand="0" w:firstRowFirstColumn="0" w:firstRowLastColumn="0" w:lastRowFirstColumn="0" w:lastRowLastColumn="0"/>
            <w:tcW w:w="480" w:type="pct"/>
          </w:tcPr>
          <w:p w:rsidR="00535CD7" w:rsidRPr="008502AD" w:rsidRDefault="00535CD7" w:rsidP="00530EC3">
            <w:pPr>
              <w:spacing w:before="120" w:after="120"/>
            </w:pPr>
            <w:r w:rsidRPr="008502AD">
              <w:t>Week 21</w:t>
            </w:r>
          </w:p>
        </w:tc>
        <w:tc>
          <w:tcPr>
            <w:tcW w:w="2749" w:type="pct"/>
          </w:tcPr>
          <w:p w:rsidR="00C964DC" w:rsidRPr="008502AD" w:rsidRDefault="00C964DC"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Critical analysis – existing products</w:t>
            </w:r>
          </w:p>
          <w:p w:rsidR="00535CD7" w:rsidRPr="008502AD" w:rsidRDefault="00C964DC"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Focus on analysing physical products, or printed images.</w:t>
            </w:r>
          </w:p>
        </w:tc>
        <w:tc>
          <w:tcPr>
            <w:tcW w:w="1771" w:type="pct"/>
            <w:vMerge/>
          </w:tcPr>
          <w:p w:rsidR="00535CD7" w:rsidRPr="008502AD" w:rsidRDefault="00535CD7"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35CD7" w:rsidRPr="008502AD" w:rsidTr="009C5007">
        <w:tc>
          <w:tcPr>
            <w:cnfStyle w:val="001000000000" w:firstRow="0" w:lastRow="0" w:firstColumn="1" w:lastColumn="0" w:oddVBand="0" w:evenVBand="0" w:oddHBand="0" w:evenHBand="0" w:firstRowFirstColumn="0" w:firstRowLastColumn="0" w:lastRowFirstColumn="0" w:lastRowLastColumn="0"/>
            <w:tcW w:w="480" w:type="pct"/>
            <w:shd w:val="clear" w:color="auto" w:fill="4F81BD" w:themeFill="accent1"/>
          </w:tcPr>
          <w:p w:rsidR="00535CD7" w:rsidRPr="008502AD" w:rsidRDefault="00470FC1" w:rsidP="00530EC3">
            <w:pPr>
              <w:spacing w:before="120" w:after="120"/>
              <w:rPr>
                <w:b/>
              </w:rPr>
            </w:pPr>
            <w:r>
              <w:rPr>
                <w:b/>
              </w:rPr>
              <w:t>Term</w:t>
            </w:r>
            <w:r w:rsidR="00535CD7" w:rsidRPr="008502AD">
              <w:rPr>
                <w:b/>
              </w:rPr>
              <w:t xml:space="preserve"> 2.2 </w:t>
            </w:r>
          </w:p>
        </w:tc>
        <w:tc>
          <w:tcPr>
            <w:tcW w:w="4520" w:type="pct"/>
            <w:gridSpan w:val="2"/>
            <w:shd w:val="clear" w:color="auto" w:fill="4F81BD" w:themeFill="accent1"/>
          </w:tcPr>
          <w:p w:rsidR="00535CD7" w:rsidRPr="008502AD" w:rsidRDefault="00535CD7" w:rsidP="00530EC3">
            <w:pPr>
              <w:spacing w:before="120" w:after="120"/>
              <w:cnfStyle w:val="000000000000" w:firstRow="0" w:lastRow="0" w:firstColumn="0" w:lastColumn="0" w:oddVBand="0" w:evenVBand="0" w:oddHBand="0" w:evenHBand="0" w:firstRowFirstColumn="0" w:firstRowLastColumn="0" w:lastRowFirstColumn="0" w:lastRowLastColumn="0"/>
              <w:rPr>
                <w:b/>
              </w:rPr>
            </w:pPr>
            <w:r w:rsidRPr="008502AD">
              <w:rPr>
                <w:b/>
              </w:rPr>
              <w:t>Half term</w:t>
            </w:r>
          </w:p>
        </w:tc>
      </w:tr>
      <w:tr w:rsidR="00535CD7" w:rsidRPr="008502AD" w:rsidTr="009C5007">
        <w:trPr>
          <w:trHeight w:val="242"/>
        </w:trPr>
        <w:tc>
          <w:tcPr>
            <w:cnfStyle w:val="001000000000" w:firstRow="0" w:lastRow="0" w:firstColumn="1" w:lastColumn="0" w:oddVBand="0" w:evenVBand="0" w:oddHBand="0" w:evenHBand="0" w:firstRowFirstColumn="0" w:firstRowLastColumn="0" w:lastRowFirstColumn="0" w:lastRowLastColumn="0"/>
            <w:tcW w:w="480" w:type="pct"/>
          </w:tcPr>
          <w:p w:rsidR="00535CD7" w:rsidRPr="008502AD" w:rsidRDefault="00535CD7" w:rsidP="00530EC3">
            <w:pPr>
              <w:spacing w:before="120" w:after="120"/>
            </w:pPr>
            <w:r w:rsidRPr="008502AD">
              <w:t xml:space="preserve">Week 22 </w:t>
            </w:r>
          </w:p>
        </w:tc>
        <w:tc>
          <w:tcPr>
            <w:tcW w:w="2749" w:type="pct"/>
          </w:tcPr>
          <w:p w:rsidR="00C964DC" w:rsidRPr="008502AD" w:rsidRDefault="00C964DC"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Critical analysis – existing products</w:t>
            </w:r>
          </w:p>
          <w:p w:rsidR="00535CD7" w:rsidRPr="008502AD" w:rsidRDefault="00C964DC"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Focus on analysing physical products, or printed images.</w:t>
            </w:r>
          </w:p>
        </w:tc>
        <w:tc>
          <w:tcPr>
            <w:tcW w:w="1771" w:type="pct"/>
            <w:vMerge w:val="restart"/>
          </w:tcPr>
          <w:p w:rsidR="005F736E" w:rsidRPr="00032F7C" w:rsidRDefault="005F736E" w:rsidP="00530EC3">
            <w:pPr>
              <w:spacing w:before="120" w:after="120"/>
              <w:cnfStyle w:val="000000000000" w:firstRow="0" w:lastRow="0" w:firstColumn="0" w:lastColumn="0" w:oddVBand="0" w:evenVBand="0" w:oddHBand="0" w:evenHBand="0" w:firstRowFirstColumn="0" w:firstRowLastColumn="0" w:lastRowFirstColumn="0" w:lastRowLastColumn="0"/>
              <w:rPr>
                <w:b/>
              </w:rPr>
            </w:pPr>
            <w:r w:rsidRPr="00032F7C">
              <w:rPr>
                <w:b/>
              </w:rPr>
              <w:t>A03 Section E – Analysing and evaluating (20 marks)</w:t>
            </w:r>
            <w:r w:rsidR="006347B4" w:rsidRPr="00032F7C">
              <w:rPr>
                <w:b/>
              </w:rPr>
              <w:t>.</w:t>
            </w:r>
          </w:p>
          <w:p w:rsidR="005F736E"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On-going analysis and evaluation that has informed the manufacture of the prototype. Testing and fitness for the needs of the client/user. Critical analysis of the final prototype.</w:t>
            </w:r>
          </w:p>
          <w:p w:rsidR="00535CD7" w:rsidRPr="008502AD" w:rsidRDefault="005F736E"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Modifications and improvements including consideration of levels of production.</w:t>
            </w:r>
          </w:p>
        </w:tc>
      </w:tr>
      <w:tr w:rsidR="00535CD7" w:rsidRPr="008502AD" w:rsidTr="009C5007">
        <w:trPr>
          <w:trHeight w:val="243"/>
        </w:trPr>
        <w:tc>
          <w:tcPr>
            <w:cnfStyle w:val="001000000000" w:firstRow="0" w:lastRow="0" w:firstColumn="1" w:lastColumn="0" w:oddVBand="0" w:evenVBand="0" w:oddHBand="0" w:evenHBand="0" w:firstRowFirstColumn="0" w:firstRowLastColumn="0" w:lastRowFirstColumn="0" w:lastRowLastColumn="0"/>
            <w:tcW w:w="480" w:type="pct"/>
          </w:tcPr>
          <w:p w:rsidR="00535CD7" w:rsidRPr="008502AD" w:rsidRDefault="00535CD7" w:rsidP="00530EC3">
            <w:pPr>
              <w:spacing w:before="120" w:after="120"/>
            </w:pPr>
            <w:r w:rsidRPr="008502AD">
              <w:t>Week 23</w:t>
            </w:r>
          </w:p>
        </w:tc>
        <w:tc>
          <w:tcPr>
            <w:tcW w:w="2749" w:type="pct"/>
          </w:tcPr>
          <w:p w:rsidR="00C964DC" w:rsidRPr="008502AD" w:rsidRDefault="00C964DC"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Critical analysis – existing products</w:t>
            </w:r>
          </w:p>
          <w:p w:rsidR="00535CD7" w:rsidRPr="008502AD" w:rsidRDefault="00C964DC"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Focus on analysing physical products, or printed images.</w:t>
            </w:r>
          </w:p>
        </w:tc>
        <w:tc>
          <w:tcPr>
            <w:tcW w:w="1771" w:type="pct"/>
            <w:vMerge/>
          </w:tcPr>
          <w:p w:rsidR="00535CD7" w:rsidRPr="008502AD" w:rsidRDefault="00535CD7"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35CD7" w:rsidRPr="008502AD" w:rsidTr="009C5007">
        <w:trPr>
          <w:trHeight w:val="242"/>
        </w:trPr>
        <w:tc>
          <w:tcPr>
            <w:cnfStyle w:val="001000000000" w:firstRow="0" w:lastRow="0" w:firstColumn="1" w:lastColumn="0" w:oddVBand="0" w:evenVBand="0" w:oddHBand="0" w:evenHBand="0" w:firstRowFirstColumn="0" w:firstRowLastColumn="0" w:lastRowFirstColumn="0" w:lastRowLastColumn="0"/>
            <w:tcW w:w="480" w:type="pct"/>
          </w:tcPr>
          <w:p w:rsidR="00535CD7" w:rsidRPr="008502AD" w:rsidRDefault="00535CD7" w:rsidP="00530EC3">
            <w:pPr>
              <w:spacing w:before="120" w:after="120"/>
            </w:pPr>
            <w:r w:rsidRPr="008502AD">
              <w:t>Week 24</w:t>
            </w:r>
          </w:p>
        </w:tc>
        <w:tc>
          <w:tcPr>
            <w:tcW w:w="2749" w:type="pct"/>
          </w:tcPr>
          <w:p w:rsidR="00C964DC" w:rsidRPr="008502AD" w:rsidRDefault="00C964DC"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Critical analysis – existing products</w:t>
            </w:r>
          </w:p>
          <w:p w:rsidR="00535CD7" w:rsidRPr="008502AD" w:rsidRDefault="00C964DC"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Focus on analysing physical products, or printed images.</w:t>
            </w:r>
          </w:p>
        </w:tc>
        <w:tc>
          <w:tcPr>
            <w:tcW w:w="1771" w:type="pct"/>
            <w:vMerge/>
          </w:tcPr>
          <w:p w:rsidR="00535CD7" w:rsidRPr="008502AD" w:rsidRDefault="00535CD7"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35CD7" w:rsidRPr="008502AD" w:rsidTr="009C5007">
        <w:trPr>
          <w:trHeight w:val="243"/>
        </w:trPr>
        <w:tc>
          <w:tcPr>
            <w:cnfStyle w:val="001000000000" w:firstRow="0" w:lastRow="0" w:firstColumn="1" w:lastColumn="0" w:oddVBand="0" w:evenVBand="0" w:oddHBand="0" w:evenHBand="0" w:firstRowFirstColumn="0" w:firstRowLastColumn="0" w:lastRowFirstColumn="0" w:lastRowLastColumn="0"/>
            <w:tcW w:w="480" w:type="pct"/>
          </w:tcPr>
          <w:p w:rsidR="00535CD7" w:rsidRPr="008502AD" w:rsidRDefault="00535CD7" w:rsidP="00530EC3">
            <w:pPr>
              <w:spacing w:before="120" w:after="120"/>
            </w:pPr>
            <w:r w:rsidRPr="008502AD">
              <w:t>Week 25</w:t>
            </w:r>
          </w:p>
        </w:tc>
        <w:tc>
          <w:tcPr>
            <w:tcW w:w="2749" w:type="pct"/>
          </w:tcPr>
          <w:p w:rsidR="00C964DC" w:rsidRPr="008502AD" w:rsidRDefault="00C964DC"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Critical analysis – existing products</w:t>
            </w:r>
          </w:p>
          <w:p w:rsidR="00535CD7" w:rsidRPr="008502AD" w:rsidRDefault="00C964DC"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Focus on analysing physical products, or printed images.</w:t>
            </w:r>
          </w:p>
        </w:tc>
        <w:tc>
          <w:tcPr>
            <w:tcW w:w="1771" w:type="pct"/>
            <w:vMerge/>
          </w:tcPr>
          <w:p w:rsidR="00535CD7" w:rsidRPr="008502AD" w:rsidRDefault="00535CD7"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35CD7" w:rsidRPr="008502AD" w:rsidTr="009C5007">
        <w:trPr>
          <w:trHeight w:val="242"/>
        </w:trPr>
        <w:tc>
          <w:tcPr>
            <w:cnfStyle w:val="001000000000" w:firstRow="0" w:lastRow="0" w:firstColumn="1" w:lastColumn="0" w:oddVBand="0" w:evenVBand="0" w:oddHBand="0" w:evenHBand="0" w:firstRowFirstColumn="0" w:firstRowLastColumn="0" w:lastRowFirstColumn="0" w:lastRowLastColumn="0"/>
            <w:tcW w:w="480" w:type="pct"/>
          </w:tcPr>
          <w:p w:rsidR="00535CD7" w:rsidRPr="008502AD" w:rsidRDefault="00535CD7" w:rsidP="00530EC3">
            <w:pPr>
              <w:spacing w:before="120" w:after="120"/>
            </w:pPr>
            <w:r w:rsidRPr="008502AD">
              <w:t>Week 26</w:t>
            </w:r>
          </w:p>
        </w:tc>
        <w:tc>
          <w:tcPr>
            <w:tcW w:w="2749" w:type="pct"/>
          </w:tcPr>
          <w:p w:rsidR="00535CD7" w:rsidRPr="008502AD" w:rsidRDefault="00D501CF"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Review and analysis – d</w:t>
            </w:r>
            <w:r w:rsidR="00C964DC" w:rsidRPr="008502AD">
              <w:t>esign process</w:t>
            </w:r>
          </w:p>
        </w:tc>
        <w:tc>
          <w:tcPr>
            <w:tcW w:w="1771" w:type="pct"/>
            <w:vMerge/>
          </w:tcPr>
          <w:p w:rsidR="00535CD7" w:rsidRPr="008502AD" w:rsidRDefault="00535CD7"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C964DC" w:rsidRPr="008502AD" w:rsidTr="009C5007">
        <w:trPr>
          <w:trHeight w:val="243"/>
        </w:trPr>
        <w:tc>
          <w:tcPr>
            <w:cnfStyle w:val="001000000000" w:firstRow="0" w:lastRow="0" w:firstColumn="1" w:lastColumn="0" w:oddVBand="0" w:evenVBand="0" w:oddHBand="0" w:evenHBand="0" w:firstRowFirstColumn="0" w:firstRowLastColumn="0" w:lastRowFirstColumn="0" w:lastRowLastColumn="0"/>
            <w:tcW w:w="480" w:type="pct"/>
          </w:tcPr>
          <w:p w:rsidR="00C964DC" w:rsidRPr="008502AD" w:rsidRDefault="00C964DC" w:rsidP="00530EC3">
            <w:pPr>
              <w:spacing w:before="120" w:after="120"/>
              <w:rPr>
                <w:color w:val="auto"/>
              </w:rPr>
            </w:pPr>
            <w:r w:rsidRPr="008502AD">
              <w:rPr>
                <w:color w:val="auto"/>
              </w:rPr>
              <w:t>Week 27</w:t>
            </w:r>
          </w:p>
        </w:tc>
        <w:tc>
          <w:tcPr>
            <w:tcW w:w="2749" w:type="pct"/>
          </w:tcPr>
          <w:p w:rsidR="00C964DC" w:rsidRPr="008502AD" w:rsidRDefault="00D501CF"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Review and analysis – d</w:t>
            </w:r>
            <w:r w:rsidR="00C964DC" w:rsidRPr="008502AD">
              <w:t>esigners and design movements</w:t>
            </w:r>
          </w:p>
        </w:tc>
        <w:tc>
          <w:tcPr>
            <w:tcW w:w="1771" w:type="pct"/>
            <w:vMerge/>
          </w:tcPr>
          <w:p w:rsidR="00C964DC" w:rsidRPr="008502AD" w:rsidRDefault="00C964DC"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C964DC" w:rsidRPr="008502AD" w:rsidTr="009C5007">
        <w:trPr>
          <w:trHeight w:val="243"/>
        </w:trPr>
        <w:tc>
          <w:tcPr>
            <w:cnfStyle w:val="001000000000" w:firstRow="0" w:lastRow="0" w:firstColumn="1" w:lastColumn="0" w:oddVBand="0" w:evenVBand="0" w:oddHBand="0" w:evenHBand="0" w:firstRowFirstColumn="0" w:firstRowLastColumn="0" w:lastRowFirstColumn="0" w:lastRowLastColumn="0"/>
            <w:tcW w:w="480" w:type="pct"/>
          </w:tcPr>
          <w:p w:rsidR="00C964DC" w:rsidRPr="008502AD" w:rsidRDefault="00C964DC" w:rsidP="00530EC3">
            <w:pPr>
              <w:spacing w:before="120" w:after="120"/>
              <w:rPr>
                <w:color w:val="auto"/>
              </w:rPr>
            </w:pPr>
            <w:r w:rsidRPr="008502AD">
              <w:rPr>
                <w:color w:val="auto"/>
              </w:rPr>
              <w:t>Week 28</w:t>
            </w:r>
          </w:p>
        </w:tc>
        <w:tc>
          <w:tcPr>
            <w:tcW w:w="2749" w:type="pct"/>
          </w:tcPr>
          <w:p w:rsidR="00C964DC" w:rsidRPr="008502AD" w:rsidRDefault="00D501CF"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Review and analysis – f</w:t>
            </w:r>
            <w:r w:rsidR="00C964DC" w:rsidRPr="008502AD">
              <w:t>ibres, yarns and fabric construction</w:t>
            </w:r>
          </w:p>
        </w:tc>
        <w:tc>
          <w:tcPr>
            <w:tcW w:w="1771" w:type="pct"/>
            <w:vMerge/>
          </w:tcPr>
          <w:p w:rsidR="00C964DC" w:rsidRPr="008502AD" w:rsidRDefault="00C964DC" w:rsidP="00530EC3">
            <w:pPr>
              <w:spacing w:before="120" w:after="120"/>
              <w:cnfStyle w:val="000000000000" w:firstRow="0" w:lastRow="0" w:firstColumn="0" w:lastColumn="0" w:oddVBand="0" w:evenVBand="0" w:oddHBand="0" w:evenHBand="0" w:firstRowFirstColumn="0" w:firstRowLastColumn="0" w:lastRowFirstColumn="0" w:lastRowLastColumn="0"/>
              <w:rPr>
                <w:u w:val="single"/>
              </w:rPr>
            </w:pPr>
          </w:p>
        </w:tc>
      </w:tr>
      <w:tr w:rsidR="00535CD7" w:rsidRPr="008502AD" w:rsidTr="009C5007">
        <w:tc>
          <w:tcPr>
            <w:cnfStyle w:val="001000000000" w:firstRow="0" w:lastRow="0" w:firstColumn="1" w:lastColumn="0" w:oddVBand="0" w:evenVBand="0" w:oddHBand="0" w:evenHBand="0" w:firstRowFirstColumn="0" w:firstRowLastColumn="0" w:lastRowFirstColumn="0" w:lastRowLastColumn="0"/>
            <w:tcW w:w="480" w:type="pct"/>
            <w:shd w:val="clear" w:color="auto" w:fill="4F81BD" w:themeFill="accent1"/>
          </w:tcPr>
          <w:p w:rsidR="00535CD7" w:rsidRPr="008502AD" w:rsidRDefault="00470FC1" w:rsidP="00530EC3">
            <w:pPr>
              <w:spacing w:before="120" w:after="120"/>
              <w:rPr>
                <w:b/>
              </w:rPr>
            </w:pPr>
            <w:r>
              <w:rPr>
                <w:b/>
              </w:rPr>
              <w:t>Term</w:t>
            </w:r>
            <w:r w:rsidR="00535CD7" w:rsidRPr="008502AD">
              <w:rPr>
                <w:b/>
              </w:rPr>
              <w:t xml:space="preserve"> 3.1 </w:t>
            </w:r>
          </w:p>
        </w:tc>
        <w:tc>
          <w:tcPr>
            <w:tcW w:w="4520" w:type="pct"/>
            <w:gridSpan w:val="2"/>
            <w:shd w:val="clear" w:color="auto" w:fill="4F81BD" w:themeFill="accent1"/>
          </w:tcPr>
          <w:p w:rsidR="00535CD7" w:rsidRPr="008502AD" w:rsidRDefault="00535CD7" w:rsidP="00530EC3">
            <w:pPr>
              <w:spacing w:before="120" w:after="120"/>
              <w:cnfStyle w:val="000000000000" w:firstRow="0" w:lastRow="0" w:firstColumn="0" w:lastColumn="0" w:oddVBand="0" w:evenVBand="0" w:oddHBand="0" w:evenHBand="0" w:firstRowFirstColumn="0" w:firstRowLastColumn="0" w:lastRowFirstColumn="0" w:lastRowLastColumn="0"/>
              <w:rPr>
                <w:b/>
              </w:rPr>
            </w:pPr>
            <w:r w:rsidRPr="008502AD">
              <w:rPr>
                <w:b/>
              </w:rPr>
              <w:t>Easter Break</w:t>
            </w:r>
          </w:p>
        </w:tc>
      </w:tr>
      <w:tr w:rsidR="00C964DC" w:rsidRPr="008502AD" w:rsidTr="009C5007">
        <w:trPr>
          <w:trHeight w:val="122"/>
        </w:trPr>
        <w:tc>
          <w:tcPr>
            <w:cnfStyle w:val="001000000000" w:firstRow="0" w:lastRow="0" w:firstColumn="1" w:lastColumn="0" w:oddVBand="0" w:evenVBand="0" w:oddHBand="0" w:evenHBand="0" w:firstRowFirstColumn="0" w:firstRowLastColumn="0" w:lastRowFirstColumn="0" w:lastRowLastColumn="0"/>
            <w:tcW w:w="480" w:type="pct"/>
          </w:tcPr>
          <w:p w:rsidR="00C964DC" w:rsidRPr="008502AD" w:rsidRDefault="00C964DC" w:rsidP="00530EC3">
            <w:pPr>
              <w:spacing w:before="120" w:after="120"/>
              <w:rPr>
                <w:color w:val="auto"/>
              </w:rPr>
            </w:pPr>
            <w:r w:rsidRPr="008502AD">
              <w:rPr>
                <w:color w:val="auto"/>
              </w:rPr>
              <w:t>Week 29</w:t>
            </w:r>
          </w:p>
        </w:tc>
        <w:tc>
          <w:tcPr>
            <w:tcW w:w="2749" w:type="pct"/>
          </w:tcPr>
          <w:p w:rsidR="00C964DC" w:rsidRPr="008502AD" w:rsidRDefault="00D501CF"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Review and analysis – s</w:t>
            </w:r>
            <w:r w:rsidR="00C964DC" w:rsidRPr="008502AD">
              <w:t>urface enhancements</w:t>
            </w:r>
          </w:p>
        </w:tc>
        <w:tc>
          <w:tcPr>
            <w:tcW w:w="1771" w:type="pct"/>
            <w:vMerge w:val="restart"/>
          </w:tcPr>
          <w:p w:rsidR="00AE2497" w:rsidRPr="008502AD" w:rsidRDefault="00AE2497"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NEA Review and Presentation for assessment</w:t>
            </w:r>
            <w:r w:rsidR="006347B4" w:rsidRPr="008502AD">
              <w:t xml:space="preserve"> </w:t>
            </w:r>
            <w:r w:rsidRPr="008502AD">
              <w:t>15</w:t>
            </w:r>
            <w:r w:rsidRPr="00032F7C">
              <w:t>th</w:t>
            </w:r>
            <w:r w:rsidRPr="008502AD">
              <w:t xml:space="preserve"> </w:t>
            </w:r>
            <w:r w:rsidR="00D817CC" w:rsidRPr="008502AD">
              <w:t xml:space="preserve">May </w:t>
            </w:r>
            <w:r w:rsidRPr="008502AD">
              <w:t>– deadline for submitting marks</w:t>
            </w:r>
            <w:r w:rsidR="006347B4" w:rsidRPr="008502AD">
              <w:t>.</w:t>
            </w:r>
          </w:p>
          <w:p w:rsidR="00C964DC" w:rsidRPr="008502AD" w:rsidRDefault="00C964DC"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Internal moderation and submission of NEA centre</w:t>
            </w:r>
            <w:r w:rsidR="00D817CC" w:rsidRPr="008502AD">
              <w:t xml:space="preserve"> marks</w:t>
            </w:r>
            <w:r w:rsidRPr="008502AD">
              <w:t xml:space="preserve">. </w:t>
            </w:r>
          </w:p>
          <w:p w:rsidR="00C964DC" w:rsidRPr="008502AD" w:rsidRDefault="00C964DC" w:rsidP="00530EC3">
            <w:pPr>
              <w:spacing w:before="120" w:after="120"/>
              <w:cnfStyle w:val="000000000000" w:firstRow="0" w:lastRow="0" w:firstColumn="0" w:lastColumn="0" w:oddVBand="0" w:evenVBand="0" w:oddHBand="0" w:evenHBand="0" w:firstRowFirstColumn="0" w:firstRowLastColumn="0" w:lastRowFirstColumn="0" w:lastRowLastColumn="0"/>
            </w:pPr>
          </w:p>
        </w:tc>
      </w:tr>
      <w:tr w:rsidR="00C964DC" w:rsidRPr="008502AD" w:rsidTr="009C5007">
        <w:trPr>
          <w:trHeight w:val="118"/>
        </w:trPr>
        <w:tc>
          <w:tcPr>
            <w:cnfStyle w:val="001000000000" w:firstRow="0" w:lastRow="0" w:firstColumn="1" w:lastColumn="0" w:oddVBand="0" w:evenVBand="0" w:oddHBand="0" w:evenHBand="0" w:firstRowFirstColumn="0" w:firstRowLastColumn="0" w:lastRowFirstColumn="0" w:lastRowLastColumn="0"/>
            <w:tcW w:w="480" w:type="pct"/>
          </w:tcPr>
          <w:p w:rsidR="00C964DC" w:rsidRPr="008502AD" w:rsidRDefault="00C964DC" w:rsidP="00530EC3">
            <w:pPr>
              <w:spacing w:before="120" w:after="120"/>
              <w:rPr>
                <w:color w:val="auto"/>
              </w:rPr>
            </w:pPr>
            <w:r w:rsidRPr="008502AD">
              <w:rPr>
                <w:color w:val="auto"/>
              </w:rPr>
              <w:t>Week 30</w:t>
            </w:r>
          </w:p>
        </w:tc>
        <w:tc>
          <w:tcPr>
            <w:tcW w:w="2749" w:type="pct"/>
          </w:tcPr>
          <w:p w:rsidR="00C964DC" w:rsidRPr="008502AD" w:rsidRDefault="00D501CF"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Review and analysis – p</w:t>
            </w:r>
            <w:r w:rsidR="00C964DC" w:rsidRPr="008502AD">
              <w:t>roduction processes</w:t>
            </w:r>
          </w:p>
        </w:tc>
        <w:tc>
          <w:tcPr>
            <w:tcW w:w="1771" w:type="pct"/>
            <w:vMerge/>
          </w:tcPr>
          <w:p w:rsidR="00C964DC" w:rsidRPr="008502AD" w:rsidRDefault="00C964DC" w:rsidP="00530EC3">
            <w:pPr>
              <w:spacing w:before="120" w:after="120"/>
              <w:cnfStyle w:val="000000000000" w:firstRow="0" w:lastRow="0" w:firstColumn="0" w:lastColumn="0" w:oddVBand="0" w:evenVBand="0" w:oddHBand="0" w:evenHBand="0" w:firstRowFirstColumn="0" w:firstRowLastColumn="0" w:lastRowFirstColumn="0" w:lastRowLastColumn="0"/>
            </w:pPr>
          </w:p>
        </w:tc>
      </w:tr>
      <w:tr w:rsidR="00C964DC" w:rsidRPr="008502AD" w:rsidTr="009C5007">
        <w:trPr>
          <w:trHeight w:val="118"/>
        </w:trPr>
        <w:tc>
          <w:tcPr>
            <w:cnfStyle w:val="001000000000" w:firstRow="0" w:lastRow="0" w:firstColumn="1" w:lastColumn="0" w:oddVBand="0" w:evenVBand="0" w:oddHBand="0" w:evenHBand="0" w:firstRowFirstColumn="0" w:firstRowLastColumn="0" w:lastRowFirstColumn="0" w:lastRowLastColumn="0"/>
            <w:tcW w:w="480" w:type="pct"/>
          </w:tcPr>
          <w:p w:rsidR="00C964DC" w:rsidRPr="008502AD" w:rsidRDefault="00C964DC" w:rsidP="00530EC3">
            <w:pPr>
              <w:spacing w:before="120" w:after="120"/>
              <w:rPr>
                <w:color w:val="auto"/>
              </w:rPr>
            </w:pPr>
            <w:r w:rsidRPr="008502AD">
              <w:rPr>
                <w:color w:val="auto"/>
              </w:rPr>
              <w:t>Week 31</w:t>
            </w:r>
          </w:p>
        </w:tc>
        <w:tc>
          <w:tcPr>
            <w:tcW w:w="2749" w:type="pct"/>
          </w:tcPr>
          <w:p w:rsidR="00C964DC" w:rsidRPr="008502AD" w:rsidRDefault="00D501CF"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Review and analysis – s</w:t>
            </w:r>
            <w:r w:rsidR="00C964DC" w:rsidRPr="008502AD">
              <w:t>ustainable issues</w:t>
            </w:r>
          </w:p>
        </w:tc>
        <w:tc>
          <w:tcPr>
            <w:tcW w:w="1771" w:type="pct"/>
            <w:vMerge/>
          </w:tcPr>
          <w:p w:rsidR="00C964DC" w:rsidRPr="008502AD" w:rsidRDefault="00C964DC" w:rsidP="00530EC3">
            <w:pPr>
              <w:spacing w:before="120" w:after="120"/>
              <w:cnfStyle w:val="000000000000" w:firstRow="0" w:lastRow="0" w:firstColumn="0" w:lastColumn="0" w:oddVBand="0" w:evenVBand="0" w:oddHBand="0" w:evenHBand="0" w:firstRowFirstColumn="0" w:firstRowLastColumn="0" w:lastRowFirstColumn="0" w:lastRowLastColumn="0"/>
            </w:pPr>
          </w:p>
        </w:tc>
      </w:tr>
      <w:tr w:rsidR="00C964DC" w:rsidRPr="008502AD" w:rsidTr="009C5007">
        <w:trPr>
          <w:trHeight w:val="118"/>
        </w:trPr>
        <w:tc>
          <w:tcPr>
            <w:cnfStyle w:val="001000000000" w:firstRow="0" w:lastRow="0" w:firstColumn="1" w:lastColumn="0" w:oddVBand="0" w:evenVBand="0" w:oddHBand="0" w:evenHBand="0" w:firstRowFirstColumn="0" w:firstRowLastColumn="0" w:lastRowFirstColumn="0" w:lastRowLastColumn="0"/>
            <w:tcW w:w="480" w:type="pct"/>
          </w:tcPr>
          <w:p w:rsidR="00C964DC" w:rsidRPr="008502AD" w:rsidRDefault="00C964DC" w:rsidP="00530EC3">
            <w:pPr>
              <w:spacing w:before="120" w:after="120"/>
              <w:rPr>
                <w:color w:val="auto"/>
              </w:rPr>
            </w:pPr>
            <w:r w:rsidRPr="008502AD">
              <w:rPr>
                <w:color w:val="auto"/>
              </w:rPr>
              <w:t>Week 32</w:t>
            </w:r>
          </w:p>
        </w:tc>
        <w:tc>
          <w:tcPr>
            <w:tcW w:w="2749" w:type="pct"/>
          </w:tcPr>
          <w:p w:rsidR="00C964DC" w:rsidRPr="008502AD" w:rsidRDefault="00D501CF"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Review and analysis – q</w:t>
            </w:r>
            <w:r w:rsidR="00C964DC" w:rsidRPr="008502AD">
              <w:t>uality issues</w:t>
            </w:r>
          </w:p>
        </w:tc>
        <w:tc>
          <w:tcPr>
            <w:tcW w:w="1771" w:type="pct"/>
            <w:vMerge/>
          </w:tcPr>
          <w:p w:rsidR="00C964DC" w:rsidRPr="008502AD" w:rsidRDefault="00C964DC" w:rsidP="00530EC3">
            <w:pPr>
              <w:spacing w:before="120" w:after="120"/>
              <w:cnfStyle w:val="000000000000" w:firstRow="0" w:lastRow="0" w:firstColumn="0" w:lastColumn="0" w:oddVBand="0" w:evenVBand="0" w:oddHBand="0" w:evenHBand="0" w:firstRowFirstColumn="0" w:firstRowLastColumn="0" w:lastRowFirstColumn="0" w:lastRowLastColumn="0"/>
            </w:pPr>
          </w:p>
        </w:tc>
      </w:tr>
      <w:tr w:rsidR="00A125C2" w:rsidRPr="008502AD" w:rsidTr="009C5007">
        <w:trPr>
          <w:trHeight w:val="196"/>
        </w:trPr>
        <w:tc>
          <w:tcPr>
            <w:cnfStyle w:val="001000000000" w:firstRow="0" w:lastRow="0" w:firstColumn="1" w:lastColumn="0" w:oddVBand="0" w:evenVBand="0" w:oddHBand="0" w:evenHBand="0" w:firstRowFirstColumn="0" w:firstRowLastColumn="0" w:lastRowFirstColumn="0" w:lastRowLastColumn="0"/>
            <w:tcW w:w="480" w:type="pct"/>
          </w:tcPr>
          <w:p w:rsidR="00A125C2" w:rsidRPr="008502AD" w:rsidRDefault="00A125C2" w:rsidP="00530EC3">
            <w:pPr>
              <w:spacing w:before="120" w:after="120"/>
              <w:rPr>
                <w:color w:val="auto"/>
              </w:rPr>
            </w:pPr>
            <w:r w:rsidRPr="008502AD">
              <w:rPr>
                <w:color w:val="auto"/>
              </w:rPr>
              <w:t>Week 33</w:t>
            </w:r>
          </w:p>
        </w:tc>
        <w:tc>
          <w:tcPr>
            <w:tcW w:w="2749" w:type="pct"/>
          </w:tcPr>
          <w:p w:rsidR="00A125C2" w:rsidRPr="008502AD" w:rsidRDefault="00D817CC"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Exam preparation – </w:t>
            </w:r>
            <w:r w:rsidR="00D501CF" w:rsidRPr="008502AD">
              <w:t>d</w:t>
            </w:r>
            <w:r w:rsidR="00A125C2" w:rsidRPr="008502AD">
              <w:t>esigning and making principle</w:t>
            </w:r>
            <w:r w:rsidRPr="008502AD">
              <w:t>s</w:t>
            </w:r>
          </w:p>
        </w:tc>
        <w:tc>
          <w:tcPr>
            <w:tcW w:w="1771" w:type="pct"/>
            <w:vMerge/>
          </w:tcPr>
          <w:p w:rsidR="00A125C2" w:rsidRPr="008502AD" w:rsidRDefault="00A125C2" w:rsidP="00530EC3">
            <w:pPr>
              <w:spacing w:before="120" w:after="120"/>
              <w:cnfStyle w:val="000000000000" w:firstRow="0" w:lastRow="0" w:firstColumn="0" w:lastColumn="0" w:oddVBand="0" w:evenVBand="0" w:oddHBand="0" w:evenHBand="0" w:firstRowFirstColumn="0" w:firstRowLastColumn="0" w:lastRowFirstColumn="0" w:lastRowLastColumn="0"/>
            </w:pPr>
          </w:p>
        </w:tc>
      </w:tr>
      <w:tr w:rsidR="00535CD7" w:rsidRPr="008502AD" w:rsidTr="009C5007">
        <w:trPr>
          <w:trHeight w:val="197"/>
        </w:trPr>
        <w:tc>
          <w:tcPr>
            <w:cnfStyle w:val="001000000000" w:firstRow="0" w:lastRow="0" w:firstColumn="1" w:lastColumn="0" w:oddVBand="0" w:evenVBand="0" w:oddHBand="0" w:evenHBand="0" w:firstRowFirstColumn="0" w:firstRowLastColumn="0" w:lastRowFirstColumn="0" w:lastRowLastColumn="0"/>
            <w:tcW w:w="480" w:type="pct"/>
            <w:shd w:val="clear" w:color="auto" w:fill="4F81BD" w:themeFill="accent1"/>
          </w:tcPr>
          <w:p w:rsidR="00535CD7" w:rsidRPr="008502AD" w:rsidRDefault="00470FC1" w:rsidP="00530EC3">
            <w:pPr>
              <w:spacing w:before="120" w:after="120"/>
              <w:rPr>
                <w:b/>
                <w:color w:val="auto"/>
              </w:rPr>
            </w:pPr>
            <w:r>
              <w:rPr>
                <w:b/>
                <w:color w:val="auto"/>
              </w:rPr>
              <w:t>Term</w:t>
            </w:r>
            <w:r w:rsidR="00535CD7" w:rsidRPr="008502AD">
              <w:rPr>
                <w:b/>
                <w:color w:val="auto"/>
              </w:rPr>
              <w:t xml:space="preserve"> 3.2</w:t>
            </w:r>
          </w:p>
        </w:tc>
        <w:tc>
          <w:tcPr>
            <w:tcW w:w="4520" w:type="pct"/>
            <w:gridSpan w:val="2"/>
            <w:shd w:val="clear" w:color="auto" w:fill="4F81BD" w:themeFill="accent1"/>
          </w:tcPr>
          <w:p w:rsidR="00535CD7" w:rsidRPr="008502AD" w:rsidRDefault="00535CD7" w:rsidP="00530EC3">
            <w:pPr>
              <w:spacing w:before="120" w:after="120"/>
              <w:cnfStyle w:val="000000000000" w:firstRow="0" w:lastRow="0" w:firstColumn="0" w:lastColumn="0" w:oddVBand="0" w:evenVBand="0" w:oddHBand="0" w:evenHBand="0" w:firstRowFirstColumn="0" w:firstRowLastColumn="0" w:lastRowFirstColumn="0" w:lastRowLastColumn="0"/>
              <w:rPr>
                <w:b/>
              </w:rPr>
            </w:pPr>
            <w:r w:rsidRPr="008502AD">
              <w:rPr>
                <w:b/>
              </w:rPr>
              <w:t>Half term</w:t>
            </w:r>
          </w:p>
        </w:tc>
      </w:tr>
      <w:tr w:rsidR="00535CD7" w:rsidRPr="008502AD" w:rsidTr="00D817CC">
        <w:trPr>
          <w:trHeight w:val="498"/>
        </w:trPr>
        <w:tc>
          <w:tcPr>
            <w:cnfStyle w:val="001000000000" w:firstRow="0" w:lastRow="0" w:firstColumn="1" w:lastColumn="0" w:oddVBand="0" w:evenVBand="0" w:oddHBand="0" w:evenHBand="0" w:firstRowFirstColumn="0" w:firstRowLastColumn="0" w:lastRowFirstColumn="0" w:lastRowLastColumn="0"/>
            <w:tcW w:w="480" w:type="pct"/>
          </w:tcPr>
          <w:p w:rsidR="00535CD7" w:rsidRPr="008502AD" w:rsidRDefault="00535CD7" w:rsidP="00530EC3">
            <w:pPr>
              <w:spacing w:before="120" w:after="120"/>
              <w:rPr>
                <w:b/>
                <w:color w:val="auto"/>
              </w:rPr>
            </w:pPr>
            <w:r w:rsidRPr="008502AD">
              <w:rPr>
                <w:color w:val="auto"/>
              </w:rPr>
              <w:t>Week 34</w:t>
            </w:r>
          </w:p>
        </w:tc>
        <w:tc>
          <w:tcPr>
            <w:tcW w:w="2749" w:type="pct"/>
          </w:tcPr>
          <w:p w:rsidR="00535CD7" w:rsidRPr="008502AD" w:rsidRDefault="006347B4"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Exam preparation – </w:t>
            </w:r>
            <w:r w:rsidR="00D501CF" w:rsidRPr="008502AD">
              <w:t>d</w:t>
            </w:r>
            <w:r w:rsidRPr="008502AD">
              <w:t>esigning and making principles</w:t>
            </w:r>
          </w:p>
        </w:tc>
        <w:tc>
          <w:tcPr>
            <w:tcW w:w="1771" w:type="pct"/>
          </w:tcPr>
          <w:p w:rsidR="00535CD7" w:rsidRPr="008502AD" w:rsidRDefault="00535CD7" w:rsidP="00530EC3">
            <w:pPr>
              <w:spacing w:before="120" w:after="120"/>
              <w:cnfStyle w:val="000000000000" w:firstRow="0" w:lastRow="0" w:firstColumn="0" w:lastColumn="0" w:oddVBand="0" w:evenVBand="0" w:oddHBand="0" w:evenHBand="0" w:firstRowFirstColumn="0" w:firstRowLastColumn="0" w:lastRowFirstColumn="0" w:lastRowLastColumn="0"/>
            </w:pPr>
          </w:p>
        </w:tc>
      </w:tr>
      <w:tr w:rsidR="00535CD7" w:rsidRPr="008502AD" w:rsidTr="00D817CC">
        <w:trPr>
          <w:trHeight w:val="562"/>
        </w:trPr>
        <w:tc>
          <w:tcPr>
            <w:cnfStyle w:val="001000000000" w:firstRow="0" w:lastRow="0" w:firstColumn="1" w:lastColumn="0" w:oddVBand="0" w:evenVBand="0" w:oddHBand="0" w:evenHBand="0" w:firstRowFirstColumn="0" w:firstRowLastColumn="0" w:lastRowFirstColumn="0" w:lastRowLastColumn="0"/>
            <w:tcW w:w="480" w:type="pct"/>
          </w:tcPr>
          <w:p w:rsidR="00535CD7" w:rsidRPr="008502AD" w:rsidRDefault="00535CD7" w:rsidP="00530EC3">
            <w:pPr>
              <w:spacing w:before="120" w:after="120"/>
              <w:rPr>
                <w:color w:val="auto"/>
              </w:rPr>
            </w:pPr>
            <w:r w:rsidRPr="008502AD">
              <w:rPr>
                <w:color w:val="auto"/>
              </w:rPr>
              <w:t>Week 35</w:t>
            </w:r>
          </w:p>
        </w:tc>
        <w:tc>
          <w:tcPr>
            <w:tcW w:w="2749" w:type="pct"/>
          </w:tcPr>
          <w:p w:rsidR="007733E9" w:rsidRPr="008502AD" w:rsidRDefault="007A17C4"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External e</w:t>
            </w:r>
            <w:r w:rsidR="00D817CC" w:rsidRPr="008502AD">
              <w:t xml:space="preserve">xams </w:t>
            </w:r>
          </w:p>
        </w:tc>
        <w:tc>
          <w:tcPr>
            <w:tcW w:w="1771" w:type="pct"/>
          </w:tcPr>
          <w:p w:rsidR="00535CD7" w:rsidRPr="008502AD" w:rsidRDefault="00535CD7" w:rsidP="00530EC3">
            <w:pPr>
              <w:spacing w:before="120" w:after="120"/>
              <w:cnfStyle w:val="000000000000" w:firstRow="0" w:lastRow="0" w:firstColumn="0" w:lastColumn="0" w:oddVBand="0" w:evenVBand="0" w:oddHBand="0" w:evenHBand="0" w:firstRowFirstColumn="0" w:firstRowLastColumn="0" w:lastRowFirstColumn="0" w:lastRowLastColumn="0"/>
            </w:pPr>
          </w:p>
        </w:tc>
      </w:tr>
    </w:tbl>
    <w:p w:rsidR="00333106" w:rsidRPr="00E564B7" w:rsidRDefault="00E92C32" w:rsidP="00530EC3">
      <w:pPr>
        <w:spacing w:before="120" w:after="120"/>
      </w:pPr>
      <w:r w:rsidRPr="008502AD">
        <w:t xml:space="preserve">The </w:t>
      </w:r>
      <w:r w:rsidR="00470FC1">
        <w:t>A-level</w:t>
      </w:r>
      <w:r w:rsidRPr="008502AD">
        <w:t xml:space="preserve"> course includes all of the specification content of the AS, but most areas include greater detail or depth if following the </w:t>
      </w:r>
      <w:r w:rsidR="00470FC1">
        <w:t>A-level</w:t>
      </w:r>
      <w:r w:rsidRPr="008502AD">
        <w:t xml:space="preserve"> course. There are also additional specification items in the </w:t>
      </w:r>
      <w:r w:rsidR="00470FC1">
        <w:t>A-level</w:t>
      </w:r>
      <w:r w:rsidRPr="008502AD">
        <w:t xml:space="preserve"> that are not included at AS. These are highlighted throughout the scheme of work in the first year, but revisited in </w:t>
      </w:r>
      <w:r w:rsidR="00E564B7">
        <w:t>the second year to allow for co-</w:t>
      </w:r>
      <w:r w:rsidRPr="008502AD">
        <w:t xml:space="preserve">teachability where desired by </w:t>
      </w:r>
      <w:r w:rsidR="00470FC1">
        <w:t>school</w:t>
      </w:r>
      <w:r w:rsidRPr="008502AD">
        <w:t>s</w:t>
      </w:r>
      <w:r w:rsidR="00470FC1">
        <w:t xml:space="preserve"> and colleges</w:t>
      </w:r>
      <w:r w:rsidRPr="008502AD">
        <w:t>.</w:t>
      </w:r>
      <w:r w:rsidR="00032F7C" w:rsidRPr="008502AD">
        <w:t xml:space="preserve"> </w:t>
      </w:r>
      <w:r w:rsidR="00333106" w:rsidRPr="008502AD">
        <w:br w:type="page"/>
      </w:r>
    </w:p>
    <w:p w:rsidR="00D726AA" w:rsidRPr="008502AD" w:rsidRDefault="00D726AA" w:rsidP="00530EC3">
      <w:pPr>
        <w:pStyle w:val="AQASectionTitle2"/>
        <w:spacing w:before="120" w:after="120"/>
        <w:rPr>
          <w:b w:val="0"/>
          <w:lang w:val="en-GB"/>
        </w:rPr>
      </w:pPr>
      <w:r w:rsidRPr="008502AD">
        <w:rPr>
          <w:b w:val="0"/>
          <w:lang w:val="en-GB"/>
        </w:rPr>
        <w:t>Example</w:t>
      </w:r>
      <w:r w:rsidR="00333106" w:rsidRPr="008502AD">
        <w:rPr>
          <w:b w:val="0"/>
          <w:lang w:val="en-GB"/>
        </w:rPr>
        <w:t xml:space="preserve"> content</w:t>
      </w:r>
    </w:p>
    <w:tbl>
      <w:tblPr>
        <w:tblStyle w:val="LightList-Accent1"/>
        <w:tblW w:w="5083" w:type="pct"/>
        <w:tblLayout w:type="fixed"/>
        <w:tblLook w:val="06A0" w:firstRow="1" w:lastRow="0" w:firstColumn="1" w:lastColumn="0" w:noHBand="1" w:noVBand="1"/>
      </w:tblPr>
      <w:tblGrid>
        <w:gridCol w:w="1100"/>
        <w:gridCol w:w="2605"/>
        <w:gridCol w:w="2640"/>
        <w:gridCol w:w="3081"/>
        <w:gridCol w:w="4983"/>
      </w:tblGrid>
      <w:tr w:rsidR="00D726AA" w:rsidRPr="008502AD" w:rsidTr="008F6BF2">
        <w:trPr>
          <w:cnfStyle w:val="100000000000" w:firstRow="1" w:lastRow="0" w:firstColumn="0" w:lastColumn="0" w:oddVBand="0" w:evenVBand="0" w:oddHBand="0" w:evenHBand="0" w:firstRowFirstColumn="0" w:firstRowLastColumn="0" w:lastRowFirstColumn="0" w:lastRowLastColumn="0"/>
          <w:trHeight w:val="698"/>
          <w:tblHeader/>
        </w:trPr>
        <w:tc>
          <w:tcPr>
            <w:cnfStyle w:val="001000000000" w:firstRow="0" w:lastRow="0" w:firstColumn="1" w:lastColumn="0" w:oddVBand="0" w:evenVBand="0" w:oddHBand="0" w:evenHBand="0" w:firstRowFirstColumn="0" w:firstRowLastColumn="0" w:lastRowFirstColumn="0" w:lastRowLastColumn="0"/>
            <w:tcW w:w="382" w:type="pct"/>
          </w:tcPr>
          <w:p w:rsidR="00D726AA" w:rsidRPr="008502AD" w:rsidRDefault="00D726AA" w:rsidP="00530EC3">
            <w:pPr>
              <w:spacing w:before="120" w:after="120"/>
              <w:rPr>
                <w:b/>
              </w:rPr>
            </w:pPr>
            <w:r w:rsidRPr="008502AD">
              <w:rPr>
                <w:b/>
              </w:rPr>
              <w:t>Week</w:t>
            </w:r>
          </w:p>
        </w:tc>
        <w:tc>
          <w:tcPr>
            <w:tcW w:w="904" w:type="pct"/>
          </w:tcPr>
          <w:p w:rsidR="00D726AA" w:rsidRPr="008502AD" w:rsidRDefault="00D726AA" w:rsidP="00530EC3">
            <w:pPr>
              <w:spacing w:before="120" w:after="120"/>
              <w:cnfStyle w:val="100000000000" w:firstRow="1" w:lastRow="0" w:firstColumn="0" w:lastColumn="0" w:oddVBand="0" w:evenVBand="0" w:oddHBand="0" w:evenHBand="0" w:firstRowFirstColumn="0" w:firstRowLastColumn="0" w:lastRowFirstColumn="0" w:lastRowLastColumn="0"/>
              <w:rPr>
                <w:b/>
              </w:rPr>
            </w:pPr>
            <w:r w:rsidRPr="008502AD">
              <w:rPr>
                <w:b/>
              </w:rPr>
              <w:t>Specification content</w:t>
            </w:r>
          </w:p>
        </w:tc>
        <w:tc>
          <w:tcPr>
            <w:tcW w:w="916" w:type="pct"/>
          </w:tcPr>
          <w:p w:rsidR="00D726AA" w:rsidRPr="008502AD" w:rsidRDefault="00176501" w:rsidP="00530EC3">
            <w:pPr>
              <w:spacing w:before="120" w:after="120"/>
              <w:cnfStyle w:val="100000000000" w:firstRow="1" w:lastRow="0" w:firstColumn="0" w:lastColumn="0" w:oddVBand="0" w:evenVBand="0" w:oddHBand="0" w:evenHBand="0" w:firstRowFirstColumn="0" w:firstRowLastColumn="0" w:lastRowFirstColumn="0" w:lastRowLastColumn="0"/>
              <w:rPr>
                <w:b/>
              </w:rPr>
            </w:pPr>
            <w:r w:rsidRPr="008502AD">
              <w:rPr>
                <w:b/>
              </w:rPr>
              <w:t>Aims</w:t>
            </w:r>
          </w:p>
        </w:tc>
        <w:tc>
          <w:tcPr>
            <w:tcW w:w="1069" w:type="pct"/>
          </w:tcPr>
          <w:p w:rsidR="00D726AA" w:rsidRPr="008502AD" w:rsidRDefault="00ED5378" w:rsidP="00530EC3">
            <w:pPr>
              <w:spacing w:before="120" w:after="120"/>
              <w:cnfStyle w:val="100000000000" w:firstRow="1" w:lastRow="0" w:firstColumn="0" w:lastColumn="0" w:oddVBand="0" w:evenVBand="0" w:oddHBand="0" w:evenHBand="0" w:firstRowFirstColumn="0" w:firstRowLastColumn="0" w:lastRowFirstColumn="0" w:lastRowLastColumn="0"/>
              <w:rPr>
                <w:b/>
              </w:rPr>
            </w:pPr>
            <w:r w:rsidRPr="008502AD">
              <w:rPr>
                <w:b/>
              </w:rPr>
              <w:t>Link to Maths and</w:t>
            </w:r>
            <w:r w:rsidR="00D726AA" w:rsidRPr="008502AD">
              <w:rPr>
                <w:b/>
              </w:rPr>
              <w:t xml:space="preserve"> Science</w:t>
            </w:r>
          </w:p>
        </w:tc>
        <w:tc>
          <w:tcPr>
            <w:tcW w:w="1729" w:type="pct"/>
          </w:tcPr>
          <w:p w:rsidR="00D726AA" w:rsidRPr="008502AD" w:rsidRDefault="00ED5378" w:rsidP="00530EC3">
            <w:pPr>
              <w:spacing w:before="120" w:after="120"/>
              <w:cnfStyle w:val="100000000000" w:firstRow="1" w:lastRow="0" w:firstColumn="0" w:lastColumn="0" w:oddVBand="0" w:evenVBand="0" w:oddHBand="0" w:evenHBand="0" w:firstRowFirstColumn="0" w:firstRowLastColumn="0" w:lastRowFirstColumn="0" w:lastRowLastColumn="0"/>
              <w:rPr>
                <w:b/>
              </w:rPr>
            </w:pPr>
            <w:r w:rsidRPr="008502AD">
              <w:rPr>
                <w:b/>
              </w:rPr>
              <w:t>Potential learning a</w:t>
            </w:r>
            <w:r w:rsidR="00D726AA" w:rsidRPr="008502AD">
              <w:rPr>
                <w:b/>
              </w:rPr>
              <w:t>ctivity</w:t>
            </w:r>
          </w:p>
        </w:tc>
      </w:tr>
      <w:tr w:rsidR="00D726AA"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D726AA" w:rsidRPr="008502AD" w:rsidRDefault="00D726AA" w:rsidP="00530EC3">
            <w:pPr>
              <w:spacing w:before="120" w:after="120"/>
            </w:pPr>
            <w:r w:rsidRPr="008502AD">
              <w:t>Week 1</w:t>
            </w:r>
          </w:p>
        </w:tc>
        <w:tc>
          <w:tcPr>
            <w:tcW w:w="904" w:type="pct"/>
          </w:tcPr>
          <w:p w:rsidR="00E92C32" w:rsidRPr="008502AD" w:rsidRDefault="002F1439"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Design methods and processes </w:t>
            </w:r>
          </w:p>
        </w:tc>
        <w:tc>
          <w:tcPr>
            <w:tcW w:w="916" w:type="pct"/>
          </w:tcPr>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Become familiar with a wide range of specific materials and their uses.</w:t>
            </w:r>
          </w:p>
          <w:p w:rsidR="00D64BE6" w:rsidRPr="008502AD" w:rsidRDefault="00D64BE6"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The stages of a range of design processes in order to apply personal judgement and relevant criteria in the appraisal of </w:t>
            </w:r>
            <w:r w:rsidR="006347B4" w:rsidRPr="008502AD">
              <w:t>products and systems, including i</w:t>
            </w:r>
            <w:r w:rsidRPr="008502AD">
              <w:t>nvestigations and analysis</w:t>
            </w:r>
            <w:r w:rsidR="00D817CC" w:rsidRPr="008502AD">
              <w:t>:</w:t>
            </w:r>
          </w:p>
          <w:p w:rsidR="00D64BE6" w:rsidRPr="008502AD" w:rsidRDefault="00D64BE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use of inspiration materials, </w:t>
            </w:r>
            <w:r w:rsidR="005D4516" w:rsidRPr="008502AD">
              <w:t>eg</w:t>
            </w:r>
            <w:r w:rsidRPr="008502AD">
              <w:t xml:space="preserve"> mood boards</w:t>
            </w:r>
          </w:p>
          <w:p w:rsidR="00D64BE6" w:rsidRPr="008502AD" w:rsidRDefault="00D64BE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ideas generation</w:t>
            </w:r>
          </w:p>
          <w:p w:rsidR="00D64BE6" w:rsidRPr="008502AD" w:rsidRDefault="00D64BE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illustration</w:t>
            </w:r>
          </w:p>
          <w:p w:rsidR="00D64BE6" w:rsidRPr="008502AD" w:rsidRDefault="00D64BE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modelling</w:t>
            </w:r>
          </w:p>
          <w:p w:rsidR="00D64BE6" w:rsidRPr="008502AD" w:rsidRDefault="00D64BE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planning</w:t>
            </w:r>
          </w:p>
          <w:p w:rsidR="00D64BE6" w:rsidRPr="008502AD" w:rsidRDefault="00D64BE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evaluating and testing.</w:t>
            </w:r>
          </w:p>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p>
        </w:tc>
        <w:tc>
          <w:tcPr>
            <w:tcW w:w="1069" w:type="pct"/>
          </w:tcPr>
          <w:p w:rsidR="009E19DC" w:rsidRPr="008502AD" w:rsidRDefault="009E19DC" w:rsidP="00530EC3">
            <w:pPr>
              <w:spacing w:before="120" w:after="120"/>
              <w:cnfStyle w:val="000000000000" w:firstRow="0" w:lastRow="0" w:firstColumn="0" w:lastColumn="0" w:oddVBand="0" w:evenVBand="0" w:oddHBand="0" w:evenHBand="0" w:firstRowFirstColumn="0" w:firstRowLastColumn="0" w:lastRowFirstColumn="0" w:lastRowLastColumn="0"/>
            </w:pPr>
          </w:p>
          <w:p w:rsidR="00E92C32" w:rsidRPr="008502AD" w:rsidRDefault="00E92C32" w:rsidP="00530EC3">
            <w:pPr>
              <w:spacing w:before="120" w:after="120"/>
              <w:cnfStyle w:val="000000000000" w:firstRow="0" w:lastRow="0" w:firstColumn="0" w:lastColumn="0" w:oddVBand="0" w:evenVBand="0" w:oddHBand="0" w:evenHBand="0" w:firstRowFirstColumn="0" w:firstRowLastColumn="0" w:lastRowFirstColumn="0" w:lastRowLastColumn="0"/>
            </w:pPr>
          </w:p>
        </w:tc>
        <w:tc>
          <w:tcPr>
            <w:tcW w:w="1729" w:type="pct"/>
          </w:tcPr>
          <w:p w:rsidR="004025D6" w:rsidRPr="008502AD" w:rsidRDefault="004025D6"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Introduction to the design process, which also links into the practical activities</w:t>
            </w:r>
            <w:r w:rsidR="00D817CC" w:rsidRPr="008502AD">
              <w:t>/</w:t>
            </w:r>
            <w:r w:rsidRPr="008502AD">
              <w:t>wo</w:t>
            </w:r>
            <w:r w:rsidR="000E7844">
              <w:t>rkshops and then NEA portfolio.</w:t>
            </w:r>
          </w:p>
          <w:p w:rsidR="004025D6" w:rsidRPr="008502AD" w:rsidRDefault="004025D6"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Role of the designer and the design process is intrinsic to fashion and textiles - a cycle of investigation, ideas, development, modelling, making and evaluation, informs the d</w:t>
            </w:r>
            <w:r w:rsidR="000E7844">
              <w:t>esigner of success of products.</w:t>
            </w:r>
          </w:p>
          <w:p w:rsidR="009E19DC" w:rsidRPr="008502AD" w:rsidRDefault="009E19DC" w:rsidP="00530EC3">
            <w:pPr>
              <w:pStyle w:val="ListParagraph"/>
              <w:numPr>
                <w:ilvl w:val="0"/>
                <w:numId w:val="18"/>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Using fashion magazines or websites such as Vogue, highlight fashion collections –</w:t>
            </w:r>
            <w:r w:rsidR="004C2087" w:rsidRPr="008502AD">
              <w:rPr>
                <w:rFonts w:ascii="Arial" w:hAnsi="Arial" w:cs="Arial"/>
              </w:rPr>
              <w:t xml:space="preserve"> </w:t>
            </w:r>
            <w:r w:rsidRPr="008502AD">
              <w:rPr>
                <w:rFonts w:ascii="Arial" w:hAnsi="Arial" w:cs="Arial"/>
              </w:rPr>
              <w:t xml:space="preserve">Students to investigate </w:t>
            </w:r>
            <w:r w:rsidR="00CF0560" w:rsidRPr="008502AD">
              <w:rPr>
                <w:rFonts w:ascii="Arial" w:hAnsi="Arial" w:cs="Arial"/>
              </w:rPr>
              <w:t>and</w:t>
            </w:r>
            <w:r w:rsidRPr="008502AD">
              <w:rPr>
                <w:rFonts w:ascii="Arial" w:hAnsi="Arial" w:cs="Arial"/>
              </w:rPr>
              <w:t xml:space="preserve"> identify starting points for fashion </w:t>
            </w:r>
            <w:r w:rsidR="00CF0560" w:rsidRPr="008502AD">
              <w:rPr>
                <w:rFonts w:ascii="Arial" w:hAnsi="Arial" w:cs="Arial"/>
              </w:rPr>
              <w:t>and</w:t>
            </w:r>
            <w:r w:rsidRPr="008502AD">
              <w:rPr>
                <w:rFonts w:ascii="Arial" w:hAnsi="Arial" w:cs="Arial"/>
              </w:rPr>
              <w:t xml:space="preserve"> textiles collections. </w:t>
            </w:r>
            <w:r w:rsidR="005D4516" w:rsidRPr="008502AD">
              <w:rPr>
                <w:rFonts w:ascii="Arial" w:hAnsi="Arial" w:cs="Arial"/>
              </w:rPr>
              <w:t>Eg</w:t>
            </w:r>
            <w:r w:rsidRPr="008502AD">
              <w:rPr>
                <w:rFonts w:ascii="Arial" w:hAnsi="Arial" w:cs="Arial"/>
              </w:rPr>
              <w:t xml:space="preserve"> nature, architecture, cultures, graffiti, global events etc. </w:t>
            </w:r>
            <w:r w:rsidRPr="008502AD">
              <w:rPr>
                <w:rFonts w:ascii="Arial" w:hAnsi="Arial" w:cs="Arial"/>
              </w:rPr>
              <w:br/>
              <w:t xml:space="preserve">Collections with strong influences include Moschino and Dolce </w:t>
            </w:r>
            <w:r w:rsidR="00CF0560" w:rsidRPr="008502AD">
              <w:rPr>
                <w:rFonts w:ascii="Arial" w:hAnsi="Arial" w:cs="Arial"/>
              </w:rPr>
              <w:t>and</w:t>
            </w:r>
            <w:r w:rsidRPr="008502AD">
              <w:rPr>
                <w:rFonts w:ascii="Arial" w:hAnsi="Arial" w:cs="Arial"/>
              </w:rPr>
              <w:t xml:space="preserve"> Gabbana</w:t>
            </w:r>
          </w:p>
          <w:p w:rsidR="009E19DC" w:rsidRPr="008502AD" w:rsidRDefault="009E19DC" w:rsidP="00530EC3">
            <w:pPr>
              <w:pStyle w:val="ListParagraph"/>
              <w:numPr>
                <w:ilvl w:val="0"/>
                <w:numId w:val="18"/>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The role of the design brief. Set by client, and can be open to interpretation, or can include a detailed specification.</w:t>
            </w:r>
          </w:p>
          <w:p w:rsidR="009E19DC" w:rsidRPr="008502AD" w:rsidRDefault="009E19DC" w:rsidP="00530EC3">
            <w:pPr>
              <w:pStyle w:val="ListParagraph"/>
              <w:numPr>
                <w:ilvl w:val="0"/>
                <w:numId w:val="18"/>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Outline the concepts of ‘Trickle-down’ and ‘Bubble-up’ with r</w:t>
            </w:r>
            <w:r w:rsidR="005D4516" w:rsidRPr="008502AD">
              <w:rPr>
                <w:rFonts w:ascii="Arial" w:hAnsi="Arial" w:cs="Arial"/>
              </w:rPr>
              <w:t>eg</w:t>
            </w:r>
            <w:r w:rsidRPr="008502AD">
              <w:rPr>
                <w:rFonts w:ascii="Arial" w:hAnsi="Arial" w:cs="Arial"/>
              </w:rPr>
              <w:t>ard to the diffusion of fashion trends</w:t>
            </w:r>
          </w:p>
          <w:p w:rsidR="009E19DC" w:rsidRPr="008502AD" w:rsidRDefault="009E19DC" w:rsidP="00530EC3">
            <w:pPr>
              <w:pStyle w:val="ListParagraph"/>
              <w:numPr>
                <w:ilvl w:val="0"/>
                <w:numId w:val="18"/>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Conducting of secondary and primary research for the designer</w:t>
            </w:r>
          </w:p>
          <w:p w:rsidR="009E19DC" w:rsidRPr="008502AD" w:rsidRDefault="009E19DC" w:rsidP="00530EC3">
            <w:pPr>
              <w:pStyle w:val="ListParagraph"/>
              <w:numPr>
                <w:ilvl w:val="0"/>
                <w:numId w:val="18"/>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The role of the mood board, (especially in comparison with a presentation board) for gathering inspiration. Students, in pairs, to collect a range of material – images, photographs, and textile samples, to create a mood board based on a theme set by the teacher. Class evaluation.</w:t>
            </w:r>
          </w:p>
          <w:p w:rsidR="009E19DC" w:rsidRPr="008502AD" w:rsidRDefault="009E19DC" w:rsidP="00530EC3">
            <w:pPr>
              <w:pStyle w:val="ListParagraph"/>
              <w:numPr>
                <w:ilvl w:val="0"/>
                <w:numId w:val="18"/>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Collection planning – presenting a selection of design ideas that will be suitable to meet the needs of the brief</w:t>
            </w:r>
            <w:r w:rsidR="00D817CC" w:rsidRPr="008502AD">
              <w:rPr>
                <w:rFonts w:ascii="Arial" w:hAnsi="Arial" w:cs="Arial"/>
              </w:rPr>
              <w:t>/</w:t>
            </w:r>
            <w:r w:rsidRPr="008502AD">
              <w:rPr>
                <w:rFonts w:ascii="Arial" w:hAnsi="Arial" w:cs="Arial"/>
              </w:rPr>
              <w:t>client. Group work to create a capsule collection based on a theme set by the teacher – work on A3, presenting four pieces that connect together, but also work as individual outfits. Annotate key details.</w:t>
            </w:r>
          </w:p>
          <w:p w:rsidR="009E19DC" w:rsidRPr="008502AD" w:rsidRDefault="009E19DC" w:rsidP="00530EC3">
            <w:pPr>
              <w:pStyle w:val="ListParagraph"/>
              <w:numPr>
                <w:ilvl w:val="0"/>
                <w:numId w:val="18"/>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Modelling and development provides the designer with an opportunity to evaluate and test the success of the design. Full or small scale sampling of areas of the product can be tested against the brief </w:t>
            </w:r>
            <w:r w:rsidR="005D4516" w:rsidRPr="008502AD">
              <w:rPr>
                <w:rFonts w:ascii="Arial" w:hAnsi="Arial" w:cs="Arial"/>
              </w:rPr>
              <w:t>eg</w:t>
            </w:r>
            <w:r w:rsidRPr="008502AD">
              <w:rPr>
                <w:rFonts w:ascii="Arial" w:hAnsi="Arial" w:cs="Arial"/>
              </w:rPr>
              <w:t xml:space="preserve"> CAD, digital printed fabric, seam sampling, components testing, toile making. </w:t>
            </w:r>
          </w:p>
          <w:p w:rsidR="009E19DC" w:rsidRPr="008502AD" w:rsidRDefault="009E19DC"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Improvements</w:t>
            </w:r>
            <w:r w:rsidR="00D817CC" w:rsidRPr="008502AD">
              <w:t>/</w:t>
            </w:r>
            <w:r w:rsidRPr="008502AD">
              <w:t>changes can be made at this stage to ensure the product meets the needs of the client, and therefore will be a success in terms of sales and th</w:t>
            </w:r>
            <w:r w:rsidR="000E7844">
              <w:t>e design of future collections.</w:t>
            </w:r>
          </w:p>
          <w:p w:rsidR="00D726AA" w:rsidRPr="008502AD" w:rsidRDefault="007C1390"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Homework/independent study</w:t>
            </w:r>
            <w:r w:rsidR="00D726AA" w:rsidRPr="008502AD">
              <w:t xml:space="preserve"> </w:t>
            </w:r>
          </w:p>
          <w:p w:rsidR="002660F8" w:rsidRPr="008502AD" w:rsidRDefault="007C1390"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color w:val="auto"/>
              </w:rPr>
              <w:t>Teachers may wish to produce a</w:t>
            </w:r>
            <w:r w:rsidR="002660F8" w:rsidRPr="008502AD">
              <w:rPr>
                <w:color w:val="auto"/>
              </w:rPr>
              <w:t xml:space="preserve"> Design process booklet – issue students with information booklet on the design process delivered in term 1:1. Reading of the booklet ahead of each lesson for weeks 1-7.</w:t>
            </w:r>
          </w:p>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p>
        </w:tc>
      </w:tr>
      <w:tr w:rsidR="00D726AA"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D726AA" w:rsidRPr="008502AD" w:rsidRDefault="00D726AA" w:rsidP="00530EC3">
            <w:pPr>
              <w:spacing w:before="120" w:after="120"/>
            </w:pPr>
            <w:r w:rsidRPr="008502AD">
              <w:t>Week 2</w:t>
            </w:r>
          </w:p>
        </w:tc>
        <w:tc>
          <w:tcPr>
            <w:tcW w:w="904" w:type="pct"/>
          </w:tcPr>
          <w:p w:rsidR="00D726AA" w:rsidRPr="008502AD" w:rsidRDefault="002F1439"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Enterprise and marketing</w:t>
            </w:r>
          </w:p>
        </w:tc>
        <w:tc>
          <w:tcPr>
            <w:tcW w:w="916" w:type="pct"/>
          </w:tcPr>
          <w:p w:rsidR="007E7E86"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Have knowledge of a range of comparative workshop tests.</w:t>
            </w:r>
          </w:p>
          <w:p w:rsidR="007E7E86" w:rsidRPr="00032F7C"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Be able to suggest appropriate workshop tests</w:t>
            </w:r>
            <w:r w:rsidR="005C1543">
              <w:t>.</w:t>
            </w:r>
          </w:p>
          <w:p w:rsidR="00D64BE6" w:rsidRPr="008502AD" w:rsidRDefault="00D64BE6"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The importance of marketing and brand identity,</w:t>
            </w:r>
            <w:r w:rsidR="008F6BF2" w:rsidRPr="008502AD">
              <w:rPr>
                <w:rFonts w:eastAsia="Times New Roman"/>
              </w:rPr>
              <w:t xml:space="preserve"> </w:t>
            </w:r>
            <w:r w:rsidRPr="008502AD">
              <w:rPr>
                <w:rFonts w:eastAsia="Times New Roman"/>
              </w:rPr>
              <w:t>including:</w:t>
            </w:r>
          </w:p>
          <w:p w:rsidR="00D64BE6" w:rsidRPr="008502AD" w:rsidRDefault="00D64BE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customer identification</w:t>
            </w:r>
          </w:p>
          <w:p w:rsidR="00D64BE6" w:rsidRPr="008502AD" w:rsidRDefault="00D64BE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labelling</w:t>
            </w:r>
          </w:p>
          <w:p w:rsidR="00D64BE6" w:rsidRPr="008502AD" w:rsidRDefault="00D64BE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packaging</w:t>
            </w:r>
          </w:p>
          <w:p w:rsidR="00D726AA" w:rsidRPr="008502AD" w:rsidRDefault="00D64BE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corporate identification</w:t>
            </w:r>
            <w:r w:rsidR="005C1543">
              <w:t>.</w:t>
            </w:r>
          </w:p>
        </w:tc>
        <w:tc>
          <w:tcPr>
            <w:tcW w:w="1069" w:type="pct"/>
          </w:tcPr>
          <w:p w:rsidR="005C4364" w:rsidRPr="008502AD" w:rsidRDefault="005C4364" w:rsidP="00530EC3">
            <w:pPr>
              <w:tabs>
                <w:tab w:val="left" w:pos="5310"/>
              </w:tabs>
              <w:spacing w:before="120" w:after="120"/>
              <w:cnfStyle w:val="000000000000" w:firstRow="0" w:lastRow="0" w:firstColumn="0" w:lastColumn="0" w:oddVBand="0" w:evenVBand="0" w:oddHBand="0" w:evenHBand="0" w:firstRowFirstColumn="0" w:firstRowLastColumn="0" w:lastRowFirstColumn="0" w:lastRowLastColumn="0"/>
            </w:pPr>
            <w:r w:rsidRPr="008502AD">
              <w:t>Interpretation of market research data, calculating costs and profit.</w:t>
            </w:r>
          </w:p>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p>
        </w:tc>
        <w:tc>
          <w:tcPr>
            <w:tcW w:w="1729" w:type="pct"/>
          </w:tcPr>
          <w:p w:rsidR="009E19DC" w:rsidRPr="008502AD" w:rsidRDefault="009E19DC" w:rsidP="00530EC3">
            <w:pPr>
              <w:spacing w:before="120" w:after="120"/>
              <w:cnfStyle w:val="000000000000" w:firstRow="0" w:lastRow="0" w:firstColumn="0" w:lastColumn="0" w:oddVBand="0" w:evenVBand="0" w:oddHBand="0" w:evenHBand="0" w:firstRowFirstColumn="0" w:firstRowLastColumn="0" w:lastRowFirstColumn="0" w:lastRowLastColumn="0"/>
              <w:rPr>
                <w:shd w:val="clear" w:color="auto" w:fill="D2C4FC"/>
              </w:rPr>
            </w:pPr>
            <w:r w:rsidRPr="008502AD">
              <w:t>Marketing involves identifying a need, or gap, in the market and satisfying the demand, with the goal of generating product sales, increasing market share and creating profit.</w:t>
            </w:r>
          </w:p>
          <w:p w:rsidR="009E19DC" w:rsidRPr="008502AD" w:rsidRDefault="005116DA" w:rsidP="00530EC3">
            <w:pPr>
              <w:pStyle w:val="ListParagraph"/>
              <w:numPr>
                <w:ilvl w:val="0"/>
                <w:numId w:val="19"/>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Marketing mix – the 4</w:t>
            </w:r>
            <w:r w:rsidR="009E19DC" w:rsidRPr="008502AD">
              <w:rPr>
                <w:rFonts w:ascii="Arial" w:hAnsi="Arial" w:cs="Arial"/>
              </w:rPr>
              <w:t xml:space="preserve">P’s. Investigate the marketing mix: product, place, promotion, </w:t>
            </w:r>
            <w:r w:rsidR="00E564B7" w:rsidRPr="008502AD">
              <w:rPr>
                <w:rFonts w:ascii="Arial" w:hAnsi="Arial" w:cs="Arial"/>
              </w:rPr>
              <w:t>and price</w:t>
            </w:r>
            <w:r w:rsidR="009E19DC" w:rsidRPr="008502AD">
              <w:rPr>
                <w:rFonts w:ascii="Arial" w:hAnsi="Arial" w:cs="Arial"/>
              </w:rPr>
              <w:t>. Why is it important to ensure appropriate marketing of products?</w:t>
            </w:r>
          </w:p>
          <w:p w:rsidR="009E19DC" w:rsidRPr="008502AD" w:rsidRDefault="008F6BF2" w:rsidP="00530EC3">
            <w:pPr>
              <w:pStyle w:val="ListParagraph"/>
              <w:numPr>
                <w:ilvl w:val="0"/>
                <w:numId w:val="19"/>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Group work to i</w:t>
            </w:r>
            <w:r w:rsidR="009E19DC" w:rsidRPr="008502AD">
              <w:rPr>
                <w:rFonts w:ascii="Arial" w:hAnsi="Arial" w:cs="Arial"/>
              </w:rPr>
              <w:t>dentify a range of target market groups. Students to list the different requirements of these groups. Link to examples of fashion and textile products that illustrate the need. For example, components that are easy to use for the elderly, imagery and colours to attract children to products, design in transgender clothing.</w:t>
            </w:r>
          </w:p>
          <w:p w:rsidR="009E19DC" w:rsidRPr="008502AD" w:rsidRDefault="009E19DC" w:rsidP="00530EC3">
            <w:pPr>
              <w:pStyle w:val="ListParagraph"/>
              <w:numPr>
                <w:ilvl w:val="0"/>
                <w:numId w:val="19"/>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AC2BD"/>
              </w:rPr>
            </w:pPr>
            <w:r w:rsidRPr="008502AD">
              <w:rPr>
                <w:rFonts w:ascii="Arial" w:hAnsi="Arial" w:cs="Arial"/>
              </w:rPr>
              <w:t>Teacher to present a range of physical or visual selection of products. Students to identify the intended target market group, and outline the key features of the product that makes it appropriate for the group.</w:t>
            </w:r>
            <w:r w:rsidRPr="008502AD">
              <w:rPr>
                <w:rFonts w:ascii="Arial" w:hAnsi="Arial" w:cs="Arial"/>
                <w:shd w:val="clear" w:color="auto" w:fill="FAC2BD"/>
              </w:rPr>
              <w:t xml:space="preserve"> </w:t>
            </w:r>
          </w:p>
          <w:p w:rsidR="009E19DC" w:rsidRPr="008502AD" w:rsidRDefault="009E19DC" w:rsidP="00530EC3">
            <w:pPr>
              <w:pStyle w:val="ListParagraph"/>
              <w:numPr>
                <w:ilvl w:val="0"/>
                <w:numId w:val="19"/>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AC2BD"/>
              </w:rPr>
            </w:pPr>
            <w:r w:rsidRPr="008502AD">
              <w:rPr>
                <w:rFonts w:ascii="Arial" w:hAnsi="Arial" w:cs="Arial"/>
              </w:rPr>
              <w:t xml:space="preserve">Labelling is a means of promoting a brand name through a logo or similar. Students to list ways retailers can promote products in this way </w:t>
            </w:r>
            <w:r w:rsidR="005D4516" w:rsidRPr="008502AD">
              <w:rPr>
                <w:rFonts w:ascii="Arial" w:hAnsi="Arial" w:cs="Arial"/>
              </w:rPr>
              <w:t>eg</w:t>
            </w:r>
            <w:r w:rsidRPr="008502AD">
              <w:rPr>
                <w:rFonts w:ascii="Arial" w:hAnsi="Arial" w:cs="Arial"/>
              </w:rPr>
              <w:t xml:space="preserve"> on bags, hangers, swing tickets, quality labels, care labels, promotional stickers etc.</w:t>
            </w:r>
          </w:p>
          <w:p w:rsidR="009E19DC" w:rsidRPr="008502AD" w:rsidRDefault="009E19DC" w:rsidP="00530EC3">
            <w:pPr>
              <w:pStyle w:val="ListParagraph"/>
              <w:numPr>
                <w:ilvl w:val="0"/>
                <w:numId w:val="19"/>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AC2BD"/>
              </w:rPr>
            </w:pPr>
            <w:r w:rsidRPr="008502AD">
              <w:rPr>
                <w:rFonts w:ascii="Arial" w:hAnsi="Arial" w:cs="Arial"/>
              </w:rPr>
              <w:t>Group work to identify the various ways products are packaged. Examples may include: logos, plastic bags, swing tickets, posters, labels, boxes, tissue papers, small plastic components etc.</w:t>
            </w:r>
            <w:r w:rsidRPr="008502AD">
              <w:rPr>
                <w:rFonts w:ascii="Arial" w:hAnsi="Arial" w:cs="Arial"/>
              </w:rPr>
              <w:br/>
              <w:t>Packaging is often damaging to the environment – students to suggest ways packaging could be made more environmentally friendly.</w:t>
            </w:r>
          </w:p>
          <w:p w:rsidR="00D726AA" w:rsidRPr="00032F7C" w:rsidRDefault="009E19DC" w:rsidP="00530EC3">
            <w:pPr>
              <w:pStyle w:val="ListParagraph"/>
              <w:numPr>
                <w:ilvl w:val="0"/>
                <w:numId w:val="19"/>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AC2BD"/>
              </w:rPr>
            </w:pPr>
            <w:r w:rsidRPr="008502AD">
              <w:rPr>
                <w:rFonts w:ascii="Arial" w:hAnsi="Arial" w:cs="Arial"/>
              </w:rPr>
              <w:t>A band name or logo is a method of identity that sets a product apart from its competitors.</w:t>
            </w:r>
            <w:r w:rsidR="004C2087" w:rsidRPr="008502AD">
              <w:rPr>
                <w:rFonts w:ascii="Arial" w:hAnsi="Arial" w:cs="Arial"/>
              </w:rPr>
              <w:t xml:space="preserve"> </w:t>
            </w:r>
            <w:r w:rsidRPr="008502AD">
              <w:rPr>
                <w:rFonts w:ascii="Arial" w:hAnsi="Arial" w:cs="Arial"/>
              </w:rPr>
              <w:t>Students to list a range of fashion and textiles brand names and logos. Discuss what brand names</w:t>
            </w:r>
            <w:r w:rsidR="00D817CC" w:rsidRPr="008502AD">
              <w:rPr>
                <w:rFonts w:ascii="Arial" w:hAnsi="Arial" w:cs="Arial"/>
              </w:rPr>
              <w:t>/</w:t>
            </w:r>
            <w:r w:rsidRPr="008502AD">
              <w:rPr>
                <w:rFonts w:ascii="Arial" w:hAnsi="Arial" w:cs="Arial"/>
              </w:rPr>
              <w:t>logos represent to consumers. Examples could include; Designers Guild, Chanel, Debenhams, Primark. Detailed investigation of one</w:t>
            </w:r>
            <w:r w:rsidR="00032F7C">
              <w:rPr>
                <w:rFonts w:ascii="Arial" w:hAnsi="Arial" w:cs="Arial"/>
              </w:rPr>
              <w:t xml:space="preserve"> brand of the student’s choice.</w:t>
            </w:r>
          </w:p>
        </w:tc>
      </w:tr>
      <w:tr w:rsidR="00D726AA"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D726AA" w:rsidRPr="008502AD" w:rsidRDefault="00D726AA" w:rsidP="00530EC3">
            <w:pPr>
              <w:spacing w:before="120" w:after="120"/>
            </w:pPr>
            <w:r w:rsidRPr="008502AD">
              <w:t>Week 3</w:t>
            </w:r>
          </w:p>
        </w:tc>
        <w:tc>
          <w:tcPr>
            <w:tcW w:w="904" w:type="pct"/>
          </w:tcPr>
          <w:p w:rsidR="00E92C32" w:rsidRPr="008502AD" w:rsidRDefault="002F1439"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Enterprise and marketing </w:t>
            </w:r>
          </w:p>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p>
        </w:tc>
        <w:tc>
          <w:tcPr>
            <w:tcW w:w="916" w:type="pct"/>
          </w:tcPr>
          <w:p w:rsidR="008F6BF2" w:rsidRPr="008502AD" w:rsidRDefault="008F6BF2"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Concept of global </w:t>
            </w:r>
            <w:r w:rsidR="003A54D2" w:rsidRPr="008502AD">
              <w:t xml:space="preserve">marketing: </w:t>
            </w:r>
          </w:p>
          <w:p w:rsidR="003A54D2" w:rsidRPr="008502AD" w:rsidRDefault="003A54D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the promotion and advertisement of products including the use of new technologies, </w:t>
            </w:r>
            <w:r w:rsidR="005D4516" w:rsidRPr="008502AD">
              <w:t>eg</w:t>
            </w:r>
            <w:r w:rsidRPr="008502AD">
              <w:t xml:space="preserve"> </w:t>
            </w:r>
            <w:r w:rsidR="008F6BF2" w:rsidRPr="008502AD">
              <w:t>social media</w:t>
            </w:r>
          </w:p>
          <w:p w:rsidR="003A54D2" w:rsidRPr="008502AD" w:rsidRDefault="003A54D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viral marketing</w:t>
            </w:r>
          </w:p>
          <w:p w:rsidR="003A54D2" w:rsidRPr="008502AD" w:rsidRDefault="003A54D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product costing and profit</w:t>
            </w:r>
          </w:p>
          <w:p w:rsidR="00D726AA" w:rsidRPr="008502AD" w:rsidRDefault="008F6BF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awareness of </w:t>
            </w:r>
            <w:r w:rsidRPr="008502AD">
              <w:br/>
              <w:t xml:space="preserve">the role of </w:t>
            </w:r>
            <w:r w:rsidR="003A54D2" w:rsidRPr="008502AD">
              <w:t>entrepreneurs.</w:t>
            </w:r>
          </w:p>
        </w:tc>
        <w:tc>
          <w:tcPr>
            <w:tcW w:w="1069" w:type="pct"/>
          </w:tcPr>
          <w:p w:rsidR="00D726AA" w:rsidRPr="008502AD" w:rsidRDefault="005C4364"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rPr>
                <w:rFonts w:eastAsia="Times New Roman"/>
              </w:rPr>
              <w:t>Interpretation of market research data, calculating costs and profit.</w:t>
            </w:r>
          </w:p>
        </w:tc>
        <w:tc>
          <w:tcPr>
            <w:tcW w:w="1729" w:type="pct"/>
          </w:tcPr>
          <w:p w:rsidR="009E19DC" w:rsidRPr="008502AD" w:rsidRDefault="009E19DC" w:rsidP="00530EC3">
            <w:pPr>
              <w:spacing w:before="120" w:after="120"/>
              <w:cnfStyle w:val="000000000000" w:firstRow="0" w:lastRow="0" w:firstColumn="0" w:lastColumn="0" w:oddVBand="0" w:evenVBand="0" w:oddHBand="0" w:evenHBand="0" w:firstRowFirstColumn="0" w:firstRowLastColumn="0" w:lastRowFirstColumn="0" w:lastRowLastColumn="0"/>
              <w:rPr>
                <w:shd w:val="clear" w:color="auto" w:fill="D2C4FC"/>
              </w:rPr>
            </w:pPr>
            <w:r w:rsidRPr="008502AD">
              <w:t>Marketing now days can easily reach all corners of the globe, students to research the impact of this type of marketing.</w:t>
            </w:r>
          </w:p>
          <w:p w:rsidR="009E19DC" w:rsidRPr="008502AD" w:rsidRDefault="009E19DC" w:rsidP="00530EC3">
            <w:pPr>
              <w:pStyle w:val="ListParagraph"/>
              <w:numPr>
                <w:ilvl w:val="0"/>
                <w:numId w:val="2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D2C4FC"/>
              </w:rPr>
            </w:pPr>
            <w:r w:rsidRPr="008502AD">
              <w:rPr>
                <w:rFonts w:ascii="Arial" w:hAnsi="Arial" w:cs="Arial"/>
              </w:rPr>
              <w:t xml:space="preserve">Research and identify brand names that are globally recognised - Important to focus on fashion and textiles brand names. </w:t>
            </w:r>
            <w:r w:rsidR="005D4516" w:rsidRPr="008502AD">
              <w:rPr>
                <w:rFonts w:ascii="Arial" w:hAnsi="Arial" w:cs="Arial"/>
              </w:rPr>
              <w:t>Eg</w:t>
            </w:r>
            <w:r w:rsidRPr="008502AD">
              <w:rPr>
                <w:rFonts w:ascii="Arial" w:hAnsi="Arial" w:cs="Arial"/>
              </w:rPr>
              <w:t xml:space="preserve"> Dior, Nike, Levi etc. </w:t>
            </w:r>
            <w:r w:rsidRPr="008502AD">
              <w:rPr>
                <w:rFonts w:ascii="Arial" w:hAnsi="Arial" w:cs="Arial"/>
              </w:rPr>
              <w:br/>
              <w:t xml:space="preserve">Compile a list of these identified brands. How do they reach consumers? </w:t>
            </w:r>
          </w:p>
          <w:p w:rsidR="009E19DC" w:rsidRPr="008502AD" w:rsidRDefault="009E19DC" w:rsidP="00530EC3">
            <w:pPr>
              <w:pStyle w:val="ListParagraph"/>
              <w:numPr>
                <w:ilvl w:val="0"/>
                <w:numId w:val="2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D2C4FC"/>
              </w:rPr>
            </w:pPr>
            <w:r w:rsidRPr="008502AD">
              <w:rPr>
                <w:rFonts w:ascii="Arial" w:hAnsi="Arial" w:cs="Arial"/>
              </w:rPr>
              <w:t xml:space="preserve">List ways in which brands can use new technologies to reach and appeal to consumers. Examples may include; international stores, advertising through websites, social media, mentions on blogging sites, digital content etc. </w:t>
            </w:r>
            <w:r w:rsidRPr="008502AD">
              <w:rPr>
                <w:rFonts w:ascii="Arial" w:hAnsi="Arial" w:cs="Arial"/>
              </w:rPr>
              <w:br/>
              <w:t>Burberry, for example, spends 60% of its budget on digital campaigns.</w:t>
            </w:r>
          </w:p>
          <w:p w:rsidR="009E19DC" w:rsidRPr="008502AD" w:rsidRDefault="009E19DC" w:rsidP="00530EC3">
            <w:pPr>
              <w:pStyle w:val="ListParagraph"/>
              <w:numPr>
                <w:ilvl w:val="0"/>
                <w:numId w:val="2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D2C4FC"/>
              </w:rPr>
            </w:pPr>
            <w:r w:rsidRPr="008502AD">
              <w:rPr>
                <w:rFonts w:ascii="Arial" w:hAnsi="Arial" w:cs="Arial"/>
              </w:rPr>
              <w:t>Costing of raw materials to be calculated against profit margins. Research business models of key retailers, ascertaining profit margins. Students to calculate examples of cost and profit based on a given mark-up for retail.</w:t>
            </w:r>
          </w:p>
          <w:p w:rsidR="00D726AA" w:rsidRPr="008502AD" w:rsidRDefault="009E19DC"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Case study: research a range of entrepreneurs in the fashion and textiles industry, outlining the role of the business in the market. Examples could include; Cath Kidston, Tamara Mellon and Jimmy Choo, The Outnet.</w:t>
            </w:r>
            <w:r w:rsidRPr="008502AD">
              <w:br/>
              <w:t>Detailed analysis of the business, to reference target market, business model, marketing methods, product range and likely profit calculations.</w:t>
            </w:r>
          </w:p>
        </w:tc>
      </w:tr>
      <w:tr w:rsidR="00D726AA"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D726AA" w:rsidRPr="008502AD" w:rsidRDefault="00D726AA" w:rsidP="00530EC3">
            <w:pPr>
              <w:spacing w:before="120" w:after="120"/>
            </w:pPr>
            <w:r w:rsidRPr="008502AD">
              <w:t>Week 4</w:t>
            </w:r>
          </w:p>
        </w:tc>
        <w:tc>
          <w:tcPr>
            <w:tcW w:w="904" w:type="pct"/>
          </w:tcPr>
          <w:p w:rsidR="00F82EF1" w:rsidRPr="008502AD" w:rsidRDefault="002F1439"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Enterprise and marketing </w:t>
            </w:r>
          </w:p>
        </w:tc>
        <w:tc>
          <w:tcPr>
            <w:tcW w:w="916" w:type="pct"/>
          </w:tcPr>
          <w:p w:rsidR="003A54D2" w:rsidRPr="008502AD" w:rsidRDefault="003A54D2"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The collaborative working of designers in the development of new and innovative fashion,</w:t>
            </w:r>
            <w:r w:rsidR="006347B4" w:rsidRPr="008502AD">
              <w:rPr>
                <w:rFonts w:eastAsia="Times New Roman"/>
              </w:rPr>
              <w:t xml:space="preserve"> </w:t>
            </w:r>
            <w:r w:rsidRPr="008502AD">
              <w:rPr>
                <w:rFonts w:eastAsia="Times New Roman"/>
              </w:rPr>
              <w:t>clothing and textile products.</w:t>
            </w:r>
          </w:p>
          <w:p w:rsidR="003A54D2" w:rsidRPr="008502AD" w:rsidRDefault="003A54D2"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Factors affecting product price, including:</w:t>
            </w:r>
          </w:p>
          <w:p w:rsidR="003A54D2" w:rsidRPr="008502AD" w:rsidRDefault="003A54D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costs</w:t>
            </w:r>
          </w:p>
          <w:p w:rsidR="003A54D2" w:rsidRPr="008502AD" w:rsidRDefault="003A54D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profit margin</w:t>
            </w:r>
          </w:p>
          <w:p w:rsidR="003A54D2" w:rsidRPr="008502AD" w:rsidRDefault="003A54D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target market</w:t>
            </w:r>
          </w:p>
          <w:p w:rsidR="00D726AA" w:rsidRPr="008502AD" w:rsidRDefault="003A54D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budget.</w:t>
            </w:r>
          </w:p>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p>
        </w:tc>
        <w:tc>
          <w:tcPr>
            <w:tcW w:w="1069" w:type="pct"/>
          </w:tcPr>
          <w:p w:rsidR="00D726AA" w:rsidRPr="008502AD" w:rsidRDefault="005C4364"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rPr>
                <w:rFonts w:eastAsia="Times New Roman"/>
              </w:rPr>
              <w:t>Interpretation of market research data, calculating costs and profit.</w:t>
            </w:r>
          </w:p>
        </w:tc>
        <w:tc>
          <w:tcPr>
            <w:tcW w:w="1729" w:type="pct"/>
          </w:tcPr>
          <w:p w:rsidR="009E19DC" w:rsidRPr="008502AD" w:rsidRDefault="009E19DC" w:rsidP="00530EC3">
            <w:pPr>
              <w:spacing w:before="120" w:after="120"/>
              <w:cnfStyle w:val="000000000000" w:firstRow="0" w:lastRow="0" w:firstColumn="0" w:lastColumn="0" w:oddVBand="0" w:evenVBand="0" w:oddHBand="0" w:evenHBand="0" w:firstRowFirstColumn="0" w:firstRowLastColumn="0" w:lastRowFirstColumn="0" w:lastRowLastColumn="0"/>
              <w:rPr>
                <w:shd w:val="clear" w:color="auto" w:fill="D2C4FC"/>
              </w:rPr>
            </w:pPr>
            <w:r w:rsidRPr="008502AD">
              <w:t>Designers do not work alone, and need to collaborate with other professionals in the design, development and marketing of fashion and textile products.</w:t>
            </w:r>
          </w:p>
          <w:p w:rsidR="009E19DC" w:rsidRPr="008502AD" w:rsidRDefault="009E19DC" w:rsidP="00530EC3">
            <w:pPr>
              <w:spacing w:before="120" w:after="120"/>
              <w:cnfStyle w:val="000000000000" w:firstRow="0" w:lastRow="0" w:firstColumn="0" w:lastColumn="0" w:oddVBand="0" w:evenVBand="0" w:oddHBand="0" w:evenHBand="0" w:firstRowFirstColumn="0" w:firstRowLastColumn="0" w:lastRowFirstColumn="0" w:lastRowLastColumn="0"/>
              <w:rPr>
                <w:shd w:val="clear" w:color="auto" w:fill="D2C4FC"/>
              </w:rPr>
            </w:pPr>
            <w:r w:rsidRPr="008502AD">
              <w:t>Students to research the following roles, considering factors affecting product price.</w:t>
            </w:r>
          </w:p>
          <w:p w:rsidR="009E19DC" w:rsidRPr="008502AD" w:rsidRDefault="009E19DC" w:rsidP="00530EC3">
            <w:pPr>
              <w:pStyle w:val="ListParagraph"/>
              <w:numPr>
                <w:ilvl w:val="0"/>
                <w:numId w:val="21"/>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D2C4FC"/>
              </w:rPr>
            </w:pPr>
            <w:r w:rsidRPr="008502AD">
              <w:rPr>
                <w:rFonts w:ascii="Arial" w:hAnsi="Arial" w:cs="Arial"/>
              </w:rPr>
              <w:t>Fabric</w:t>
            </w:r>
            <w:r w:rsidR="00D817CC" w:rsidRPr="008502AD">
              <w:rPr>
                <w:rFonts w:ascii="Arial" w:hAnsi="Arial" w:cs="Arial"/>
              </w:rPr>
              <w:t>/</w:t>
            </w:r>
            <w:r w:rsidRPr="008502AD">
              <w:rPr>
                <w:rFonts w:ascii="Arial" w:hAnsi="Arial" w:cs="Arial"/>
              </w:rPr>
              <w:t>clothing technologist carries out technical, investigative and quality control work on fabric and clothing, ensuring that products perform to specifications.</w:t>
            </w:r>
          </w:p>
          <w:p w:rsidR="009E19DC" w:rsidRPr="008502AD" w:rsidRDefault="009E19DC" w:rsidP="00530EC3">
            <w:pPr>
              <w:pStyle w:val="ListParagraph"/>
              <w:numPr>
                <w:ilvl w:val="0"/>
                <w:numId w:val="21"/>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D2C4FC"/>
              </w:rPr>
            </w:pPr>
            <w:r w:rsidRPr="008502AD">
              <w:rPr>
                <w:rFonts w:ascii="Arial" w:hAnsi="Arial" w:cs="Arial"/>
              </w:rPr>
              <w:t>Fashion merchandisers analyse market trends, production costs, and sales figures to determine the product direction that the retailers will take each season. Merchandisers set the retail price of a product.</w:t>
            </w:r>
          </w:p>
          <w:p w:rsidR="009E19DC" w:rsidRPr="008502AD" w:rsidRDefault="009E19DC" w:rsidP="00530EC3">
            <w:pPr>
              <w:pStyle w:val="ListParagraph"/>
              <w:numPr>
                <w:ilvl w:val="0"/>
                <w:numId w:val="21"/>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D2C4FC"/>
              </w:rPr>
            </w:pPr>
            <w:r w:rsidRPr="008502AD">
              <w:rPr>
                <w:rFonts w:ascii="Arial" w:hAnsi="Arial" w:cs="Arial"/>
              </w:rPr>
              <w:t xml:space="preserve">A </w:t>
            </w:r>
            <w:r w:rsidRPr="008502AD">
              <w:rPr>
                <w:rFonts w:ascii="Arial" w:hAnsi="Arial" w:cs="Arial"/>
                <w:bCs/>
              </w:rPr>
              <w:t>buyer</w:t>
            </w:r>
            <w:r w:rsidRPr="008502AD">
              <w:rPr>
                <w:rFonts w:ascii="Arial" w:hAnsi="Arial" w:cs="Arial"/>
              </w:rPr>
              <w:t xml:space="preserve"> decides what items will be stocked in a store. Retail buyers work closely with designers, and attend trade fairs and fashion shows to observe up-coming trends. They may work for large </w:t>
            </w:r>
            <w:hyperlink r:id="rId10" w:tooltip="Department store" w:history="1">
              <w:r w:rsidRPr="008502AD">
                <w:rPr>
                  <w:rStyle w:val="Hyperlink"/>
                  <w:rFonts w:ascii="Arial" w:eastAsiaTheme="majorEastAsia" w:hAnsi="Arial" w:cs="Arial"/>
                  <w:color w:val="000000" w:themeColor="text1"/>
                  <w:u w:val="none"/>
                </w:rPr>
                <w:t>department stores</w:t>
              </w:r>
            </w:hyperlink>
            <w:r w:rsidRPr="008502AD">
              <w:rPr>
                <w:rFonts w:ascii="Arial" w:hAnsi="Arial" w:cs="Arial"/>
              </w:rPr>
              <w:t xml:space="preserve">, chain stores or smaller </w:t>
            </w:r>
            <w:hyperlink r:id="rId11" w:tooltip="Boutique" w:history="1">
              <w:r w:rsidRPr="008502AD">
                <w:rPr>
                  <w:rStyle w:val="Hyperlink"/>
                  <w:rFonts w:ascii="Arial" w:eastAsiaTheme="majorEastAsia" w:hAnsi="Arial" w:cs="Arial"/>
                  <w:color w:val="000000" w:themeColor="text1"/>
                  <w:u w:val="none"/>
                </w:rPr>
                <w:t>boutiques</w:t>
              </w:r>
            </w:hyperlink>
            <w:r w:rsidRPr="008502AD">
              <w:rPr>
                <w:rFonts w:ascii="Arial" w:hAnsi="Arial" w:cs="Arial"/>
              </w:rPr>
              <w:t xml:space="preserve">. </w:t>
            </w:r>
          </w:p>
          <w:p w:rsidR="009E19DC" w:rsidRPr="008502AD" w:rsidRDefault="009E19DC" w:rsidP="00530EC3">
            <w:pPr>
              <w:pStyle w:val="ListParagraph"/>
              <w:numPr>
                <w:ilvl w:val="0"/>
                <w:numId w:val="21"/>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D2C4FC"/>
              </w:rPr>
            </w:pPr>
            <w:r w:rsidRPr="008502AD">
              <w:rPr>
                <w:rFonts w:ascii="Arial" w:hAnsi="Arial" w:cs="Arial"/>
              </w:rPr>
              <w:t>A visual merchandiser creates window and in-store displays in shops and department stores, taking responsibility for ‘the look’ of the store, with the aim of promoting goods in order to maximise sales</w:t>
            </w:r>
            <w:r w:rsidR="00A07CA8" w:rsidRPr="008502AD">
              <w:rPr>
                <w:rFonts w:ascii="Arial" w:hAnsi="Arial" w:cs="Arial"/>
              </w:rPr>
              <w:t>.</w:t>
            </w:r>
            <w:r w:rsidR="00032F7C">
              <w:rPr>
                <w:rFonts w:ascii="Arial" w:hAnsi="Arial" w:cs="Arial"/>
                <w:shd w:val="clear" w:color="auto" w:fill="D2C4FC"/>
              </w:rPr>
              <w:t xml:space="preserve"> </w:t>
            </w:r>
          </w:p>
          <w:p w:rsidR="00D726AA" w:rsidRPr="008502AD" w:rsidRDefault="009E19DC"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Designers often collaborate with others in the design process, to create innovative ideas</w:t>
            </w:r>
            <w:r w:rsidRPr="00032F7C">
              <w:t xml:space="preserve"> </w:t>
            </w:r>
            <w:r w:rsidRPr="008502AD">
              <w:t>and to attract a new or wider market to a retail store. Students to research case studies of such collaborations that may include:</w:t>
            </w:r>
            <w:r w:rsidRPr="008502AD">
              <w:rPr>
                <w:shd w:val="clear" w:color="auto" w:fill="D2C4FC"/>
              </w:rPr>
              <w:t xml:space="preserve"> </w:t>
            </w:r>
            <w:r w:rsidRPr="008502AD">
              <w:rPr>
                <w:shd w:val="clear" w:color="auto" w:fill="D2C4FC"/>
              </w:rPr>
              <w:br/>
            </w:r>
            <w:r w:rsidRPr="008502AD">
              <w:t>New Look and Rhianna, H</w:t>
            </w:r>
            <w:r w:rsidR="00032F7C">
              <w:t>+</w:t>
            </w:r>
            <w:r w:rsidRPr="008502AD">
              <w:t>M and Marni, Topshop and Kate Moss</w:t>
            </w:r>
            <w:r w:rsidR="000E7844">
              <w:t>.</w:t>
            </w:r>
          </w:p>
        </w:tc>
      </w:tr>
      <w:tr w:rsidR="00D726AA" w:rsidRPr="008502AD" w:rsidTr="008F6BF2">
        <w:trPr>
          <w:trHeight w:val="1691"/>
        </w:trPr>
        <w:tc>
          <w:tcPr>
            <w:cnfStyle w:val="001000000000" w:firstRow="0" w:lastRow="0" w:firstColumn="1" w:lastColumn="0" w:oddVBand="0" w:evenVBand="0" w:oddHBand="0" w:evenHBand="0" w:firstRowFirstColumn="0" w:firstRowLastColumn="0" w:lastRowFirstColumn="0" w:lastRowLastColumn="0"/>
            <w:tcW w:w="382" w:type="pct"/>
          </w:tcPr>
          <w:p w:rsidR="00D726AA" w:rsidRPr="008502AD" w:rsidRDefault="00D726AA" w:rsidP="00530EC3">
            <w:pPr>
              <w:spacing w:before="120" w:after="120"/>
            </w:pPr>
            <w:r w:rsidRPr="008502AD">
              <w:t>Week 5</w:t>
            </w:r>
          </w:p>
        </w:tc>
        <w:tc>
          <w:tcPr>
            <w:tcW w:w="904" w:type="pct"/>
          </w:tcPr>
          <w:p w:rsidR="00D726AA" w:rsidRPr="008502AD" w:rsidRDefault="002F1439"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Design methods and processes</w:t>
            </w:r>
          </w:p>
        </w:tc>
        <w:tc>
          <w:tcPr>
            <w:tcW w:w="916" w:type="pct"/>
          </w:tcPr>
          <w:p w:rsidR="003A54D2" w:rsidRPr="008502AD" w:rsidRDefault="003A54D2"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Iterative design process.</w:t>
            </w:r>
          </w:p>
          <w:p w:rsidR="003A54D2" w:rsidRPr="008502AD" w:rsidRDefault="003A54D2"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 xml:space="preserve">Different approaches to user </w:t>
            </w:r>
            <w:r w:rsidR="00A07CA8" w:rsidRPr="008502AD">
              <w:rPr>
                <w:rFonts w:eastAsia="Times New Roman"/>
              </w:rPr>
              <w:t>centred</w:t>
            </w:r>
            <w:r w:rsidRPr="008502AD">
              <w:rPr>
                <w:rFonts w:eastAsia="Times New Roman"/>
              </w:rPr>
              <w:t xml:space="preserve"> design.</w:t>
            </w:r>
          </w:p>
          <w:p w:rsidR="003A54D2" w:rsidRPr="008502AD" w:rsidRDefault="003A54D2"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That in approaching a design challenge there</w:t>
            </w:r>
            <w:r w:rsidR="00824834" w:rsidRPr="008502AD">
              <w:rPr>
                <w:rFonts w:eastAsia="Times New Roman"/>
              </w:rPr>
              <w:t xml:space="preserve"> </w:t>
            </w:r>
            <w:r w:rsidRPr="008502AD">
              <w:rPr>
                <w:rFonts w:eastAsia="Times New Roman"/>
              </w:rPr>
              <w:t>is not a single process, but that good design always addresses many issues, including:</w:t>
            </w:r>
          </w:p>
          <w:p w:rsidR="003A54D2" w:rsidRPr="008502AD" w:rsidRDefault="003A54D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designing to meet a need</w:t>
            </w:r>
          </w:p>
          <w:p w:rsidR="00824834" w:rsidRPr="008502AD" w:rsidRDefault="003A54D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investigations to inform the use of primary</w:t>
            </w:r>
            <w:r w:rsidR="00824834" w:rsidRPr="008502AD">
              <w:t xml:space="preserve"> </w:t>
            </w:r>
            <w:r w:rsidRPr="008502AD">
              <w:rPr>
                <w:rFonts w:eastAsia="Times New Roman"/>
              </w:rPr>
              <w:t>and secondary data including market</w:t>
            </w:r>
            <w:r w:rsidR="00824834" w:rsidRPr="008502AD">
              <w:rPr>
                <w:rFonts w:eastAsia="Times New Roman"/>
              </w:rPr>
              <w:t xml:space="preserve"> </w:t>
            </w:r>
            <w:r w:rsidRPr="008502AD">
              <w:rPr>
                <w:rFonts w:eastAsia="Times New Roman"/>
              </w:rPr>
              <w:t>research, interviews, human factors, focus</w:t>
            </w:r>
            <w:r w:rsidR="00824834" w:rsidRPr="008502AD">
              <w:rPr>
                <w:rFonts w:eastAsia="Times New Roman"/>
              </w:rPr>
              <w:t xml:space="preserve"> </w:t>
            </w:r>
            <w:r w:rsidRPr="008502AD">
              <w:rPr>
                <w:rFonts w:eastAsia="Times New Roman"/>
              </w:rPr>
              <w:t xml:space="preserve">groups, </w:t>
            </w:r>
            <w:r w:rsidR="00824834" w:rsidRPr="008502AD">
              <w:rPr>
                <w:rFonts w:eastAsia="Times New Roman"/>
              </w:rPr>
              <w:t>product analysis and evaluation</w:t>
            </w:r>
          </w:p>
          <w:p w:rsidR="00824834" w:rsidRPr="008502AD" w:rsidRDefault="003A54D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rPr>
                <w:rFonts w:eastAsia="Times New Roman"/>
              </w:rPr>
              <w:t xml:space="preserve">the use of anthropometric data </w:t>
            </w:r>
            <w:r w:rsidR="00824834" w:rsidRPr="008502AD">
              <w:rPr>
                <w:rFonts w:eastAsia="Times New Roman"/>
              </w:rPr>
              <w:t>and percentiles</w:t>
            </w:r>
          </w:p>
          <w:p w:rsidR="003A54D2" w:rsidRPr="008502AD" w:rsidRDefault="003A54D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rPr>
                <w:rFonts w:eastAsia="Times New Roman"/>
              </w:rPr>
              <w:t>the use of ergonomic data</w:t>
            </w:r>
            <w:r w:rsidR="00824834" w:rsidRPr="008502AD">
              <w:rPr>
                <w:rFonts w:eastAsia="Times New Roman"/>
              </w:rPr>
              <w:t>.</w:t>
            </w:r>
          </w:p>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p>
        </w:tc>
        <w:tc>
          <w:tcPr>
            <w:tcW w:w="1069" w:type="pct"/>
          </w:tcPr>
          <w:p w:rsidR="005C4364" w:rsidRPr="008502AD" w:rsidRDefault="005C4364"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Representation of data used to inform design decisions and evaluation of outcomes.</w:t>
            </w:r>
          </w:p>
          <w:p w:rsidR="00D726AA" w:rsidRPr="008502AD" w:rsidRDefault="005C4364"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rPr>
                <w:rFonts w:eastAsia="Times New Roman"/>
              </w:rPr>
              <w:t>The use of ergonomic and anthropometric data when designing products for humans and specific applications.</w:t>
            </w:r>
          </w:p>
        </w:tc>
        <w:tc>
          <w:tcPr>
            <w:tcW w:w="1729" w:type="pct"/>
          </w:tcPr>
          <w:p w:rsidR="009E19DC" w:rsidRPr="008502AD" w:rsidRDefault="009E19DC" w:rsidP="00530EC3">
            <w:pPr>
              <w:pStyle w:val="NormalWeb"/>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User-centred design (</w:t>
            </w:r>
            <w:r w:rsidRPr="008502AD">
              <w:rPr>
                <w:rStyle w:val="HTMLAcronym"/>
                <w:rFonts w:ascii="Arial" w:hAnsi="Arial" w:cs="Arial"/>
              </w:rPr>
              <w:t>UCD</w:t>
            </w:r>
            <w:r w:rsidRPr="008502AD">
              <w:rPr>
                <w:rFonts w:ascii="Arial" w:hAnsi="Arial" w:cs="Arial"/>
              </w:rPr>
              <w:t xml:space="preserve">) is a project approach that puts the intended users of a consumer at the centre of its design and development. It does this by </w:t>
            </w:r>
            <w:r w:rsidRPr="008502AD">
              <w:rPr>
                <w:rStyle w:val="Strong"/>
                <w:rFonts w:ascii="Arial" w:hAnsi="Arial" w:cs="Arial"/>
                <w:b w:val="0"/>
              </w:rPr>
              <w:t>talking directly to the user</w:t>
            </w:r>
            <w:r w:rsidRPr="008502AD">
              <w:rPr>
                <w:rFonts w:ascii="Arial" w:hAnsi="Arial" w:cs="Arial"/>
              </w:rPr>
              <w:t xml:space="preserve"> at key points in the project to make sure the site will deliver upon their requirements.</w:t>
            </w:r>
          </w:p>
          <w:p w:rsidR="009E19DC" w:rsidRPr="008502AD" w:rsidRDefault="009E19DC"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This topic is very much linked with the research and development of the NEA, and the application of understanding of anthropometric data </w:t>
            </w:r>
            <w:r w:rsidR="00A07CA8" w:rsidRPr="008502AD">
              <w:t>on the need to design products.</w:t>
            </w:r>
          </w:p>
          <w:p w:rsidR="00824834" w:rsidRPr="008502AD" w:rsidRDefault="009E19DC" w:rsidP="00530EC3">
            <w:pPr>
              <w:pStyle w:val="ListParagraph"/>
              <w:numPr>
                <w:ilvl w:val="0"/>
                <w:numId w:val="22"/>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D2C4FC"/>
              </w:rPr>
            </w:pPr>
            <w:r w:rsidRPr="008502AD">
              <w:rPr>
                <w:rFonts w:ascii="Arial" w:hAnsi="Arial" w:cs="Arial"/>
              </w:rPr>
              <w:t>Students to identify and list ways of communicating end-uses of products. Examples may include: focus groups, usability testing, interviews, questionnaires, product analysi</w:t>
            </w:r>
            <w:r w:rsidR="00A07CA8" w:rsidRPr="008502AD">
              <w:rPr>
                <w:rFonts w:ascii="Arial" w:hAnsi="Arial" w:cs="Arial"/>
              </w:rPr>
              <w:t>s, participatory design, polls.</w:t>
            </w:r>
          </w:p>
          <w:p w:rsidR="009E19DC" w:rsidRPr="008502AD" w:rsidRDefault="009E19DC" w:rsidP="00530EC3">
            <w:pPr>
              <w:pStyle w:val="ListParagraph"/>
              <w:numPr>
                <w:ilvl w:val="0"/>
                <w:numId w:val="22"/>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D2C4FC"/>
              </w:rPr>
            </w:pPr>
            <w:r w:rsidRPr="008502AD">
              <w:rPr>
                <w:rFonts w:ascii="Arial" w:hAnsi="Arial" w:cs="Arial"/>
              </w:rPr>
              <w:t>Evaluations of these methods can be made to highlight their usefulness in students own work, an</w:t>
            </w:r>
            <w:r w:rsidR="00A07CA8" w:rsidRPr="008502AD">
              <w:rPr>
                <w:rFonts w:ascii="Arial" w:hAnsi="Arial" w:cs="Arial"/>
              </w:rPr>
              <w:t>d that of commercial viability.</w:t>
            </w:r>
          </w:p>
          <w:p w:rsidR="009E19DC" w:rsidRPr="008502AD" w:rsidRDefault="009E19DC" w:rsidP="00530EC3">
            <w:pPr>
              <w:pStyle w:val="ListParagraph"/>
              <w:numPr>
                <w:ilvl w:val="0"/>
                <w:numId w:val="22"/>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D2C4FC"/>
              </w:rPr>
            </w:pPr>
            <w:r w:rsidRPr="008502AD">
              <w:rPr>
                <w:rFonts w:ascii="Arial" w:hAnsi="Arial" w:cs="Arial"/>
              </w:rPr>
              <w:t>Anthropometric data is usually already collated, but will give the designer various type of information on an intended target market, or opportunity for a gap in the market.</w:t>
            </w:r>
            <w:r w:rsidRPr="008502AD">
              <w:rPr>
                <w:rFonts w:ascii="Arial" w:hAnsi="Arial" w:cs="Arial"/>
              </w:rPr>
              <w:br/>
              <w:t xml:space="preserve">Examples that are useful in fashion and textiles are: Death rates, birth rates, sizing analysis and income studies. These can determine future trends and opportunity for design possibilities. </w:t>
            </w:r>
            <w:r w:rsidRPr="008502AD">
              <w:rPr>
                <w:rFonts w:ascii="Arial" w:hAnsi="Arial" w:cs="Arial"/>
              </w:rPr>
              <w:br/>
            </w:r>
            <w:r w:rsidR="005D4516" w:rsidRPr="008502AD">
              <w:rPr>
                <w:rFonts w:ascii="Arial" w:hAnsi="Arial" w:cs="Arial"/>
              </w:rPr>
              <w:t>Eg</w:t>
            </w:r>
            <w:r w:rsidRPr="008502AD">
              <w:rPr>
                <w:rFonts w:ascii="Arial" w:hAnsi="Arial" w:cs="Arial"/>
              </w:rPr>
              <w:t xml:space="preserve"> Death rates: the population is living much longer that we were 20 years ago, which means the older population is growing year on year. What impact does this have on design? More stores catering for the older market, such as Ja</w:t>
            </w:r>
            <w:r w:rsidR="005D4516" w:rsidRPr="008502AD">
              <w:rPr>
                <w:rFonts w:ascii="Arial" w:hAnsi="Arial" w:cs="Arial"/>
              </w:rPr>
              <w:t>eg</w:t>
            </w:r>
            <w:r w:rsidRPr="008502AD">
              <w:rPr>
                <w:rFonts w:ascii="Arial" w:hAnsi="Arial" w:cs="Arial"/>
              </w:rPr>
              <w:t>er, Country Casuals, M</w:t>
            </w:r>
            <w:r w:rsidR="00B61763">
              <w:rPr>
                <w:rFonts w:ascii="Arial" w:hAnsi="Arial" w:cs="Arial"/>
              </w:rPr>
              <w:t>&amp;</w:t>
            </w:r>
            <w:r w:rsidRPr="008502AD">
              <w:rPr>
                <w:rFonts w:ascii="Arial" w:hAnsi="Arial" w:cs="Arial"/>
              </w:rPr>
              <w:t>S? New design ideas for an expanding market? Opportunity for design? Opportu</w:t>
            </w:r>
            <w:r w:rsidR="00032F7C">
              <w:rPr>
                <w:rFonts w:ascii="Arial" w:hAnsi="Arial" w:cs="Arial"/>
              </w:rPr>
              <w:t>nity for more sales and profit?</w:t>
            </w:r>
          </w:p>
          <w:p w:rsidR="00D726AA" w:rsidRPr="008502AD" w:rsidRDefault="00824834"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Link to n</w:t>
            </w:r>
            <w:r w:rsidR="009E19DC" w:rsidRPr="008502AD">
              <w:t xml:space="preserve">iche markets. A niche market refers to a store that focuses its market on a specialist area in fashion </w:t>
            </w:r>
            <w:r w:rsidR="00CF0560" w:rsidRPr="008502AD">
              <w:t>and</w:t>
            </w:r>
            <w:r w:rsidR="009E19DC" w:rsidRPr="008502AD">
              <w:t xml:space="preserve"> textile retailing. Students to research and identify niche markets, along with detailed analysis of what make them unique to their customers.</w:t>
            </w:r>
            <w:r w:rsidR="009E19DC" w:rsidRPr="008502AD">
              <w:br/>
              <w:t>Examples could include: Knickerbox, Long Tall Sally, Blooming Marvellous, Petit ranges, Tie Rack.</w:t>
            </w:r>
          </w:p>
        </w:tc>
      </w:tr>
      <w:tr w:rsidR="00D726AA"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D726AA" w:rsidRPr="008502AD" w:rsidRDefault="00D726AA" w:rsidP="00530EC3">
            <w:pPr>
              <w:spacing w:before="120" w:after="120"/>
            </w:pPr>
            <w:r w:rsidRPr="008502AD">
              <w:t>Week 6</w:t>
            </w:r>
          </w:p>
        </w:tc>
        <w:tc>
          <w:tcPr>
            <w:tcW w:w="904" w:type="pct"/>
          </w:tcPr>
          <w:p w:rsidR="00F82EF1" w:rsidRPr="008502AD" w:rsidRDefault="00032F7C" w:rsidP="00530EC3">
            <w:pPr>
              <w:spacing w:before="120" w:after="120"/>
              <w:cnfStyle w:val="000000000000" w:firstRow="0" w:lastRow="0" w:firstColumn="0" w:lastColumn="0" w:oddVBand="0" w:evenVBand="0" w:oddHBand="0" w:evenHBand="0" w:firstRowFirstColumn="0" w:firstRowLastColumn="0" w:lastRowFirstColumn="0" w:lastRowLastColumn="0"/>
            </w:pPr>
            <w:r>
              <w:t>Fashion c</w:t>
            </w:r>
            <w:r w:rsidR="002F1439" w:rsidRPr="008502AD">
              <w:t xml:space="preserve">ycles </w:t>
            </w:r>
          </w:p>
        </w:tc>
        <w:tc>
          <w:tcPr>
            <w:tcW w:w="916" w:type="pct"/>
          </w:tcPr>
          <w:p w:rsidR="003A54D2" w:rsidRPr="008502AD" w:rsidRDefault="003A54D2"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The sales and marketing cycles for specific product groups, including:</w:t>
            </w:r>
          </w:p>
          <w:p w:rsidR="003A54D2" w:rsidRPr="008502AD" w:rsidRDefault="003A54D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fad</w:t>
            </w:r>
          </w:p>
          <w:p w:rsidR="003A54D2" w:rsidRPr="008502AD" w:rsidRDefault="003A54D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classic</w:t>
            </w:r>
          </w:p>
          <w:p w:rsidR="00D726AA" w:rsidRPr="008502AD" w:rsidRDefault="003A54D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rPr>
                <w:rFonts w:eastAsia="Times New Roman"/>
              </w:rPr>
              <w:t>standard</w:t>
            </w:r>
            <w:r w:rsidR="00824834" w:rsidRPr="008502AD">
              <w:rPr>
                <w:rFonts w:eastAsia="Times New Roman"/>
              </w:rPr>
              <w:t>.</w:t>
            </w:r>
          </w:p>
        </w:tc>
        <w:tc>
          <w:tcPr>
            <w:tcW w:w="1069" w:type="pct"/>
          </w:tcPr>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p>
        </w:tc>
        <w:tc>
          <w:tcPr>
            <w:tcW w:w="1729" w:type="pct"/>
          </w:tcPr>
          <w:p w:rsidR="009E19DC" w:rsidRPr="008502AD" w:rsidRDefault="009E19DC"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The fashion industry is built on the demand for new and innovative products. Within the changing trends of fashion there are three distinct typ</w:t>
            </w:r>
            <w:r w:rsidR="000E7844">
              <w:t>es of fashion cycles, as follows.</w:t>
            </w:r>
          </w:p>
          <w:p w:rsidR="009E19DC" w:rsidRPr="008502AD" w:rsidRDefault="00A07CA8"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Fad, c</w:t>
            </w:r>
            <w:r w:rsidR="009E19DC" w:rsidRPr="008502AD">
              <w:t>lassic (</w:t>
            </w:r>
            <w:r w:rsidRPr="008502AD">
              <w:t>iconic) and the standard trend.</w:t>
            </w:r>
          </w:p>
          <w:p w:rsidR="009E19DC" w:rsidRPr="00032F7C" w:rsidRDefault="009E19DC" w:rsidP="00530EC3">
            <w:pPr>
              <w:spacing w:before="120" w:after="120"/>
              <w:cnfStyle w:val="000000000000" w:firstRow="0" w:lastRow="0" w:firstColumn="0" w:lastColumn="0" w:oddVBand="0" w:evenVBand="0" w:oddHBand="0" w:evenHBand="0" w:firstRowFirstColumn="0" w:firstRowLastColumn="0" w:lastRowFirstColumn="0" w:lastRowLastColumn="0"/>
            </w:pPr>
            <w:r w:rsidRPr="00032F7C">
              <w:t>Students to investigate each of the three trends (</w:t>
            </w:r>
            <w:r w:rsidR="00032F7C" w:rsidRPr="00032F7C">
              <w:t xml:space="preserve">fad, classic </w:t>
            </w:r>
            <w:r w:rsidRPr="00032F7C">
              <w:t>and the standard)</w:t>
            </w:r>
          </w:p>
          <w:p w:rsidR="009E19DC" w:rsidRPr="008502AD" w:rsidRDefault="00032F7C" w:rsidP="00530EC3">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For each trend</w:t>
            </w:r>
          </w:p>
          <w:p w:rsidR="009E19DC" w:rsidRPr="008502AD" w:rsidRDefault="009E19DC" w:rsidP="00530EC3">
            <w:pPr>
              <w:pStyle w:val="ListParagraph"/>
              <w:numPr>
                <w:ilvl w:val="0"/>
                <w:numId w:val="8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Give a detailed definition of the trend</w:t>
            </w:r>
            <w:r w:rsidR="00032F7C">
              <w:rPr>
                <w:rFonts w:ascii="Arial" w:hAnsi="Arial" w:cs="Arial"/>
              </w:rPr>
              <w:t>.</w:t>
            </w:r>
          </w:p>
          <w:p w:rsidR="009E19DC" w:rsidRPr="008502AD" w:rsidRDefault="009E19DC" w:rsidP="00530EC3">
            <w:pPr>
              <w:pStyle w:val="ListParagraph"/>
              <w:numPr>
                <w:ilvl w:val="0"/>
                <w:numId w:val="8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Give a timescale for the staying power of the trend</w:t>
            </w:r>
            <w:r w:rsidR="00032F7C">
              <w:rPr>
                <w:rFonts w:ascii="Arial" w:hAnsi="Arial" w:cs="Arial"/>
              </w:rPr>
              <w:t>.</w:t>
            </w:r>
          </w:p>
          <w:p w:rsidR="009E19DC" w:rsidRPr="008502AD" w:rsidRDefault="009E19DC" w:rsidP="00530EC3">
            <w:pPr>
              <w:pStyle w:val="ListParagraph"/>
              <w:numPr>
                <w:ilvl w:val="0"/>
                <w:numId w:val="8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Give specific examples of fashion and textile </w:t>
            </w:r>
            <w:r w:rsidR="00032F7C">
              <w:rPr>
                <w:rFonts w:ascii="Arial" w:hAnsi="Arial" w:cs="Arial"/>
              </w:rPr>
              <w:t>products.</w:t>
            </w:r>
          </w:p>
          <w:p w:rsidR="009E19DC" w:rsidRPr="008502AD" w:rsidRDefault="009E19DC" w:rsidP="00530EC3">
            <w:pPr>
              <w:pStyle w:val="ListParagraph"/>
              <w:numPr>
                <w:ilvl w:val="0"/>
                <w:numId w:val="8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Draw a graph</w:t>
            </w:r>
            <w:r w:rsidR="00D817CC" w:rsidRPr="008502AD">
              <w:rPr>
                <w:rFonts w:ascii="Arial" w:hAnsi="Arial" w:cs="Arial"/>
              </w:rPr>
              <w:t>/</w:t>
            </w:r>
            <w:r w:rsidR="006347B4" w:rsidRPr="008502AD">
              <w:rPr>
                <w:rFonts w:ascii="Arial" w:hAnsi="Arial" w:cs="Arial"/>
              </w:rPr>
              <w:t>scale illustrating the five</w:t>
            </w:r>
            <w:r w:rsidRPr="008502AD">
              <w:rPr>
                <w:rFonts w:ascii="Arial" w:hAnsi="Arial" w:cs="Arial"/>
              </w:rPr>
              <w:t xml:space="preserve"> stages of each fashion cycle: </w:t>
            </w:r>
            <w:r w:rsidR="006347B4" w:rsidRPr="008502AD">
              <w:rPr>
                <w:rFonts w:ascii="Arial" w:hAnsi="Arial" w:cs="Arial"/>
              </w:rPr>
              <w:t>introduction, growth, maturity, decline, obsolescence</w:t>
            </w:r>
            <w:r w:rsidRPr="008502AD">
              <w:rPr>
                <w:rFonts w:ascii="Arial" w:hAnsi="Arial" w:cs="Arial"/>
              </w:rPr>
              <w:t>.</w:t>
            </w:r>
          </w:p>
          <w:p w:rsidR="009E19DC" w:rsidRPr="008502AD" w:rsidRDefault="009E19DC" w:rsidP="00530EC3">
            <w:pPr>
              <w:pStyle w:val="ListParagraph"/>
              <w:numPr>
                <w:ilvl w:val="0"/>
                <w:numId w:val="23"/>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Discuss the impact these three types of fashion cycles have on the design of products. </w:t>
            </w:r>
          </w:p>
          <w:p w:rsidR="009E19DC" w:rsidRPr="008502AD" w:rsidRDefault="009E19DC" w:rsidP="00530EC3">
            <w:pPr>
              <w:pStyle w:val="ListParagraph"/>
              <w:numPr>
                <w:ilvl w:val="0"/>
                <w:numId w:val="23"/>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Link to marketing - reference to retailers that subscribe to the different fashion cycles </w:t>
            </w:r>
            <w:r w:rsidR="005D4516" w:rsidRPr="008502AD">
              <w:rPr>
                <w:rFonts w:ascii="Arial" w:hAnsi="Arial" w:cs="Arial"/>
              </w:rPr>
              <w:t>eg</w:t>
            </w:r>
            <w:r w:rsidRPr="008502AD">
              <w:rPr>
                <w:rFonts w:ascii="Arial" w:hAnsi="Arial" w:cs="Arial"/>
              </w:rPr>
              <w:t xml:space="preserve"> Topshop will design and retail all three types of product. The standard trend will represent the twice-yearly trends (spring-summer and autumn-winter) but the store will also capitalise on spikes in novelty fashion, and will also carry stock of classic products such as jeans and t-shirts. </w:t>
            </w:r>
            <w:r w:rsidRPr="008502AD">
              <w:rPr>
                <w:rFonts w:ascii="Arial" w:hAnsi="Arial" w:cs="Arial"/>
              </w:rPr>
              <w:br/>
              <w:t xml:space="preserve">How do other retailers compare? </w:t>
            </w:r>
            <w:r w:rsidR="005D4516" w:rsidRPr="008502AD">
              <w:rPr>
                <w:rFonts w:ascii="Arial" w:hAnsi="Arial" w:cs="Arial"/>
              </w:rPr>
              <w:t>Eg</w:t>
            </w:r>
            <w:r w:rsidRPr="008502AD">
              <w:rPr>
                <w:rFonts w:ascii="Arial" w:hAnsi="Arial" w:cs="Arial"/>
              </w:rPr>
              <w:t xml:space="preserve"> Chanel, John Lewis, Boden, Asos etc.</w:t>
            </w:r>
          </w:p>
          <w:p w:rsidR="00D726AA" w:rsidRPr="008502AD" w:rsidRDefault="00A07CA8"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NB</w:t>
            </w:r>
            <w:r w:rsidR="009E19DC" w:rsidRPr="008502AD">
              <w:t>- not to be confused with product lifecycle</w:t>
            </w:r>
            <w:r w:rsidR="00782ADB">
              <w:t>.</w:t>
            </w:r>
          </w:p>
        </w:tc>
      </w:tr>
      <w:tr w:rsidR="00D726AA"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D726AA" w:rsidRPr="008502AD" w:rsidRDefault="00D726AA" w:rsidP="00530EC3">
            <w:pPr>
              <w:spacing w:before="120" w:after="120"/>
            </w:pPr>
            <w:r w:rsidRPr="008502AD">
              <w:t>Week 7</w:t>
            </w:r>
          </w:p>
        </w:tc>
        <w:tc>
          <w:tcPr>
            <w:tcW w:w="904" w:type="pct"/>
          </w:tcPr>
          <w:p w:rsidR="00D726AA" w:rsidRPr="008502AD" w:rsidRDefault="00032F7C" w:rsidP="00530EC3">
            <w:pPr>
              <w:spacing w:before="120" w:after="120"/>
              <w:cnfStyle w:val="000000000000" w:firstRow="0" w:lastRow="0" w:firstColumn="0" w:lastColumn="0" w:oddVBand="0" w:evenVBand="0" w:oddHBand="0" w:evenHBand="0" w:firstRowFirstColumn="0" w:firstRowLastColumn="0" w:lastRowFirstColumn="0" w:lastRowLastColumn="0"/>
            </w:pPr>
            <w:r>
              <w:t>Fashion c</w:t>
            </w:r>
            <w:r w:rsidR="002F1439" w:rsidRPr="008502AD">
              <w:t xml:space="preserve">ycles </w:t>
            </w:r>
          </w:p>
        </w:tc>
        <w:tc>
          <w:tcPr>
            <w:tcW w:w="916" w:type="pct"/>
          </w:tcPr>
          <w:p w:rsidR="003A54D2" w:rsidRPr="008502AD" w:rsidRDefault="003A54D2"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The impact of fashion on trend and the development of design products, including:</w:t>
            </w:r>
          </w:p>
          <w:p w:rsidR="003A54D2" w:rsidRPr="008502AD" w:rsidRDefault="003A54D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retro</w:t>
            </w:r>
          </w:p>
          <w:p w:rsidR="003A54D2" w:rsidRPr="008502AD" w:rsidRDefault="003A54D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vintage</w:t>
            </w:r>
          </w:p>
          <w:p w:rsidR="003A54D2" w:rsidRPr="008502AD" w:rsidRDefault="003A54D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industrial</w:t>
            </w:r>
          </w:p>
          <w:p w:rsidR="003A54D2" w:rsidRPr="008502AD" w:rsidRDefault="003A54D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traditional</w:t>
            </w:r>
            <w:r w:rsidR="006347B4" w:rsidRPr="008502AD">
              <w:t>.</w:t>
            </w:r>
          </w:p>
          <w:p w:rsidR="003A54D2" w:rsidRPr="008502AD" w:rsidRDefault="003A54D2"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Industry development cycles, including:</w:t>
            </w:r>
          </w:p>
          <w:p w:rsidR="003A54D2" w:rsidRPr="008502AD" w:rsidRDefault="003A54D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colour trends</w:t>
            </w:r>
          </w:p>
          <w:p w:rsidR="003A54D2" w:rsidRPr="008502AD" w:rsidRDefault="003A54D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fibre trends</w:t>
            </w:r>
          </w:p>
          <w:p w:rsidR="003A54D2" w:rsidRPr="008502AD" w:rsidRDefault="003A54D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predictions</w:t>
            </w:r>
          </w:p>
          <w:p w:rsidR="003A54D2" w:rsidRPr="008502AD" w:rsidRDefault="003A54D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the importa</w:t>
            </w:r>
            <w:r w:rsidR="000E7844">
              <w:t>nce and purpose of trade fairs.</w:t>
            </w:r>
          </w:p>
          <w:p w:rsidR="00D726AA" w:rsidRPr="008502AD" w:rsidRDefault="003A54D2"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The influence of trend and changes in lifestyle</w:t>
            </w:r>
            <w:r w:rsidR="006347B4" w:rsidRPr="008502AD">
              <w:rPr>
                <w:rFonts w:eastAsia="Times New Roman"/>
              </w:rPr>
              <w:t xml:space="preserve"> </w:t>
            </w:r>
            <w:r w:rsidRPr="008502AD">
              <w:rPr>
                <w:rFonts w:eastAsia="Times New Roman"/>
              </w:rPr>
              <w:t>on fashion, clothing and textile products</w:t>
            </w:r>
            <w:r w:rsidR="006347B4" w:rsidRPr="008502AD">
              <w:rPr>
                <w:rFonts w:eastAsia="Times New Roman"/>
              </w:rPr>
              <w:t>.</w:t>
            </w:r>
          </w:p>
        </w:tc>
        <w:tc>
          <w:tcPr>
            <w:tcW w:w="1069" w:type="pct"/>
          </w:tcPr>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p>
        </w:tc>
        <w:tc>
          <w:tcPr>
            <w:tcW w:w="1729" w:type="pct"/>
          </w:tcPr>
          <w:p w:rsidR="009E19DC" w:rsidRPr="008502AD" w:rsidRDefault="009E19DC"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New fashion trends arise from a mixture of cultures, global, pop, music, celebrity, street, art etc., trends re-appear periodically in</w:t>
            </w:r>
            <w:r w:rsidR="00EA43AA" w:rsidRPr="008502AD">
              <w:rPr>
                <w:rFonts w:eastAsia="Times New Roman"/>
              </w:rPr>
              <w:t xml:space="preserve"> fashion and textiles products.</w:t>
            </w:r>
          </w:p>
          <w:p w:rsidR="009E19DC" w:rsidRPr="008502AD" w:rsidRDefault="009E19DC" w:rsidP="00530EC3">
            <w:pPr>
              <w:pStyle w:val="ListParagraph"/>
              <w:numPr>
                <w:ilvl w:val="0"/>
                <w:numId w:val="2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Students to analyse the different types, to include, retro, vintage, industrial, traditional.</w:t>
            </w:r>
          </w:p>
          <w:p w:rsidR="009E19DC" w:rsidRPr="008502AD" w:rsidRDefault="009E19DC" w:rsidP="00530EC3">
            <w:pPr>
              <w:pStyle w:val="ListParagraph"/>
              <w:numPr>
                <w:ilvl w:val="0"/>
                <w:numId w:val="2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Fashion forecasters are market research specialists who offer illustrated reports to manufacturers for a fee. Predictions are built up from extensive statistical surveys to gauge the future popularity of fabrics, colours, details and features. </w:t>
            </w:r>
          </w:p>
          <w:p w:rsidR="009E19DC" w:rsidRPr="008502AD" w:rsidRDefault="009E19DC"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Students to report</w:t>
            </w:r>
            <w:r w:rsidR="006347B4" w:rsidRPr="008502AD">
              <w:t xml:space="preserve"> on the type and application of</w:t>
            </w:r>
          </w:p>
          <w:p w:rsidR="009E19DC" w:rsidRPr="008502AD" w:rsidRDefault="006347B4" w:rsidP="00530EC3">
            <w:pPr>
              <w:pStyle w:val="ListParagraph"/>
              <w:numPr>
                <w:ilvl w:val="0"/>
                <w:numId w:val="81"/>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Colour trends - </w:t>
            </w:r>
            <w:r w:rsidR="009E19DC" w:rsidRPr="008502AD">
              <w:rPr>
                <w:rFonts w:ascii="Arial" w:hAnsi="Arial" w:cs="Arial"/>
              </w:rPr>
              <w:t xml:space="preserve">agencies such as </w:t>
            </w:r>
            <w:hyperlink r:id="rId12" w:history="1">
              <w:r w:rsidR="009E19DC" w:rsidRPr="008502AD">
                <w:rPr>
                  <w:rStyle w:val="Hyperlink"/>
                  <w:rFonts w:ascii="Arial" w:hAnsi="Arial" w:cs="Arial"/>
                </w:rPr>
                <w:t>WSGN.com</w:t>
              </w:r>
            </w:hyperlink>
            <w:r w:rsidR="009E19DC" w:rsidRPr="008502AD">
              <w:rPr>
                <w:rFonts w:ascii="Arial" w:hAnsi="Arial" w:cs="Arial"/>
              </w:rPr>
              <w:t xml:space="preserve"> illustrate a range of predicted colour palettes in image libraries that designers may use for collections. Ref to pantone colours as industry standard.</w:t>
            </w:r>
          </w:p>
          <w:p w:rsidR="009E19DC" w:rsidRPr="008502AD" w:rsidRDefault="006347B4" w:rsidP="00530EC3">
            <w:pPr>
              <w:pStyle w:val="ListParagraph"/>
              <w:numPr>
                <w:ilvl w:val="0"/>
                <w:numId w:val="81"/>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Fibre trends -</w:t>
            </w:r>
            <w:r w:rsidR="009E19DC" w:rsidRPr="008502AD">
              <w:rPr>
                <w:rFonts w:ascii="Arial" w:hAnsi="Arial" w:cs="Arial"/>
              </w:rPr>
              <w:t xml:space="preserve"> Periodicals such as View publish future fibre and fabric trends</w:t>
            </w:r>
            <w:r w:rsidRPr="008502AD">
              <w:rPr>
                <w:rFonts w:ascii="Arial" w:hAnsi="Arial" w:cs="Arial"/>
              </w:rPr>
              <w:t>.</w:t>
            </w:r>
            <w:r w:rsidR="009E19DC" w:rsidRPr="008502AD">
              <w:rPr>
                <w:rFonts w:ascii="Arial" w:hAnsi="Arial" w:cs="Arial"/>
              </w:rPr>
              <w:t xml:space="preserve"> </w:t>
            </w:r>
          </w:p>
          <w:p w:rsidR="009E19DC" w:rsidRPr="008502AD" w:rsidRDefault="009E19DC" w:rsidP="00530EC3">
            <w:pPr>
              <w:spacing w:before="120" w:after="120"/>
              <w:ind w:left="36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How do designers use these r</w:t>
            </w:r>
            <w:r w:rsidR="00A07CA8" w:rsidRPr="008502AD">
              <w:rPr>
                <w:rFonts w:eastAsia="Times New Roman"/>
              </w:rPr>
              <w:t>esources in the design process?</w:t>
            </w:r>
          </w:p>
          <w:p w:rsidR="006347B4" w:rsidRPr="008502AD" w:rsidRDefault="009E19DC" w:rsidP="00530EC3">
            <w:pPr>
              <w:pStyle w:val="ListParagraph"/>
              <w:numPr>
                <w:ilvl w:val="0"/>
                <w:numId w:val="26"/>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Trade fairs. Can take the form of fibre and fabric fairs such as Premier Vision in Paris, and fashion shows linked with catwalk collections. </w:t>
            </w:r>
            <w:r w:rsidRPr="008502AD">
              <w:rPr>
                <w:rFonts w:ascii="Arial" w:hAnsi="Arial" w:cs="Arial"/>
              </w:rPr>
              <w:br/>
              <w:t>Research into the different types of trade fair, and the reasons for holding these fairs to the industry.</w:t>
            </w:r>
            <w:r w:rsidR="004C2087" w:rsidRPr="008502AD">
              <w:rPr>
                <w:rFonts w:ascii="Arial" w:hAnsi="Arial" w:cs="Arial"/>
              </w:rPr>
              <w:t xml:space="preserve"> </w:t>
            </w:r>
          </w:p>
          <w:p w:rsidR="009E19DC" w:rsidRPr="008502AD" w:rsidRDefault="009E19DC"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Students to outline the importance and purpose of trade fairs to:</w:t>
            </w:r>
          </w:p>
          <w:p w:rsidR="009E19DC" w:rsidRPr="008502AD" w:rsidRDefault="009E19DC" w:rsidP="00530EC3">
            <w:pPr>
              <w:pStyle w:val="ListParagraph"/>
              <w:numPr>
                <w:ilvl w:val="0"/>
                <w:numId w:val="81"/>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the designer</w:t>
            </w:r>
          </w:p>
          <w:p w:rsidR="00D726AA" w:rsidRPr="008502AD" w:rsidRDefault="009E19DC" w:rsidP="00530EC3">
            <w:pPr>
              <w:pStyle w:val="ListParagraph"/>
              <w:numPr>
                <w:ilvl w:val="0"/>
                <w:numId w:val="81"/>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the retailer</w:t>
            </w:r>
            <w:r w:rsidR="006347B4" w:rsidRPr="008502AD">
              <w:rPr>
                <w:rFonts w:ascii="Arial" w:hAnsi="Arial" w:cs="Arial"/>
              </w:rPr>
              <w:t>.</w:t>
            </w:r>
          </w:p>
        </w:tc>
      </w:tr>
      <w:tr w:rsidR="00D726AA" w:rsidRPr="008502AD" w:rsidTr="00867049">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4F81BD" w:themeFill="accent1"/>
          </w:tcPr>
          <w:p w:rsidR="00D726AA" w:rsidRPr="008502AD" w:rsidRDefault="00867049" w:rsidP="00530EC3">
            <w:pPr>
              <w:spacing w:before="120" w:after="120"/>
              <w:rPr>
                <w:b/>
              </w:rPr>
            </w:pPr>
            <w:r w:rsidRPr="008502AD">
              <w:rPr>
                <w:b/>
              </w:rPr>
              <w:t>Autumn h</w:t>
            </w:r>
            <w:r w:rsidR="00D726AA" w:rsidRPr="008502AD">
              <w:rPr>
                <w:b/>
              </w:rPr>
              <w:t>alf term</w:t>
            </w:r>
          </w:p>
        </w:tc>
      </w:tr>
      <w:tr w:rsidR="00D726AA"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D726AA" w:rsidRPr="008502AD" w:rsidRDefault="00D726AA" w:rsidP="00530EC3">
            <w:pPr>
              <w:spacing w:before="120" w:after="120"/>
            </w:pPr>
            <w:r w:rsidRPr="008502AD">
              <w:t>Week 8</w:t>
            </w:r>
          </w:p>
        </w:tc>
        <w:tc>
          <w:tcPr>
            <w:tcW w:w="904" w:type="pct"/>
          </w:tcPr>
          <w:p w:rsidR="00D726AA" w:rsidRPr="008502AD" w:rsidRDefault="002F1439"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Design influences</w:t>
            </w:r>
          </w:p>
        </w:tc>
        <w:tc>
          <w:tcPr>
            <w:tcW w:w="916" w:type="pct"/>
          </w:tcPr>
          <w:p w:rsidR="002F7E56" w:rsidRPr="008502AD" w:rsidRDefault="002F7E56"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Introduction to design styles and movements, linked with influential designers of the era, and influences on fashion of today.</w:t>
            </w:r>
          </w:p>
          <w:p w:rsidR="002F7E56" w:rsidRPr="008502AD" w:rsidRDefault="002F7E56"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t>Introduce students to fashion history, dating from 1890s, through to 1990s. This timeframe references the content of the specification.</w:t>
            </w:r>
          </w:p>
          <w:p w:rsidR="00D726AA" w:rsidRPr="008502AD" w:rsidRDefault="002F7E56"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rPr>
                <w:rFonts w:eastAsia="Times New Roman"/>
              </w:rPr>
              <w:t>How key historical design styles, design movements and influential designers that helped to shape fashion and textile design and manufacture.</w:t>
            </w:r>
          </w:p>
        </w:tc>
        <w:tc>
          <w:tcPr>
            <w:tcW w:w="1069" w:type="pct"/>
          </w:tcPr>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 </w:t>
            </w:r>
          </w:p>
        </w:tc>
        <w:tc>
          <w:tcPr>
            <w:tcW w:w="1729" w:type="pct"/>
          </w:tcPr>
          <w:p w:rsidR="002F7E56" w:rsidRPr="008502AD" w:rsidRDefault="002F7E56" w:rsidP="00530EC3">
            <w:pPr>
              <w:pStyle w:val="ListParagraph"/>
              <w:numPr>
                <w:ilvl w:val="0"/>
                <w:numId w:val="26"/>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Group work - Dates match. Present students with colour printed images of examples of fashion and textiles products from each of the eras in the specified timeframe, two from each era works well (10 in total). Also supply cut strips of paper printed with key dates</w:t>
            </w:r>
            <w:r w:rsidR="00D817CC" w:rsidRPr="008502AD">
              <w:rPr>
                <w:rFonts w:ascii="Arial" w:hAnsi="Arial" w:cs="Arial"/>
              </w:rPr>
              <w:t>/</w:t>
            </w:r>
            <w:r w:rsidRPr="008502AD">
              <w:rPr>
                <w:rFonts w:ascii="Arial" w:hAnsi="Arial" w:cs="Arial"/>
              </w:rPr>
              <w:t>eras. Students to:</w:t>
            </w:r>
          </w:p>
          <w:p w:rsidR="002F7E56" w:rsidRPr="008502AD" w:rsidRDefault="002F7E56" w:rsidP="00530EC3">
            <w:pPr>
              <w:pStyle w:val="ListParagraph"/>
              <w:numPr>
                <w:ilvl w:val="0"/>
                <w:numId w:val="82"/>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match the images with the correct dates</w:t>
            </w:r>
            <w:r w:rsidR="00D817CC" w:rsidRPr="008502AD">
              <w:rPr>
                <w:rFonts w:ascii="Arial" w:hAnsi="Arial" w:cs="Arial"/>
              </w:rPr>
              <w:t>/</w:t>
            </w:r>
            <w:r w:rsidRPr="008502AD">
              <w:rPr>
                <w:rFonts w:ascii="Arial" w:hAnsi="Arial" w:cs="Arial"/>
              </w:rPr>
              <w:t>eras</w:t>
            </w:r>
          </w:p>
          <w:p w:rsidR="002320DC" w:rsidRPr="008502AD" w:rsidRDefault="002F7E56" w:rsidP="00530EC3">
            <w:pPr>
              <w:pStyle w:val="ListParagraph"/>
              <w:numPr>
                <w:ilvl w:val="0"/>
                <w:numId w:val="82"/>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present them as a timeline from 1890 – 1990</w:t>
            </w:r>
          </w:p>
          <w:p w:rsidR="002F7E56" w:rsidRPr="008502AD" w:rsidRDefault="002F7E56" w:rsidP="00530EC3">
            <w:pPr>
              <w:pStyle w:val="ListParagraph"/>
              <w:numPr>
                <w:ilvl w:val="0"/>
                <w:numId w:val="82"/>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An extension of this activity is to introduce images of key designers</w:t>
            </w:r>
            <w:r w:rsidR="002320DC" w:rsidRPr="008502AD">
              <w:rPr>
                <w:rFonts w:ascii="Arial" w:hAnsi="Arial" w:cs="Arial"/>
              </w:rPr>
              <w:t xml:space="preserve">, students </w:t>
            </w:r>
            <w:r w:rsidRPr="008502AD">
              <w:rPr>
                <w:rFonts w:ascii="Arial" w:hAnsi="Arial" w:cs="Arial"/>
              </w:rPr>
              <w:t>can attempt to name the designers</w:t>
            </w:r>
            <w:r w:rsidR="00D817CC" w:rsidRPr="008502AD">
              <w:rPr>
                <w:rFonts w:ascii="Arial" w:hAnsi="Arial" w:cs="Arial"/>
              </w:rPr>
              <w:t>/</w:t>
            </w:r>
            <w:r w:rsidR="002320DC" w:rsidRPr="008502AD">
              <w:rPr>
                <w:rFonts w:ascii="Arial" w:hAnsi="Arial" w:cs="Arial"/>
              </w:rPr>
              <w:t xml:space="preserve">design house. To go further, </w:t>
            </w:r>
            <w:r w:rsidRPr="008502AD">
              <w:rPr>
                <w:rFonts w:ascii="Arial" w:hAnsi="Arial" w:cs="Arial"/>
              </w:rPr>
              <w:t>correct placement of the designers in the timeline.</w:t>
            </w:r>
          </w:p>
          <w:p w:rsidR="002F7E56" w:rsidRPr="008502AD" w:rsidRDefault="002F7E56" w:rsidP="00530EC3">
            <w:pPr>
              <w:pStyle w:val="ListParagraph"/>
              <w:numPr>
                <w:ilvl w:val="0"/>
                <w:numId w:val="26"/>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Poster</w:t>
            </w:r>
            <w:r w:rsidR="00D817CC" w:rsidRPr="008502AD">
              <w:rPr>
                <w:rFonts w:ascii="Arial" w:hAnsi="Arial" w:cs="Arial"/>
              </w:rPr>
              <w:t>/</w:t>
            </w:r>
            <w:r w:rsidRPr="008502AD">
              <w:rPr>
                <w:rFonts w:ascii="Arial" w:hAnsi="Arial" w:cs="Arial"/>
              </w:rPr>
              <w:t>information sheet. Students to work in pairs to create resource for all in the class. Pairs to focus on one design movement, outlining features such as dates, designe</w:t>
            </w:r>
            <w:r w:rsidR="00EA43AA" w:rsidRPr="008502AD">
              <w:rPr>
                <w:rFonts w:ascii="Arial" w:hAnsi="Arial" w:cs="Arial"/>
              </w:rPr>
              <w:t>rs and key elements of the era.</w:t>
            </w:r>
          </w:p>
          <w:p w:rsidR="00032F7C" w:rsidRDefault="007C1390"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color w:val="auto"/>
              </w:rPr>
              <w:t>Homework/independent study</w:t>
            </w:r>
          </w:p>
          <w:p w:rsidR="00D726AA" w:rsidRPr="008502AD" w:rsidRDefault="002F7E56"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rPr>
                <w:color w:val="auto"/>
              </w:rPr>
              <w:t>Design influences – Movements and designers’ booklet – issue students with information booklet on the design process delivered in term 1:2. Reading of the booklet ahead of each lesson for weeks 8-14.</w:t>
            </w:r>
          </w:p>
        </w:tc>
      </w:tr>
      <w:tr w:rsidR="00D726AA"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D726AA" w:rsidRPr="008502AD" w:rsidRDefault="00D726AA" w:rsidP="00530EC3">
            <w:pPr>
              <w:spacing w:before="120" w:after="120"/>
            </w:pPr>
            <w:r w:rsidRPr="008502AD">
              <w:t>Week 9</w:t>
            </w:r>
          </w:p>
        </w:tc>
        <w:tc>
          <w:tcPr>
            <w:tcW w:w="904" w:type="pct"/>
          </w:tcPr>
          <w:p w:rsidR="006E0E01" w:rsidRPr="008502AD" w:rsidRDefault="002320DC" w:rsidP="00530EC3">
            <w:pPr>
              <w:spacing w:before="120" w:after="120"/>
              <w:cnfStyle w:val="000000000000" w:firstRow="0" w:lastRow="0" w:firstColumn="0" w:lastColumn="0" w:oddVBand="0" w:evenVBand="0" w:oddHBand="0" w:evenHBand="0" w:firstRowFirstColumn="0" w:firstRowLastColumn="0" w:lastRowFirstColumn="0" w:lastRowLastColumn="0"/>
              <w:rPr>
                <w:color w:val="FF0000"/>
              </w:rPr>
            </w:pPr>
            <w:r w:rsidRPr="008502AD">
              <w:t>Design theory, linked with d</w:t>
            </w:r>
            <w:r w:rsidR="002F1439" w:rsidRPr="008502AD">
              <w:t>esigners and their work</w:t>
            </w:r>
          </w:p>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p>
        </w:tc>
        <w:tc>
          <w:tcPr>
            <w:tcW w:w="916" w:type="pct"/>
          </w:tcPr>
          <w:p w:rsidR="002F7E56" w:rsidRPr="008502AD" w:rsidRDefault="002F7E56"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Design styles and movements.</w:t>
            </w:r>
          </w:p>
          <w:p w:rsidR="002320DC" w:rsidRPr="008502AD" w:rsidRDefault="002F7E56"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Key design styles and movements a</w:t>
            </w:r>
            <w:r w:rsidR="002320DC" w:rsidRPr="008502AD">
              <w:rPr>
                <w:rFonts w:eastAsia="Times New Roman"/>
              </w:rPr>
              <w:t xml:space="preserve">nd their principles of design. </w:t>
            </w:r>
          </w:p>
          <w:p w:rsidR="002320DC" w:rsidRPr="008502AD" w:rsidRDefault="002320DC"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Art Nouveau</w:t>
            </w:r>
          </w:p>
          <w:p w:rsidR="002F7E56" w:rsidRPr="008502AD" w:rsidRDefault="002F7E56"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The work of influential designers and how their work represents the principles</w:t>
            </w:r>
            <w:r w:rsidR="002320DC" w:rsidRPr="008502AD">
              <w:rPr>
                <w:rFonts w:eastAsia="Times New Roman"/>
              </w:rPr>
              <w:t xml:space="preserve"> of different design movements, </w:t>
            </w:r>
            <w:r w:rsidRPr="008502AD">
              <w:rPr>
                <w:rFonts w:eastAsia="Times New Roman"/>
              </w:rPr>
              <w:t>including:</w:t>
            </w:r>
          </w:p>
          <w:p w:rsidR="002320DC" w:rsidRPr="008502AD" w:rsidRDefault="002F7E5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Paul Poiret, </w:t>
            </w:r>
          </w:p>
          <w:p w:rsidR="00D726AA" w:rsidRPr="008502AD" w:rsidRDefault="002F7E5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William Morris</w:t>
            </w:r>
            <w:r w:rsidR="00032F7C">
              <w:t>.</w:t>
            </w:r>
          </w:p>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p>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p>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p>
        </w:tc>
        <w:tc>
          <w:tcPr>
            <w:tcW w:w="1069" w:type="pct"/>
          </w:tcPr>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p>
        </w:tc>
        <w:tc>
          <w:tcPr>
            <w:tcW w:w="1729" w:type="pct"/>
          </w:tcPr>
          <w:p w:rsidR="00951DE4" w:rsidRPr="008502AD" w:rsidRDefault="00951DE4"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Focus on the Art Nouveau movement - Late Victorian era, 1890 to Edwardian period</w:t>
            </w:r>
            <w:r w:rsidR="000E7844">
              <w:t>.</w:t>
            </w:r>
            <w:r w:rsidRPr="008502AD">
              <w:t xml:space="preserve"> </w:t>
            </w:r>
          </w:p>
          <w:p w:rsidR="00951DE4" w:rsidRPr="008502AD" w:rsidRDefault="00951DE4" w:rsidP="00530EC3">
            <w:pPr>
              <w:pStyle w:val="ListParagraph"/>
              <w:numPr>
                <w:ilvl w:val="0"/>
                <w:numId w:val="26"/>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Starter: present each student with a printed image of a fashion or textiles product from the Art Nouveau era. Students to critically analyse the product by annotating key features </w:t>
            </w:r>
            <w:r w:rsidR="005D4516" w:rsidRPr="008502AD">
              <w:rPr>
                <w:rFonts w:ascii="Arial" w:hAnsi="Arial" w:cs="Arial"/>
              </w:rPr>
              <w:t>eg</w:t>
            </w:r>
            <w:r w:rsidRPr="008502AD">
              <w:rPr>
                <w:rFonts w:ascii="Arial" w:hAnsi="Arial" w:cs="Arial"/>
              </w:rPr>
              <w:t xml:space="preserve"> colour, pattern, shape, imagery, design, components, fabric type etc.</w:t>
            </w:r>
          </w:p>
          <w:p w:rsidR="00EA43AA" w:rsidRPr="008502AD" w:rsidRDefault="00951DE4" w:rsidP="00530EC3">
            <w:pPr>
              <w:pStyle w:val="ListParagraph"/>
              <w:numPr>
                <w:ilvl w:val="0"/>
                <w:numId w:val="26"/>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Students</w:t>
            </w:r>
            <w:r w:rsidR="00D817CC" w:rsidRPr="008502AD">
              <w:rPr>
                <w:rFonts w:ascii="Arial" w:hAnsi="Arial" w:cs="Arial"/>
              </w:rPr>
              <w:t>/</w:t>
            </w:r>
            <w:r w:rsidRPr="008502AD">
              <w:rPr>
                <w:rFonts w:ascii="Arial" w:hAnsi="Arial" w:cs="Arial"/>
              </w:rPr>
              <w:t xml:space="preserve">teacher to compile a PowerPoint presentation, illustrating key fashions from the late Victorian era through to the Edwardian period, presented in a timeline order, with key dates. This can be used to share with the class. </w:t>
            </w:r>
          </w:p>
          <w:p w:rsidR="00951DE4" w:rsidRPr="008502AD" w:rsidRDefault="00951DE4"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Areas of focus may in</w:t>
            </w:r>
            <w:r w:rsidR="00EA43AA" w:rsidRPr="008502AD">
              <w:t>clude –</w:t>
            </w:r>
          </w:p>
          <w:p w:rsidR="00951DE4" w:rsidRPr="008502AD" w:rsidRDefault="002320DC"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Overview of key fashions</w:t>
            </w:r>
            <w:r w:rsidR="00EA43AA" w:rsidRPr="008502AD">
              <w:t>:</w:t>
            </w:r>
          </w:p>
          <w:p w:rsidR="00951DE4" w:rsidRPr="008502AD" w:rsidRDefault="00EA43AA" w:rsidP="00530EC3">
            <w:pPr>
              <w:pStyle w:val="ListParagraph"/>
              <w:numPr>
                <w:ilvl w:val="0"/>
                <w:numId w:val="83"/>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attitudes to/roles of women in society</w:t>
            </w:r>
          </w:p>
          <w:p w:rsidR="00951DE4" w:rsidRPr="008502AD" w:rsidRDefault="00EA43AA" w:rsidP="00530EC3">
            <w:pPr>
              <w:pStyle w:val="ListParagraph"/>
              <w:numPr>
                <w:ilvl w:val="0"/>
                <w:numId w:val="83"/>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corsets to create/change shape of the female figure</w:t>
            </w:r>
          </w:p>
          <w:p w:rsidR="00951DE4" w:rsidRPr="008502AD" w:rsidRDefault="00EA43AA" w:rsidP="00530EC3">
            <w:pPr>
              <w:pStyle w:val="ListParagraph"/>
              <w:numPr>
                <w:ilvl w:val="0"/>
                <w:numId w:val="83"/>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decoration, colour and fabrics to portray wealth and status.</w:t>
            </w:r>
          </w:p>
          <w:p w:rsidR="00951DE4" w:rsidRPr="008502AD" w:rsidRDefault="002320DC"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Influential designers </w:t>
            </w:r>
            <w:r w:rsidR="00951DE4" w:rsidRPr="008502AD">
              <w:t>of the era</w:t>
            </w:r>
            <w:r w:rsidR="00EA43AA" w:rsidRPr="008502AD">
              <w:t>:</w:t>
            </w:r>
          </w:p>
          <w:p w:rsidR="00951DE4" w:rsidRPr="008502AD" w:rsidRDefault="00951DE4" w:rsidP="00530EC3">
            <w:pPr>
              <w:pStyle w:val="ListParagraph"/>
              <w:numPr>
                <w:ilvl w:val="0"/>
                <w:numId w:val="83"/>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William Morris: textiles, wallpaper, decorative arts</w:t>
            </w:r>
          </w:p>
          <w:p w:rsidR="00951DE4" w:rsidRPr="008502AD" w:rsidRDefault="00951DE4" w:rsidP="00530EC3">
            <w:pPr>
              <w:pStyle w:val="ListParagraph"/>
              <w:numPr>
                <w:ilvl w:val="0"/>
                <w:numId w:val="83"/>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Paul Poiret: abol</w:t>
            </w:r>
            <w:r w:rsidR="00470FC1">
              <w:rPr>
                <w:rFonts w:ascii="Arial" w:hAnsi="Arial" w:cs="Arial"/>
              </w:rPr>
              <w:t>ishment of corset, hobble skirt and</w:t>
            </w:r>
            <w:r w:rsidRPr="008502AD">
              <w:rPr>
                <w:rFonts w:ascii="Arial" w:hAnsi="Arial" w:cs="Arial"/>
              </w:rPr>
              <w:t xml:space="preserve"> change of silhouette</w:t>
            </w:r>
            <w:r w:rsidR="00EA43AA" w:rsidRPr="008502AD">
              <w:rPr>
                <w:rFonts w:ascii="Arial" w:hAnsi="Arial" w:cs="Arial"/>
              </w:rPr>
              <w:t>.</w:t>
            </w:r>
          </w:p>
          <w:p w:rsidR="00951DE4" w:rsidRPr="008502AD" w:rsidRDefault="002320DC"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Movement/context</w:t>
            </w:r>
            <w:r w:rsidR="00EA43AA" w:rsidRPr="008502AD">
              <w:t>:</w:t>
            </w:r>
          </w:p>
          <w:p w:rsidR="00951DE4" w:rsidRPr="008502AD" w:rsidRDefault="00EA43AA" w:rsidP="00530EC3">
            <w:pPr>
              <w:pStyle w:val="BulletList2"/>
              <w:numPr>
                <w:ilvl w:val="0"/>
                <w:numId w:val="86"/>
              </w:numPr>
              <w:spacing w:before="120" w:after="120"/>
              <w:cnfStyle w:val="000000000000" w:firstRow="0" w:lastRow="0" w:firstColumn="0" w:lastColumn="0" w:oddVBand="0" w:evenVBand="0" w:oddHBand="0" w:evenHBand="0" w:firstRowFirstColumn="0" w:firstRowLastColumn="0" w:lastRowFirstColumn="0" w:lastRowLastColumn="0"/>
            </w:pPr>
            <w:r w:rsidRPr="008502AD">
              <w:t>Art Nouveau –</w:t>
            </w:r>
            <w:r w:rsidR="00951DE4" w:rsidRPr="008502AD">
              <w:t xml:space="preserve"> colours, imagery, ethos, return to crafts</w:t>
            </w:r>
            <w:r w:rsidR="00D817CC" w:rsidRPr="008502AD">
              <w:t>/</w:t>
            </w:r>
            <w:r w:rsidR="00951DE4" w:rsidRPr="008502AD">
              <w:t>nature, hand printing</w:t>
            </w:r>
          </w:p>
          <w:p w:rsidR="00951DE4" w:rsidRPr="008502AD" w:rsidRDefault="00EA43AA" w:rsidP="00530EC3">
            <w:pPr>
              <w:pStyle w:val="BulletList2"/>
              <w:numPr>
                <w:ilvl w:val="0"/>
                <w:numId w:val="86"/>
              </w:numPr>
              <w:spacing w:before="120" w:after="120"/>
              <w:cnfStyle w:val="000000000000" w:firstRow="0" w:lastRow="0" w:firstColumn="0" w:lastColumn="0" w:oddVBand="0" w:evenVBand="0" w:oddHBand="0" w:evenHBand="0" w:firstRowFirstColumn="0" w:firstRowLastColumn="0" w:lastRowFirstColumn="0" w:lastRowLastColumn="0"/>
            </w:pPr>
            <w:r w:rsidRPr="008502AD">
              <w:t>Suffragettes –</w:t>
            </w:r>
            <w:r w:rsidR="00951DE4" w:rsidRPr="008502AD">
              <w:t xml:space="preserve"> vote</w:t>
            </w:r>
            <w:r w:rsidRPr="008502AD">
              <w:t>s</w:t>
            </w:r>
            <w:r w:rsidR="00951DE4" w:rsidRPr="008502AD">
              <w:t xml:space="preserve"> for women</w:t>
            </w:r>
          </w:p>
          <w:p w:rsidR="00951DE4" w:rsidRPr="008502AD" w:rsidRDefault="00951DE4" w:rsidP="00530EC3">
            <w:pPr>
              <w:pStyle w:val="BulletList2"/>
              <w:numPr>
                <w:ilvl w:val="0"/>
                <w:numId w:val="86"/>
              </w:numPr>
              <w:spacing w:before="120" w:after="120"/>
              <w:cnfStyle w:val="000000000000" w:firstRow="0" w:lastRow="0" w:firstColumn="0" w:lastColumn="0" w:oddVBand="0" w:evenVBand="0" w:oddHBand="0" w:evenHBand="0" w:firstRowFirstColumn="0" w:firstRowLastColumn="0" w:lastRowFirstColumn="0" w:lastRowLastColumn="0"/>
            </w:pPr>
            <w:r w:rsidRPr="008502AD">
              <w:t>WW1, 1914-1918: functional clothing, women and the war effort, the Trench coat, liberation after the war</w:t>
            </w:r>
            <w:r w:rsidR="00EA43AA" w:rsidRPr="008502AD">
              <w:t>.</w:t>
            </w:r>
          </w:p>
          <w:p w:rsidR="00951DE4" w:rsidRPr="008502AD" w:rsidRDefault="00951DE4"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Students to reference the </w:t>
            </w:r>
            <w:r w:rsidR="007C1390" w:rsidRPr="008502AD">
              <w:t>design process booklet</w:t>
            </w:r>
            <w:r w:rsidRPr="008502AD">
              <w:t>, other sources of printed information and video clips available online.</w:t>
            </w:r>
          </w:p>
          <w:p w:rsidR="00951DE4" w:rsidRPr="008502AD" w:rsidRDefault="00951DE4"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Further investigations may include:</w:t>
            </w:r>
          </w:p>
          <w:p w:rsidR="00951DE4" w:rsidRPr="008502AD" w:rsidRDefault="00EA43AA" w:rsidP="00530EC3">
            <w:pPr>
              <w:pStyle w:val="ListParagraph"/>
              <w:numPr>
                <w:ilvl w:val="0"/>
                <w:numId w:val="30"/>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the influence of the era on contemporary design</w:t>
            </w:r>
          </w:p>
          <w:p w:rsidR="00951DE4" w:rsidRPr="008502AD" w:rsidRDefault="00EA43AA" w:rsidP="00530EC3">
            <w:pPr>
              <w:pStyle w:val="ListParagraph"/>
              <w:numPr>
                <w:ilvl w:val="0"/>
                <w:numId w:val="30"/>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critical product analysis, annotate key features of key garments and textiles</w:t>
            </w:r>
          </w:p>
          <w:p w:rsidR="00951DE4" w:rsidRPr="008502AD" w:rsidRDefault="00EA43AA" w:rsidP="00530EC3">
            <w:pPr>
              <w:pStyle w:val="ListParagraph"/>
              <w:numPr>
                <w:ilvl w:val="0"/>
                <w:numId w:val="30"/>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technological developments </w:t>
            </w:r>
            <w:r w:rsidR="00951DE4" w:rsidRPr="008502AD">
              <w:rPr>
                <w:rFonts w:ascii="Arial" w:hAnsi="Arial" w:cs="Arial"/>
              </w:rPr>
              <w:t>of the era</w:t>
            </w:r>
            <w:r w:rsidRPr="008502AD">
              <w:rPr>
                <w:rFonts w:ascii="Arial" w:hAnsi="Arial" w:cs="Arial"/>
              </w:rPr>
              <w:t>.</w:t>
            </w:r>
          </w:p>
          <w:p w:rsidR="00D726AA" w:rsidRPr="008502AD" w:rsidRDefault="00951DE4"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Research into other fashion and textile designers</w:t>
            </w:r>
            <w:r w:rsidR="000E7844">
              <w:t>.</w:t>
            </w:r>
          </w:p>
        </w:tc>
      </w:tr>
      <w:tr w:rsidR="00D726AA"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D726AA" w:rsidRPr="008502AD" w:rsidRDefault="00D726AA" w:rsidP="00530EC3">
            <w:pPr>
              <w:spacing w:before="120" w:after="120"/>
            </w:pPr>
            <w:r w:rsidRPr="008502AD">
              <w:t>Week 10</w:t>
            </w:r>
          </w:p>
        </w:tc>
        <w:tc>
          <w:tcPr>
            <w:tcW w:w="904" w:type="pct"/>
          </w:tcPr>
          <w:p w:rsidR="00F82EF1" w:rsidRPr="008502AD" w:rsidRDefault="002320DC"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Design theory, linked with d</w:t>
            </w:r>
            <w:r w:rsidR="002F1439" w:rsidRPr="008502AD">
              <w:t>esigners and their work</w:t>
            </w:r>
          </w:p>
          <w:p w:rsidR="00F82EF1" w:rsidRPr="008502AD" w:rsidRDefault="00F82EF1" w:rsidP="00530EC3">
            <w:pPr>
              <w:spacing w:before="120" w:after="120"/>
              <w:cnfStyle w:val="000000000000" w:firstRow="0" w:lastRow="0" w:firstColumn="0" w:lastColumn="0" w:oddVBand="0" w:evenVBand="0" w:oddHBand="0" w:evenHBand="0" w:firstRowFirstColumn="0" w:firstRowLastColumn="0" w:lastRowFirstColumn="0" w:lastRowLastColumn="0"/>
            </w:pPr>
          </w:p>
        </w:tc>
        <w:tc>
          <w:tcPr>
            <w:tcW w:w="916" w:type="pct"/>
          </w:tcPr>
          <w:p w:rsidR="002320DC" w:rsidRPr="008502AD" w:rsidRDefault="002320DC"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Design styles and movements.</w:t>
            </w:r>
          </w:p>
          <w:p w:rsidR="002320DC" w:rsidRPr="008502AD" w:rsidRDefault="002320DC"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 xml:space="preserve">Key design styles and movements and their principles of design. </w:t>
            </w:r>
          </w:p>
          <w:p w:rsidR="002320DC" w:rsidRPr="008502AD" w:rsidRDefault="002320DC"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Art Nouveau</w:t>
            </w:r>
          </w:p>
          <w:p w:rsidR="002320DC" w:rsidRPr="008502AD" w:rsidRDefault="002320DC"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The work of influential designers and how their work represents the principles of different design movements, including:</w:t>
            </w:r>
          </w:p>
          <w:p w:rsidR="002320DC" w:rsidRPr="008502AD" w:rsidRDefault="002320DC"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Paul Poiret</w:t>
            </w:r>
          </w:p>
          <w:p w:rsidR="00D726AA" w:rsidRPr="008502AD" w:rsidRDefault="002320DC"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William Morris</w:t>
            </w:r>
            <w:r w:rsidR="005C1543">
              <w:t>.</w:t>
            </w:r>
          </w:p>
        </w:tc>
        <w:tc>
          <w:tcPr>
            <w:tcW w:w="1069" w:type="pct"/>
          </w:tcPr>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p>
        </w:tc>
        <w:tc>
          <w:tcPr>
            <w:tcW w:w="1729" w:type="pct"/>
          </w:tcPr>
          <w:p w:rsidR="00951DE4" w:rsidRPr="008502AD" w:rsidRDefault="00951DE4"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Focus on the Art Deco era, 1920s, into the 1930s. </w:t>
            </w:r>
          </w:p>
          <w:p w:rsidR="00951DE4" w:rsidRPr="008502AD" w:rsidRDefault="00951DE4" w:rsidP="00530EC3">
            <w:pPr>
              <w:pStyle w:val="ListParagraph"/>
              <w:numPr>
                <w:ilvl w:val="0"/>
                <w:numId w:val="30"/>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Starter: Many short clips of interest are available on YouTube. Students to watch </w:t>
            </w:r>
            <w:r w:rsidR="005C1543">
              <w:rPr>
                <w:rFonts w:ascii="Arial" w:hAnsi="Arial" w:cs="Arial"/>
              </w:rPr>
              <w:t>a</w:t>
            </w:r>
            <w:r w:rsidRPr="008502AD">
              <w:rPr>
                <w:rFonts w:ascii="Arial" w:hAnsi="Arial" w:cs="Arial"/>
              </w:rPr>
              <w:t xml:space="preserve"> clip</w:t>
            </w:r>
            <w:r w:rsidR="005C1543">
              <w:rPr>
                <w:rFonts w:ascii="Arial" w:hAnsi="Arial" w:cs="Arial"/>
              </w:rPr>
              <w:t xml:space="preserve"> of your choice</w:t>
            </w:r>
            <w:r w:rsidRPr="008502AD">
              <w:rPr>
                <w:rFonts w:ascii="Arial" w:hAnsi="Arial" w:cs="Arial"/>
              </w:rPr>
              <w:t>, while focusing on the visual and audio information. At</w:t>
            </w:r>
            <w:r w:rsidR="005116DA" w:rsidRPr="008502AD">
              <w:rPr>
                <w:rFonts w:ascii="Arial" w:hAnsi="Arial" w:cs="Arial"/>
              </w:rPr>
              <w:t xml:space="preserve"> the end, each student to list three</w:t>
            </w:r>
            <w:r w:rsidRPr="008502AD">
              <w:rPr>
                <w:rFonts w:ascii="Arial" w:hAnsi="Arial" w:cs="Arial"/>
              </w:rPr>
              <w:t xml:space="preserve"> memorable details from the clip. Share with others in groups, or with the class.</w:t>
            </w:r>
          </w:p>
          <w:p w:rsidR="00EA43AA" w:rsidRPr="008502AD" w:rsidRDefault="00951DE4" w:rsidP="00530EC3">
            <w:pPr>
              <w:pStyle w:val="ListParagraph"/>
              <w:numPr>
                <w:ilvl w:val="0"/>
                <w:numId w:val="30"/>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Students</w:t>
            </w:r>
            <w:r w:rsidR="00D817CC" w:rsidRPr="008502AD">
              <w:rPr>
                <w:rFonts w:ascii="Arial" w:hAnsi="Arial" w:cs="Arial"/>
              </w:rPr>
              <w:t>/</w:t>
            </w:r>
            <w:r w:rsidRPr="008502AD">
              <w:rPr>
                <w:rFonts w:ascii="Arial" w:hAnsi="Arial" w:cs="Arial"/>
              </w:rPr>
              <w:t xml:space="preserve">teacher to compile a PowerPoint presentation, illustrating key fashions from the Art Deco era, presented in a timeline order, with key dates. This can be used to share with the class. </w:t>
            </w:r>
          </w:p>
          <w:p w:rsidR="00951DE4" w:rsidRPr="008502AD" w:rsidRDefault="00951DE4"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Areas of fo</w:t>
            </w:r>
            <w:r w:rsidR="00EA43AA" w:rsidRPr="008502AD">
              <w:t>cus may include –</w:t>
            </w:r>
            <w:r w:rsidRPr="008502AD">
              <w:t xml:space="preserve"> </w:t>
            </w:r>
          </w:p>
          <w:p w:rsidR="00951DE4" w:rsidRPr="008502AD" w:rsidRDefault="002320DC"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Overview of key fashions</w:t>
            </w:r>
            <w:r w:rsidR="00EA43AA" w:rsidRPr="008502AD">
              <w:t>:</w:t>
            </w:r>
          </w:p>
          <w:p w:rsidR="00951DE4" w:rsidRPr="008502AD" w:rsidRDefault="00EA43AA" w:rsidP="00530EC3">
            <w:pPr>
              <w:pStyle w:val="ListParagraph"/>
              <w:numPr>
                <w:ilvl w:val="0"/>
                <w:numId w:val="84"/>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changing roles of women, garconne look</w:t>
            </w:r>
          </w:p>
          <w:p w:rsidR="00951DE4" w:rsidRPr="008502AD" w:rsidRDefault="00EA43AA" w:rsidP="00530EC3">
            <w:pPr>
              <w:pStyle w:val="ListParagraph"/>
              <w:numPr>
                <w:ilvl w:val="0"/>
                <w:numId w:val="84"/>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abolishment of corsets, practical clothing, influence of sport</w:t>
            </w:r>
          </w:p>
          <w:p w:rsidR="00951DE4" w:rsidRPr="008502AD" w:rsidRDefault="00EA43AA" w:rsidP="00530EC3">
            <w:pPr>
              <w:pStyle w:val="ListParagraph"/>
              <w:numPr>
                <w:ilvl w:val="0"/>
                <w:numId w:val="84"/>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decoration, embellishment, symmetry, hemlines, masculinity.</w:t>
            </w:r>
          </w:p>
          <w:p w:rsidR="00951DE4" w:rsidRPr="008502AD" w:rsidRDefault="002320DC"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Influential designers </w:t>
            </w:r>
            <w:r w:rsidR="00951DE4" w:rsidRPr="008502AD">
              <w:t>of the era</w:t>
            </w:r>
            <w:r w:rsidR="00EA43AA" w:rsidRPr="008502AD">
              <w:t>:</w:t>
            </w:r>
          </w:p>
          <w:p w:rsidR="00951DE4" w:rsidRPr="008502AD" w:rsidRDefault="00951DE4" w:rsidP="00530EC3">
            <w:pPr>
              <w:pStyle w:val="ListParagraph"/>
              <w:numPr>
                <w:ilvl w:val="0"/>
                <w:numId w:val="85"/>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Paul Poiret: abolishment of corset, lampshade tunic, drapery, Harem pants</w:t>
            </w:r>
          </w:p>
          <w:p w:rsidR="00951DE4" w:rsidRPr="008502AD" w:rsidRDefault="00951DE4" w:rsidP="00530EC3">
            <w:pPr>
              <w:pStyle w:val="ListParagraph"/>
              <w:numPr>
                <w:ilvl w:val="0"/>
                <w:numId w:val="85"/>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Chanel: jersey, LBD, perfume, twinsets, wool tweed, boucle, costume jewellery, cloche hats, practicality</w:t>
            </w:r>
            <w:r w:rsidR="00EA43AA" w:rsidRPr="008502AD">
              <w:rPr>
                <w:rFonts w:ascii="Arial" w:hAnsi="Arial" w:cs="Arial"/>
              </w:rPr>
              <w:t>.</w:t>
            </w:r>
          </w:p>
          <w:p w:rsidR="00951DE4" w:rsidRPr="008502AD" w:rsidRDefault="002320DC"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Movement/context</w:t>
            </w:r>
            <w:r w:rsidR="00EA43AA" w:rsidRPr="008502AD">
              <w:t>:</w:t>
            </w:r>
          </w:p>
          <w:p w:rsidR="00951DE4" w:rsidRPr="008502AD" w:rsidRDefault="00951DE4" w:rsidP="00530EC3">
            <w:pPr>
              <w:pStyle w:val="ListParagraph"/>
              <w:numPr>
                <w:ilvl w:val="0"/>
                <w:numId w:val="85"/>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Art Deco: </w:t>
            </w:r>
            <w:r w:rsidR="005D4516" w:rsidRPr="008502AD">
              <w:rPr>
                <w:rFonts w:ascii="Arial" w:hAnsi="Arial" w:cs="Arial"/>
              </w:rPr>
              <w:t>Eg</w:t>
            </w:r>
            <w:r w:rsidRPr="008502AD">
              <w:rPr>
                <w:rFonts w:ascii="Arial" w:hAnsi="Arial" w:cs="Arial"/>
              </w:rPr>
              <w:t>ypt, Russian ballet,</w:t>
            </w:r>
            <w:r w:rsidR="00EA43AA" w:rsidRPr="008502AD">
              <w:rPr>
                <w:rFonts w:ascii="Arial" w:hAnsi="Arial" w:cs="Arial"/>
              </w:rPr>
              <w:t xml:space="preserve"> orientalism, j</w:t>
            </w:r>
            <w:r w:rsidR="002320DC" w:rsidRPr="008502AD">
              <w:rPr>
                <w:rFonts w:ascii="Arial" w:hAnsi="Arial" w:cs="Arial"/>
              </w:rPr>
              <w:t>azz, Hollywood, t</w:t>
            </w:r>
            <w:r w:rsidRPr="008502AD">
              <w:rPr>
                <w:rFonts w:ascii="Arial" w:hAnsi="Arial" w:cs="Arial"/>
              </w:rPr>
              <w:t>ravel</w:t>
            </w:r>
          </w:p>
          <w:p w:rsidR="00951DE4" w:rsidRPr="008502AD" w:rsidRDefault="00951DE4"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Students to reference the </w:t>
            </w:r>
            <w:r w:rsidR="007C1390" w:rsidRPr="008502AD">
              <w:t>design process booklet</w:t>
            </w:r>
            <w:r w:rsidRPr="008502AD">
              <w:t>, other sources of printed information and video clips available online.</w:t>
            </w:r>
          </w:p>
          <w:p w:rsidR="00951DE4" w:rsidRPr="008502AD" w:rsidRDefault="00951DE4"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Further investigations may include:</w:t>
            </w:r>
          </w:p>
          <w:p w:rsidR="00951DE4" w:rsidRPr="008502AD" w:rsidRDefault="00EA43AA" w:rsidP="00530EC3">
            <w:pPr>
              <w:pStyle w:val="ListParagraph"/>
              <w:numPr>
                <w:ilvl w:val="0"/>
                <w:numId w:val="30"/>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the influence of the era on contemporary design</w:t>
            </w:r>
          </w:p>
          <w:p w:rsidR="00951DE4" w:rsidRPr="008502AD" w:rsidRDefault="00EA43AA" w:rsidP="00530EC3">
            <w:pPr>
              <w:pStyle w:val="ListParagraph"/>
              <w:numPr>
                <w:ilvl w:val="0"/>
                <w:numId w:val="30"/>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critical product analysis, annotate key features of key garments and textiles</w:t>
            </w:r>
          </w:p>
          <w:p w:rsidR="00951DE4" w:rsidRPr="008502AD" w:rsidRDefault="00EA43AA" w:rsidP="00530EC3">
            <w:pPr>
              <w:pStyle w:val="ListParagraph"/>
              <w:numPr>
                <w:ilvl w:val="0"/>
                <w:numId w:val="30"/>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technological developments of the era</w:t>
            </w:r>
          </w:p>
          <w:p w:rsidR="00D726AA" w:rsidRPr="008502AD" w:rsidRDefault="00EA43AA" w:rsidP="00530EC3">
            <w:pPr>
              <w:pStyle w:val="ListParagraph"/>
              <w:numPr>
                <w:ilvl w:val="0"/>
                <w:numId w:val="30"/>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research into other fashion and textile designers.</w:t>
            </w:r>
          </w:p>
        </w:tc>
      </w:tr>
      <w:tr w:rsidR="00D726AA"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D726AA" w:rsidRPr="008502AD" w:rsidRDefault="00D726AA" w:rsidP="00530EC3">
            <w:pPr>
              <w:spacing w:before="120" w:after="120"/>
            </w:pPr>
            <w:r w:rsidRPr="008502AD">
              <w:t>Week 11</w:t>
            </w:r>
          </w:p>
        </w:tc>
        <w:tc>
          <w:tcPr>
            <w:tcW w:w="904" w:type="pct"/>
          </w:tcPr>
          <w:p w:rsidR="00D726AA" w:rsidRPr="008502AD" w:rsidRDefault="000E3EEC"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Design theory, linked with d</w:t>
            </w:r>
            <w:r w:rsidR="002F1439" w:rsidRPr="008502AD">
              <w:t xml:space="preserve">esigners and their work </w:t>
            </w:r>
          </w:p>
        </w:tc>
        <w:tc>
          <w:tcPr>
            <w:tcW w:w="916" w:type="pct"/>
          </w:tcPr>
          <w:p w:rsidR="00951DE4" w:rsidRPr="008502AD" w:rsidRDefault="009F47AC"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Design styles and movements.</w:t>
            </w:r>
            <w:r w:rsidR="00951DE4" w:rsidRPr="008502AD">
              <w:rPr>
                <w:rFonts w:eastAsia="Times New Roman"/>
              </w:rPr>
              <w:t xml:space="preserve"> Key design styles and mo</w:t>
            </w:r>
            <w:r w:rsidR="004C2087" w:rsidRPr="008502AD">
              <w:rPr>
                <w:rFonts w:eastAsia="Times New Roman"/>
              </w:rPr>
              <w:t xml:space="preserve">vements and their principles of </w:t>
            </w:r>
            <w:r w:rsidR="00B737EA" w:rsidRPr="008502AD">
              <w:rPr>
                <w:rFonts w:eastAsia="Times New Roman"/>
              </w:rPr>
              <w:t>d</w:t>
            </w:r>
            <w:r w:rsidR="00951DE4" w:rsidRPr="008502AD">
              <w:rPr>
                <w:rFonts w:eastAsia="Times New Roman"/>
              </w:rPr>
              <w:t>esign.</w:t>
            </w:r>
          </w:p>
          <w:p w:rsidR="00951DE4" w:rsidRPr="008502AD" w:rsidRDefault="00951DE4" w:rsidP="00530EC3">
            <w:pPr>
              <w:pStyle w:val="BulletList1"/>
              <w:numPr>
                <w:ilvl w:val="0"/>
                <w:numId w:val="0"/>
              </w:numPr>
              <w:spacing w:before="120" w:after="120"/>
              <w:ind w:left="360" w:hanging="360"/>
              <w:cnfStyle w:val="000000000000" w:firstRow="0" w:lastRow="0" w:firstColumn="0" w:lastColumn="0" w:oddVBand="0" w:evenVBand="0" w:oddHBand="0" w:evenHBand="0" w:firstRowFirstColumn="0" w:firstRowLastColumn="0" w:lastRowFirstColumn="0" w:lastRowLastColumn="0"/>
            </w:pPr>
            <w:r w:rsidRPr="008502AD">
              <w:t>1940s design</w:t>
            </w:r>
          </w:p>
          <w:p w:rsidR="00B737EA" w:rsidRPr="008502AD" w:rsidRDefault="00951DE4"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The work of influenti</w:t>
            </w:r>
            <w:r w:rsidR="00B737EA" w:rsidRPr="008502AD">
              <w:rPr>
                <w:rFonts w:eastAsia="Times New Roman"/>
              </w:rPr>
              <w:t xml:space="preserve">al designers and how their work </w:t>
            </w:r>
            <w:r w:rsidRPr="008502AD">
              <w:rPr>
                <w:rFonts w:eastAsia="Times New Roman"/>
              </w:rPr>
              <w:t>represents the principles</w:t>
            </w:r>
            <w:r w:rsidR="00B737EA" w:rsidRPr="008502AD">
              <w:rPr>
                <w:rFonts w:eastAsia="Times New Roman"/>
              </w:rPr>
              <w:t xml:space="preserve"> of different design movements, that may include:</w:t>
            </w:r>
          </w:p>
          <w:p w:rsidR="00B737EA" w:rsidRPr="008502AD" w:rsidRDefault="00B737EA"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t>Dior</w:t>
            </w:r>
          </w:p>
          <w:p w:rsidR="00D726AA" w:rsidRPr="008502AD" w:rsidRDefault="00951DE4"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t>Schiaparelli</w:t>
            </w:r>
          </w:p>
        </w:tc>
        <w:tc>
          <w:tcPr>
            <w:tcW w:w="1069" w:type="pct"/>
          </w:tcPr>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p>
        </w:tc>
        <w:tc>
          <w:tcPr>
            <w:tcW w:w="1729" w:type="pct"/>
          </w:tcPr>
          <w:p w:rsidR="00951DE4" w:rsidRPr="008502AD" w:rsidRDefault="00951DE4"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Focus on the 1940s and WW2 era. </w:t>
            </w:r>
          </w:p>
          <w:p w:rsidR="00951DE4" w:rsidRPr="008502AD" w:rsidRDefault="00951DE4" w:rsidP="00530EC3">
            <w:pPr>
              <w:pStyle w:val="ListParagraph"/>
              <w:numPr>
                <w:ilvl w:val="0"/>
                <w:numId w:val="24"/>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Starter: Present students with a list of key dates and terms relating to the period of 1939 – 1947. Students to use the </w:t>
            </w:r>
            <w:r w:rsidR="007C1390" w:rsidRPr="008502AD">
              <w:rPr>
                <w:rFonts w:ascii="Arial" w:hAnsi="Arial" w:cs="Arial"/>
              </w:rPr>
              <w:t>design process booklet</w:t>
            </w:r>
            <w:r w:rsidRPr="008502AD">
              <w:rPr>
                <w:rFonts w:ascii="Arial" w:hAnsi="Arial" w:cs="Arial"/>
              </w:rPr>
              <w:t xml:space="preserve"> and other source of information (books, internet, printed handouts) to research the event</w:t>
            </w:r>
            <w:r w:rsidR="00D817CC" w:rsidRPr="008502AD">
              <w:rPr>
                <w:rFonts w:ascii="Arial" w:hAnsi="Arial" w:cs="Arial"/>
              </w:rPr>
              <w:t>/</w:t>
            </w:r>
            <w:r w:rsidRPr="008502AD">
              <w:rPr>
                <w:rFonts w:ascii="Arial" w:hAnsi="Arial" w:cs="Arial"/>
              </w:rPr>
              <w:t xml:space="preserve">significance of the dates and terms. </w:t>
            </w:r>
          </w:p>
          <w:p w:rsidR="00EA43AA" w:rsidRPr="008502AD" w:rsidRDefault="00951DE4" w:rsidP="00530EC3">
            <w:pPr>
              <w:pStyle w:val="ListParagraph"/>
              <w:numPr>
                <w:ilvl w:val="0"/>
                <w:numId w:val="24"/>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Students</w:t>
            </w:r>
            <w:r w:rsidR="00D817CC" w:rsidRPr="008502AD">
              <w:rPr>
                <w:rFonts w:ascii="Arial" w:hAnsi="Arial" w:cs="Arial"/>
              </w:rPr>
              <w:t>/</w:t>
            </w:r>
            <w:r w:rsidRPr="008502AD">
              <w:rPr>
                <w:rFonts w:ascii="Arial" w:hAnsi="Arial" w:cs="Arial"/>
              </w:rPr>
              <w:t xml:space="preserve">teacher to compile a PowerPoint presentation, illustrating key fashions from the 1940s, presented in a timeline order, with key dates. This can be used to share with the class. </w:t>
            </w:r>
          </w:p>
          <w:p w:rsidR="00951DE4" w:rsidRPr="008502AD" w:rsidRDefault="00EA43AA"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Areas of focus may include –</w:t>
            </w:r>
          </w:p>
          <w:p w:rsidR="00951DE4" w:rsidRPr="008502AD" w:rsidRDefault="00B737EA"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Overview of key fashions</w:t>
            </w:r>
            <w:r w:rsidR="00EA43AA" w:rsidRPr="008502AD">
              <w:t>:</w:t>
            </w:r>
          </w:p>
          <w:p w:rsidR="00951DE4" w:rsidRPr="008502AD" w:rsidRDefault="00EA43AA" w:rsidP="00530EC3">
            <w:pPr>
              <w:pStyle w:val="ListParagraph"/>
              <w:numPr>
                <w:ilvl w:val="0"/>
                <w:numId w:val="24"/>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c</w:t>
            </w:r>
            <w:r w:rsidR="00951DE4" w:rsidRPr="008502AD">
              <w:rPr>
                <w:rFonts w:ascii="Arial" w:hAnsi="Arial" w:cs="Arial"/>
              </w:rPr>
              <w:t>hanging roles of women</w:t>
            </w:r>
          </w:p>
          <w:p w:rsidR="00951DE4" w:rsidRPr="008502AD" w:rsidRDefault="00951DE4" w:rsidP="00530EC3">
            <w:pPr>
              <w:pStyle w:val="ListParagraph"/>
              <w:numPr>
                <w:ilvl w:val="0"/>
                <w:numId w:val="24"/>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masculine</w:t>
            </w:r>
            <w:r w:rsidR="00D817CC" w:rsidRPr="008502AD">
              <w:rPr>
                <w:rFonts w:ascii="Arial" w:hAnsi="Arial" w:cs="Arial"/>
              </w:rPr>
              <w:t>/</w:t>
            </w:r>
            <w:r w:rsidRPr="008502AD">
              <w:rPr>
                <w:rFonts w:ascii="Arial" w:hAnsi="Arial" w:cs="Arial"/>
              </w:rPr>
              <w:t>functional clothing, two piece suits, pencil skirts, siren suit</w:t>
            </w:r>
          </w:p>
          <w:p w:rsidR="00951DE4" w:rsidRPr="008502AD" w:rsidRDefault="00951DE4" w:rsidP="00530EC3">
            <w:pPr>
              <w:pStyle w:val="ListParagraph"/>
              <w:numPr>
                <w:ilvl w:val="0"/>
                <w:numId w:val="24"/>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post-war opulence, waspie corset, Parisian fashion</w:t>
            </w:r>
            <w:r w:rsidR="00EA43AA" w:rsidRPr="008502AD">
              <w:rPr>
                <w:rFonts w:ascii="Arial" w:hAnsi="Arial" w:cs="Arial"/>
              </w:rPr>
              <w:t>.</w:t>
            </w:r>
          </w:p>
          <w:p w:rsidR="00951DE4" w:rsidRPr="008502AD" w:rsidRDefault="00B737EA"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Influential designers </w:t>
            </w:r>
            <w:r w:rsidR="00951DE4" w:rsidRPr="008502AD">
              <w:t>of the era</w:t>
            </w:r>
            <w:r w:rsidR="00EA43AA" w:rsidRPr="008502AD">
              <w:t>:</w:t>
            </w:r>
          </w:p>
          <w:p w:rsidR="00951DE4" w:rsidRPr="008502AD" w:rsidRDefault="00951DE4" w:rsidP="00530EC3">
            <w:pPr>
              <w:pStyle w:val="ListParagraph"/>
              <w:numPr>
                <w:ilvl w:val="0"/>
                <w:numId w:val="24"/>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Schiaparelli: knitwear, trompe l’oeil, Lobster</w:t>
            </w:r>
            <w:r w:rsidR="00D817CC" w:rsidRPr="008502AD">
              <w:rPr>
                <w:rFonts w:ascii="Arial" w:hAnsi="Arial" w:cs="Arial"/>
              </w:rPr>
              <w:t>/</w:t>
            </w:r>
            <w:r w:rsidRPr="008502AD">
              <w:rPr>
                <w:rFonts w:ascii="Arial" w:hAnsi="Arial" w:cs="Arial"/>
              </w:rPr>
              <w:t>tear dress, surrealism</w:t>
            </w:r>
          </w:p>
          <w:p w:rsidR="00951DE4" w:rsidRPr="008502AD" w:rsidRDefault="00951DE4" w:rsidP="00530EC3">
            <w:pPr>
              <w:pStyle w:val="ListParagraph"/>
              <w:numPr>
                <w:ilvl w:val="0"/>
                <w:numId w:val="24"/>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Dior: New Look, 1947 Bar dress, opulent, Zemire, feminine, el</w:t>
            </w:r>
            <w:r w:rsidR="005D4516" w:rsidRPr="008502AD">
              <w:rPr>
                <w:rFonts w:ascii="Arial" w:hAnsi="Arial" w:cs="Arial"/>
              </w:rPr>
              <w:t>eg</w:t>
            </w:r>
            <w:r w:rsidRPr="008502AD">
              <w:rPr>
                <w:rFonts w:ascii="Arial" w:hAnsi="Arial" w:cs="Arial"/>
              </w:rPr>
              <w:t>ance</w:t>
            </w:r>
            <w:r w:rsidR="00EA43AA" w:rsidRPr="008502AD">
              <w:rPr>
                <w:rFonts w:ascii="Arial" w:hAnsi="Arial" w:cs="Arial"/>
              </w:rPr>
              <w:t>.</w:t>
            </w:r>
          </w:p>
          <w:p w:rsidR="00951DE4" w:rsidRPr="008502AD" w:rsidRDefault="00B737EA"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Movement/context</w:t>
            </w:r>
            <w:r w:rsidR="00EA43AA" w:rsidRPr="008502AD">
              <w:t>:</w:t>
            </w:r>
          </w:p>
          <w:p w:rsidR="00951DE4" w:rsidRPr="008502AD" w:rsidRDefault="00EA43AA" w:rsidP="00530EC3">
            <w:pPr>
              <w:pStyle w:val="ListParagraph"/>
              <w:numPr>
                <w:ilvl w:val="0"/>
                <w:numId w:val="24"/>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a</w:t>
            </w:r>
            <w:r w:rsidR="00951DE4" w:rsidRPr="008502AD">
              <w:rPr>
                <w:rFonts w:ascii="Arial" w:hAnsi="Arial" w:cs="Arial"/>
              </w:rPr>
              <w:t>usterity r</w:t>
            </w:r>
            <w:r w:rsidR="005D4516" w:rsidRPr="008502AD">
              <w:rPr>
                <w:rFonts w:ascii="Arial" w:hAnsi="Arial" w:cs="Arial"/>
              </w:rPr>
              <w:t>eg</w:t>
            </w:r>
            <w:r w:rsidR="00951DE4" w:rsidRPr="008502AD">
              <w:rPr>
                <w:rFonts w:ascii="Arial" w:hAnsi="Arial" w:cs="Arial"/>
              </w:rPr>
              <w:t>ulations, rationing, make do and mend, CC41, trousers for women, demob suit, military influence</w:t>
            </w:r>
          </w:p>
          <w:p w:rsidR="00951DE4" w:rsidRPr="008502AD" w:rsidRDefault="00EA43AA" w:rsidP="00530EC3">
            <w:pPr>
              <w:pStyle w:val="ListParagraph"/>
              <w:numPr>
                <w:ilvl w:val="0"/>
                <w:numId w:val="24"/>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r</w:t>
            </w:r>
            <w:r w:rsidR="00951DE4" w:rsidRPr="008502AD">
              <w:rPr>
                <w:rFonts w:ascii="Arial" w:hAnsi="Arial" w:cs="Arial"/>
              </w:rPr>
              <w:t>e-emergence of Chanel in 1955. 2.55 bag, boucle</w:t>
            </w:r>
            <w:r w:rsidR="00D817CC" w:rsidRPr="008502AD">
              <w:rPr>
                <w:rFonts w:ascii="Arial" w:hAnsi="Arial" w:cs="Arial"/>
              </w:rPr>
              <w:t>/</w:t>
            </w:r>
            <w:r w:rsidR="00951DE4" w:rsidRPr="008502AD">
              <w:rPr>
                <w:rFonts w:ascii="Arial" w:hAnsi="Arial" w:cs="Arial"/>
              </w:rPr>
              <w:t>tweed skirt suit</w:t>
            </w:r>
            <w:r w:rsidRPr="008502AD">
              <w:rPr>
                <w:rFonts w:ascii="Arial" w:hAnsi="Arial" w:cs="Arial"/>
              </w:rPr>
              <w:t>.</w:t>
            </w:r>
          </w:p>
          <w:p w:rsidR="00951DE4" w:rsidRPr="008502AD" w:rsidRDefault="00951DE4"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Students to reference the </w:t>
            </w:r>
            <w:r w:rsidR="007C1390" w:rsidRPr="008502AD">
              <w:t>design process booklet</w:t>
            </w:r>
            <w:r w:rsidRPr="008502AD">
              <w:t>, other sources of printed information and video clips available online.</w:t>
            </w:r>
          </w:p>
          <w:p w:rsidR="00951DE4" w:rsidRPr="008502AD" w:rsidRDefault="00951DE4"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Further investigations may include:</w:t>
            </w:r>
          </w:p>
          <w:p w:rsidR="00951DE4" w:rsidRPr="008502AD" w:rsidRDefault="00EA43AA" w:rsidP="00530EC3">
            <w:pPr>
              <w:pStyle w:val="ListParagraph"/>
              <w:numPr>
                <w:ilvl w:val="0"/>
                <w:numId w:val="30"/>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the influence of the era on contemporary design</w:t>
            </w:r>
          </w:p>
          <w:p w:rsidR="00951DE4" w:rsidRPr="008502AD" w:rsidRDefault="00EA43AA" w:rsidP="00530EC3">
            <w:pPr>
              <w:pStyle w:val="ListParagraph"/>
              <w:numPr>
                <w:ilvl w:val="0"/>
                <w:numId w:val="30"/>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critical product analysis, annotate key features of key garments and textiles</w:t>
            </w:r>
          </w:p>
          <w:p w:rsidR="00951DE4" w:rsidRPr="008502AD" w:rsidRDefault="00EA43AA" w:rsidP="00530EC3">
            <w:pPr>
              <w:pStyle w:val="ListParagraph"/>
              <w:numPr>
                <w:ilvl w:val="0"/>
                <w:numId w:val="30"/>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technological developments of the era.</w:t>
            </w:r>
          </w:p>
          <w:p w:rsidR="00D726AA" w:rsidRPr="008502AD" w:rsidRDefault="00951DE4"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Research into other fashion and textile designers</w:t>
            </w:r>
            <w:r w:rsidR="005C1543">
              <w:t>.</w:t>
            </w:r>
          </w:p>
        </w:tc>
      </w:tr>
      <w:tr w:rsidR="00D726AA"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D726AA" w:rsidRPr="008502AD" w:rsidRDefault="00D726AA" w:rsidP="00530EC3">
            <w:pPr>
              <w:spacing w:before="120" w:after="120"/>
            </w:pPr>
            <w:r w:rsidRPr="008502AD">
              <w:t>Week 12</w:t>
            </w:r>
          </w:p>
        </w:tc>
        <w:tc>
          <w:tcPr>
            <w:tcW w:w="904" w:type="pct"/>
          </w:tcPr>
          <w:p w:rsidR="00D726AA" w:rsidRPr="008502AD" w:rsidRDefault="009F47AC"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Design theory, linked with d</w:t>
            </w:r>
            <w:r w:rsidR="002F1439" w:rsidRPr="008502AD">
              <w:t xml:space="preserve">esigners and their work </w:t>
            </w:r>
          </w:p>
        </w:tc>
        <w:tc>
          <w:tcPr>
            <w:tcW w:w="916" w:type="pct"/>
          </w:tcPr>
          <w:p w:rsidR="00951DE4" w:rsidRPr="008502AD" w:rsidRDefault="00951DE4"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Design styles and movements. Key design styles and mo</w:t>
            </w:r>
            <w:r w:rsidR="009F47AC" w:rsidRPr="008502AD">
              <w:rPr>
                <w:rFonts w:eastAsia="Times New Roman"/>
              </w:rPr>
              <w:t>vements and their principles of d</w:t>
            </w:r>
            <w:r w:rsidRPr="008502AD">
              <w:rPr>
                <w:rFonts w:eastAsia="Times New Roman"/>
              </w:rPr>
              <w:t>esign.</w:t>
            </w:r>
          </w:p>
          <w:p w:rsidR="00951DE4" w:rsidRPr="008502AD" w:rsidRDefault="00951DE4"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Pop-art</w:t>
            </w:r>
          </w:p>
          <w:p w:rsidR="009F47AC" w:rsidRPr="008502AD" w:rsidRDefault="00951DE4"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The work of influential designers and how their work represents the principles</w:t>
            </w:r>
            <w:r w:rsidR="009F47AC" w:rsidRPr="008502AD">
              <w:rPr>
                <w:rFonts w:eastAsia="Times New Roman"/>
              </w:rPr>
              <w:t xml:space="preserve"> of different design movements, </w:t>
            </w:r>
            <w:r w:rsidRPr="008502AD">
              <w:rPr>
                <w:rFonts w:eastAsia="Times New Roman"/>
              </w:rPr>
              <w:t>that may include:</w:t>
            </w:r>
          </w:p>
          <w:p w:rsidR="009F47AC" w:rsidRPr="008502AD" w:rsidRDefault="009F47AC"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Mary Quant</w:t>
            </w:r>
          </w:p>
          <w:p w:rsidR="009F47AC" w:rsidRPr="008502AD" w:rsidRDefault="009F47AC"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Pierre Cardin</w:t>
            </w:r>
          </w:p>
          <w:p w:rsidR="00D726AA" w:rsidRPr="008502AD" w:rsidRDefault="00951DE4"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YSL</w:t>
            </w:r>
            <w:r w:rsidR="005C1543">
              <w:t>.</w:t>
            </w:r>
          </w:p>
        </w:tc>
        <w:tc>
          <w:tcPr>
            <w:tcW w:w="1069" w:type="pct"/>
          </w:tcPr>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p>
        </w:tc>
        <w:tc>
          <w:tcPr>
            <w:tcW w:w="1729" w:type="pct"/>
          </w:tcPr>
          <w:p w:rsidR="00951DE4" w:rsidRPr="008502AD" w:rsidRDefault="00951DE4"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Focus on the 1960s Pop Art era </w:t>
            </w:r>
          </w:p>
          <w:p w:rsidR="00951DE4" w:rsidRPr="008502AD" w:rsidRDefault="00951DE4" w:rsidP="00530EC3">
            <w:pPr>
              <w:pStyle w:val="ListParagraph"/>
              <w:numPr>
                <w:ilvl w:val="0"/>
                <w:numId w:val="26"/>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Starter: Paired task: present students with a clean sheet of A4 paper. Task is to draw a memorable fashion or textiles product from the pre-reading of the </w:t>
            </w:r>
            <w:r w:rsidR="007C1390" w:rsidRPr="008502AD">
              <w:rPr>
                <w:rFonts w:ascii="Arial" w:hAnsi="Arial" w:cs="Arial"/>
              </w:rPr>
              <w:t>design process booklet</w:t>
            </w:r>
            <w:r w:rsidRPr="008502AD">
              <w:rPr>
                <w:rFonts w:ascii="Arial" w:hAnsi="Arial" w:cs="Arial"/>
              </w:rPr>
              <w:t>. Extend the task by critically annotating all key features of the product, to include details such as; colour, pattern, shape, imagery, design features, components, fabric type, print etc.</w:t>
            </w:r>
          </w:p>
          <w:p w:rsidR="00EA43AA" w:rsidRPr="008502AD" w:rsidRDefault="00951DE4" w:rsidP="00530EC3">
            <w:pPr>
              <w:pStyle w:val="ListParagraph"/>
              <w:numPr>
                <w:ilvl w:val="0"/>
                <w:numId w:val="26"/>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Students</w:t>
            </w:r>
            <w:r w:rsidR="00D817CC" w:rsidRPr="008502AD">
              <w:rPr>
                <w:rFonts w:ascii="Arial" w:hAnsi="Arial" w:cs="Arial"/>
              </w:rPr>
              <w:t>/</w:t>
            </w:r>
            <w:r w:rsidRPr="008502AD">
              <w:rPr>
                <w:rFonts w:ascii="Arial" w:hAnsi="Arial" w:cs="Arial"/>
              </w:rPr>
              <w:t xml:space="preserve">teacher to compile a PowerPoint presentation, illustrating key fashions from the 1960s, presented in a timeline order, with key dates. This can be used to share with the class. </w:t>
            </w:r>
          </w:p>
          <w:p w:rsidR="00951DE4" w:rsidRPr="008502AD" w:rsidRDefault="00EA43AA"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Areas of focus may include –</w:t>
            </w:r>
          </w:p>
          <w:p w:rsidR="00951DE4" w:rsidRPr="008502AD" w:rsidRDefault="009F47AC"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Overview of key fashions</w:t>
            </w:r>
            <w:r w:rsidR="00EA43AA" w:rsidRPr="008502AD">
              <w:t>:</w:t>
            </w:r>
          </w:p>
          <w:p w:rsidR="00951DE4" w:rsidRPr="008502AD" w:rsidRDefault="00EA43AA" w:rsidP="00530EC3">
            <w:pPr>
              <w:pStyle w:val="ListParagraph"/>
              <w:numPr>
                <w:ilvl w:val="0"/>
                <w:numId w:val="24"/>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birth of the teenager/youth, Twiggy</w:t>
            </w:r>
          </w:p>
          <w:p w:rsidR="00951DE4" w:rsidRPr="008502AD" w:rsidRDefault="00EA43AA" w:rsidP="00530EC3">
            <w:pPr>
              <w:pStyle w:val="ListParagraph"/>
              <w:numPr>
                <w:ilvl w:val="0"/>
                <w:numId w:val="24"/>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mass manufacture, short hemlines, bright colour, experimental designs</w:t>
            </w:r>
          </w:p>
          <w:p w:rsidR="00951DE4" w:rsidRPr="008502AD" w:rsidRDefault="009F47AC"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Influential designers of the era</w:t>
            </w:r>
            <w:r w:rsidR="00EA43AA" w:rsidRPr="008502AD">
              <w:t>:</w:t>
            </w:r>
          </w:p>
          <w:p w:rsidR="00951DE4" w:rsidRPr="008502AD" w:rsidRDefault="00EA43AA" w:rsidP="00530EC3">
            <w:pPr>
              <w:pStyle w:val="ListParagraph"/>
              <w:numPr>
                <w:ilvl w:val="0"/>
                <w:numId w:val="24"/>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Mary Quant –</w:t>
            </w:r>
            <w:r w:rsidR="00951DE4" w:rsidRPr="008502AD">
              <w:rPr>
                <w:rFonts w:ascii="Arial" w:hAnsi="Arial" w:cs="Arial"/>
              </w:rPr>
              <w:t xml:space="preserve"> miniskirt, Bazaar, block colours, hessian dress, hot pants, pvc</w:t>
            </w:r>
          </w:p>
          <w:p w:rsidR="00951DE4" w:rsidRPr="008502AD" w:rsidRDefault="00EA43AA" w:rsidP="00530EC3">
            <w:pPr>
              <w:pStyle w:val="ListParagraph"/>
              <w:numPr>
                <w:ilvl w:val="0"/>
                <w:numId w:val="24"/>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Pierre Cardin –</w:t>
            </w:r>
            <w:r w:rsidR="00951DE4" w:rsidRPr="008502AD">
              <w:rPr>
                <w:rFonts w:ascii="Arial" w:hAnsi="Arial" w:cs="Arial"/>
              </w:rPr>
              <w:t xml:space="preserve"> monochrome, A line, geometric, avant-garde</w:t>
            </w:r>
          </w:p>
          <w:p w:rsidR="00951DE4" w:rsidRPr="008502AD" w:rsidRDefault="00EA43AA" w:rsidP="00530EC3">
            <w:pPr>
              <w:pStyle w:val="ListParagraph"/>
              <w:numPr>
                <w:ilvl w:val="0"/>
                <w:numId w:val="24"/>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YSL –</w:t>
            </w:r>
            <w:r w:rsidR="00951DE4" w:rsidRPr="008502AD">
              <w:rPr>
                <w:rFonts w:ascii="Arial" w:hAnsi="Arial" w:cs="Arial"/>
              </w:rPr>
              <w:t xml:space="preserve"> Mondrian dress, primary colours, eclectic ranges, safari suit, Dior</w:t>
            </w:r>
            <w:r w:rsidRPr="008502AD">
              <w:rPr>
                <w:rFonts w:ascii="Arial" w:hAnsi="Arial" w:cs="Arial"/>
              </w:rPr>
              <w:t>.</w:t>
            </w:r>
          </w:p>
          <w:p w:rsidR="00951DE4" w:rsidRPr="008502AD" w:rsidRDefault="009F47AC"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Movement/context</w:t>
            </w:r>
            <w:r w:rsidR="00EA43AA" w:rsidRPr="008502AD">
              <w:t>:</w:t>
            </w:r>
          </w:p>
          <w:p w:rsidR="00951DE4" w:rsidRPr="008502AD" w:rsidRDefault="00EA43AA" w:rsidP="00530EC3">
            <w:pPr>
              <w:pStyle w:val="ListParagraph"/>
              <w:numPr>
                <w:ilvl w:val="0"/>
                <w:numId w:val="24"/>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Space race –</w:t>
            </w:r>
            <w:r w:rsidR="00951DE4" w:rsidRPr="008502AD">
              <w:rPr>
                <w:rFonts w:ascii="Arial" w:hAnsi="Arial" w:cs="Arial"/>
              </w:rPr>
              <w:t xml:space="preserve"> pvc</w:t>
            </w:r>
            <w:r w:rsidR="00D817CC" w:rsidRPr="008502AD">
              <w:rPr>
                <w:rFonts w:ascii="Arial" w:hAnsi="Arial" w:cs="Arial"/>
              </w:rPr>
              <w:t>/</w:t>
            </w:r>
            <w:r w:rsidR="00951DE4" w:rsidRPr="008502AD">
              <w:rPr>
                <w:rFonts w:ascii="Arial" w:hAnsi="Arial" w:cs="Arial"/>
              </w:rPr>
              <w:t>plastics, new materials, futuristic design</w:t>
            </w:r>
          </w:p>
          <w:p w:rsidR="00951DE4" w:rsidRPr="008502AD" w:rsidRDefault="00EA43AA" w:rsidP="00530EC3">
            <w:pPr>
              <w:pStyle w:val="ListParagraph"/>
              <w:numPr>
                <w:ilvl w:val="0"/>
                <w:numId w:val="24"/>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Pop art –</w:t>
            </w:r>
            <w:r w:rsidR="00951DE4" w:rsidRPr="008502AD">
              <w:rPr>
                <w:rFonts w:ascii="Arial" w:hAnsi="Arial" w:cs="Arial"/>
              </w:rPr>
              <w:t xml:space="preserve"> commercial design, Andy Warhol, Roy Lichtenstein, Campbell’s soup can, posters, comic strip images, popular culture</w:t>
            </w:r>
            <w:r w:rsidRPr="008502AD">
              <w:rPr>
                <w:rFonts w:ascii="Arial" w:hAnsi="Arial" w:cs="Arial"/>
              </w:rPr>
              <w:t>.</w:t>
            </w:r>
          </w:p>
          <w:p w:rsidR="00951DE4" w:rsidRPr="008502AD" w:rsidRDefault="00951DE4"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Students to reference the </w:t>
            </w:r>
            <w:r w:rsidR="007C1390" w:rsidRPr="008502AD">
              <w:t>design process booklet</w:t>
            </w:r>
            <w:r w:rsidRPr="008502AD">
              <w:t>, other sources of printed information and video clips available online.</w:t>
            </w:r>
          </w:p>
          <w:p w:rsidR="00951DE4" w:rsidRPr="008502AD" w:rsidRDefault="00951DE4"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Further investigations may include:</w:t>
            </w:r>
          </w:p>
          <w:p w:rsidR="00951DE4" w:rsidRPr="008502AD" w:rsidRDefault="009F47AC" w:rsidP="00530EC3">
            <w:pPr>
              <w:pStyle w:val="ListParagraph"/>
              <w:numPr>
                <w:ilvl w:val="0"/>
                <w:numId w:val="30"/>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the influence of the era on contemporary design</w:t>
            </w:r>
          </w:p>
          <w:p w:rsidR="00951DE4" w:rsidRPr="008502AD" w:rsidRDefault="009F47AC" w:rsidP="00530EC3">
            <w:pPr>
              <w:pStyle w:val="ListParagraph"/>
              <w:numPr>
                <w:ilvl w:val="0"/>
                <w:numId w:val="30"/>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critical product analysis, annotate key features of key garments and textiles</w:t>
            </w:r>
          </w:p>
          <w:p w:rsidR="00951DE4" w:rsidRPr="008502AD" w:rsidRDefault="009F47AC" w:rsidP="00530EC3">
            <w:pPr>
              <w:pStyle w:val="ListParagraph"/>
              <w:numPr>
                <w:ilvl w:val="0"/>
                <w:numId w:val="30"/>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technological developments of the era</w:t>
            </w:r>
          </w:p>
          <w:p w:rsidR="00D726AA" w:rsidRPr="008502AD" w:rsidRDefault="009F47AC" w:rsidP="00530EC3">
            <w:pPr>
              <w:pStyle w:val="ListParagraph"/>
              <w:numPr>
                <w:ilvl w:val="0"/>
                <w:numId w:val="30"/>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research into other fashion and textile designers.</w:t>
            </w:r>
          </w:p>
        </w:tc>
      </w:tr>
      <w:tr w:rsidR="00D726AA"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D726AA" w:rsidRPr="008502AD" w:rsidRDefault="00D726AA" w:rsidP="00530EC3">
            <w:pPr>
              <w:spacing w:before="120" w:after="120"/>
            </w:pPr>
            <w:r w:rsidRPr="008502AD">
              <w:t>Week 13</w:t>
            </w:r>
          </w:p>
        </w:tc>
        <w:tc>
          <w:tcPr>
            <w:tcW w:w="904" w:type="pct"/>
          </w:tcPr>
          <w:p w:rsidR="0041151B" w:rsidRPr="008502AD" w:rsidRDefault="00867049" w:rsidP="00530EC3">
            <w:pPr>
              <w:spacing w:before="120" w:after="120"/>
              <w:cnfStyle w:val="000000000000" w:firstRow="0" w:lastRow="0" w:firstColumn="0" w:lastColumn="0" w:oddVBand="0" w:evenVBand="0" w:oddHBand="0" w:evenHBand="0" w:firstRowFirstColumn="0" w:firstRowLastColumn="0" w:lastRowFirstColumn="0" w:lastRowLastColumn="0"/>
              <w:rPr>
                <w:color w:val="FF0000"/>
              </w:rPr>
            </w:pPr>
            <w:r w:rsidRPr="008502AD">
              <w:t>Design theory, linked with d</w:t>
            </w:r>
            <w:r w:rsidR="002F1439" w:rsidRPr="008502AD">
              <w:t>esigners and their work</w:t>
            </w:r>
          </w:p>
          <w:p w:rsidR="00F82EF1" w:rsidRPr="008502AD" w:rsidRDefault="00F82EF1" w:rsidP="00530EC3">
            <w:pPr>
              <w:spacing w:before="120" w:after="120"/>
              <w:cnfStyle w:val="000000000000" w:firstRow="0" w:lastRow="0" w:firstColumn="0" w:lastColumn="0" w:oddVBand="0" w:evenVBand="0" w:oddHBand="0" w:evenHBand="0" w:firstRowFirstColumn="0" w:firstRowLastColumn="0" w:lastRowFirstColumn="0" w:lastRowLastColumn="0"/>
            </w:pPr>
          </w:p>
        </w:tc>
        <w:tc>
          <w:tcPr>
            <w:tcW w:w="916" w:type="pct"/>
          </w:tcPr>
          <w:p w:rsidR="00951DE4" w:rsidRPr="008502AD" w:rsidRDefault="00867049"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t>Design theory, linked with d</w:t>
            </w:r>
            <w:r w:rsidR="00951DE4" w:rsidRPr="008502AD">
              <w:t>esigners and their work</w:t>
            </w:r>
            <w:r w:rsidR="007D4526" w:rsidRPr="008502AD">
              <w:t>.</w:t>
            </w:r>
          </w:p>
          <w:p w:rsidR="00951DE4" w:rsidRPr="008502AD" w:rsidRDefault="00951DE4"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Design styles and movements.</w:t>
            </w:r>
            <w:r w:rsidR="004C2087" w:rsidRPr="008502AD">
              <w:rPr>
                <w:rFonts w:eastAsia="Times New Roman"/>
              </w:rPr>
              <w:t xml:space="preserve"> </w:t>
            </w:r>
            <w:r w:rsidRPr="008502AD">
              <w:rPr>
                <w:rFonts w:eastAsia="Times New Roman"/>
              </w:rPr>
              <w:t>Key design styles and mo</w:t>
            </w:r>
            <w:r w:rsidR="00867049" w:rsidRPr="008502AD">
              <w:rPr>
                <w:rFonts w:eastAsia="Times New Roman"/>
              </w:rPr>
              <w:t>vements and their principles of d</w:t>
            </w:r>
            <w:r w:rsidRPr="008502AD">
              <w:rPr>
                <w:rFonts w:eastAsia="Times New Roman"/>
              </w:rPr>
              <w:t>esign.</w:t>
            </w:r>
          </w:p>
          <w:p w:rsidR="00951DE4" w:rsidRPr="008502AD" w:rsidRDefault="00951DE4"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Punk</w:t>
            </w:r>
          </w:p>
          <w:p w:rsidR="00D726AA" w:rsidRPr="008502AD" w:rsidRDefault="00951DE4"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rPr>
                <w:rFonts w:eastAsia="Times New Roman"/>
              </w:rPr>
              <w:t>The work of influenti</w:t>
            </w:r>
            <w:r w:rsidR="007D4526" w:rsidRPr="008502AD">
              <w:rPr>
                <w:rFonts w:eastAsia="Times New Roman"/>
              </w:rPr>
              <w:t xml:space="preserve">al designers and how their work </w:t>
            </w:r>
            <w:r w:rsidRPr="008502AD">
              <w:rPr>
                <w:rFonts w:eastAsia="Times New Roman"/>
              </w:rPr>
              <w:t>represents the principles</w:t>
            </w:r>
            <w:r w:rsidR="00867049" w:rsidRPr="008502AD">
              <w:rPr>
                <w:rFonts w:eastAsia="Times New Roman"/>
              </w:rPr>
              <w:t xml:space="preserve"> of different design movements, </w:t>
            </w:r>
            <w:r w:rsidR="007D4526" w:rsidRPr="008502AD">
              <w:rPr>
                <w:rFonts w:eastAsia="Times New Roman"/>
              </w:rPr>
              <w:t xml:space="preserve">that may include </w:t>
            </w:r>
            <w:r w:rsidRPr="008502AD">
              <w:rPr>
                <w:rFonts w:eastAsia="Times New Roman"/>
              </w:rPr>
              <w:t>Vivienne Westwood,</w:t>
            </w:r>
          </w:p>
          <w:p w:rsidR="00951DE4" w:rsidRPr="008502AD" w:rsidRDefault="00951DE4"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Minimalism</w:t>
            </w:r>
          </w:p>
          <w:p w:rsidR="00951DE4" w:rsidRPr="008502AD" w:rsidRDefault="00951DE4"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The work of influential designers and how their work represents the principles</w:t>
            </w:r>
            <w:r w:rsidR="004C2087" w:rsidRPr="008502AD">
              <w:rPr>
                <w:rFonts w:eastAsia="Times New Roman"/>
              </w:rPr>
              <w:t xml:space="preserve"> of different design movements, </w:t>
            </w:r>
            <w:r w:rsidRPr="008502AD">
              <w:rPr>
                <w:rFonts w:eastAsia="Times New Roman"/>
              </w:rPr>
              <w:t>that may include:</w:t>
            </w:r>
          </w:p>
          <w:p w:rsidR="004C2087" w:rsidRPr="008502AD" w:rsidRDefault="004C2087" w:rsidP="00530EC3">
            <w:pPr>
              <w:pStyle w:val="ListParagraph"/>
              <w:numPr>
                <w:ilvl w:val="0"/>
                <w:numId w:val="24"/>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Yamamoto</w:t>
            </w:r>
            <w:r w:rsidR="00951DE4" w:rsidRPr="008502AD">
              <w:rPr>
                <w:rFonts w:ascii="Arial" w:hAnsi="Arial" w:cs="Arial"/>
              </w:rPr>
              <w:t xml:space="preserve"> </w:t>
            </w:r>
          </w:p>
          <w:p w:rsidR="004C2087" w:rsidRPr="008502AD" w:rsidRDefault="00951DE4" w:rsidP="00530EC3">
            <w:pPr>
              <w:pStyle w:val="ListParagraph"/>
              <w:numPr>
                <w:ilvl w:val="0"/>
                <w:numId w:val="24"/>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Calvin </w:t>
            </w:r>
            <w:r w:rsidR="004C2087" w:rsidRPr="008502AD">
              <w:rPr>
                <w:rFonts w:ascii="Arial" w:hAnsi="Arial" w:cs="Arial"/>
              </w:rPr>
              <w:t>Klein</w:t>
            </w:r>
            <w:r w:rsidRPr="008502AD">
              <w:rPr>
                <w:rFonts w:ascii="Arial" w:hAnsi="Arial" w:cs="Arial"/>
              </w:rPr>
              <w:t xml:space="preserve"> </w:t>
            </w:r>
          </w:p>
          <w:p w:rsidR="00951DE4" w:rsidRPr="008502AD" w:rsidRDefault="00951DE4" w:rsidP="00530EC3">
            <w:pPr>
              <w:pStyle w:val="ListParagraph"/>
              <w:numPr>
                <w:ilvl w:val="0"/>
                <w:numId w:val="24"/>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Armani</w:t>
            </w:r>
            <w:r w:rsidR="007D4526" w:rsidRPr="008502AD">
              <w:rPr>
                <w:rFonts w:ascii="Arial" w:hAnsi="Arial" w:cs="Arial"/>
              </w:rPr>
              <w:t>.</w:t>
            </w:r>
          </w:p>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p>
        </w:tc>
        <w:tc>
          <w:tcPr>
            <w:tcW w:w="1069" w:type="pct"/>
          </w:tcPr>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p>
        </w:tc>
        <w:tc>
          <w:tcPr>
            <w:tcW w:w="1729" w:type="pct"/>
          </w:tcPr>
          <w:p w:rsidR="00951DE4" w:rsidRPr="008502AD" w:rsidRDefault="004C2087"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Focus on the 1970s Punk m</w:t>
            </w:r>
            <w:r w:rsidR="00951DE4" w:rsidRPr="008502AD">
              <w:t>ovement</w:t>
            </w:r>
          </w:p>
          <w:p w:rsidR="00951DE4" w:rsidRPr="008502AD" w:rsidRDefault="00951DE4" w:rsidP="00530EC3">
            <w:pPr>
              <w:pStyle w:val="ListParagraph"/>
              <w:numPr>
                <w:ilvl w:val="0"/>
                <w:numId w:val="26"/>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Starter: Visual comparison. Present students with two differing images</w:t>
            </w:r>
            <w:r w:rsidR="007D4526" w:rsidRPr="008502AD">
              <w:rPr>
                <w:rFonts w:ascii="Arial" w:hAnsi="Arial" w:cs="Arial"/>
              </w:rPr>
              <w:t xml:space="preserve"> of fashion garments from the 19</w:t>
            </w:r>
            <w:r w:rsidRPr="008502AD">
              <w:rPr>
                <w:rFonts w:ascii="Arial" w:hAnsi="Arial" w:cs="Arial"/>
              </w:rPr>
              <w:t xml:space="preserve">70s era </w:t>
            </w:r>
            <w:r w:rsidR="005D4516" w:rsidRPr="008502AD">
              <w:rPr>
                <w:rFonts w:ascii="Arial" w:hAnsi="Arial" w:cs="Arial"/>
              </w:rPr>
              <w:t>eg</w:t>
            </w:r>
            <w:r w:rsidRPr="008502AD">
              <w:rPr>
                <w:rFonts w:ascii="Arial" w:hAnsi="Arial" w:cs="Arial"/>
              </w:rPr>
              <w:t xml:space="preserve"> Ozzie Clark maxi dress, compared with Vivienne Westwood’s bondage trousers and ripped t-shirt.</w:t>
            </w:r>
            <w:r w:rsidR="004C2087" w:rsidRPr="008502AD">
              <w:rPr>
                <w:rFonts w:ascii="Arial" w:hAnsi="Arial" w:cs="Arial"/>
              </w:rPr>
              <w:t xml:space="preserve"> </w:t>
            </w:r>
            <w:r w:rsidRPr="008502AD">
              <w:rPr>
                <w:rFonts w:ascii="Arial" w:hAnsi="Arial" w:cs="Arial"/>
              </w:rPr>
              <w:t xml:space="preserve">Task is to research the context and influences of the two products, using the </w:t>
            </w:r>
            <w:r w:rsidR="007C1390" w:rsidRPr="008502AD">
              <w:rPr>
                <w:rFonts w:ascii="Arial" w:hAnsi="Arial" w:cs="Arial"/>
              </w:rPr>
              <w:t>design process booklet</w:t>
            </w:r>
            <w:r w:rsidRPr="008502AD">
              <w:rPr>
                <w:rFonts w:ascii="Arial" w:hAnsi="Arial" w:cs="Arial"/>
              </w:rPr>
              <w:t>, other printed sources of material or internet.</w:t>
            </w:r>
          </w:p>
          <w:p w:rsidR="007D4526" w:rsidRPr="008502AD" w:rsidRDefault="00951DE4" w:rsidP="00530EC3">
            <w:pPr>
              <w:pStyle w:val="ListParagraph"/>
              <w:numPr>
                <w:ilvl w:val="0"/>
                <w:numId w:val="26"/>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Students</w:t>
            </w:r>
            <w:r w:rsidR="00D817CC" w:rsidRPr="008502AD">
              <w:rPr>
                <w:rFonts w:ascii="Arial" w:hAnsi="Arial" w:cs="Arial"/>
              </w:rPr>
              <w:t>/</w:t>
            </w:r>
            <w:r w:rsidRPr="008502AD">
              <w:rPr>
                <w:rFonts w:ascii="Arial" w:hAnsi="Arial" w:cs="Arial"/>
              </w:rPr>
              <w:t xml:space="preserve">teacher to </w:t>
            </w:r>
            <w:r w:rsidR="007D4526" w:rsidRPr="008502AD">
              <w:rPr>
                <w:rFonts w:ascii="Arial" w:hAnsi="Arial" w:cs="Arial"/>
              </w:rPr>
              <w:t>create</w:t>
            </w:r>
            <w:r w:rsidRPr="008502AD">
              <w:rPr>
                <w:rFonts w:ascii="Arial" w:hAnsi="Arial" w:cs="Arial"/>
              </w:rPr>
              <w:t xml:space="preserve"> a presentation, illustrating key fashions from the 1970s, presented in a timeline order, with key dates. This can be used to share with the class. </w:t>
            </w:r>
          </w:p>
          <w:p w:rsidR="00951DE4" w:rsidRPr="008502AD" w:rsidRDefault="007D4526"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Areas of focus may include –</w:t>
            </w:r>
          </w:p>
          <w:p w:rsidR="00951DE4" w:rsidRPr="008502AD" w:rsidRDefault="004C2087"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Overview of key fashions</w:t>
            </w:r>
            <w:r w:rsidR="007D4526" w:rsidRPr="008502AD">
              <w:t>:</w:t>
            </w:r>
          </w:p>
          <w:p w:rsidR="00951DE4" w:rsidRPr="008502AD" w:rsidRDefault="007D4526" w:rsidP="00530EC3">
            <w:pPr>
              <w:pStyle w:val="ListParagraph"/>
              <w:numPr>
                <w:ilvl w:val="0"/>
                <w:numId w:val="24"/>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hippies, flower power, reaction to the mini skirt through maxi dresses</w:t>
            </w:r>
          </w:p>
          <w:p w:rsidR="00951DE4" w:rsidRPr="008502AD" w:rsidRDefault="007D4526" w:rsidP="00530EC3">
            <w:pPr>
              <w:pStyle w:val="ListParagraph"/>
              <w:numPr>
                <w:ilvl w:val="0"/>
                <w:numId w:val="24"/>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disco, flares, jeans</w:t>
            </w:r>
            <w:r w:rsidR="00951DE4" w:rsidRPr="008502AD">
              <w:rPr>
                <w:rFonts w:ascii="Arial" w:hAnsi="Arial" w:cs="Arial"/>
              </w:rPr>
              <w:t>, platform shoes</w:t>
            </w:r>
          </w:p>
          <w:p w:rsidR="00951DE4" w:rsidRPr="008502AD" w:rsidRDefault="00951DE4" w:rsidP="00530EC3">
            <w:pPr>
              <w:pStyle w:val="ListParagraph"/>
              <w:numPr>
                <w:ilvl w:val="0"/>
                <w:numId w:val="24"/>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Punk, Malcolm McLaren, anarchy, rebellion, new youth</w:t>
            </w:r>
            <w:r w:rsidR="00744C65" w:rsidRPr="008502AD">
              <w:rPr>
                <w:rFonts w:ascii="Arial" w:hAnsi="Arial" w:cs="Arial"/>
              </w:rPr>
              <w:t>.</w:t>
            </w:r>
          </w:p>
          <w:p w:rsidR="00951DE4" w:rsidRPr="008502AD" w:rsidRDefault="004C2087"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Influential designers of the era</w:t>
            </w:r>
            <w:r w:rsidR="007D4526" w:rsidRPr="008502AD">
              <w:t>:</w:t>
            </w:r>
          </w:p>
          <w:p w:rsidR="00951DE4" w:rsidRPr="008502AD" w:rsidRDefault="007D4526" w:rsidP="00530EC3">
            <w:pPr>
              <w:pStyle w:val="ListParagraph"/>
              <w:numPr>
                <w:ilvl w:val="0"/>
                <w:numId w:val="24"/>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Westwood –</w:t>
            </w:r>
            <w:r w:rsidR="00951DE4" w:rsidRPr="008502AD">
              <w:rPr>
                <w:rFonts w:ascii="Arial" w:hAnsi="Arial" w:cs="Arial"/>
              </w:rPr>
              <w:t xml:space="preserve"> tartan, bondage trousers, printed t-shirts, safety pins, ripped fabrics, Dr marten footwear, leather</w:t>
            </w:r>
            <w:r w:rsidRPr="008502AD">
              <w:rPr>
                <w:rFonts w:ascii="Arial" w:hAnsi="Arial" w:cs="Arial"/>
              </w:rPr>
              <w:t>.</w:t>
            </w:r>
          </w:p>
          <w:p w:rsidR="00951DE4" w:rsidRPr="008502AD" w:rsidRDefault="004C2087"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Movement/context</w:t>
            </w:r>
            <w:r w:rsidR="007D4526" w:rsidRPr="008502AD">
              <w:t>:</w:t>
            </w:r>
          </w:p>
          <w:p w:rsidR="00951DE4" w:rsidRPr="008502AD" w:rsidRDefault="007D4526" w:rsidP="00530EC3">
            <w:pPr>
              <w:pStyle w:val="ListParagraph"/>
              <w:numPr>
                <w:ilvl w:val="0"/>
                <w:numId w:val="24"/>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Punk –</w:t>
            </w:r>
            <w:r w:rsidR="00951DE4" w:rsidRPr="008502AD">
              <w:rPr>
                <w:rFonts w:ascii="Arial" w:hAnsi="Arial" w:cs="Arial"/>
              </w:rPr>
              <w:t xml:space="preserve"> gender neutral clothing, music, biker influence, Mohican hair styles</w:t>
            </w:r>
          </w:p>
          <w:p w:rsidR="00951DE4" w:rsidRPr="008502AD" w:rsidRDefault="007D4526" w:rsidP="00530EC3">
            <w:pPr>
              <w:pStyle w:val="ListParagraph"/>
              <w:numPr>
                <w:ilvl w:val="0"/>
                <w:numId w:val="24"/>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New Romantic 1980s –</w:t>
            </w:r>
            <w:r w:rsidR="004C2087" w:rsidRPr="008502AD">
              <w:rPr>
                <w:rFonts w:ascii="Arial" w:hAnsi="Arial" w:cs="Arial"/>
              </w:rPr>
              <w:t xml:space="preserve"> Pirates</w:t>
            </w:r>
            <w:r w:rsidR="00951DE4" w:rsidRPr="008502AD">
              <w:rPr>
                <w:rFonts w:ascii="Arial" w:hAnsi="Arial" w:cs="Arial"/>
              </w:rPr>
              <w:t xml:space="preserve"> collection, softer pop influences, powe</w:t>
            </w:r>
            <w:r w:rsidR="004C2087" w:rsidRPr="008502AD">
              <w:rPr>
                <w:rFonts w:ascii="Arial" w:hAnsi="Arial" w:cs="Arial"/>
              </w:rPr>
              <w:t>r dressing for women, Madonna, J</w:t>
            </w:r>
            <w:r w:rsidR="00951DE4" w:rsidRPr="008502AD">
              <w:rPr>
                <w:rFonts w:ascii="Arial" w:hAnsi="Arial" w:cs="Arial"/>
              </w:rPr>
              <w:t>P Gaultier</w:t>
            </w:r>
            <w:r w:rsidR="004C2087" w:rsidRPr="008502AD">
              <w:rPr>
                <w:rFonts w:ascii="Arial" w:hAnsi="Arial" w:cs="Arial"/>
              </w:rPr>
              <w:t>.</w:t>
            </w:r>
          </w:p>
          <w:p w:rsidR="00951DE4" w:rsidRPr="008502AD" w:rsidRDefault="00951DE4"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Students to reference the </w:t>
            </w:r>
            <w:r w:rsidR="007C1390" w:rsidRPr="008502AD">
              <w:t>design process booklet</w:t>
            </w:r>
            <w:r w:rsidRPr="008502AD">
              <w:t>, other sources of printed information and video clips available online.</w:t>
            </w:r>
          </w:p>
          <w:p w:rsidR="00951DE4" w:rsidRPr="008502AD" w:rsidRDefault="00951DE4"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Further investigations may include:</w:t>
            </w:r>
          </w:p>
          <w:p w:rsidR="00951DE4" w:rsidRPr="008502AD" w:rsidRDefault="007D4526" w:rsidP="00530EC3">
            <w:pPr>
              <w:pStyle w:val="ListParagraph"/>
              <w:numPr>
                <w:ilvl w:val="0"/>
                <w:numId w:val="30"/>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the influence of the era on contemporary design</w:t>
            </w:r>
          </w:p>
          <w:p w:rsidR="00951DE4" w:rsidRPr="008502AD" w:rsidRDefault="007D4526" w:rsidP="00530EC3">
            <w:pPr>
              <w:pStyle w:val="ListParagraph"/>
              <w:numPr>
                <w:ilvl w:val="0"/>
                <w:numId w:val="30"/>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critical product analysis, annotate key features of key garments and textiles</w:t>
            </w:r>
          </w:p>
          <w:p w:rsidR="00951DE4" w:rsidRPr="008502AD" w:rsidRDefault="007D4526" w:rsidP="00530EC3">
            <w:pPr>
              <w:pStyle w:val="ListParagraph"/>
              <w:numPr>
                <w:ilvl w:val="0"/>
                <w:numId w:val="30"/>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technological developments of the era.</w:t>
            </w:r>
          </w:p>
          <w:p w:rsidR="00D726AA" w:rsidRPr="008502AD" w:rsidRDefault="00951DE4"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Research into other fashion and textile designers</w:t>
            </w:r>
            <w:r w:rsidR="007D4526" w:rsidRPr="008502AD">
              <w:t>.</w:t>
            </w:r>
          </w:p>
          <w:p w:rsidR="00951DE4" w:rsidRPr="008502AD" w:rsidRDefault="00951DE4"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Focus on the 1980s – 1990s minimalist era</w:t>
            </w:r>
            <w:r w:rsidR="007D4526" w:rsidRPr="008502AD">
              <w:t>.</w:t>
            </w:r>
            <w:r w:rsidRPr="008502AD">
              <w:t xml:space="preserve"> </w:t>
            </w:r>
          </w:p>
          <w:p w:rsidR="00951DE4" w:rsidRPr="008502AD" w:rsidRDefault="00951DE4" w:rsidP="00530EC3">
            <w:pPr>
              <w:pStyle w:val="ListParagraph"/>
              <w:numPr>
                <w:ilvl w:val="0"/>
                <w:numId w:val="26"/>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Starter: Word cloud. Present students with a word cloud of key terms from the Minimalist era, reference designers, design houses, influences </w:t>
            </w:r>
            <w:r w:rsidR="005D4516" w:rsidRPr="008502AD">
              <w:rPr>
                <w:rFonts w:ascii="Arial" w:hAnsi="Arial" w:cs="Arial"/>
              </w:rPr>
              <w:t>eg</w:t>
            </w:r>
            <w:r w:rsidRPr="008502AD">
              <w:rPr>
                <w:rFonts w:ascii="Arial" w:hAnsi="Arial" w:cs="Arial"/>
              </w:rPr>
              <w:t xml:space="preserve"> tv programmes, films, patterns, silhouettes etc. from the period – students to annotate on the printed sheet by expanding</w:t>
            </w:r>
            <w:r w:rsidR="00D817CC" w:rsidRPr="008502AD">
              <w:rPr>
                <w:rFonts w:ascii="Arial" w:hAnsi="Arial" w:cs="Arial"/>
              </w:rPr>
              <w:t>/</w:t>
            </w:r>
            <w:r w:rsidRPr="008502AD">
              <w:rPr>
                <w:rFonts w:ascii="Arial" w:hAnsi="Arial" w:cs="Arial"/>
              </w:rPr>
              <w:t>explaining the context of the key terms in relation to the era.</w:t>
            </w:r>
          </w:p>
          <w:p w:rsidR="000104F8" w:rsidRPr="008502AD" w:rsidRDefault="00951DE4" w:rsidP="00530EC3">
            <w:pPr>
              <w:pStyle w:val="ListParagraph"/>
              <w:numPr>
                <w:ilvl w:val="0"/>
                <w:numId w:val="26"/>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Students</w:t>
            </w:r>
            <w:r w:rsidR="00D817CC" w:rsidRPr="008502AD">
              <w:rPr>
                <w:rFonts w:ascii="Arial" w:hAnsi="Arial" w:cs="Arial"/>
              </w:rPr>
              <w:t>/</w:t>
            </w:r>
            <w:r w:rsidRPr="008502AD">
              <w:rPr>
                <w:rFonts w:ascii="Arial" w:hAnsi="Arial" w:cs="Arial"/>
              </w:rPr>
              <w:t xml:space="preserve">teacher to compile a PowerPoint presentation, illustrating key fashions from the 1980/90s, presented in a timeline order, with key dates. This can be used to share with the class. </w:t>
            </w:r>
          </w:p>
          <w:p w:rsidR="00951DE4" w:rsidRPr="008502AD" w:rsidRDefault="000104F8"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Areas of focus may include –</w:t>
            </w:r>
          </w:p>
          <w:p w:rsidR="00951DE4" w:rsidRPr="008502AD" w:rsidRDefault="000104F8"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Overview of key fashions:</w:t>
            </w:r>
          </w:p>
          <w:p w:rsidR="00951DE4" w:rsidRPr="008502AD" w:rsidRDefault="00951DE4" w:rsidP="00530EC3">
            <w:pPr>
              <w:pStyle w:val="ListParagraph"/>
              <w:numPr>
                <w:ilvl w:val="0"/>
                <w:numId w:val="24"/>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Sophisticated, workplace led design, monochrome colours, simple shapes, clean lines</w:t>
            </w:r>
            <w:r w:rsidR="000104F8" w:rsidRPr="008502AD">
              <w:rPr>
                <w:rFonts w:ascii="Arial" w:hAnsi="Arial" w:cs="Arial"/>
              </w:rPr>
              <w:t>.</w:t>
            </w:r>
          </w:p>
          <w:p w:rsidR="00951DE4" w:rsidRPr="008502AD" w:rsidRDefault="000104F8"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Influential designers </w:t>
            </w:r>
            <w:r w:rsidR="00951DE4" w:rsidRPr="008502AD">
              <w:t>of the era</w:t>
            </w:r>
            <w:r w:rsidRPr="008502AD">
              <w:t>:</w:t>
            </w:r>
          </w:p>
          <w:p w:rsidR="00951DE4" w:rsidRPr="008502AD" w:rsidRDefault="000104F8" w:rsidP="00530EC3">
            <w:pPr>
              <w:pStyle w:val="ListParagraph"/>
              <w:numPr>
                <w:ilvl w:val="0"/>
                <w:numId w:val="24"/>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Yamamoto –</w:t>
            </w:r>
            <w:r w:rsidR="00951DE4" w:rsidRPr="008502AD">
              <w:rPr>
                <w:rFonts w:ascii="Arial" w:hAnsi="Arial" w:cs="Arial"/>
              </w:rPr>
              <w:t xml:space="preserve"> innovative, tailoring, Y clothing line, Adidas connection</w:t>
            </w:r>
          </w:p>
          <w:p w:rsidR="00951DE4" w:rsidRPr="008502AD" w:rsidRDefault="000104F8" w:rsidP="00530EC3">
            <w:pPr>
              <w:pStyle w:val="ListParagraph"/>
              <w:numPr>
                <w:ilvl w:val="0"/>
                <w:numId w:val="24"/>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Calvin Klein – j</w:t>
            </w:r>
            <w:r w:rsidR="00951DE4" w:rsidRPr="008502AD">
              <w:rPr>
                <w:rFonts w:ascii="Arial" w:hAnsi="Arial" w:cs="Arial"/>
              </w:rPr>
              <w:t>eans, soft cut suits, perfume, advertising, underwear</w:t>
            </w:r>
          </w:p>
          <w:p w:rsidR="00951DE4" w:rsidRPr="008502AD" w:rsidRDefault="000104F8" w:rsidP="00530EC3">
            <w:pPr>
              <w:pStyle w:val="ListParagraph"/>
              <w:numPr>
                <w:ilvl w:val="0"/>
                <w:numId w:val="24"/>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Armani –</w:t>
            </w:r>
            <w:r w:rsidR="00951DE4" w:rsidRPr="008502AD">
              <w:rPr>
                <w:rFonts w:ascii="Arial" w:hAnsi="Arial" w:cs="Arial"/>
              </w:rPr>
              <w:t xml:space="preserve"> masculine shapes for women, monochrome</w:t>
            </w:r>
          </w:p>
          <w:p w:rsidR="00951DE4" w:rsidRPr="008502AD" w:rsidRDefault="000104F8"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Movement/context</w:t>
            </w:r>
          </w:p>
          <w:p w:rsidR="00951DE4" w:rsidRPr="008502AD" w:rsidRDefault="000104F8" w:rsidP="00530EC3">
            <w:pPr>
              <w:pStyle w:val="ListParagraph"/>
              <w:numPr>
                <w:ilvl w:val="0"/>
                <w:numId w:val="24"/>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Minimalism –</w:t>
            </w:r>
            <w:r w:rsidR="00951DE4" w:rsidRPr="008502AD">
              <w:rPr>
                <w:rFonts w:ascii="Arial" w:hAnsi="Arial" w:cs="Arial"/>
              </w:rPr>
              <w:t xml:space="preserve"> Japanese influence, ideas from architecture, geometric abstract images</w:t>
            </w:r>
            <w:r w:rsidRPr="008502AD">
              <w:rPr>
                <w:rFonts w:ascii="Arial" w:hAnsi="Arial" w:cs="Arial"/>
              </w:rPr>
              <w:t>.</w:t>
            </w:r>
          </w:p>
          <w:p w:rsidR="00951DE4" w:rsidRPr="008502AD" w:rsidRDefault="00951DE4"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Students to reference the </w:t>
            </w:r>
            <w:r w:rsidR="007C1390" w:rsidRPr="008502AD">
              <w:t>design process booklet</w:t>
            </w:r>
            <w:r w:rsidRPr="008502AD">
              <w:t>, other sources of printed information and video clips available online.</w:t>
            </w:r>
          </w:p>
          <w:p w:rsidR="00951DE4" w:rsidRPr="008502AD" w:rsidRDefault="00951DE4"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Further investigations may include:</w:t>
            </w:r>
          </w:p>
          <w:p w:rsidR="00951DE4" w:rsidRPr="008502AD" w:rsidRDefault="000104F8" w:rsidP="00530EC3">
            <w:pPr>
              <w:pStyle w:val="ListParagraph"/>
              <w:numPr>
                <w:ilvl w:val="0"/>
                <w:numId w:val="30"/>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the influence of the era on contemporary design</w:t>
            </w:r>
          </w:p>
          <w:p w:rsidR="00951DE4" w:rsidRPr="008502AD" w:rsidRDefault="000104F8" w:rsidP="00530EC3">
            <w:pPr>
              <w:pStyle w:val="ListParagraph"/>
              <w:numPr>
                <w:ilvl w:val="0"/>
                <w:numId w:val="30"/>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critical product analysis, annotate key features of key garments and textiles</w:t>
            </w:r>
          </w:p>
          <w:p w:rsidR="00951DE4" w:rsidRPr="008502AD" w:rsidRDefault="000104F8" w:rsidP="00530EC3">
            <w:pPr>
              <w:pStyle w:val="ListParagraph"/>
              <w:numPr>
                <w:ilvl w:val="0"/>
                <w:numId w:val="30"/>
              </w:numPr>
              <w:tabs>
                <w:tab w:val="left" w:pos="504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technological developments of the era.</w:t>
            </w:r>
          </w:p>
          <w:p w:rsidR="00951DE4" w:rsidRPr="008502AD" w:rsidRDefault="00951DE4"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Research into other fashion and textile designers</w:t>
            </w:r>
            <w:r w:rsidR="000104F8" w:rsidRPr="008502AD">
              <w:t>.</w:t>
            </w:r>
          </w:p>
        </w:tc>
      </w:tr>
      <w:tr w:rsidR="00D726AA"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D726AA" w:rsidRPr="008502AD" w:rsidRDefault="00D726AA" w:rsidP="00530EC3">
            <w:pPr>
              <w:spacing w:before="120" w:after="120"/>
            </w:pPr>
            <w:r w:rsidRPr="008502AD">
              <w:t>Week 14</w:t>
            </w:r>
          </w:p>
        </w:tc>
        <w:tc>
          <w:tcPr>
            <w:tcW w:w="904" w:type="pct"/>
          </w:tcPr>
          <w:p w:rsidR="00D726AA" w:rsidRPr="008502AD" w:rsidRDefault="000104F8"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Socio-economic influences on f</w:t>
            </w:r>
            <w:r w:rsidR="00C948D4" w:rsidRPr="008502AD">
              <w:t>ashion and textiles</w:t>
            </w:r>
          </w:p>
        </w:tc>
        <w:tc>
          <w:tcPr>
            <w:tcW w:w="916" w:type="pct"/>
          </w:tcPr>
          <w:p w:rsidR="00225A32" w:rsidRPr="008502AD" w:rsidRDefault="00225A32"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 xml:space="preserve">Influences have helped to shape </w:t>
            </w:r>
            <w:r w:rsidR="000104F8" w:rsidRPr="008502AD">
              <w:rPr>
                <w:rFonts w:eastAsia="Times New Roman"/>
              </w:rPr>
              <w:t xml:space="preserve">product design and manufacture, </w:t>
            </w:r>
            <w:r w:rsidRPr="008502AD">
              <w:rPr>
                <w:rFonts w:eastAsia="Times New Roman"/>
              </w:rPr>
              <w:t>including:</w:t>
            </w:r>
          </w:p>
          <w:p w:rsidR="00225A32" w:rsidRPr="008502AD" w:rsidRDefault="00225A3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trends</w:t>
            </w:r>
          </w:p>
          <w:p w:rsidR="00225A32" w:rsidRPr="008502AD" w:rsidRDefault="00225A3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street culture music </w:t>
            </w:r>
            <w:r w:rsidR="00CF0560" w:rsidRPr="008502AD">
              <w:t>and</w:t>
            </w:r>
            <w:r w:rsidRPr="008502AD">
              <w:t xml:space="preserve"> media</w:t>
            </w:r>
          </w:p>
          <w:p w:rsidR="00225A32" w:rsidRPr="008502AD" w:rsidRDefault="00225A3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world events WW1, </w:t>
            </w:r>
            <w:r w:rsidR="008502AD" w:rsidRPr="008502AD">
              <w:t>WW</w:t>
            </w:r>
            <w:r w:rsidRPr="008502AD">
              <w:t>2</w:t>
            </w:r>
          </w:p>
          <w:p w:rsidR="00225A32" w:rsidRPr="008502AD" w:rsidRDefault="00225A3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the rise of youth culture and anti-authoritarian attitudes</w:t>
            </w:r>
          </w:p>
          <w:p w:rsidR="00225A32" w:rsidRPr="008502AD" w:rsidRDefault="00225A3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the influence of workwear on fashion</w:t>
            </w:r>
          </w:p>
          <w:p w:rsidR="00225A32" w:rsidRPr="008502AD" w:rsidRDefault="00225A3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the role of women </w:t>
            </w:r>
          </w:p>
          <w:p w:rsidR="00225A32" w:rsidRPr="008502AD" w:rsidRDefault="00225A3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sport and leisure</w:t>
            </w:r>
          </w:p>
          <w:p w:rsidR="00225A32" w:rsidRPr="008502AD" w:rsidRDefault="00225A3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technological developments</w:t>
            </w:r>
          </w:p>
          <w:p w:rsidR="00D726AA" w:rsidRPr="008502AD" w:rsidRDefault="00225A3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music, film, royalty </w:t>
            </w:r>
            <w:r w:rsidR="00CF0560" w:rsidRPr="008502AD">
              <w:t>and</w:t>
            </w:r>
            <w:r w:rsidRPr="008502AD">
              <w:t xml:space="preserve"> celebrities</w:t>
            </w:r>
            <w:r w:rsidR="000104F8" w:rsidRPr="008502AD">
              <w:t>.</w:t>
            </w:r>
          </w:p>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p>
        </w:tc>
        <w:tc>
          <w:tcPr>
            <w:tcW w:w="1069" w:type="pct"/>
          </w:tcPr>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Determining quantities of materials.</w:t>
            </w:r>
          </w:p>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Calculations of sides and angles of products.</w:t>
            </w:r>
          </w:p>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Use of geometry to create templates for designs.</w:t>
            </w:r>
          </w:p>
        </w:tc>
        <w:tc>
          <w:tcPr>
            <w:tcW w:w="1729" w:type="pct"/>
          </w:tcPr>
          <w:p w:rsidR="00225A32" w:rsidRPr="008502AD" w:rsidRDefault="00225A32"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There are many influences that shape trends in fashion and textiles. Much of the specification content for this section can be int</w:t>
            </w:r>
            <w:r w:rsidR="005D4516" w:rsidRPr="008502AD">
              <w:t>eg</w:t>
            </w:r>
            <w:r w:rsidRPr="008502AD">
              <w:t>ra</w:t>
            </w:r>
            <w:r w:rsidR="008502AD" w:rsidRPr="008502AD">
              <w:t>ted into teaching for weeks 8</w:t>
            </w:r>
            <w:r w:rsidRPr="008502AD">
              <w:t>-13. However, it is useful to look at the development of design and social influence as a whole.</w:t>
            </w:r>
          </w:p>
          <w:p w:rsidR="00225A32" w:rsidRPr="008502AD" w:rsidRDefault="00225A32"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Suggested delivery here is to use these influences as a starting point for research over the fashion period of 1890 – 1990. </w:t>
            </w:r>
          </w:p>
          <w:p w:rsidR="00225A32" w:rsidRPr="008502AD" w:rsidRDefault="00225A32"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Students to investigate the role of the following key areas in the changing shape of fashion:</w:t>
            </w:r>
          </w:p>
          <w:p w:rsidR="00225A32" w:rsidRPr="008502AD" w:rsidRDefault="000104F8" w:rsidP="00530EC3">
            <w:pPr>
              <w:pStyle w:val="ListParagraph"/>
              <w:numPr>
                <w:ilvl w:val="0"/>
                <w:numId w:val="29"/>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s</w:t>
            </w:r>
            <w:r w:rsidR="00225A32" w:rsidRPr="008502AD">
              <w:rPr>
                <w:rFonts w:ascii="Arial" w:hAnsi="Arial" w:cs="Arial"/>
              </w:rPr>
              <w:t>treet culture, music, film, tv, celebrity</w:t>
            </w:r>
          </w:p>
          <w:p w:rsidR="00225A32" w:rsidRPr="008502AD" w:rsidRDefault="00225A32" w:rsidP="00530EC3">
            <w:pPr>
              <w:pStyle w:val="ListParagraph"/>
              <w:numPr>
                <w:ilvl w:val="0"/>
                <w:numId w:val="29"/>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WW1 and WW2</w:t>
            </w:r>
          </w:p>
          <w:p w:rsidR="00225A32" w:rsidRPr="008502AD" w:rsidRDefault="000104F8" w:rsidP="00530EC3">
            <w:pPr>
              <w:pStyle w:val="ListParagraph"/>
              <w:numPr>
                <w:ilvl w:val="0"/>
                <w:numId w:val="29"/>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youth culture</w:t>
            </w:r>
          </w:p>
          <w:p w:rsidR="00225A32" w:rsidRPr="008502AD" w:rsidRDefault="000104F8" w:rsidP="00530EC3">
            <w:pPr>
              <w:pStyle w:val="ListParagraph"/>
              <w:numPr>
                <w:ilvl w:val="0"/>
                <w:numId w:val="29"/>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workwear</w:t>
            </w:r>
          </w:p>
          <w:p w:rsidR="00225A32" w:rsidRPr="008502AD" w:rsidRDefault="000104F8" w:rsidP="00530EC3">
            <w:pPr>
              <w:pStyle w:val="ListParagraph"/>
              <w:numPr>
                <w:ilvl w:val="0"/>
                <w:numId w:val="29"/>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role of women</w:t>
            </w:r>
          </w:p>
          <w:p w:rsidR="00225A32" w:rsidRPr="008502AD" w:rsidRDefault="000104F8" w:rsidP="00530EC3">
            <w:pPr>
              <w:pStyle w:val="ListParagraph"/>
              <w:numPr>
                <w:ilvl w:val="0"/>
                <w:numId w:val="29"/>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technological developments</w:t>
            </w:r>
          </w:p>
          <w:p w:rsidR="00225A32" w:rsidRPr="008502AD" w:rsidRDefault="000104F8" w:rsidP="00530EC3">
            <w:pPr>
              <w:pStyle w:val="ListParagraph"/>
              <w:numPr>
                <w:ilvl w:val="0"/>
                <w:numId w:val="29"/>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sport and leisure</w:t>
            </w:r>
          </w:p>
          <w:p w:rsidR="00225A32" w:rsidRPr="008502AD" w:rsidRDefault="00225A32" w:rsidP="00530EC3">
            <w:pPr>
              <w:tabs>
                <w:tab w:val="left" w:pos="5040"/>
              </w:tabs>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Students to reference the </w:t>
            </w:r>
            <w:r w:rsidR="007C1390" w:rsidRPr="008502AD">
              <w:t>design process booklet</w:t>
            </w:r>
            <w:r w:rsidRPr="008502AD">
              <w:t>, other sources of printed information and video clips available online.</w:t>
            </w:r>
          </w:p>
          <w:p w:rsidR="00D726AA" w:rsidRPr="008502AD" w:rsidRDefault="00225A32"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Link to the design process </w:t>
            </w:r>
            <w:r w:rsidR="005D4516" w:rsidRPr="008502AD">
              <w:t>eg</w:t>
            </w:r>
            <w:r w:rsidRPr="008502AD">
              <w:t xml:space="preserve"> bubble up, trickle down theories. Celebrity culture and their influence of fashion and collaborations in design and retail of special collections. Comparison between early C20 technological developments with the advances made in the past twenty years or so.</w:t>
            </w:r>
            <w:r w:rsidR="004C2087" w:rsidRPr="008502AD">
              <w:t xml:space="preserve"> </w:t>
            </w:r>
          </w:p>
        </w:tc>
      </w:tr>
      <w:tr w:rsidR="00D726AA" w:rsidRPr="008502AD" w:rsidTr="008F6BF2">
        <w:tc>
          <w:tcPr>
            <w:cnfStyle w:val="001000000000" w:firstRow="0" w:lastRow="0" w:firstColumn="1" w:lastColumn="0" w:oddVBand="0" w:evenVBand="0" w:oddHBand="0" w:evenHBand="0" w:firstRowFirstColumn="0" w:firstRowLastColumn="0" w:lastRowFirstColumn="0" w:lastRowLastColumn="0"/>
            <w:tcW w:w="5000" w:type="pct"/>
            <w:gridSpan w:val="5"/>
          </w:tcPr>
          <w:p w:rsidR="00EF7230" w:rsidRPr="00EF7230" w:rsidRDefault="005C1543" w:rsidP="00530EC3">
            <w:pPr>
              <w:spacing w:before="120" w:after="120"/>
              <w:rPr>
                <w:b/>
              </w:rPr>
            </w:pPr>
            <w:r w:rsidRPr="00EF7230">
              <w:rPr>
                <w:b/>
              </w:rPr>
              <w:t>Christmas b</w:t>
            </w:r>
            <w:r w:rsidR="00D726AA" w:rsidRPr="00EF7230">
              <w:rPr>
                <w:b/>
              </w:rPr>
              <w:t>reak</w:t>
            </w:r>
          </w:p>
        </w:tc>
      </w:tr>
      <w:tr w:rsidR="00D726AA"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D726AA" w:rsidRPr="008502AD" w:rsidRDefault="00D726AA" w:rsidP="00530EC3">
            <w:pPr>
              <w:spacing w:before="120" w:after="120"/>
            </w:pPr>
            <w:r w:rsidRPr="008502AD">
              <w:t>Week 15</w:t>
            </w:r>
          </w:p>
        </w:tc>
        <w:tc>
          <w:tcPr>
            <w:tcW w:w="904" w:type="pct"/>
          </w:tcPr>
          <w:p w:rsidR="00F82EF1" w:rsidRPr="008502AD" w:rsidRDefault="00C948D4"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Classification of materials: Natural fibres </w:t>
            </w:r>
          </w:p>
          <w:p w:rsidR="00F82EF1" w:rsidRPr="008502AD" w:rsidRDefault="00F82EF1" w:rsidP="00530EC3">
            <w:pPr>
              <w:spacing w:before="120" w:after="120"/>
              <w:cnfStyle w:val="000000000000" w:firstRow="0" w:lastRow="0" w:firstColumn="0" w:lastColumn="0" w:oddVBand="0" w:evenVBand="0" w:oddHBand="0" w:evenHBand="0" w:firstRowFirstColumn="0" w:firstRowLastColumn="0" w:lastRowFirstColumn="0" w:lastRowLastColumn="0"/>
            </w:pPr>
          </w:p>
          <w:p w:rsidR="003568EA" w:rsidRPr="008502AD" w:rsidRDefault="003568EA" w:rsidP="00530EC3">
            <w:pPr>
              <w:spacing w:before="120" w:after="120"/>
              <w:cnfStyle w:val="000000000000" w:firstRow="0" w:lastRow="0" w:firstColumn="0" w:lastColumn="0" w:oddVBand="0" w:evenVBand="0" w:oddHBand="0" w:evenHBand="0" w:firstRowFirstColumn="0" w:firstRowLastColumn="0" w:lastRowFirstColumn="0" w:lastRowLastColumn="0"/>
            </w:pPr>
          </w:p>
          <w:p w:rsidR="003568EA" w:rsidRPr="008502AD" w:rsidRDefault="003568EA" w:rsidP="00530EC3">
            <w:pPr>
              <w:spacing w:before="120" w:after="120"/>
              <w:cnfStyle w:val="000000000000" w:firstRow="0" w:lastRow="0" w:firstColumn="0" w:lastColumn="0" w:oddVBand="0" w:evenVBand="0" w:oddHBand="0" w:evenHBand="0" w:firstRowFirstColumn="0" w:firstRowLastColumn="0" w:lastRowFirstColumn="0" w:lastRowLastColumn="0"/>
            </w:pPr>
          </w:p>
          <w:p w:rsidR="00F82EF1" w:rsidRPr="008502AD" w:rsidRDefault="00F82EF1" w:rsidP="00530EC3">
            <w:pPr>
              <w:spacing w:before="120" w:after="120"/>
              <w:cnfStyle w:val="000000000000" w:firstRow="0" w:lastRow="0" w:firstColumn="0" w:lastColumn="0" w:oddVBand="0" w:evenVBand="0" w:oddHBand="0" w:evenHBand="0" w:firstRowFirstColumn="0" w:firstRowLastColumn="0" w:lastRowFirstColumn="0" w:lastRowLastColumn="0"/>
            </w:pPr>
          </w:p>
        </w:tc>
        <w:tc>
          <w:tcPr>
            <w:tcW w:w="916" w:type="pct"/>
          </w:tcPr>
          <w:p w:rsidR="000104F8" w:rsidRPr="008502AD" w:rsidRDefault="00225A32"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 xml:space="preserve">Students to know the classifications </w:t>
            </w:r>
            <w:r w:rsidR="000104F8" w:rsidRPr="008502AD">
              <w:rPr>
                <w:rFonts w:eastAsia="Times New Roman"/>
              </w:rPr>
              <w:t xml:space="preserve">of the </w:t>
            </w:r>
            <w:r w:rsidRPr="008502AD">
              <w:rPr>
                <w:rFonts w:eastAsia="Times New Roman"/>
              </w:rPr>
              <w:t>following fibres, and describe the</w:t>
            </w:r>
            <w:r w:rsidR="000104F8" w:rsidRPr="008502AD">
              <w:rPr>
                <w:rFonts w:eastAsia="Times New Roman"/>
              </w:rPr>
              <w:t>ir performance characteristics:</w:t>
            </w:r>
          </w:p>
          <w:p w:rsidR="00225A32" w:rsidRPr="008502AD" w:rsidRDefault="000104F8"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Natural fibres</w:t>
            </w:r>
          </w:p>
          <w:p w:rsidR="00225A32" w:rsidRPr="008502AD" w:rsidRDefault="00225A3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natural plant/</w:t>
            </w:r>
            <w:r w:rsidR="000104F8" w:rsidRPr="008502AD">
              <w:br/>
            </w:r>
            <w:r w:rsidRPr="008502AD">
              <w:t>cellulosic fibres – cotton,</w:t>
            </w:r>
          </w:p>
          <w:p w:rsidR="00225A32" w:rsidRPr="008502AD" w:rsidRDefault="00225A3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linen, ramie</w:t>
            </w:r>
          </w:p>
          <w:p w:rsidR="00225A32" w:rsidRPr="008502AD" w:rsidRDefault="00225A3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natural animal/</w:t>
            </w:r>
            <w:r w:rsidR="000104F8" w:rsidRPr="008502AD">
              <w:br/>
            </w:r>
            <w:r w:rsidRPr="008502AD">
              <w:t>protein fibres – wool, silk</w:t>
            </w:r>
          </w:p>
          <w:p w:rsidR="00D726AA" w:rsidRPr="008502AD" w:rsidRDefault="00225A3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hair fibres – cashmere, mohair, angora</w:t>
            </w:r>
          </w:p>
        </w:tc>
        <w:tc>
          <w:tcPr>
            <w:tcW w:w="1069" w:type="pct"/>
          </w:tcPr>
          <w:p w:rsidR="00225A32" w:rsidRPr="008502AD" w:rsidRDefault="00225A32"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Understand physical and working characteristics of fibres.</w:t>
            </w:r>
          </w:p>
          <w:p w:rsidR="00D726AA" w:rsidRPr="008502AD" w:rsidRDefault="00225A32"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rPr>
                <w:rFonts w:eastAsia="Times New Roman"/>
              </w:rPr>
              <w:t>Calculation of quantities of materials sizes and costs.</w:t>
            </w:r>
          </w:p>
        </w:tc>
        <w:tc>
          <w:tcPr>
            <w:tcW w:w="1729" w:type="pct"/>
          </w:tcPr>
          <w:p w:rsidR="00225A32" w:rsidRPr="008502AD" w:rsidRDefault="00225A32"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Investigation into natural plant and animal fibres, students need to understand properties </w:t>
            </w:r>
            <w:r w:rsidR="00CF0560" w:rsidRPr="008502AD">
              <w:t>and</w:t>
            </w:r>
            <w:r w:rsidRPr="008502AD">
              <w:t xml:space="preserve"> performance characteristics, as well as recognising longitudal and cross sectional shapes of fibres.</w:t>
            </w:r>
          </w:p>
          <w:p w:rsidR="00CF0560" w:rsidRPr="008502AD" w:rsidRDefault="00225A32" w:rsidP="00530EC3">
            <w:pPr>
              <w:pStyle w:val="ListParagraph"/>
              <w:numPr>
                <w:ilvl w:val="0"/>
                <w:numId w:val="31"/>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What do students already know? Paired notes to dete</w:t>
            </w:r>
            <w:r w:rsidR="005116DA" w:rsidRPr="008502AD">
              <w:rPr>
                <w:rFonts w:ascii="Arial" w:hAnsi="Arial" w:cs="Arial"/>
              </w:rPr>
              <w:t>rmine initial knowledge of the three</w:t>
            </w:r>
            <w:r w:rsidRPr="008502AD">
              <w:rPr>
                <w:rFonts w:ascii="Arial" w:hAnsi="Arial" w:cs="Arial"/>
              </w:rPr>
              <w:t xml:space="preserve"> groups of </w:t>
            </w:r>
            <w:r w:rsidRPr="008502AD">
              <w:rPr>
                <w:rFonts w:ascii="Arial" w:hAnsi="Arial" w:cs="Arial"/>
                <w:b/>
              </w:rPr>
              <w:t>natural fibres</w:t>
            </w:r>
            <w:r w:rsidRPr="008502AD">
              <w:rPr>
                <w:rFonts w:ascii="Arial" w:hAnsi="Arial" w:cs="Arial"/>
              </w:rPr>
              <w:t xml:space="preserve"> (plant, animal, hair</w:t>
            </w:r>
            <w:r w:rsidR="00CF0560" w:rsidRPr="008502AD">
              <w:rPr>
                <w:rFonts w:ascii="Arial" w:hAnsi="Arial" w:cs="Arial"/>
              </w:rPr>
              <w:t>)</w:t>
            </w:r>
          </w:p>
          <w:p w:rsidR="00CF0560" w:rsidRPr="008502AD" w:rsidRDefault="00225A32" w:rsidP="00530EC3">
            <w:pPr>
              <w:pStyle w:val="ListParagraph"/>
              <w:numPr>
                <w:ilvl w:val="0"/>
                <w:numId w:val="31"/>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Mind map: origin, characteristics, end-uses</w:t>
            </w:r>
            <w:r w:rsidR="00D817CC" w:rsidRPr="008502AD">
              <w:rPr>
                <w:rFonts w:ascii="Arial" w:hAnsi="Arial" w:cs="Arial"/>
              </w:rPr>
              <w:t>/</w:t>
            </w:r>
            <w:r w:rsidRPr="008502AD">
              <w:rPr>
                <w:rFonts w:ascii="Arial" w:hAnsi="Arial" w:cs="Arial"/>
              </w:rPr>
              <w:t xml:space="preserve">products. </w:t>
            </w:r>
          </w:p>
          <w:p w:rsidR="00225A32" w:rsidRPr="008502AD" w:rsidRDefault="00225A32" w:rsidP="00530EC3">
            <w:pPr>
              <w:pStyle w:val="ListParagraph"/>
              <w:numPr>
                <w:ilvl w:val="0"/>
                <w:numId w:val="87"/>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Fibre </w:t>
            </w:r>
            <w:r w:rsidR="00CF0560" w:rsidRPr="008502AD">
              <w:rPr>
                <w:rFonts w:ascii="Arial" w:hAnsi="Arial" w:cs="Arial"/>
              </w:rPr>
              <w:t>and</w:t>
            </w:r>
            <w:r w:rsidRPr="008502AD">
              <w:rPr>
                <w:rFonts w:ascii="Arial" w:hAnsi="Arial" w:cs="Arial"/>
              </w:rPr>
              <w:t xml:space="preserve"> fabric samples for students to handle.</w:t>
            </w:r>
          </w:p>
          <w:p w:rsidR="00225A32" w:rsidRPr="008502AD" w:rsidRDefault="00225A32" w:rsidP="00530EC3">
            <w:pPr>
              <w:pStyle w:val="ListParagraph"/>
              <w:numPr>
                <w:ilvl w:val="0"/>
                <w:numId w:val="87"/>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In groups, create a fibre</w:t>
            </w:r>
            <w:r w:rsidR="008502AD" w:rsidRPr="008502AD">
              <w:rPr>
                <w:rFonts w:ascii="Arial" w:hAnsi="Arial" w:cs="Arial"/>
              </w:rPr>
              <w:t xml:space="preserve"> properties table, focusing on five</w:t>
            </w:r>
            <w:r w:rsidRPr="008502AD">
              <w:rPr>
                <w:rFonts w:ascii="Arial" w:hAnsi="Arial" w:cs="Arial"/>
              </w:rPr>
              <w:t xml:space="preserve"> key properties: strength, absorbency, warmth, comfort </w:t>
            </w:r>
            <w:r w:rsidR="00CF0560" w:rsidRPr="008502AD">
              <w:rPr>
                <w:rFonts w:ascii="Arial" w:hAnsi="Arial" w:cs="Arial"/>
              </w:rPr>
              <w:t>and</w:t>
            </w:r>
            <w:r w:rsidRPr="008502AD">
              <w:rPr>
                <w:rFonts w:ascii="Arial" w:hAnsi="Arial" w:cs="Arial"/>
              </w:rPr>
              <w:t xml:space="preserve"> handle, care.</w:t>
            </w:r>
          </w:p>
          <w:p w:rsidR="00225A32" w:rsidRPr="008502AD" w:rsidRDefault="00225A32" w:rsidP="00530EC3">
            <w:pPr>
              <w:pStyle w:val="ListParagraph"/>
              <w:numPr>
                <w:ilvl w:val="0"/>
                <w:numId w:val="87"/>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Printed</w:t>
            </w:r>
            <w:r w:rsidR="00D817CC" w:rsidRPr="008502AD">
              <w:rPr>
                <w:rFonts w:ascii="Arial" w:hAnsi="Arial" w:cs="Arial"/>
              </w:rPr>
              <w:t>/</w:t>
            </w:r>
            <w:r w:rsidRPr="008502AD">
              <w:rPr>
                <w:rFonts w:ascii="Arial" w:hAnsi="Arial" w:cs="Arial"/>
              </w:rPr>
              <w:t>PP images of products – students to suggest suitable fibres, with reasons for choice</w:t>
            </w:r>
          </w:p>
          <w:p w:rsidR="00225A32" w:rsidRPr="008502AD" w:rsidRDefault="00225A32" w:rsidP="00530EC3">
            <w:pPr>
              <w:pStyle w:val="ListParagraph"/>
              <w:numPr>
                <w:ilvl w:val="0"/>
                <w:numId w:val="87"/>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Recognise how fibre shape affects properties </w:t>
            </w:r>
            <w:r w:rsidR="00CF0560" w:rsidRPr="008502AD">
              <w:rPr>
                <w:rFonts w:ascii="Arial" w:hAnsi="Arial" w:cs="Arial"/>
              </w:rPr>
              <w:t>and</w:t>
            </w:r>
            <w:r w:rsidRPr="008502AD">
              <w:rPr>
                <w:rFonts w:ascii="Arial" w:hAnsi="Arial" w:cs="Arial"/>
              </w:rPr>
              <w:t xml:space="preserve"> performance. Study the visual characteristics of key fibres, compare the differences in lustre, warmth, texture and comfort depending of the cross-sectional fibre shape.</w:t>
            </w:r>
          </w:p>
          <w:p w:rsidR="00D726AA" w:rsidRPr="008502AD" w:rsidRDefault="007C1390"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rPr>
                <w:color w:val="auto"/>
              </w:rPr>
              <w:t>Homework/independent study</w:t>
            </w:r>
            <w:r w:rsidR="00225A32" w:rsidRPr="008502AD">
              <w:rPr>
                <w:color w:val="auto"/>
              </w:rPr>
              <w:t xml:space="preserve"> – Fibres</w:t>
            </w:r>
            <w:r w:rsidR="00D817CC" w:rsidRPr="008502AD">
              <w:rPr>
                <w:color w:val="auto"/>
              </w:rPr>
              <w:t>/</w:t>
            </w:r>
            <w:r w:rsidR="00225A32" w:rsidRPr="008502AD">
              <w:rPr>
                <w:color w:val="auto"/>
              </w:rPr>
              <w:t>fabric booklet – issue students with information booklet on the classification and properties of fibres delivered in term 2:1. Reading of the booklet ahead of each lesson for weeks 15-21.</w:t>
            </w:r>
          </w:p>
        </w:tc>
      </w:tr>
      <w:tr w:rsidR="00D726AA"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D726AA" w:rsidRPr="008502AD" w:rsidRDefault="00D726AA" w:rsidP="00530EC3">
            <w:pPr>
              <w:spacing w:before="120" w:after="120"/>
            </w:pPr>
            <w:r w:rsidRPr="008502AD">
              <w:t>Week 16</w:t>
            </w:r>
          </w:p>
        </w:tc>
        <w:tc>
          <w:tcPr>
            <w:tcW w:w="904" w:type="pct"/>
          </w:tcPr>
          <w:p w:rsidR="0041151B" w:rsidRPr="008502AD" w:rsidRDefault="00C948D4" w:rsidP="00530EC3">
            <w:pPr>
              <w:spacing w:before="120" w:after="120"/>
              <w:cnfStyle w:val="000000000000" w:firstRow="0" w:lastRow="0" w:firstColumn="0" w:lastColumn="0" w:oddVBand="0" w:evenVBand="0" w:oddHBand="0" w:evenHBand="0" w:firstRowFirstColumn="0" w:firstRowLastColumn="0" w:lastRowFirstColumn="0" w:lastRowLastColumn="0"/>
              <w:rPr>
                <w:color w:val="FF0000"/>
              </w:rPr>
            </w:pPr>
            <w:r w:rsidRPr="008502AD">
              <w:t>Classification of materials: Manufactured fibres</w:t>
            </w:r>
          </w:p>
          <w:p w:rsidR="00F82EF1" w:rsidRPr="008502AD" w:rsidRDefault="00F82EF1" w:rsidP="00530EC3">
            <w:pPr>
              <w:spacing w:before="120" w:after="120"/>
              <w:cnfStyle w:val="000000000000" w:firstRow="0" w:lastRow="0" w:firstColumn="0" w:lastColumn="0" w:oddVBand="0" w:evenVBand="0" w:oddHBand="0" w:evenHBand="0" w:firstRowFirstColumn="0" w:firstRowLastColumn="0" w:lastRowFirstColumn="0" w:lastRowLastColumn="0"/>
              <w:rPr>
                <w:color w:val="FF0000"/>
              </w:rPr>
            </w:pPr>
          </w:p>
          <w:p w:rsidR="00F82EF1" w:rsidRPr="008502AD" w:rsidRDefault="00F82EF1" w:rsidP="00530EC3">
            <w:pPr>
              <w:spacing w:before="120" w:after="120"/>
              <w:cnfStyle w:val="000000000000" w:firstRow="0" w:lastRow="0" w:firstColumn="0" w:lastColumn="0" w:oddVBand="0" w:evenVBand="0" w:oddHBand="0" w:evenHBand="0" w:firstRowFirstColumn="0" w:firstRowLastColumn="0" w:lastRowFirstColumn="0" w:lastRowLastColumn="0"/>
            </w:pPr>
          </w:p>
        </w:tc>
        <w:tc>
          <w:tcPr>
            <w:tcW w:w="916" w:type="pct"/>
          </w:tcPr>
          <w:p w:rsidR="00CF0560" w:rsidRPr="008502AD" w:rsidRDefault="00225A32"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 xml:space="preserve">Students to </w:t>
            </w:r>
            <w:r w:rsidR="00CF0560" w:rsidRPr="008502AD">
              <w:rPr>
                <w:rFonts w:eastAsia="Times New Roman"/>
              </w:rPr>
              <w:t xml:space="preserve">know the classifications of the </w:t>
            </w:r>
            <w:r w:rsidRPr="008502AD">
              <w:rPr>
                <w:rFonts w:eastAsia="Times New Roman"/>
              </w:rPr>
              <w:t>following fibres, and describe the</w:t>
            </w:r>
            <w:r w:rsidR="00CF0560" w:rsidRPr="008502AD">
              <w:rPr>
                <w:rFonts w:eastAsia="Times New Roman"/>
              </w:rPr>
              <w:t xml:space="preserve">ir performance characteristics: </w:t>
            </w:r>
          </w:p>
          <w:p w:rsidR="00225A32" w:rsidRPr="008502AD" w:rsidRDefault="00CF0560"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Manufactured fibres</w:t>
            </w:r>
          </w:p>
          <w:p w:rsidR="00225A32" w:rsidRPr="008502AD" w:rsidRDefault="00225A3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r</w:t>
            </w:r>
            <w:r w:rsidR="005D4516" w:rsidRPr="008502AD">
              <w:t>eg</w:t>
            </w:r>
            <w:r w:rsidRPr="008502AD">
              <w:t>enerated fibres – viscose, acetate</w:t>
            </w:r>
          </w:p>
          <w:p w:rsidR="00225A32" w:rsidRPr="008502AD" w:rsidRDefault="00225A32"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new generation Lyocells – Modal, Tencel, Lyocell</w:t>
            </w:r>
            <w:r w:rsidR="005C1543">
              <w:t>.</w:t>
            </w:r>
          </w:p>
          <w:p w:rsidR="00D726AA" w:rsidRPr="008502AD" w:rsidRDefault="00225A32"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rPr>
                <w:rFonts w:eastAsia="Times New Roman"/>
              </w:rPr>
              <w:t xml:space="preserve">Students to demonstrate knowledge </w:t>
            </w:r>
            <w:r w:rsidR="00CF0560" w:rsidRPr="008502AD">
              <w:rPr>
                <w:rFonts w:eastAsia="Times New Roman"/>
              </w:rPr>
              <w:t>and</w:t>
            </w:r>
            <w:r w:rsidRPr="008502AD">
              <w:rPr>
                <w:rFonts w:eastAsia="Times New Roman"/>
              </w:rPr>
              <w:t xml:space="preserve"> describe the process of </w:t>
            </w:r>
            <w:r w:rsidRPr="008502AD">
              <w:rPr>
                <w:rFonts w:eastAsia="Times New Roman"/>
                <w:b/>
              </w:rPr>
              <w:t>wet spinning</w:t>
            </w:r>
            <w:r w:rsidRPr="008502AD">
              <w:rPr>
                <w:rFonts w:eastAsia="Times New Roman"/>
              </w:rPr>
              <w:t xml:space="preserve"> when making r</w:t>
            </w:r>
            <w:r w:rsidR="005D4516" w:rsidRPr="008502AD">
              <w:rPr>
                <w:rFonts w:eastAsia="Times New Roman"/>
              </w:rPr>
              <w:t>eg</w:t>
            </w:r>
            <w:r w:rsidRPr="008502AD">
              <w:rPr>
                <w:rFonts w:eastAsia="Times New Roman"/>
              </w:rPr>
              <w:t>enerated fibres.</w:t>
            </w:r>
            <w:r w:rsidR="00D726AA" w:rsidRPr="008502AD">
              <w:t xml:space="preserve"> </w:t>
            </w:r>
          </w:p>
        </w:tc>
        <w:tc>
          <w:tcPr>
            <w:tcW w:w="1069" w:type="pct"/>
          </w:tcPr>
          <w:p w:rsidR="00225A32" w:rsidRPr="008502AD" w:rsidRDefault="00225A32" w:rsidP="00530EC3">
            <w:pPr>
              <w:tabs>
                <w:tab w:val="left" w:pos="5220"/>
                <w:tab w:val="left" w:pos="5310"/>
                <w:tab w:val="left" w:pos="5580"/>
              </w:tabs>
              <w:spacing w:before="120" w:after="120"/>
              <w:cnfStyle w:val="000000000000" w:firstRow="0" w:lastRow="0" w:firstColumn="0" w:lastColumn="0" w:oddVBand="0" w:evenVBand="0" w:oddHBand="0" w:evenHBand="0" w:firstRowFirstColumn="0" w:firstRowLastColumn="0" w:lastRowFirstColumn="0" w:lastRowLastColumn="0"/>
            </w:pPr>
            <w:r w:rsidRPr="008502AD">
              <w:t>Understand physical and working characteristics of fibres.</w:t>
            </w:r>
          </w:p>
          <w:p w:rsidR="00225A32" w:rsidRPr="008502AD" w:rsidRDefault="00225A32" w:rsidP="00530EC3">
            <w:pPr>
              <w:tabs>
                <w:tab w:val="left" w:pos="5220"/>
                <w:tab w:val="left" w:pos="5310"/>
                <w:tab w:val="left" w:pos="5580"/>
              </w:tabs>
              <w:spacing w:before="120" w:after="120"/>
              <w:cnfStyle w:val="000000000000" w:firstRow="0" w:lastRow="0" w:firstColumn="0" w:lastColumn="0" w:oddVBand="0" w:evenVBand="0" w:oddHBand="0" w:evenHBand="0" w:firstRowFirstColumn="0" w:firstRowLastColumn="0" w:lastRowFirstColumn="0" w:lastRowLastColumn="0"/>
            </w:pPr>
            <w:r w:rsidRPr="008502AD">
              <w:t>Calculation of quantities of materials sizes and costs.</w:t>
            </w:r>
          </w:p>
          <w:p w:rsidR="00D726AA" w:rsidRPr="008502AD" w:rsidRDefault="00225A32"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rPr>
                <w:rFonts w:eastAsia="Times New Roman"/>
              </w:rPr>
              <w:t>Understand how fibre production can affect the fibre formation</w:t>
            </w:r>
          </w:p>
        </w:tc>
        <w:tc>
          <w:tcPr>
            <w:tcW w:w="1729" w:type="pct"/>
          </w:tcPr>
          <w:p w:rsidR="00225A32" w:rsidRPr="008502AD" w:rsidRDefault="00225A32" w:rsidP="00530EC3">
            <w:pPr>
              <w:spacing w:before="120" w:after="120"/>
              <w:cnfStyle w:val="000000000000" w:firstRow="0" w:lastRow="0" w:firstColumn="0" w:lastColumn="0" w:oddVBand="0" w:evenVBand="0" w:oddHBand="0" w:evenHBand="0" w:firstRowFirstColumn="0" w:firstRowLastColumn="0" w:lastRowFirstColumn="0" w:lastRowLastColumn="0"/>
              <w:rPr>
                <w:shd w:val="clear" w:color="auto" w:fill="D2C4FC"/>
              </w:rPr>
            </w:pPr>
            <w:r w:rsidRPr="008502AD">
              <w:t>Investigation into natural plant and animal fibres, students</w:t>
            </w:r>
            <w:r w:rsidR="00CF0560" w:rsidRPr="008502AD">
              <w:t xml:space="preserve"> need to understand properties and</w:t>
            </w:r>
            <w:r w:rsidRPr="008502AD">
              <w:t xml:space="preserve"> performance characteristics, as well as recognising longitudal and cross sectional shapes of fibres.</w:t>
            </w:r>
          </w:p>
          <w:p w:rsidR="00225A32" w:rsidRPr="008502AD" w:rsidRDefault="00225A32" w:rsidP="00530EC3">
            <w:pPr>
              <w:pStyle w:val="ListParagraph"/>
              <w:numPr>
                <w:ilvl w:val="0"/>
                <w:numId w:val="32"/>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Production of manufactured fibres –. Students need to understand how manufactured fibres are produced via wet spinning, from the raw material to filaments.</w:t>
            </w:r>
            <w:r w:rsidR="004C2087" w:rsidRPr="008502AD">
              <w:rPr>
                <w:rFonts w:ascii="Arial" w:hAnsi="Arial" w:cs="Arial"/>
              </w:rPr>
              <w:t xml:space="preserve"> </w:t>
            </w:r>
            <w:r w:rsidRPr="008502AD">
              <w:rPr>
                <w:rFonts w:ascii="Arial" w:hAnsi="Arial" w:cs="Arial"/>
              </w:rPr>
              <w:t>Create a flowchart of the process.</w:t>
            </w:r>
          </w:p>
          <w:p w:rsidR="00225A32" w:rsidRPr="008502AD" w:rsidRDefault="00225A32" w:rsidP="00530EC3">
            <w:pPr>
              <w:pStyle w:val="ListParagraph"/>
              <w:numPr>
                <w:ilvl w:val="0"/>
                <w:numId w:val="32"/>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In groups, create a fibre properties table, focusing on </w:t>
            </w:r>
            <w:r w:rsidR="008502AD" w:rsidRPr="008502AD">
              <w:rPr>
                <w:rFonts w:ascii="Arial" w:hAnsi="Arial" w:cs="Arial"/>
              </w:rPr>
              <w:t>five</w:t>
            </w:r>
            <w:r w:rsidRPr="008502AD">
              <w:rPr>
                <w:rFonts w:ascii="Arial" w:hAnsi="Arial" w:cs="Arial"/>
              </w:rPr>
              <w:t xml:space="preserve"> key areas for each manufactured fibre: strength, absorbency, warmth, comfort </w:t>
            </w:r>
            <w:r w:rsidR="00CF0560" w:rsidRPr="008502AD">
              <w:rPr>
                <w:rFonts w:ascii="Arial" w:hAnsi="Arial" w:cs="Arial"/>
              </w:rPr>
              <w:t>and</w:t>
            </w:r>
            <w:r w:rsidRPr="008502AD">
              <w:rPr>
                <w:rFonts w:ascii="Arial" w:hAnsi="Arial" w:cs="Arial"/>
              </w:rPr>
              <w:t xml:space="preserve"> handle, care. Refer to the fibres booklet for completion, and other sources of printed material</w:t>
            </w:r>
            <w:r w:rsidR="00D817CC" w:rsidRPr="008502AD">
              <w:rPr>
                <w:rFonts w:ascii="Arial" w:hAnsi="Arial" w:cs="Arial"/>
              </w:rPr>
              <w:t>/</w:t>
            </w:r>
            <w:r w:rsidRPr="008502AD">
              <w:rPr>
                <w:rFonts w:ascii="Arial" w:hAnsi="Arial" w:cs="Arial"/>
              </w:rPr>
              <w:t>internet.</w:t>
            </w:r>
          </w:p>
          <w:p w:rsidR="00225A32" w:rsidRPr="008502AD" w:rsidRDefault="00225A32" w:rsidP="00530EC3">
            <w:pPr>
              <w:pStyle w:val="ListParagraph"/>
              <w:numPr>
                <w:ilvl w:val="0"/>
                <w:numId w:val="32"/>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Introduction of trade mark names of the generic fibres, reference to fibre logos</w:t>
            </w:r>
            <w:r w:rsidR="00D817CC" w:rsidRPr="008502AD">
              <w:rPr>
                <w:rFonts w:ascii="Arial" w:hAnsi="Arial" w:cs="Arial"/>
              </w:rPr>
              <w:t>/</w:t>
            </w:r>
            <w:r w:rsidRPr="008502AD">
              <w:rPr>
                <w:rFonts w:ascii="Arial" w:hAnsi="Arial" w:cs="Arial"/>
              </w:rPr>
              <w:t>swing ticketing</w:t>
            </w:r>
            <w:r w:rsidR="00CF0560" w:rsidRPr="008502AD">
              <w:rPr>
                <w:rFonts w:ascii="Arial" w:hAnsi="Arial" w:cs="Arial"/>
              </w:rPr>
              <w:t>.</w:t>
            </w:r>
          </w:p>
          <w:p w:rsidR="00D726AA" w:rsidRPr="008502AD" w:rsidRDefault="00225A32"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Create a summary of the general characteristics of this fibre group</w:t>
            </w:r>
            <w:r w:rsidR="00CF0560" w:rsidRPr="008502AD">
              <w:t>.</w:t>
            </w:r>
          </w:p>
        </w:tc>
      </w:tr>
      <w:tr w:rsidR="00D726AA"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D726AA" w:rsidRPr="008502AD" w:rsidRDefault="00D726AA" w:rsidP="00530EC3">
            <w:pPr>
              <w:spacing w:before="120" w:after="120"/>
            </w:pPr>
            <w:r w:rsidRPr="008502AD">
              <w:t>Week 17</w:t>
            </w:r>
          </w:p>
        </w:tc>
        <w:tc>
          <w:tcPr>
            <w:tcW w:w="904" w:type="pct"/>
          </w:tcPr>
          <w:p w:rsidR="00D726AA" w:rsidRPr="008502AD" w:rsidRDefault="00C948D4"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Classification of materials: Synthetic fibres </w:t>
            </w:r>
          </w:p>
        </w:tc>
        <w:tc>
          <w:tcPr>
            <w:tcW w:w="916" w:type="pct"/>
          </w:tcPr>
          <w:p w:rsidR="00931B6C" w:rsidRPr="008502AD" w:rsidRDefault="00931B6C"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Students to know the classifications of the</w:t>
            </w:r>
          </w:p>
          <w:p w:rsidR="00931B6C" w:rsidRPr="008502AD" w:rsidRDefault="00931B6C"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following fibres, and describe their performance characteristics:</w:t>
            </w:r>
            <w:r w:rsidRPr="008502AD">
              <w:rPr>
                <w:rFonts w:eastAsia="Times New Roman"/>
              </w:rPr>
              <w:br/>
            </w:r>
          </w:p>
          <w:p w:rsidR="00931B6C" w:rsidRPr="008502AD" w:rsidRDefault="00CF0560"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Synthetic fibres:</w:t>
            </w:r>
          </w:p>
          <w:p w:rsidR="00931B6C" w:rsidRPr="008502AD" w:rsidRDefault="00931B6C"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polyamide (nylon), polyester, acrylic, elastomeric</w:t>
            </w:r>
          </w:p>
          <w:p w:rsidR="00931B6C" w:rsidRPr="008502AD" w:rsidRDefault="00931B6C"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chlorofibres (polyvinyl), fluorofibres (PTFE)</w:t>
            </w:r>
          </w:p>
          <w:p w:rsidR="00931B6C" w:rsidRPr="008502AD" w:rsidRDefault="00931B6C"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aramid fibres (Kevlar, Nomex)</w:t>
            </w:r>
          </w:p>
          <w:p w:rsidR="00931B6C" w:rsidRPr="008502AD" w:rsidRDefault="00931B6C"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inorganic fibres including glass, carbon, metallic, ceramic</w:t>
            </w:r>
            <w:r w:rsidR="00CF0560" w:rsidRPr="008502AD">
              <w:t>.</w:t>
            </w:r>
          </w:p>
          <w:p w:rsidR="00D726AA" w:rsidRPr="008502AD" w:rsidRDefault="00931B6C"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rPr>
                <w:rFonts w:eastAsia="Times New Roman"/>
              </w:rPr>
              <w:t xml:space="preserve">Students must demonstrate knowledge </w:t>
            </w:r>
            <w:r w:rsidR="00CF0560" w:rsidRPr="008502AD">
              <w:rPr>
                <w:rFonts w:eastAsia="Times New Roman"/>
              </w:rPr>
              <w:t>and</w:t>
            </w:r>
            <w:r w:rsidRPr="008502AD">
              <w:rPr>
                <w:rFonts w:eastAsia="Times New Roman"/>
              </w:rPr>
              <w:t xml:space="preserve"> describe the process of </w:t>
            </w:r>
            <w:r w:rsidRPr="008502AD">
              <w:rPr>
                <w:rFonts w:eastAsia="Times New Roman"/>
                <w:b/>
              </w:rPr>
              <w:t>melt spinning</w:t>
            </w:r>
            <w:r w:rsidRPr="008502AD">
              <w:rPr>
                <w:rFonts w:eastAsia="Times New Roman"/>
              </w:rPr>
              <w:t xml:space="preserve"> when making synthetic fibres.</w:t>
            </w:r>
            <w:r w:rsidR="00D726AA" w:rsidRPr="008502AD">
              <w:t xml:space="preserve"> </w:t>
            </w:r>
          </w:p>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p>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p>
        </w:tc>
        <w:tc>
          <w:tcPr>
            <w:tcW w:w="1069" w:type="pct"/>
          </w:tcPr>
          <w:p w:rsidR="00931B6C" w:rsidRPr="008502AD" w:rsidRDefault="00931B6C" w:rsidP="00530EC3">
            <w:pPr>
              <w:tabs>
                <w:tab w:val="left" w:pos="5220"/>
                <w:tab w:val="left" w:pos="5310"/>
                <w:tab w:val="left" w:pos="5580"/>
              </w:tabs>
              <w:spacing w:before="120" w:after="120"/>
              <w:cnfStyle w:val="000000000000" w:firstRow="0" w:lastRow="0" w:firstColumn="0" w:lastColumn="0" w:oddVBand="0" w:evenVBand="0" w:oddHBand="0" w:evenHBand="0" w:firstRowFirstColumn="0" w:firstRowLastColumn="0" w:lastRowFirstColumn="0" w:lastRowLastColumn="0"/>
            </w:pPr>
            <w:r w:rsidRPr="008502AD">
              <w:t>Understand physical and working characteristics of fibres.</w:t>
            </w:r>
          </w:p>
          <w:p w:rsidR="00931B6C" w:rsidRPr="008502AD" w:rsidRDefault="00931B6C" w:rsidP="00530EC3">
            <w:pPr>
              <w:tabs>
                <w:tab w:val="left" w:pos="5220"/>
                <w:tab w:val="left" w:pos="5310"/>
                <w:tab w:val="left" w:pos="5580"/>
              </w:tabs>
              <w:spacing w:before="120" w:after="120"/>
              <w:cnfStyle w:val="000000000000" w:firstRow="0" w:lastRow="0" w:firstColumn="0" w:lastColumn="0" w:oddVBand="0" w:evenVBand="0" w:oddHBand="0" w:evenHBand="0" w:firstRowFirstColumn="0" w:firstRowLastColumn="0" w:lastRowFirstColumn="0" w:lastRowLastColumn="0"/>
            </w:pPr>
            <w:r w:rsidRPr="008502AD">
              <w:t>Calculation of quantities of materials sizes and costs.</w:t>
            </w:r>
          </w:p>
          <w:p w:rsidR="00D726AA" w:rsidRPr="008502AD" w:rsidRDefault="00931B6C"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rPr>
                <w:rFonts w:eastAsia="Times New Roman"/>
              </w:rPr>
              <w:t>Understand how fibre production can affect the fibre formation</w:t>
            </w:r>
          </w:p>
          <w:p w:rsidR="00DC62B6" w:rsidRPr="008502AD" w:rsidRDefault="00DC62B6" w:rsidP="00530EC3">
            <w:pPr>
              <w:spacing w:before="120" w:after="120"/>
              <w:cnfStyle w:val="000000000000" w:firstRow="0" w:lastRow="0" w:firstColumn="0" w:lastColumn="0" w:oddVBand="0" w:evenVBand="0" w:oddHBand="0" w:evenHBand="0" w:firstRowFirstColumn="0" w:firstRowLastColumn="0" w:lastRowFirstColumn="0" w:lastRowLastColumn="0"/>
              <w:rPr>
                <w:b/>
              </w:rPr>
            </w:pPr>
          </w:p>
        </w:tc>
        <w:tc>
          <w:tcPr>
            <w:tcW w:w="1729" w:type="pct"/>
          </w:tcPr>
          <w:p w:rsidR="00931B6C" w:rsidRPr="008502AD" w:rsidRDefault="00CF0560" w:rsidP="00530EC3">
            <w:pPr>
              <w:spacing w:before="120" w:after="120"/>
              <w:cnfStyle w:val="000000000000" w:firstRow="0" w:lastRow="0" w:firstColumn="0" w:lastColumn="0" w:oddVBand="0" w:evenVBand="0" w:oddHBand="0" w:evenHBand="0" w:firstRowFirstColumn="0" w:firstRowLastColumn="0" w:lastRowFirstColumn="0" w:lastRowLastColumn="0"/>
              <w:rPr>
                <w:shd w:val="clear" w:color="auto" w:fill="D2C4FC"/>
              </w:rPr>
            </w:pPr>
            <w:r w:rsidRPr="008502AD">
              <w:t>I</w:t>
            </w:r>
            <w:r w:rsidR="00931B6C" w:rsidRPr="008502AD">
              <w:t xml:space="preserve">nvestigation into natural plant and animal fibres, students need to understand properties </w:t>
            </w:r>
            <w:r w:rsidRPr="008502AD">
              <w:t>and</w:t>
            </w:r>
            <w:r w:rsidR="00931B6C" w:rsidRPr="008502AD">
              <w:t xml:space="preserve"> performance characteristics, as well as recognising longitudal and cross sectional shapes of fibres.</w:t>
            </w:r>
          </w:p>
          <w:p w:rsidR="00931B6C" w:rsidRPr="008502AD" w:rsidRDefault="00931B6C" w:rsidP="00530EC3">
            <w:pPr>
              <w:pStyle w:val="ListParagraph"/>
              <w:numPr>
                <w:ilvl w:val="0"/>
                <w:numId w:val="27"/>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Fibre</w:t>
            </w:r>
            <w:r w:rsidR="00D817CC" w:rsidRPr="008502AD">
              <w:rPr>
                <w:rFonts w:ascii="Arial" w:hAnsi="Arial" w:cs="Arial"/>
              </w:rPr>
              <w:t>/</w:t>
            </w:r>
            <w:r w:rsidR="00CF0560" w:rsidRPr="008502AD">
              <w:rPr>
                <w:rFonts w:ascii="Arial" w:hAnsi="Arial" w:cs="Arial"/>
              </w:rPr>
              <w:t>fabric samples of four</w:t>
            </w:r>
            <w:r w:rsidRPr="008502AD">
              <w:rPr>
                <w:rFonts w:ascii="Arial" w:hAnsi="Arial" w:cs="Arial"/>
              </w:rPr>
              <w:t xml:space="preserve"> key synthetic fibres for students to handle. (nylon, polyester, elastomeric, acrylic) Comparison of the handle and visual characteristics.</w:t>
            </w:r>
          </w:p>
          <w:p w:rsidR="00931B6C" w:rsidRPr="008502AD" w:rsidRDefault="00931B6C" w:rsidP="00530EC3">
            <w:pPr>
              <w:pStyle w:val="ListParagraph"/>
              <w:numPr>
                <w:ilvl w:val="0"/>
                <w:numId w:val="29"/>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In groups, create a fibre </w:t>
            </w:r>
            <w:r w:rsidR="008502AD" w:rsidRPr="008502AD">
              <w:rPr>
                <w:rFonts w:ascii="Arial" w:hAnsi="Arial" w:cs="Arial"/>
              </w:rPr>
              <w:t>properties table, focusing on five</w:t>
            </w:r>
            <w:r w:rsidRPr="008502AD">
              <w:rPr>
                <w:rFonts w:ascii="Arial" w:hAnsi="Arial" w:cs="Arial"/>
              </w:rPr>
              <w:t xml:space="preserve"> key property areas: strength, absorbency, warmth, comfort </w:t>
            </w:r>
            <w:r w:rsidR="00CF0560" w:rsidRPr="008502AD">
              <w:rPr>
                <w:rFonts w:ascii="Arial" w:hAnsi="Arial" w:cs="Arial"/>
              </w:rPr>
              <w:t>and</w:t>
            </w:r>
            <w:r w:rsidRPr="008502AD">
              <w:rPr>
                <w:rFonts w:ascii="Arial" w:hAnsi="Arial" w:cs="Arial"/>
              </w:rPr>
              <w:t xml:space="preserve"> handle, care. Complete the table with the four synthetic fibres. </w:t>
            </w:r>
          </w:p>
          <w:p w:rsidR="00931B6C" w:rsidRPr="008502AD" w:rsidRDefault="00931B6C" w:rsidP="00530EC3">
            <w:pPr>
              <w:pStyle w:val="ListParagraph"/>
              <w:numPr>
                <w:ilvl w:val="0"/>
                <w:numId w:val="29"/>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Extend the table to explore end-uses for the fibres for fashion </w:t>
            </w:r>
            <w:r w:rsidR="00CF0560" w:rsidRPr="008502AD">
              <w:rPr>
                <w:rFonts w:ascii="Arial" w:hAnsi="Arial" w:cs="Arial"/>
              </w:rPr>
              <w:t>and</w:t>
            </w:r>
            <w:r w:rsidRPr="008502AD">
              <w:rPr>
                <w:rFonts w:ascii="Arial" w:hAnsi="Arial" w:cs="Arial"/>
              </w:rPr>
              <w:t xml:space="preserve"> textiles products</w:t>
            </w:r>
            <w:r w:rsidR="00CF0560" w:rsidRPr="008502AD">
              <w:rPr>
                <w:rFonts w:ascii="Arial" w:hAnsi="Arial" w:cs="Arial"/>
              </w:rPr>
              <w:t>.</w:t>
            </w:r>
          </w:p>
          <w:p w:rsidR="008502AD" w:rsidRPr="008502AD" w:rsidRDefault="00931B6C" w:rsidP="00530EC3">
            <w:pPr>
              <w:pStyle w:val="ListParagraph"/>
              <w:numPr>
                <w:ilvl w:val="0"/>
                <w:numId w:val="27"/>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Fibre production</w:t>
            </w:r>
          </w:p>
          <w:p w:rsidR="00931B6C" w:rsidRPr="008502AD" w:rsidRDefault="00931B6C" w:rsidP="00530EC3">
            <w:pPr>
              <w:pStyle w:val="ListParagraph"/>
              <w:numPr>
                <w:ilvl w:val="0"/>
                <w:numId w:val="27"/>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Polymer</w:t>
            </w:r>
            <w:r w:rsidR="00D817CC" w:rsidRPr="008502AD">
              <w:rPr>
                <w:rFonts w:ascii="Arial" w:hAnsi="Arial" w:cs="Arial"/>
              </w:rPr>
              <w:t>/</w:t>
            </w:r>
            <w:r w:rsidRPr="008502AD">
              <w:rPr>
                <w:rFonts w:ascii="Arial" w:hAnsi="Arial" w:cs="Arial"/>
              </w:rPr>
              <w:t>Spinneret</w:t>
            </w:r>
            <w:r w:rsidR="00D817CC" w:rsidRPr="008502AD">
              <w:rPr>
                <w:rFonts w:ascii="Arial" w:hAnsi="Arial" w:cs="Arial"/>
              </w:rPr>
              <w:t>/</w:t>
            </w:r>
            <w:r w:rsidRPr="008502AD">
              <w:rPr>
                <w:rFonts w:ascii="Arial" w:hAnsi="Arial" w:cs="Arial"/>
              </w:rPr>
              <w:t xml:space="preserve">extrusion – melt spinning. Many </w:t>
            </w:r>
            <w:r w:rsidR="007C1390" w:rsidRPr="008502AD">
              <w:rPr>
                <w:rFonts w:ascii="Arial" w:hAnsi="Arial" w:cs="Arial"/>
              </w:rPr>
              <w:t xml:space="preserve">video </w:t>
            </w:r>
            <w:r w:rsidRPr="008502AD">
              <w:rPr>
                <w:rFonts w:ascii="Arial" w:hAnsi="Arial" w:cs="Arial"/>
              </w:rPr>
              <w:t>clips of fibre production are available</w:t>
            </w:r>
            <w:r w:rsidR="007C1390" w:rsidRPr="008502AD">
              <w:rPr>
                <w:rFonts w:ascii="Arial" w:hAnsi="Arial" w:cs="Arial"/>
              </w:rPr>
              <w:t xml:space="preserve"> online</w:t>
            </w:r>
            <w:r w:rsidRPr="008502AD">
              <w:rPr>
                <w:rFonts w:ascii="Arial" w:hAnsi="Arial" w:cs="Arial"/>
              </w:rPr>
              <w:t xml:space="preserve"> – students could create a flow chart of the fibre makin</w:t>
            </w:r>
            <w:r w:rsidR="000E7844">
              <w:rPr>
                <w:rFonts w:ascii="Arial" w:hAnsi="Arial" w:cs="Arial"/>
              </w:rPr>
              <w:t>g process. Highlight key terms.</w:t>
            </w:r>
          </w:p>
          <w:p w:rsidR="00931B6C" w:rsidRPr="008502AD" w:rsidRDefault="00931B6C" w:rsidP="00530EC3">
            <w:pPr>
              <w:pStyle w:val="ListParagraph"/>
              <w:numPr>
                <w:ilvl w:val="0"/>
                <w:numId w:val="27"/>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Chlorofibres: polyvinyl chloride (PVC) and fluorofibres (PTFE)</w:t>
            </w:r>
            <w:r w:rsidR="00CF0560" w:rsidRPr="008502AD">
              <w:rPr>
                <w:rFonts w:ascii="Arial" w:hAnsi="Arial" w:cs="Arial"/>
              </w:rPr>
              <w:t>.</w:t>
            </w:r>
          </w:p>
          <w:p w:rsidR="00E33A07" w:rsidRPr="008502AD" w:rsidRDefault="00CF0560" w:rsidP="00530EC3">
            <w:pPr>
              <w:pStyle w:val="ListParagraph"/>
              <w:numPr>
                <w:ilvl w:val="0"/>
                <w:numId w:val="29"/>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M</w:t>
            </w:r>
            <w:r w:rsidR="00931B6C" w:rsidRPr="008502AD">
              <w:rPr>
                <w:rFonts w:ascii="Arial" w:hAnsi="Arial" w:cs="Arial"/>
              </w:rPr>
              <w:t>ainly coated fabrics, creating a ‘plastic’ effect fabric surface. Students to be aware of the process of coating on a woven</w:t>
            </w:r>
            <w:r w:rsidR="00D817CC" w:rsidRPr="008502AD">
              <w:rPr>
                <w:rFonts w:ascii="Arial" w:hAnsi="Arial" w:cs="Arial"/>
              </w:rPr>
              <w:t>/</w:t>
            </w:r>
            <w:r w:rsidR="00931B6C" w:rsidRPr="008502AD">
              <w:rPr>
                <w:rFonts w:ascii="Arial" w:hAnsi="Arial" w:cs="Arial"/>
              </w:rPr>
              <w:t>knitted base, with a petrochemical solution to create the fabric. List applications for fabric use, and key properties.</w:t>
            </w:r>
          </w:p>
          <w:p w:rsidR="00931B6C" w:rsidRPr="008502AD" w:rsidRDefault="00931B6C" w:rsidP="00530EC3">
            <w:pPr>
              <w:pStyle w:val="ListParagraph"/>
              <w:numPr>
                <w:ilvl w:val="0"/>
                <w:numId w:val="29"/>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Aramid fibres - Kevlar, Nomex: Students to identify the working properties of these two fibres, and to research</w:t>
            </w:r>
            <w:r w:rsidR="00D817CC" w:rsidRPr="008502AD">
              <w:rPr>
                <w:rFonts w:ascii="Arial" w:hAnsi="Arial" w:cs="Arial"/>
              </w:rPr>
              <w:t>/</w:t>
            </w:r>
            <w:r w:rsidRPr="008502AD">
              <w:rPr>
                <w:rFonts w:ascii="Arial" w:hAnsi="Arial" w:cs="Arial"/>
              </w:rPr>
              <w:t>suggest end applications. These should focus on high performance uses and industrial products, due to the specialist qualities of these fibres.</w:t>
            </w:r>
          </w:p>
          <w:p w:rsidR="00D726AA" w:rsidRPr="008502AD" w:rsidRDefault="00931B6C"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Inorganic fibres: glass, carbon, metal</w:t>
            </w:r>
            <w:r w:rsidR="00221418" w:rsidRPr="008502AD">
              <w:t>, ceramic. Research into these four</w:t>
            </w:r>
            <w:r w:rsidRPr="008502AD">
              <w:t xml:space="preserve"> different fibre types, outlining properties of each. Students to suggest end-uses for each of the four fibre types, focusing on their protective qualities.</w:t>
            </w:r>
            <w:r w:rsidR="004C2087" w:rsidRPr="008502AD">
              <w:t xml:space="preserve"> </w:t>
            </w:r>
            <w:r w:rsidRPr="008502AD">
              <w:t>Metal fibres are the only example here that are usually used in products for fashion purposes – as metallic fibres add decoration when woven</w:t>
            </w:r>
            <w:r w:rsidR="00D817CC" w:rsidRPr="008502AD">
              <w:t>/</w:t>
            </w:r>
            <w:r w:rsidRPr="008502AD">
              <w:t>knitted into products.</w:t>
            </w:r>
          </w:p>
        </w:tc>
      </w:tr>
      <w:tr w:rsidR="00D726AA"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D726AA" w:rsidRPr="008502AD" w:rsidRDefault="00D726AA" w:rsidP="00530EC3">
            <w:pPr>
              <w:spacing w:before="120" w:after="120"/>
            </w:pPr>
            <w:r w:rsidRPr="008502AD">
              <w:t>Week 18</w:t>
            </w:r>
          </w:p>
        </w:tc>
        <w:tc>
          <w:tcPr>
            <w:tcW w:w="904" w:type="pct"/>
          </w:tcPr>
          <w:p w:rsidR="00A532D8" w:rsidRPr="005C1543" w:rsidRDefault="00C948D4"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5C1543">
              <w:t>Classification of materials: Smart materials</w:t>
            </w:r>
          </w:p>
          <w:p w:rsidR="00A532D8" w:rsidRPr="008502AD" w:rsidRDefault="00A532D8" w:rsidP="00530EC3">
            <w:pPr>
              <w:pStyle w:val="ListParagraph"/>
              <w:spacing w:before="120" w:after="120"/>
              <w:ind w:left="317"/>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8502AD">
              <w:rPr>
                <w:rFonts w:ascii="Arial" w:hAnsi="Arial" w:cs="Arial"/>
                <w:color w:val="FF0000"/>
              </w:rPr>
              <w:t xml:space="preserve"> </w:t>
            </w:r>
          </w:p>
          <w:p w:rsidR="00A532D8" w:rsidRPr="008502AD" w:rsidRDefault="00A532D8" w:rsidP="00530EC3">
            <w:pPr>
              <w:spacing w:before="120" w:after="120"/>
              <w:cnfStyle w:val="000000000000" w:firstRow="0" w:lastRow="0" w:firstColumn="0" w:lastColumn="0" w:oddVBand="0" w:evenVBand="0" w:oddHBand="0" w:evenHBand="0" w:firstRowFirstColumn="0" w:firstRowLastColumn="0" w:lastRowFirstColumn="0" w:lastRowLastColumn="0"/>
            </w:pPr>
          </w:p>
        </w:tc>
        <w:tc>
          <w:tcPr>
            <w:tcW w:w="916" w:type="pct"/>
          </w:tcPr>
          <w:p w:rsidR="00931B6C" w:rsidRPr="008502AD" w:rsidRDefault="00931B6C"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 xml:space="preserve">Students should know and understand the term </w:t>
            </w:r>
            <w:r w:rsidRPr="008502AD">
              <w:rPr>
                <w:rFonts w:eastAsia="Times New Roman"/>
                <w:b/>
              </w:rPr>
              <w:t>smart material.</w:t>
            </w:r>
          </w:p>
          <w:p w:rsidR="00931B6C" w:rsidRPr="008502AD" w:rsidRDefault="00931B6C"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 xml:space="preserve">The effects that can be created by a range of smart materials and </w:t>
            </w:r>
            <w:r w:rsidR="00221418" w:rsidRPr="008502AD">
              <w:rPr>
                <w:rFonts w:eastAsia="Times New Roman"/>
              </w:rPr>
              <w:t xml:space="preserve">have knowledge of specific </w:t>
            </w:r>
            <w:r w:rsidRPr="008502AD">
              <w:rPr>
                <w:rFonts w:eastAsia="Times New Roman"/>
              </w:rPr>
              <w:t xml:space="preserve">applications, </w:t>
            </w:r>
            <w:r w:rsidR="005D4516" w:rsidRPr="008502AD">
              <w:rPr>
                <w:rFonts w:eastAsia="Times New Roman"/>
              </w:rPr>
              <w:t>eg</w:t>
            </w:r>
            <w:r w:rsidRPr="008502AD">
              <w:rPr>
                <w:rFonts w:eastAsia="Times New Roman"/>
              </w:rPr>
              <w:t xml:space="preserve"> in relation to fabrics for safety and novelty products.</w:t>
            </w:r>
          </w:p>
          <w:p w:rsidR="00931B6C" w:rsidRPr="008502AD" w:rsidRDefault="00931B6C"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Students should be able to explain the suitability of smart materials for given applicati</w:t>
            </w:r>
            <w:r w:rsidR="00221418" w:rsidRPr="008502AD">
              <w:rPr>
                <w:rFonts w:eastAsia="Times New Roman"/>
              </w:rPr>
              <w:t xml:space="preserve">ons making reference to how the </w:t>
            </w:r>
            <w:r w:rsidRPr="008502AD">
              <w:rPr>
                <w:rFonts w:eastAsia="Times New Roman"/>
              </w:rPr>
              <w:t>material responds to external stimuli, including:</w:t>
            </w:r>
          </w:p>
          <w:p w:rsidR="00931B6C" w:rsidRPr="008502AD" w:rsidRDefault="00931B6C"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changes in temperature</w:t>
            </w:r>
          </w:p>
          <w:p w:rsidR="00931B6C" w:rsidRPr="008502AD" w:rsidRDefault="00931B6C"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changes in light levels</w:t>
            </w:r>
          </w:p>
          <w:p w:rsidR="000E7844" w:rsidRPr="000E7844" w:rsidRDefault="000E7844"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t>changes in pressure (force).</w:t>
            </w:r>
          </w:p>
          <w:p w:rsidR="00931B6C" w:rsidRPr="000E7844" w:rsidRDefault="00221418" w:rsidP="00530EC3">
            <w:pPr>
              <w:pStyle w:val="BulletList1"/>
              <w:numPr>
                <w:ilvl w:val="0"/>
                <w:numId w:val="0"/>
              </w:numPr>
              <w:spacing w:before="120" w:after="120"/>
              <w:cnfStyle w:val="000000000000" w:firstRow="0" w:lastRow="0" w:firstColumn="0" w:lastColumn="0" w:oddVBand="0" w:evenVBand="0" w:oddHBand="0" w:evenHBand="0" w:firstRowFirstColumn="0" w:firstRowLastColumn="0" w:lastRowFirstColumn="0" w:lastRowLastColumn="0"/>
            </w:pPr>
            <w:r w:rsidRPr="000E7844">
              <w:rPr>
                <w:rFonts w:eastAsia="Times New Roman"/>
              </w:rPr>
              <w:t>Smart materials</w:t>
            </w:r>
          </w:p>
          <w:p w:rsidR="00931B6C" w:rsidRPr="008502AD" w:rsidRDefault="00931B6C"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reactive materials</w:t>
            </w:r>
          </w:p>
          <w:p w:rsidR="00931B6C" w:rsidRPr="008502AD" w:rsidRDefault="00931B6C"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photochromic dyes</w:t>
            </w:r>
          </w:p>
          <w:p w:rsidR="00D726AA" w:rsidRPr="008502AD" w:rsidRDefault="00931B6C"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phase changing materials</w:t>
            </w:r>
          </w:p>
        </w:tc>
        <w:tc>
          <w:tcPr>
            <w:tcW w:w="1069" w:type="pct"/>
          </w:tcPr>
          <w:p w:rsidR="002A775F"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Understand physical and working characteristics of fibres.</w:t>
            </w:r>
          </w:p>
          <w:p w:rsidR="00D726AA"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rPr>
                <w:rFonts w:eastAsia="Times New Roman"/>
              </w:rPr>
              <w:t>Calculation of quantities of materials sizes and costs.</w:t>
            </w:r>
          </w:p>
        </w:tc>
        <w:tc>
          <w:tcPr>
            <w:tcW w:w="1729" w:type="pct"/>
          </w:tcPr>
          <w:p w:rsidR="002A775F"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rPr>
                <w:shd w:val="clear" w:color="auto" w:fill="D2C4FC"/>
              </w:rPr>
            </w:pPr>
            <w:r w:rsidRPr="008502AD">
              <w:t xml:space="preserve">Investigation into natural plant and animal fibres, students need to understand properties </w:t>
            </w:r>
            <w:r w:rsidR="00CF0560" w:rsidRPr="008502AD">
              <w:t>and</w:t>
            </w:r>
            <w:r w:rsidRPr="008502AD">
              <w:t xml:space="preserve"> performance characteristics, especially with reference to fashion and textiles applications.</w:t>
            </w:r>
          </w:p>
          <w:p w:rsidR="00221418" w:rsidRPr="008502AD" w:rsidRDefault="002A775F" w:rsidP="00530EC3">
            <w:pPr>
              <w:pStyle w:val="ListParagraph"/>
              <w:numPr>
                <w:ilvl w:val="0"/>
                <w:numId w:val="88"/>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Definition of Smart - ‘Materials that R</w:t>
            </w:r>
            <w:r w:rsidR="00221418" w:rsidRPr="008502AD">
              <w:rPr>
                <w:rFonts w:ascii="Arial" w:hAnsi="Arial" w:cs="Arial"/>
              </w:rPr>
              <w:t xml:space="preserve">espond to external stimuli’. </w:t>
            </w:r>
            <w:r w:rsidR="00221418" w:rsidRPr="008502AD">
              <w:rPr>
                <w:rFonts w:ascii="Arial" w:hAnsi="Arial" w:cs="Arial"/>
              </w:rPr>
              <w:br/>
              <w:t>NB</w:t>
            </w:r>
            <w:r w:rsidRPr="008502AD">
              <w:rPr>
                <w:rFonts w:ascii="Arial" w:hAnsi="Arial" w:cs="Arial"/>
              </w:rPr>
              <w:t xml:space="preserve">: materials such as Fast skin and Gore-Tex are </w:t>
            </w:r>
            <w:r w:rsidR="00221418" w:rsidRPr="008502AD">
              <w:rPr>
                <w:rFonts w:ascii="Arial" w:hAnsi="Arial" w:cs="Arial"/>
                <w:b/>
              </w:rPr>
              <w:t>not</w:t>
            </w:r>
            <w:r w:rsidR="00221418" w:rsidRPr="008502AD">
              <w:rPr>
                <w:rFonts w:ascii="Arial" w:hAnsi="Arial" w:cs="Arial"/>
              </w:rPr>
              <w:t xml:space="preserve"> </w:t>
            </w:r>
            <w:r w:rsidRPr="008502AD">
              <w:rPr>
                <w:rFonts w:ascii="Arial" w:hAnsi="Arial" w:cs="Arial"/>
              </w:rPr>
              <w:t>smart materials – smarts appearance</w:t>
            </w:r>
            <w:r w:rsidR="00D817CC" w:rsidRPr="008502AD">
              <w:rPr>
                <w:rFonts w:ascii="Arial" w:hAnsi="Arial" w:cs="Arial"/>
              </w:rPr>
              <w:t>/</w:t>
            </w:r>
            <w:r w:rsidRPr="008502AD">
              <w:rPr>
                <w:rFonts w:ascii="Arial" w:hAnsi="Arial" w:cs="Arial"/>
              </w:rPr>
              <w:t>properties change in response to their environment.</w:t>
            </w:r>
          </w:p>
          <w:p w:rsidR="002A775F" w:rsidRPr="008502AD" w:rsidRDefault="002A775F" w:rsidP="00530EC3">
            <w:pPr>
              <w:pStyle w:val="ListParagraph"/>
              <w:numPr>
                <w:ilvl w:val="0"/>
                <w:numId w:val="88"/>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Use fibres</w:t>
            </w:r>
            <w:r w:rsidR="00D817CC" w:rsidRPr="008502AD">
              <w:rPr>
                <w:rFonts w:ascii="Arial" w:hAnsi="Arial" w:cs="Arial"/>
              </w:rPr>
              <w:t>/</w:t>
            </w:r>
            <w:r w:rsidRPr="008502AD">
              <w:rPr>
                <w:rFonts w:ascii="Arial" w:hAnsi="Arial" w:cs="Arial"/>
              </w:rPr>
              <w:t xml:space="preserve">fabrics booklet to investigate each materials’ characteristic. </w:t>
            </w:r>
          </w:p>
          <w:p w:rsidR="002A775F" w:rsidRPr="008502AD" w:rsidRDefault="002A775F" w:rsidP="00530EC3">
            <w:pPr>
              <w:pStyle w:val="ListParagraph"/>
              <w:numPr>
                <w:ilvl w:val="0"/>
                <w:numId w:val="88"/>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Fabric samples, if possible. Outlast can be bought by the metre, ‘baby glow’ sleepsuits available online, impr</w:t>
            </w:r>
            <w:r w:rsidR="005D4516" w:rsidRPr="008502AD">
              <w:rPr>
                <w:rFonts w:ascii="Arial" w:hAnsi="Arial" w:cs="Arial"/>
              </w:rPr>
              <w:t>eg</w:t>
            </w:r>
            <w:r w:rsidRPr="008502AD">
              <w:rPr>
                <w:rFonts w:ascii="Arial" w:hAnsi="Arial" w:cs="Arial"/>
              </w:rPr>
              <w:t>nated tights pack (micro-encapsulated) with aloe vera, caffeine etc. on high street</w:t>
            </w:r>
            <w:r w:rsidR="00D817CC" w:rsidRPr="008502AD">
              <w:rPr>
                <w:rFonts w:ascii="Arial" w:hAnsi="Arial" w:cs="Arial"/>
              </w:rPr>
              <w:t>/</w:t>
            </w:r>
            <w:r w:rsidRPr="008502AD">
              <w:rPr>
                <w:rFonts w:ascii="Arial" w:hAnsi="Arial" w:cs="Arial"/>
              </w:rPr>
              <w:t>supermarket.</w:t>
            </w:r>
          </w:p>
          <w:p w:rsidR="002A775F" w:rsidRPr="008502AD" w:rsidRDefault="002A775F" w:rsidP="00530EC3">
            <w:pPr>
              <w:pStyle w:val="ListParagraph"/>
              <w:numPr>
                <w:ilvl w:val="0"/>
                <w:numId w:val="88"/>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Reactive – thermochromics, </w:t>
            </w:r>
            <w:r w:rsidRPr="00E564B7">
              <w:rPr>
                <w:rFonts w:ascii="Arial" w:hAnsi="Arial" w:cs="Arial"/>
              </w:rPr>
              <w:t>respond</w:t>
            </w:r>
            <w:r w:rsidRPr="008502AD">
              <w:rPr>
                <w:rFonts w:ascii="Arial" w:hAnsi="Arial" w:cs="Arial"/>
              </w:rPr>
              <w:t xml:space="preserve"> to heat </w:t>
            </w:r>
            <w:r w:rsidR="005D4516" w:rsidRPr="008502AD">
              <w:rPr>
                <w:rFonts w:ascii="Arial" w:hAnsi="Arial" w:cs="Arial"/>
              </w:rPr>
              <w:t>eg</w:t>
            </w:r>
            <w:r w:rsidRPr="008502AD">
              <w:rPr>
                <w:rFonts w:ascii="Arial" w:hAnsi="Arial" w:cs="Arial"/>
              </w:rPr>
              <w:t xml:space="preserve"> Global hyper colour, Stomatex</w:t>
            </w:r>
          </w:p>
          <w:p w:rsidR="002A775F" w:rsidRPr="008502AD" w:rsidRDefault="002A775F" w:rsidP="00530EC3">
            <w:pPr>
              <w:pStyle w:val="ListParagraph"/>
              <w:numPr>
                <w:ilvl w:val="0"/>
                <w:numId w:val="88"/>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Photochromic dyes -</w:t>
            </w:r>
            <w:r w:rsidR="004C2087" w:rsidRPr="008502AD">
              <w:rPr>
                <w:rFonts w:ascii="Arial" w:hAnsi="Arial" w:cs="Arial"/>
              </w:rPr>
              <w:t xml:space="preserve"> </w:t>
            </w:r>
            <w:r w:rsidRPr="00E564B7">
              <w:rPr>
                <w:rFonts w:ascii="Arial" w:hAnsi="Arial" w:cs="Arial"/>
              </w:rPr>
              <w:t>respond</w:t>
            </w:r>
            <w:r w:rsidRPr="008502AD">
              <w:rPr>
                <w:rFonts w:ascii="Arial" w:hAnsi="Arial" w:cs="Arial"/>
              </w:rPr>
              <w:t xml:space="preserve"> to UV light with colour indicator </w:t>
            </w:r>
            <w:r w:rsidR="005D4516" w:rsidRPr="008502AD">
              <w:rPr>
                <w:rFonts w:ascii="Arial" w:hAnsi="Arial" w:cs="Arial"/>
              </w:rPr>
              <w:t>eg</w:t>
            </w:r>
            <w:r w:rsidRPr="008502AD">
              <w:rPr>
                <w:rFonts w:ascii="Arial" w:hAnsi="Arial" w:cs="Arial"/>
              </w:rPr>
              <w:t xml:space="preserve"> Solar dry</w:t>
            </w:r>
          </w:p>
          <w:p w:rsidR="002A775F" w:rsidRPr="008502AD" w:rsidRDefault="002A775F" w:rsidP="00530EC3">
            <w:pPr>
              <w:pStyle w:val="ListParagraph"/>
              <w:numPr>
                <w:ilvl w:val="0"/>
                <w:numId w:val="88"/>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Phase change – </w:t>
            </w:r>
            <w:r w:rsidR="005D4516" w:rsidRPr="008502AD">
              <w:rPr>
                <w:rFonts w:ascii="Arial" w:hAnsi="Arial" w:cs="Arial"/>
              </w:rPr>
              <w:t>eg</w:t>
            </w:r>
            <w:r w:rsidRPr="008502AD">
              <w:rPr>
                <w:rFonts w:ascii="Arial" w:hAnsi="Arial" w:cs="Arial"/>
              </w:rPr>
              <w:t xml:space="preserve"> Outlast, </w:t>
            </w:r>
            <w:r w:rsidRPr="00E564B7">
              <w:rPr>
                <w:rFonts w:ascii="Arial" w:hAnsi="Arial" w:cs="Arial"/>
              </w:rPr>
              <w:t>respond</w:t>
            </w:r>
            <w:r w:rsidRPr="008502AD">
              <w:rPr>
                <w:rFonts w:ascii="Arial" w:hAnsi="Arial" w:cs="Arial"/>
              </w:rPr>
              <w:t xml:space="preserve"> to heat, particles in fibres turn from solid to liquid </w:t>
            </w:r>
          </w:p>
          <w:p w:rsidR="00221418" w:rsidRPr="008502AD" w:rsidRDefault="002A775F" w:rsidP="00530EC3">
            <w:pPr>
              <w:pStyle w:val="ListParagraph"/>
              <w:numPr>
                <w:ilvl w:val="0"/>
                <w:numId w:val="88"/>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Changes in pressure – micro-encapsulated fabrics </w:t>
            </w:r>
            <w:r w:rsidR="005D4516" w:rsidRPr="008502AD">
              <w:rPr>
                <w:rFonts w:ascii="Arial" w:hAnsi="Arial" w:cs="Arial"/>
              </w:rPr>
              <w:t>eg</w:t>
            </w:r>
            <w:r w:rsidRPr="008502AD">
              <w:rPr>
                <w:rFonts w:ascii="Arial" w:hAnsi="Arial" w:cs="Arial"/>
              </w:rPr>
              <w:t xml:space="preserve"> Purista, Amicor. Many fibres</w:t>
            </w:r>
            <w:r w:rsidR="00D817CC" w:rsidRPr="008502AD">
              <w:rPr>
                <w:rFonts w:ascii="Arial" w:hAnsi="Arial" w:cs="Arial"/>
              </w:rPr>
              <w:t>/</w:t>
            </w:r>
            <w:r w:rsidRPr="008502AD">
              <w:rPr>
                <w:rFonts w:ascii="Arial" w:hAnsi="Arial" w:cs="Arial"/>
              </w:rPr>
              <w:t>fabrics are impr</w:t>
            </w:r>
            <w:r w:rsidR="005D4516" w:rsidRPr="008502AD">
              <w:rPr>
                <w:rFonts w:ascii="Arial" w:hAnsi="Arial" w:cs="Arial"/>
              </w:rPr>
              <w:t>eg</w:t>
            </w:r>
            <w:r w:rsidRPr="008502AD">
              <w:rPr>
                <w:rFonts w:ascii="Arial" w:hAnsi="Arial" w:cs="Arial"/>
              </w:rPr>
              <w:t>nated</w:t>
            </w:r>
            <w:r w:rsidR="00D817CC" w:rsidRPr="008502AD">
              <w:rPr>
                <w:rFonts w:ascii="Arial" w:hAnsi="Arial" w:cs="Arial"/>
              </w:rPr>
              <w:t>/</w:t>
            </w:r>
            <w:r w:rsidRPr="008502AD">
              <w:rPr>
                <w:rFonts w:ascii="Arial" w:hAnsi="Arial" w:cs="Arial"/>
              </w:rPr>
              <w:t>coated with scents or moisturisers to benefit the wearer</w:t>
            </w:r>
          </w:p>
          <w:p w:rsidR="002A775F" w:rsidRPr="008502AD" w:rsidRDefault="00221418" w:rsidP="00530EC3">
            <w:p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pPr>
            <w:r w:rsidRPr="008502AD">
              <w:t>Task –</w:t>
            </w:r>
            <w:r w:rsidR="002A775F" w:rsidRPr="008502AD">
              <w:t xml:space="preserve"> Students to identi</w:t>
            </w:r>
            <w:r w:rsidRPr="008502AD">
              <w:t>fy suitable smart materials for:</w:t>
            </w:r>
          </w:p>
          <w:p w:rsidR="002A775F" w:rsidRPr="008502AD" w:rsidRDefault="00221418" w:rsidP="00530EC3">
            <w:pPr>
              <w:pStyle w:val="ListParagraph"/>
              <w:numPr>
                <w:ilvl w:val="0"/>
                <w:numId w:val="89"/>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D2C4FC"/>
              </w:rPr>
            </w:pPr>
            <w:r w:rsidRPr="008502AD">
              <w:rPr>
                <w:rFonts w:ascii="Arial" w:hAnsi="Arial" w:cs="Arial"/>
              </w:rPr>
              <w:t>n</w:t>
            </w:r>
            <w:r w:rsidR="002A775F" w:rsidRPr="008502AD">
              <w:rPr>
                <w:rFonts w:ascii="Arial" w:hAnsi="Arial" w:cs="Arial"/>
              </w:rPr>
              <w:t>ovelty</w:t>
            </w:r>
          </w:p>
          <w:p w:rsidR="002A775F" w:rsidRPr="008502AD" w:rsidRDefault="002A775F" w:rsidP="00530EC3">
            <w:pPr>
              <w:pStyle w:val="ListParagraph"/>
              <w:numPr>
                <w:ilvl w:val="0"/>
                <w:numId w:val="89"/>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D2C4FC"/>
              </w:rPr>
            </w:pPr>
            <w:r w:rsidRPr="008502AD">
              <w:rPr>
                <w:rFonts w:ascii="Arial" w:hAnsi="Arial" w:cs="Arial"/>
              </w:rPr>
              <w:t xml:space="preserve">safety applications. </w:t>
            </w:r>
          </w:p>
          <w:p w:rsidR="00D726AA"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Highlight characteristics that make the suggested material suitable. Give a full</w:t>
            </w:r>
            <w:r w:rsidR="00221418" w:rsidRPr="008502AD">
              <w:t xml:space="preserve"> </w:t>
            </w:r>
            <w:r w:rsidRPr="008502AD">
              <w:t xml:space="preserve">explanation how the material works. Where possible, </w:t>
            </w:r>
            <w:r w:rsidR="00221418" w:rsidRPr="008502AD">
              <w:t xml:space="preserve">draw and annotate the material </w:t>
            </w:r>
            <w:r w:rsidRPr="008502AD">
              <w:t>for visual clarity.</w:t>
            </w:r>
            <w:r w:rsidR="004C2087" w:rsidRPr="008502AD">
              <w:t xml:space="preserve"> </w:t>
            </w:r>
          </w:p>
        </w:tc>
      </w:tr>
      <w:tr w:rsidR="00D726AA"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D726AA" w:rsidRPr="008502AD" w:rsidRDefault="00D726AA" w:rsidP="00530EC3">
            <w:pPr>
              <w:spacing w:before="120" w:after="120"/>
            </w:pPr>
            <w:r w:rsidRPr="008502AD">
              <w:t>Week 19</w:t>
            </w:r>
          </w:p>
        </w:tc>
        <w:tc>
          <w:tcPr>
            <w:tcW w:w="904" w:type="pct"/>
          </w:tcPr>
          <w:p w:rsidR="00A532D8" w:rsidRPr="008502AD" w:rsidRDefault="00C948D4"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Classification of materials:</w:t>
            </w:r>
            <w:r w:rsidR="005C1543">
              <w:t xml:space="preserve"> M</w:t>
            </w:r>
            <w:r w:rsidR="00D114B1" w:rsidRPr="008502AD">
              <w:t>odern materials, l</w:t>
            </w:r>
            <w:r w:rsidRPr="008502AD">
              <w:t xml:space="preserve">aminated materials </w:t>
            </w:r>
          </w:p>
        </w:tc>
        <w:tc>
          <w:tcPr>
            <w:tcW w:w="916" w:type="pct"/>
          </w:tcPr>
          <w:p w:rsidR="005D4516"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 xml:space="preserve">Students to </w:t>
            </w:r>
            <w:r w:rsidR="005C1543">
              <w:rPr>
                <w:rFonts w:eastAsia="Times New Roman"/>
              </w:rPr>
              <w:t xml:space="preserve">know the classifications of the </w:t>
            </w:r>
            <w:r w:rsidRPr="008502AD">
              <w:rPr>
                <w:rFonts w:eastAsia="Times New Roman"/>
              </w:rPr>
              <w:t>following fibres, and describe the</w:t>
            </w:r>
            <w:r w:rsidR="005D4516" w:rsidRPr="008502AD">
              <w:rPr>
                <w:rFonts w:eastAsia="Times New Roman"/>
              </w:rPr>
              <w:t>ir performance characteristics:</w:t>
            </w:r>
          </w:p>
          <w:p w:rsidR="002A775F" w:rsidRPr="008502AD" w:rsidRDefault="00221418"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Modern materials</w:t>
            </w:r>
          </w:p>
          <w:p w:rsidR="002A775F" w:rsidRPr="008502AD" w:rsidRDefault="005C1543"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t>m</w:t>
            </w:r>
            <w:r w:rsidR="002A775F" w:rsidRPr="008502AD">
              <w:t>icrofibres</w:t>
            </w:r>
          </w:p>
          <w:p w:rsidR="002A775F" w:rsidRPr="008502AD" w:rsidRDefault="005C1543"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t>n</w:t>
            </w:r>
            <w:r w:rsidR="002A775F" w:rsidRPr="008502AD">
              <w:t>ano-fibres</w:t>
            </w:r>
          </w:p>
          <w:p w:rsidR="005D4516"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t>micro</w:t>
            </w:r>
            <w:r w:rsidR="005D4516" w:rsidRPr="008502AD">
              <w:t>encapsulated fibres and fabric.</w:t>
            </w:r>
          </w:p>
          <w:p w:rsidR="002A775F" w:rsidRPr="008502AD" w:rsidRDefault="00221418" w:rsidP="00530EC3">
            <w:pPr>
              <w:pStyle w:val="BulletList1"/>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Laminated materials</w:t>
            </w:r>
          </w:p>
          <w:p w:rsidR="002A775F"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 xml:space="preserve">Students should be able </w:t>
            </w:r>
            <w:r w:rsidR="00221418" w:rsidRPr="008502AD">
              <w:rPr>
                <w:rFonts w:eastAsia="Times New Roman"/>
              </w:rPr>
              <w:t xml:space="preserve">to describe the membrane system </w:t>
            </w:r>
            <w:r w:rsidRPr="008502AD">
              <w:rPr>
                <w:rFonts w:eastAsia="Times New Roman"/>
              </w:rPr>
              <w:t>and the principles behind how laminated fabrics work.</w:t>
            </w:r>
          </w:p>
          <w:p w:rsidR="002A775F"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Gore-Tex</w:t>
            </w:r>
          </w:p>
          <w:p w:rsidR="002A775F"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Sympatex</w:t>
            </w:r>
          </w:p>
          <w:p w:rsidR="00D726AA" w:rsidRPr="008502AD" w:rsidRDefault="00221418"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rPr>
                <w:rFonts w:eastAsia="Times New Roman"/>
              </w:rPr>
              <w:t>b</w:t>
            </w:r>
            <w:r w:rsidR="002A775F" w:rsidRPr="008502AD">
              <w:rPr>
                <w:rFonts w:eastAsia="Times New Roman"/>
              </w:rPr>
              <w:t xml:space="preserve">onded fabrics, </w:t>
            </w:r>
            <w:r w:rsidR="005D4516" w:rsidRPr="008502AD">
              <w:rPr>
                <w:rFonts w:eastAsia="Times New Roman"/>
              </w:rPr>
              <w:t>eg</w:t>
            </w:r>
            <w:r w:rsidR="002A775F" w:rsidRPr="008502AD">
              <w:rPr>
                <w:rFonts w:eastAsia="Times New Roman"/>
              </w:rPr>
              <w:t xml:space="preserve"> fake leather backed by a woven fabric to give stability</w:t>
            </w:r>
            <w:r w:rsidRPr="008502AD">
              <w:rPr>
                <w:rFonts w:eastAsia="Times New Roman"/>
              </w:rPr>
              <w:t>.</w:t>
            </w:r>
          </w:p>
        </w:tc>
        <w:tc>
          <w:tcPr>
            <w:tcW w:w="1069" w:type="pct"/>
          </w:tcPr>
          <w:p w:rsidR="002A775F"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Understand physical and working characteristics of fibres.</w:t>
            </w:r>
          </w:p>
          <w:p w:rsidR="00D726AA"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rPr>
                <w:rFonts w:eastAsia="Times New Roman"/>
              </w:rPr>
              <w:t>Calculation of quantities of materials sizes and costs.</w:t>
            </w:r>
          </w:p>
        </w:tc>
        <w:tc>
          <w:tcPr>
            <w:tcW w:w="1729" w:type="pct"/>
          </w:tcPr>
          <w:p w:rsidR="002A775F"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rPr>
                <w:shd w:val="clear" w:color="auto" w:fill="D2C4FC"/>
              </w:rPr>
            </w:pPr>
            <w:r w:rsidRPr="008502AD">
              <w:t xml:space="preserve">Investigation into natural plant and animal fibres, students need to understand properties </w:t>
            </w:r>
            <w:r w:rsidR="00CF0560" w:rsidRPr="008502AD">
              <w:t>and</w:t>
            </w:r>
            <w:r w:rsidRPr="008502AD">
              <w:t xml:space="preserve"> performance characteristics, especially with reference to fashion and textiles applications.</w:t>
            </w:r>
          </w:p>
          <w:p w:rsidR="002A775F" w:rsidRPr="008502AD" w:rsidRDefault="002A775F" w:rsidP="00530EC3">
            <w:p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pPr>
            <w:r w:rsidRPr="008502AD">
              <w:t>Definition of:</w:t>
            </w:r>
          </w:p>
          <w:p w:rsidR="002A775F" w:rsidRPr="008502AD" w:rsidRDefault="002A775F" w:rsidP="00530EC3">
            <w:pPr>
              <w:pStyle w:val="ListParagraph"/>
              <w:numPr>
                <w:ilvl w:val="0"/>
                <w:numId w:val="33"/>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Modern materials – ‘man-made for performance’ (they do not respond to external stimulus, unlike Smart materials)</w:t>
            </w:r>
          </w:p>
          <w:p w:rsidR="002A775F" w:rsidRPr="008502AD" w:rsidRDefault="002A775F" w:rsidP="00530EC3">
            <w:pPr>
              <w:pStyle w:val="ListParagraph"/>
              <w:numPr>
                <w:ilvl w:val="0"/>
                <w:numId w:val="33"/>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Microfibres – a high number of fine synthetic filaments in</w:t>
            </w:r>
            <w:r w:rsidR="005116DA" w:rsidRPr="008502AD">
              <w:rPr>
                <w:rFonts w:ascii="Arial" w:hAnsi="Arial" w:cs="Arial"/>
              </w:rPr>
              <w:t xml:space="preserve"> one yarn, that are finer that one</w:t>
            </w:r>
            <w:r w:rsidRPr="008502AD">
              <w:rPr>
                <w:rFonts w:ascii="Arial" w:hAnsi="Arial" w:cs="Arial"/>
              </w:rPr>
              <w:t xml:space="preserve"> denier or tex (decitex). </w:t>
            </w:r>
            <w:r w:rsidR="005D4516" w:rsidRPr="008502AD">
              <w:rPr>
                <w:rFonts w:ascii="Arial" w:hAnsi="Arial" w:cs="Arial"/>
              </w:rPr>
              <w:t>eg</w:t>
            </w:r>
            <w:r w:rsidRPr="008502AD">
              <w:rPr>
                <w:rFonts w:ascii="Arial" w:hAnsi="Arial" w:cs="Arial"/>
              </w:rPr>
              <w:t xml:space="preserve"> Kevlar, Polartec</w:t>
            </w:r>
          </w:p>
          <w:p w:rsidR="002A775F" w:rsidRPr="008502AD" w:rsidRDefault="002A775F" w:rsidP="00530EC3">
            <w:pPr>
              <w:pStyle w:val="ListParagraph"/>
              <w:numPr>
                <w:ilvl w:val="0"/>
                <w:numId w:val="33"/>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Nano-fibres – finer than microfibers, unique for high porosity and specialist, biological applications </w:t>
            </w:r>
          </w:p>
          <w:p w:rsidR="002A775F" w:rsidRPr="008502AD" w:rsidRDefault="002A775F" w:rsidP="00530EC3">
            <w:pPr>
              <w:pStyle w:val="ListParagraph"/>
              <w:numPr>
                <w:ilvl w:val="0"/>
                <w:numId w:val="33"/>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Microencaplulated – release scent</w:t>
            </w:r>
            <w:r w:rsidR="00D817CC" w:rsidRPr="008502AD">
              <w:rPr>
                <w:rFonts w:ascii="Arial" w:hAnsi="Arial" w:cs="Arial"/>
              </w:rPr>
              <w:t>/</w:t>
            </w:r>
            <w:r w:rsidRPr="008502AD">
              <w:rPr>
                <w:rFonts w:ascii="Arial" w:hAnsi="Arial" w:cs="Arial"/>
              </w:rPr>
              <w:t xml:space="preserve">oils etc. when pressure is applied. </w:t>
            </w:r>
            <w:r w:rsidR="005D4516" w:rsidRPr="008502AD">
              <w:rPr>
                <w:rFonts w:ascii="Arial" w:hAnsi="Arial" w:cs="Arial"/>
              </w:rPr>
              <w:t>Eg</w:t>
            </w:r>
            <w:r w:rsidRPr="008502AD">
              <w:rPr>
                <w:rFonts w:ascii="Arial" w:hAnsi="Arial" w:cs="Arial"/>
              </w:rPr>
              <w:t xml:space="preserve"> Purista, Amicor, Microban. </w:t>
            </w:r>
          </w:p>
          <w:p w:rsidR="002A775F" w:rsidRPr="008502AD" w:rsidRDefault="002A775F" w:rsidP="00530EC3">
            <w:pPr>
              <w:pStyle w:val="ListParagraph"/>
              <w:numPr>
                <w:ilvl w:val="0"/>
                <w:numId w:val="33"/>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Group work to research and discuss fibre effects and applications – supply students with printed material, set up a ‘jigsaw’ for sharing information. </w:t>
            </w:r>
          </w:p>
          <w:p w:rsidR="002A775F"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Laminated materials, definition of:</w:t>
            </w:r>
          </w:p>
          <w:p w:rsidR="002A775F" w:rsidRPr="008502AD" w:rsidRDefault="002A775F" w:rsidP="00530EC3">
            <w:pPr>
              <w:pStyle w:val="ListParagraph"/>
              <w:numPr>
                <w:ilvl w:val="0"/>
                <w:numId w:val="3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bCs/>
                <w:color w:val="000000"/>
              </w:rPr>
              <w:t xml:space="preserve">Laminated fabrics combine two or more layers of different fabrics, bonded together by </w:t>
            </w:r>
            <w:r w:rsidRPr="008502AD">
              <w:rPr>
                <w:rFonts w:ascii="Arial" w:hAnsi="Arial" w:cs="Arial"/>
                <w:b/>
                <w:bCs/>
                <w:color w:val="000000"/>
              </w:rPr>
              <w:t>adhesive</w:t>
            </w:r>
            <w:r w:rsidRPr="008502AD">
              <w:rPr>
                <w:rFonts w:ascii="Arial" w:hAnsi="Arial" w:cs="Arial"/>
                <w:bCs/>
                <w:color w:val="000000"/>
              </w:rPr>
              <w:t xml:space="preserve"> or by the </w:t>
            </w:r>
            <w:r w:rsidRPr="008502AD">
              <w:rPr>
                <w:rFonts w:ascii="Arial" w:hAnsi="Arial" w:cs="Arial"/>
                <w:b/>
                <w:bCs/>
                <w:color w:val="000000"/>
              </w:rPr>
              <w:t>thermoplastic qualities</w:t>
            </w:r>
            <w:r w:rsidRPr="008502AD">
              <w:rPr>
                <w:rFonts w:ascii="Arial" w:hAnsi="Arial" w:cs="Arial"/>
                <w:bCs/>
                <w:color w:val="000000"/>
              </w:rPr>
              <w:t xml:space="preserve"> of one, or both of the fabrics.</w:t>
            </w:r>
          </w:p>
          <w:p w:rsidR="002A775F" w:rsidRPr="008502AD" w:rsidRDefault="002A775F" w:rsidP="00530EC3">
            <w:pPr>
              <w:pStyle w:val="ListParagraph"/>
              <w:numPr>
                <w:ilvl w:val="0"/>
                <w:numId w:val="34"/>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D2C4FC"/>
              </w:rPr>
            </w:pPr>
            <w:r w:rsidRPr="008502AD">
              <w:rPr>
                <w:rFonts w:ascii="Arial" w:hAnsi="Arial" w:cs="Arial"/>
              </w:rPr>
              <w:t>Gore-Tex and Sympatex. Students to investigate the properties of these two fabrics from the booklet, or printer material.</w:t>
            </w:r>
            <w:r w:rsidRPr="008502AD">
              <w:rPr>
                <w:rFonts w:ascii="Arial" w:hAnsi="Arial" w:cs="Arial"/>
                <w:shd w:val="clear" w:color="auto" w:fill="D2C4FC"/>
              </w:rPr>
              <w:t xml:space="preserve"> </w:t>
            </w:r>
          </w:p>
          <w:p w:rsidR="002A775F" w:rsidRPr="008502AD" w:rsidRDefault="002A775F" w:rsidP="00530EC3">
            <w:pPr>
              <w:pStyle w:val="ListParagraph"/>
              <w:numPr>
                <w:ilvl w:val="0"/>
                <w:numId w:val="34"/>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D2C4FC"/>
              </w:rPr>
            </w:pPr>
            <w:r w:rsidRPr="008502AD">
              <w:rPr>
                <w:rFonts w:ascii="Arial" w:hAnsi="Arial" w:cs="Arial"/>
              </w:rPr>
              <w:t>Supply all students with a printed image of Gore-Tex (internet images with no annotations). Students to critically analyse the fabric by annotating; highlighting 3-layer structure, role of microporous holes, benefits to the wearer</w:t>
            </w:r>
            <w:r w:rsidR="00D114B1" w:rsidRPr="008502AD">
              <w:rPr>
                <w:rFonts w:ascii="Arial" w:hAnsi="Arial" w:cs="Arial"/>
              </w:rPr>
              <w:t>.</w:t>
            </w:r>
          </w:p>
          <w:p w:rsidR="00D726AA"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Bonded fabric; research bonding and suggested applications</w:t>
            </w:r>
            <w:r w:rsidR="00D114B1" w:rsidRPr="008502AD">
              <w:t>.</w:t>
            </w:r>
          </w:p>
        </w:tc>
      </w:tr>
      <w:tr w:rsidR="00D726AA"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D726AA" w:rsidRPr="008502AD" w:rsidRDefault="00D726AA" w:rsidP="00530EC3">
            <w:pPr>
              <w:spacing w:before="120" w:after="120"/>
            </w:pPr>
            <w:r w:rsidRPr="008502AD">
              <w:t>Week 20</w:t>
            </w:r>
          </w:p>
        </w:tc>
        <w:tc>
          <w:tcPr>
            <w:tcW w:w="904" w:type="pct"/>
          </w:tcPr>
          <w:p w:rsidR="00A532D8" w:rsidRPr="008502AD" w:rsidRDefault="00C948D4"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T</w:t>
            </w:r>
            <w:r w:rsidR="00D114B1" w:rsidRPr="008502AD">
              <w:t>echnical t</w:t>
            </w:r>
            <w:r w:rsidRPr="008502AD">
              <w:t xml:space="preserve">extiles </w:t>
            </w:r>
          </w:p>
        </w:tc>
        <w:tc>
          <w:tcPr>
            <w:tcW w:w="916" w:type="pct"/>
          </w:tcPr>
          <w:p w:rsidR="002A775F"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Students should understand the term technical textiles, and explain their suitability for given applications, to include:</w:t>
            </w:r>
          </w:p>
          <w:p w:rsidR="002A775F"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phosphorescent materials, micro-encapsulated fibres </w:t>
            </w:r>
            <w:r w:rsidR="00CF0560" w:rsidRPr="008502AD">
              <w:t>and</w:t>
            </w:r>
            <w:r w:rsidRPr="008502AD">
              <w:t xml:space="preserve"> fabrics</w:t>
            </w:r>
          </w:p>
          <w:p w:rsidR="002A775F"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ceramic and carbon fibres used in the production of Nano-fibres</w:t>
            </w:r>
          </w:p>
          <w:p w:rsidR="002A775F"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ceramic fibres to give a fabric UV protection</w:t>
            </w:r>
          </w:p>
          <w:p w:rsidR="002A775F"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t>Commercial names of fibres and fabrics</w:t>
            </w:r>
            <w:r w:rsidR="005C1543">
              <w:t>.</w:t>
            </w:r>
          </w:p>
          <w:p w:rsidR="002A775F"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Students to name and describe popular names of natural, man-made and synthetic fibres and fabrics, including:</w:t>
            </w:r>
          </w:p>
          <w:p w:rsidR="002A775F"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Tactel</w:t>
            </w:r>
          </w:p>
          <w:p w:rsidR="002A775F"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Lyocell</w:t>
            </w:r>
          </w:p>
          <w:p w:rsidR="002A775F"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Modal</w:t>
            </w:r>
          </w:p>
          <w:p w:rsidR="002A775F"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Tencel</w:t>
            </w:r>
          </w:p>
          <w:p w:rsidR="002A775F"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Lycra</w:t>
            </w:r>
          </w:p>
          <w:p w:rsidR="00D726AA"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Polar fleece</w:t>
            </w:r>
            <w:r w:rsidR="005C1543">
              <w:t>.</w:t>
            </w:r>
          </w:p>
        </w:tc>
        <w:tc>
          <w:tcPr>
            <w:tcW w:w="1069" w:type="pct"/>
          </w:tcPr>
          <w:p w:rsidR="002A775F"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Understand physical and working characteristics of fibres.</w:t>
            </w:r>
          </w:p>
          <w:p w:rsidR="00D726AA"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rPr>
                <w:rFonts w:eastAsia="Times New Roman"/>
              </w:rPr>
              <w:t>Calculation of quantities of materials sizes and costs.</w:t>
            </w:r>
          </w:p>
        </w:tc>
        <w:tc>
          <w:tcPr>
            <w:tcW w:w="1729" w:type="pct"/>
          </w:tcPr>
          <w:p w:rsidR="002A775F"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rPr>
                <w:shd w:val="clear" w:color="auto" w:fill="D2C4FC"/>
              </w:rPr>
            </w:pPr>
            <w:r w:rsidRPr="008502AD">
              <w:t xml:space="preserve">Investigation into natural plant and animal fibres, students need to understand properties </w:t>
            </w:r>
            <w:r w:rsidR="00CF0560" w:rsidRPr="008502AD">
              <w:t>and</w:t>
            </w:r>
            <w:r w:rsidRPr="008502AD">
              <w:t xml:space="preserve"> performance characteristics, especially with reference to fashion and textiles applications.</w:t>
            </w:r>
          </w:p>
          <w:p w:rsidR="002A775F" w:rsidRPr="008502AD" w:rsidRDefault="002A775F" w:rsidP="00530EC3">
            <w:pPr>
              <w:pStyle w:val="ListParagraph"/>
              <w:numPr>
                <w:ilvl w:val="0"/>
                <w:numId w:val="36"/>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Review of </w:t>
            </w:r>
            <w:r w:rsidR="005D4516" w:rsidRPr="008502AD">
              <w:rPr>
                <w:rFonts w:ascii="Arial" w:hAnsi="Arial" w:cs="Arial"/>
              </w:rPr>
              <w:t xml:space="preserve">technical textiles </w:t>
            </w:r>
            <w:r w:rsidRPr="008502AD">
              <w:rPr>
                <w:rFonts w:ascii="Arial" w:hAnsi="Arial" w:cs="Arial"/>
              </w:rPr>
              <w:t>– ‘designed for performance or enhanced safety’</w:t>
            </w:r>
          </w:p>
          <w:p w:rsidR="002A775F" w:rsidRPr="008502AD" w:rsidRDefault="005D4516" w:rsidP="00530EC3">
            <w:pPr>
              <w:pStyle w:val="ListParagraph"/>
              <w:tabs>
                <w:tab w:val="left" w:pos="6660"/>
                <w:tab w:val="left" w:pos="6840"/>
                <w:tab w:val="left" w:pos="6930"/>
                <w:tab w:val="left" w:pos="7020"/>
                <w:tab w:val="left" w:pos="7110"/>
                <w:tab w:val="left" w:pos="7200"/>
                <w:tab w:val="left" w:pos="7290"/>
                <w:tab w:val="left" w:pos="7560"/>
              </w:tabs>
              <w:spacing w:before="120" w:after="120"/>
              <w:ind w:left="36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eg</w:t>
            </w:r>
            <w:r w:rsidR="002A775F" w:rsidRPr="008502AD">
              <w:rPr>
                <w:rFonts w:ascii="Arial" w:hAnsi="Arial" w:cs="Arial"/>
              </w:rPr>
              <w:t xml:space="preserve"> Fast skin, phosphorescent, micro-encapsulated, Gore-Tex.</w:t>
            </w:r>
          </w:p>
          <w:p w:rsidR="002A775F" w:rsidRPr="008502AD" w:rsidRDefault="002A775F" w:rsidP="00530EC3">
            <w:pPr>
              <w:pStyle w:val="ListParagraph"/>
              <w:numPr>
                <w:ilvl w:val="0"/>
                <w:numId w:val="36"/>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Why are Ceramic and carbon fibres for Nano-production?</w:t>
            </w:r>
          </w:p>
          <w:p w:rsidR="002A775F" w:rsidRPr="008502AD" w:rsidRDefault="002A775F" w:rsidP="00530EC3">
            <w:pPr>
              <w:pStyle w:val="ListParagraph"/>
              <w:numPr>
                <w:ilvl w:val="0"/>
                <w:numId w:val="36"/>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Why are Ceramic fibres for UV protection?</w:t>
            </w:r>
          </w:p>
          <w:p w:rsidR="002A775F" w:rsidRPr="008502AD" w:rsidRDefault="002A775F" w:rsidP="00530EC3">
            <w:pPr>
              <w:pStyle w:val="ListParagraph"/>
              <w:tabs>
                <w:tab w:val="left" w:pos="6660"/>
                <w:tab w:val="left" w:pos="6840"/>
                <w:tab w:val="left" w:pos="6930"/>
                <w:tab w:val="left" w:pos="7020"/>
                <w:tab w:val="left" w:pos="7110"/>
                <w:tab w:val="left" w:pos="7200"/>
                <w:tab w:val="left" w:pos="7290"/>
                <w:tab w:val="left" w:pos="7560"/>
              </w:tabs>
              <w:spacing w:before="120" w:after="120"/>
              <w:ind w:left="36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Students to research and answer the questions.</w:t>
            </w:r>
          </w:p>
          <w:p w:rsidR="002A775F"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Commercial names of fibres and fabrics:</w:t>
            </w:r>
          </w:p>
          <w:p w:rsidR="002A775F" w:rsidRPr="008502AD" w:rsidRDefault="002A775F" w:rsidP="00530EC3">
            <w:pPr>
              <w:pStyle w:val="ListParagraph"/>
              <w:numPr>
                <w:ilvl w:val="0"/>
                <w:numId w:val="36"/>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Definition of Popular</w:t>
            </w:r>
            <w:r w:rsidR="00D817CC" w:rsidRPr="008502AD">
              <w:rPr>
                <w:rFonts w:ascii="Arial" w:hAnsi="Arial" w:cs="Arial"/>
              </w:rPr>
              <w:t>/</w:t>
            </w:r>
            <w:r w:rsidRPr="008502AD">
              <w:rPr>
                <w:rFonts w:ascii="Arial" w:hAnsi="Arial" w:cs="Arial"/>
              </w:rPr>
              <w:t>commercial fabric names – ‘modified generic fibres’</w:t>
            </w:r>
          </w:p>
          <w:p w:rsidR="002A775F" w:rsidRPr="008502AD" w:rsidRDefault="005D4516" w:rsidP="00530EC3">
            <w:pPr>
              <w:tabs>
                <w:tab w:val="left" w:pos="6660"/>
                <w:tab w:val="left" w:pos="6840"/>
                <w:tab w:val="left" w:pos="6930"/>
                <w:tab w:val="left" w:pos="7020"/>
                <w:tab w:val="left" w:pos="7110"/>
                <w:tab w:val="left" w:pos="7200"/>
                <w:tab w:val="left" w:pos="7290"/>
                <w:tab w:val="left" w:pos="7560"/>
              </w:tabs>
              <w:spacing w:before="120" w:after="120"/>
              <w:ind w:left="360"/>
              <w:cnfStyle w:val="000000000000" w:firstRow="0" w:lastRow="0" w:firstColumn="0" w:lastColumn="0" w:oddVBand="0" w:evenVBand="0" w:oddHBand="0" w:evenHBand="0" w:firstRowFirstColumn="0" w:firstRowLastColumn="0" w:lastRowFirstColumn="0" w:lastRowLastColumn="0"/>
            </w:pPr>
            <w:r w:rsidRPr="008502AD">
              <w:t>Eg</w:t>
            </w:r>
            <w:r w:rsidR="002A775F" w:rsidRPr="008502AD">
              <w:t xml:space="preserve"> Tactel, Lyocell, Modal, Tencel, Lycra, polar fleece</w:t>
            </w:r>
            <w:r w:rsidR="007A010D" w:rsidRPr="008502AD">
              <w:t>.</w:t>
            </w:r>
            <w:r w:rsidR="007A010D" w:rsidRPr="008502AD">
              <w:br/>
              <w:t>Q: W</w:t>
            </w:r>
            <w:r w:rsidR="002A775F" w:rsidRPr="008502AD">
              <w:t>hat are the reasons for creating these fibres? Students to use the fibres</w:t>
            </w:r>
            <w:r w:rsidR="00D817CC" w:rsidRPr="008502AD">
              <w:t>/</w:t>
            </w:r>
            <w:r w:rsidR="002A775F" w:rsidRPr="008502AD">
              <w:t>fabrics booklet to research the</w:t>
            </w:r>
            <w:r w:rsidR="008502AD" w:rsidRPr="008502AD">
              <w:t xml:space="preserve"> six</w:t>
            </w:r>
            <w:r w:rsidR="002A775F" w:rsidRPr="008502AD">
              <w:t xml:space="preserve"> fi</w:t>
            </w:r>
            <w:r w:rsidR="007A010D" w:rsidRPr="008502AD">
              <w:t>bre types, discuss responses.</w:t>
            </w:r>
            <w:r w:rsidR="007A010D" w:rsidRPr="008502AD">
              <w:br/>
            </w:r>
            <w:r w:rsidR="002A775F" w:rsidRPr="008502AD">
              <w:t>Internet research, or teacher to open webpages of the companies</w:t>
            </w:r>
            <w:r w:rsidR="00D817CC" w:rsidRPr="008502AD">
              <w:t>/</w:t>
            </w:r>
            <w:r w:rsidR="002A775F" w:rsidRPr="008502AD">
              <w:t>fibres for discussion with the class</w:t>
            </w:r>
            <w:r w:rsidR="007A010D" w:rsidRPr="008502AD">
              <w:t>.</w:t>
            </w:r>
          </w:p>
          <w:p w:rsidR="002A775F" w:rsidRPr="008502AD" w:rsidRDefault="002A775F" w:rsidP="00530EC3">
            <w:pPr>
              <w:pStyle w:val="ListParagraph"/>
              <w:tabs>
                <w:tab w:val="left" w:pos="6660"/>
                <w:tab w:val="left" w:pos="6840"/>
                <w:tab w:val="left" w:pos="6930"/>
                <w:tab w:val="left" w:pos="7020"/>
                <w:tab w:val="left" w:pos="7110"/>
                <w:tab w:val="left" w:pos="7200"/>
                <w:tab w:val="left" w:pos="7290"/>
                <w:tab w:val="left" w:pos="7560"/>
              </w:tabs>
              <w:spacing w:before="120" w:after="120"/>
              <w:ind w:left="36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Question linked with marketing and promotion:</w:t>
            </w:r>
            <w:r w:rsidRPr="008502AD">
              <w:rPr>
                <w:rFonts w:ascii="Arial" w:hAnsi="Arial" w:cs="Arial"/>
              </w:rPr>
              <w:br/>
              <w:t>Discuss the ways in which retailers promote new fibres in fashion and textile garments.</w:t>
            </w:r>
          </w:p>
          <w:p w:rsidR="002A775F" w:rsidRPr="008502AD" w:rsidRDefault="002A775F" w:rsidP="00530EC3">
            <w:pPr>
              <w:pStyle w:val="ListParagraph"/>
              <w:numPr>
                <w:ilvl w:val="0"/>
                <w:numId w:val="36"/>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Group work to discuss fibre effects and applications – set up a ‘Jigsaw’ in the class for sharing information.</w:t>
            </w:r>
          </w:p>
          <w:p w:rsidR="002A775F" w:rsidRPr="008502AD" w:rsidRDefault="002A775F" w:rsidP="00530EC3">
            <w:pPr>
              <w:pStyle w:val="ListParagraph"/>
              <w:numPr>
                <w:ilvl w:val="0"/>
                <w:numId w:val="36"/>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Logos – PP of the logo that accompanies each of the named TM fibres.</w:t>
            </w:r>
          </w:p>
          <w:p w:rsidR="000E7844" w:rsidRDefault="002A775F"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Samples for handing if possible – microencapsulated tights, Tactel body wear, Polar fleece zip-up. Swing tickets from textile products.</w:t>
            </w:r>
          </w:p>
          <w:p w:rsidR="00D726AA"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Task: </w:t>
            </w:r>
            <w:r w:rsidR="008502AD" w:rsidRPr="008502AD">
              <w:t>For each of the six</w:t>
            </w:r>
            <w:r w:rsidRPr="008502AD">
              <w:t xml:space="preserve"> fibres students to explain the benefits of each one for performance wear.</w:t>
            </w:r>
          </w:p>
        </w:tc>
      </w:tr>
      <w:tr w:rsidR="00D726AA"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D726AA" w:rsidRPr="008502AD" w:rsidRDefault="00D726AA" w:rsidP="00530EC3">
            <w:pPr>
              <w:spacing w:before="120" w:after="120"/>
            </w:pPr>
            <w:r w:rsidRPr="008502AD">
              <w:t>Week 21</w:t>
            </w:r>
          </w:p>
        </w:tc>
        <w:tc>
          <w:tcPr>
            <w:tcW w:w="904" w:type="pct"/>
          </w:tcPr>
          <w:p w:rsidR="00D726AA" w:rsidRPr="008502AD" w:rsidRDefault="00C948D4"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Performance characteristics of fibres</w:t>
            </w:r>
            <w:r w:rsidR="00D726AA" w:rsidRPr="008502AD">
              <w:t xml:space="preserve"> </w:t>
            </w:r>
          </w:p>
        </w:tc>
        <w:tc>
          <w:tcPr>
            <w:tcW w:w="916" w:type="pct"/>
          </w:tcPr>
          <w:p w:rsidR="002A775F"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Review of the performance characteristics of the main types of fibre groups, </w:t>
            </w:r>
            <w:r w:rsidR="005D4516" w:rsidRPr="008502AD">
              <w:t>eg</w:t>
            </w:r>
          </w:p>
          <w:p w:rsidR="002A775F" w:rsidRPr="008502AD" w:rsidRDefault="002A775F" w:rsidP="00530EC3">
            <w:pPr>
              <w:pStyle w:val="ListParagraph"/>
              <w:numPr>
                <w:ilvl w:val="0"/>
                <w:numId w:val="1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plant/cellulose fibres: ve</w:t>
            </w:r>
            <w:r w:rsidR="007A010D" w:rsidRPr="008502AD">
              <w:rPr>
                <w:rFonts w:ascii="Arial" w:hAnsi="Arial" w:cs="Arial"/>
              </w:rPr>
              <w:t>ry absorbent, little elasticity</w:t>
            </w:r>
          </w:p>
          <w:p w:rsidR="002A775F"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animal/protein fibres: very absorbent, insulating</w:t>
            </w:r>
          </w:p>
          <w:p w:rsidR="002A775F"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r</w:t>
            </w:r>
            <w:r w:rsidR="005D4516" w:rsidRPr="008502AD">
              <w:t>eg</w:t>
            </w:r>
            <w:r w:rsidRPr="008502AD">
              <w:t>enerated fibres: poor strength, soft, absorbent</w:t>
            </w:r>
          </w:p>
          <w:p w:rsidR="002A775F"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new Lyocells: with improved performance characteristics</w:t>
            </w:r>
          </w:p>
          <w:p w:rsidR="002A775F"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synthetics: good strength, non-abs</w:t>
            </w:r>
            <w:r w:rsidR="000E7844">
              <w:t>orbent, smooth, heat set</w:t>
            </w:r>
            <w:r w:rsidR="007A010D" w:rsidRPr="008502AD">
              <w:t>.</w:t>
            </w:r>
          </w:p>
          <w:p w:rsidR="00D726AA"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Study of the shape and formation of fibres.</w:t>
            </w:r>
            <w:r w:rsidR="004C2087" w:rsidRPr="008502AD">
              <w:rPr>
                <w:rFonts w:eastAsia="Times New Roman"/>
              </w:rPr>
              <w:t xml:space="preserve"> </w:t>
            </w:r>
            <w:r w:rsidR="007A010D" w:rsidRPr="008502AD">
              <w:rPr>
                <w:rFonts w:eastAsia="Times New Roman"/>
              </w:rPr>
              <w:t>Different cross-</w:t>
            </w:r>
            <w:r w:rsidRPr="008502AD">
              <w:rPr>
                <w:rFonts w:eastAsia="Times New Roman"/>
              </w:rPr>
              <w:t>sectional and linear form</w:t>
            </w:r>
            <w:r w:rsidR="000E7844">
              <w:rPr>
                <w:rFonts w:eastAsia="Times New Roman"/>
              </w:rPr>
              <w:t xml:space="preserve">ation that can occur in natural </w:t>
            </w:r>
            <w:r w:rsidRPr="008502AD">
              <w:rPr>
                <w:rFonts w:eastAsia="Times New Roman"/>
              </w:rPr>
              <w:t>form, and those that can be engineered during synthetic and manmade fibre production.</w:t>
            </w:r>
            <w:r w:rsidR="00D726AA" w:rsidRPr="008502AD">
              <w:t xml:space="preserve"> </w:t>
            </w:r>
          </w:p>
        </w:tc>
        <w:tc>
          <w:tcPr>
            <w:tcW w:w="1069" w:type="pct"/>
          </w:tcPr>
          <w:p w:rsidR="002A775F"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Understand physical and working characteristics of fibres.</w:t>
            </w:r>
          </w:p>
          <w:p w:rsidR="002A775F"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Calculation of quantities of materials sizes and costs.</w:t>
            </w:r>
          </w:p>
          <w:p w:rsidR="00D726AA"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rPr>
                <w:rFonts w:eastAsia="Times New Roman"/>
              </w:rPr>
              <w:t>Understand how the physical shape and formation of fibres can affect their performance</w:t>
            </w:r>
          </w:p>
        </w:tc>
        <w:tc>
          <w:tcPr>
            <w:tcW w:w="1729" w:type="pct"/>
          </w:tcPr>
          <w:p w:rsidR="002A775F"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rPr>
                <w:shd w:val="clear" w:color="auto" w:fill="D2C4FC"/>
              </w:rPr>
            </w:pPr>
            <w:r w:rsidRPr="008502AD">
              <w:t>An overview of the performance characteristics of the main groups of fibres.</w:t>
            </w:r>
            <w:r w:rsidRPr="008502AD">
              <w:rPr>
                <w:shd w:val="clear" w:color="auto" w:fill="D2C4FC"/>
              </w:rPr>
              <w:t xml:space="preserve"> </w:t>
            </w:r>
          </w:p>
          <w:p w:rsidR="002A775F"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rPr>
                <w:shd w:val="clear" w:color="auto" w:fill="D2C4FC"/>
              </w:rPr>
            </w:pPr>
            <w:r w:rsidRPr="008502AD">
              <w:t>Review the fibre groups.</w:t>
            </w:r>
            <w:r w:rsidRPr="008502AD">
              <w:rPr>
                <w:shd w:val="clear" w:color="auto" w:fill="D2C4FC"/>
              </w:rPr>
              <w:t xml:space="preserve"> </w:t>
            </w:r>
          </w:p>
          <w:p w:rsidR="002A775F" w:rsidRPr="008502AD" w:rsidRDefault="002A775F" w:rsidP="00530EC3">
            <w:pPr>
              <w:pStyle w:val="ListParagraph"/>
              <w:numPr>
                <w:ilvl w:val="0"/>
                <w:numId w:val="37"/>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Mind-map: paired work to create a mind-map focusing on the fibre types and properties</w:t>
            </w:r>
            <w:r w:rsidR="007A010D" w:rsidRPr="008502AD">
              <w:rPr>
                <w:rFonts w:ascii="Arial" w:hAnsi="Arial" w:cs="Arial"/>
              </w:rPr>
              <w:t>.</w:t>
            </w:r>
          </w:p>
          <w:p w:rsidR="002A775F" w:rsidRPr="008502AD" w:rsidRDefault="002A775F" w:rsidP="00530EC3">
            <w:pPr>
              <w:pStyle w:val="ListParagraph"/>
              <w:numPr>
                <w:ilvl w:val="0"/>
                <w:numId w:val="37"/>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Word cloud: present a range of key fibre terms on a word cloud format (approx. 10 terms) – students to define</w:t>
            </w:r>
            <w:r w:rsidR="00D817CC" w:rsidRPr="008502AD">
              <w:rPr>
                <w:rFonts w:ascii="Arial" w:hAnsi="Arial" w:cs="Arial"/>
              </w:rPr>
              <w:t>/</w:t>
            </w:r>
            <w:r w:rsidRPr="008502AD">
              <w:rPr>
                <w:rFonts w:ascii="Arial" w:hAnsi="Arial" w:cs="Arial"/>
              </w:rPr>
              <w:t>draw the given terms.</w:t>
            </w:r>
            <w:r w:rsidR="004C2087" w:rsidRPr="008502AD">
              <w:rPr>
                <w:rFonts w:ascii="Arial" w:hAnsi="Arial" w:cs="Arial"/>
              </w:rPr>
              <w:t xml:space="preserve"> </w:t>
            </w:r>
          </w:p>
          <w:p w:rsidR="002A775F" w:rsidRPr="008502AD" w:rsidRDefault="002A775F" w:rsidP="00530EC3">
            <w:pPr>
              <w:pStyle w:val="ListParagraph"/>
              <w:numPr>
                <w:ilvl w:val="0"/>
                <w:numId w:val="37"/>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PP quiz: Slides on a PowerPoint presentation, a question per slide. Questions relate to fibre prope</w:t>
            </w:r>
            <w:r w:rsidR="007A010D" w:rsidRPr="008502AD">
              <w:rPr>
                <w:rFonts w:ascii="Arial" w:hAnsi="Arial" w:cs="Arial"/>
              </w:rPr>
              <w:t>rties and classification.</w:t>
            </w:r>
          </w:p>
          <w:p w:rsidR="002A775F" w:rsidRPr="008502AD" w:rsidRDefault="002A775F" w:rsidP="00530EC3">
            <w:pPr>
              <w:pStyle w:val="ListParagraph"/>
              <w:numPr>
                <w:ilvl w:val="0"/>
                <w:numId w:val="37"/>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PP: visual images of cross sectional and longitudal sections of fibres. St</w:t>
            </w:r>
            <w:r w:rsidR="007A010D" w:rsidRPr="008502AD">
              <w:rPr>
                <w:rFonts w:ascii="Arial" w:hAnsi="Arial" w:cs="Arial"/>
              </w:rPr>
              <w:t>udents to identify and discuss.</w:t>
            </w:r>
          </w:p>
          <w:p w:rsidR="002A775F" w:rsidRPr="008502AD" w:rsidRDefault="002A775F" w:rsidP="00530EC3">
            <w:pPr>
              <w:pStyle w:val="ListParagraph"/>
              <w:numPr>
                <w:ilvl w:val="0"/>
                <w:numId w:val="37"/>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Exam questions: Give relevant questions f</w:t>
            </w:r>
            <w:r w:rsidR="007A010D" w:rsidRPr="008502AD">
              <w:rPr>
                <w:rFonts w:ascii="Arial" w:hAnsi="Arial" w:cs="Arial"/>
              </w:rPr>
              <w:t xml:space="preserve">rom the Sample Question paper. </w:t>
            </w:r>
          </w:p>
          <w:p w:rsidR="002A775F" w:rsidRPr="008502AD" w:rsidRDefault="002A775F" w:rsidP="00530EC3">
            <w:pPr>
              <w:pStyle w:val="ListParagraph"/>
              <w:numPr>
                <w:ilvl w:val="0"/>
                <w:numId w:val="37"/>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Possible exam questions: Create possible exam questions that relate to the specification. This can be done by the teacher, or the students, working in pairs or small groups.</w:t>
            </w:r>
          </w:p>
          <w:p w:rsidR="007A010D" w:rsidRPr="008502AD" w:rsidRDefault="002A775F" w:rsidP="00530EC3">
            <w:pPr>
              <w:pStyle w:val="ListParagraph"/>
              <w:numPr>
                <w:ilvl w:val="0"/>
                <w:numId w:val="37"/>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Sorting table: Present a printed table, with the key fibre headings. Supply a list of a range of fibre names and properties. Students to place the fibre</w:t>
            </w:r>
            <w:r w:rsidR="00D817CC" w:rsidRPr="008502AD">
              <w:rPr>
                <w:rFonts w:ascii="Arial" w:hAnsi="Arial" w:cs="Arial"/>
              </w:rPr>
              <w:t>/</w:t>
            </w:r>
            <w:r w:rsidRPr="008502AD">
              <w:rPr>
                <w:rFonts w:ascii="Arial" w:hAnsi="Arial" w:cs="Arial"/>
              </w:rPr>
              <w:t>proper</w:t>
            </w:r>
            <w:r w:rsidR="007A010D" w:rsidRPr="008502AD">
              <w:rPr>
                <w:rFonts w:ascii="Arial" w:hAnsi="Arial" w:cs="Arial"/>
              </w:rPr>
              <w:t>ties under the correct heading.</w:t>
            </w:r>
          </w:p>
          <w:p w:rsidR="00D726AA" w:rsidRPr="008502AD" w:rsidRDefault="007A010D" w:rsidP="00530EC3">
            <w:pPr>
              <w:pStyle w:val="ListParagraph"/>
              <w:numPr>
                <w:ilvl w:val="0"/>
                <w:numId w:val="37"/>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Focus on </w:t>
            </w:r>
            <w:r w:rsidR="002A775F" w:rsidRPr="008502AD">
              <w:rPr>
                <w:rFonts w:ascii="Arial" w:hAnsi="Arial" w:cs="Arial"/>
              </w:rPr>
              <w:t>plant/cellulose, animal/protein, r</w:t>
            </w:r>
            <w:r w:rsidR="005D4516" w:rsidRPr="008502AD">
              <w:rPr>
                <w:rFonts w:ascii="Arial" w:hAnsi="Arial" w:cs="Arial"/>
              </w:rPr>
              <w:t>eg</w:t>
            </w:r>
            <w:r w:rsidR="002A775F" w:rsidRPr="008502AD">
              <w:rPr>
                <w:rFonts w:ascii="Arial" w:hAnsi="Arial" w:cs="Arial"/>
              </w:rPr>
              <w:t>enerated fibres, new Lyocells, synthetics,</w:t>
            </w:r>
            <w:r w:rsidRPr="008502AD">
              <w:rPr>
                <w:rFonts w:ascii="Arial" w:hAnsi="Arial" w:cs="Arial"/>
              </w:rPr>
              <w:t xml:space="preserve"> </w:t>
            </w:r>
            <w:r w:rsidR="002A775F" w:rsidRPr="008502AD">
              <w:rPr>
                <w:rFonts w:ascii="Arial" w:hAnsi="Arial" w:cs="Arial"/>
              </w:rPr>
              <w:t>smart, modern, laminated, inorganic, trade mark fibres.</w:t>
            </w:r>
          </w:p>
        </w:tc>
      </w:tr>
      <w:tr w:rsidR="00D726AA" w:rsidRPr="008502AD" w:rsidTr="008F6BF2">
        <w:tc>
          <w:tcPr>
            <w:cnfStyle w:val="001000000000" w:firstRow="0" w:lastRow="0" w:firstColumn="1" w:lastColumn="0" w:oddVBand="0" w:evenVBand="0" w:oddHBand="0" w:evenHBand="0" w:firstRowFirstColumn="0" w:firstRowLastColumn="0" w:lastRowFirstColumn="0" w:lastRowLastColumn="0"/>
            <w:tcW w:w="5000" w:type="pct"/>
            <w:gridSpan w:val="5"/>
          </w:tcPr>
          <w:p w:rsidR="00D726AA" w:rsidRPr="00EF7230" w:rsidRDefault="007C1390" w:rsidP="00530EC3">
            <w:pPr>
              <w:spacing w:before="120" w:after="120"/>
              <w:rPr>
                <w:b/>
              </w:rPr>
            </w:pPr>
            <w:r w:rsidRPr="00EF7230">
              <w:rPr>
                <w:b/>
              </w:rPr>
              <w:t>Spring h</w:t>
            </w:r>
            <w:r w:rsidR="00D726AA" w:rsidRPr="00EF7230">
              <w:rPr>
                <w:b/>
              </w:rPr>
              <w:t>alf term</w:t>
            </w:r>
          </w:p>
        </w:tc>
      </w:tr>
      <w:tr w:rsidR="00D726AA"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D726AA" w:rsidRPr="008502AD" w:rsidRDefault="00D726AA" w:rsidP="00530EC3">
            <w:pPr>
              <w:spacing w:before="120" w:after="120"/>
            </w:pPr>
            <w:r w:rsidRPr="008502AD">
              <w:t>Week 22</w:t>
            </w:r>
          </w:p>
        </w:tc>
        <w:tc>
          <w:tcPr>
            <w:tcW w:w="904" w:type="pct"/>
          </w:tcPr>
          <w:p w:rsidR="00A532D8" w:rsidRPr="008502AD" w:rsidRDefault="007A010D" w:rsidP="00530EC3">
            <w:pPr>
              <w:spacing w:before="120" w:after="120"/>
              <w:cnfStyle w:val="000000000000" w:firstRow="0" w:lastRow="0" w:firstColumn="0" w:lastColumn="0" w:oddVBand="0" w:evenVBand="0" w:oddHBand="0" w:evenHBand="0" w:firstRowFirstColumn="0" w:firstRowLastColumn="0" w:lastRowFirstColumn="0" w:lastRowLastColumn="0"/>
              <w:rPr>
                <w:b/>
              </w:rPr>
            </w:pPr>
            <w:r w:rsidRPr="008502AD">
              <w:t>Yarn production: b</w:t>
            </w:r>
            <w:r w:rsidR="00C948D4" w:rsidRPr="008502AD">
              <w:t>asic yarns</w:t>
            </w:r>
            <w:r w:rsidR="00C948D4" w:rsidRPr="008502AD">
              <w:rPr>
                <w:color w:val="auto"/>
              </w:rPr>
              <w:t xml:space="preserve"> </w:t>
            </w:r>
          </w:p>
        </w:tc>
        <w:tc>
          <w:tcPr>
            <w:tcW w:w="916" w:type="pct"/>
          </w:tcPr>
          <w:p w:rsidR="002A775F" w:rsidRPr="008502AD" w:rsidRDefault="007A010D"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Basic yarns</w:t>
            </w:r>
          </w:p>
          <w:p w:rsidR="007A010D" w:rsidRPr="008502AD" w:rsidRDefault="007A010D" w:rsidP="00530EC3">
            <w:pPr>
              <w:pStyle w:val="ListParagraph"/>
              <w:numPr>
                <w:ilvl w:val="0"/>
                <w:numId w:val="1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staple </w:t>
            </w:r>
          </w:p>
          <w:p w:rsidR="007A010D" w:rsidRPr="008502AD" w:rsidRDefault="007A010D" w:rsidP="00530EC3">
            <w:pPr>
              <w:pStyle w:val="ListParagraph"/>
              <w:numPr>
                <w:ilvl w:val="0"/>
                <w:numId w:val="1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filament</w:t>
            </w:r>
          </w:p>
          <w:p w:rsidR="007A010D" w:rsidRPr="008502AD" w:rsidRDefault="007A010D" w:rsidP="00530EC3">
            <w:pPr>
              <w:pStyle w:val="ListParagraph"/>
              <w:numPr>
                <w:ilvl w:val="0"/>
                <w:numId w:val="1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single</w:t>
            </w:r>
          </w:p>
          <w:p w:rsidR="002A775F" w:rsidRPr="008502AD" w:rsidRDefault="007A010D" w:rsidP="00530EC3">
            <w:pPr>
              <w:pStyle w:val="ListParagraph"/>
              <w:numPr>
                <w:ilvl w:val="0"/>
                <w:numId w:val="1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plied yarns.</w:t>
            </w:r>
          </w:p>
          <w:p w:rsidR="002A775F"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Students should be able to explain the performance characteristics of yarns, including:</w:t>
            </w:r>
          </w:p>
          <w:p w:rsidR="002A775F"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the importance of twist</w:t>
            </w:r>
            <w:r w:rsidR="007A010D" w:rsidRPr="008502AD">
              <w:t xml:space="preserve"> in relation to strength </w:t>
            </w:r>
            <w:r w:rsidRPr="008502AD">
              <w:t>and bulk of the yarn: the import</w:t>
            </w:r>
            <w:r w:rsidR="007A010D" w:rsidRPr="008502AD">
              <w:t xml:space="preserve">ance of this in </w:t>
            </w:r>
            <w:r w:rsidRPr="008502AD">
              <w:t>the making of crêpe yarns and fabrics</w:t>
            </w:r>
          </w:p>
          <w:p w:rsidR="00D726AA"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technical terms relating to yarns: systems for numbering yarns, </w:t>
            </w:r>
            <w:r w:rsidR="005D4516" w:rsidRPr="008502AD">
              <w:t>eg</w:t>
            </w:r>
            <w:r w:rsidR="007A010D" w:rsidRPr="008502AD">
              <w:t xml:space="preserve"> tex and denier staple </w:t>
            </w:r>
            <w:r w:rsidRPr="008502AD">
              <w:t>and filament yarns.</w:t>
            </w:r>
          </w:p>
        </w:tc>
        <w:tc>
          <w:tcPr>
            <w:tcW w:w="1069" w:type="pct"/>
          </w:tcPr>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Ensure products are designed to take account of potential corrosion due to environmental factors. </w:t>
            </w:r>
          </w:p>
        </w:tc>
        <w:tc>
          <w:tcPr>
            <w:tcW w:w="1729" w:type="pct"/>
          </w:tcPr>
          <w:p w:rsidR="002A775F"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Students need to know that fibres are made into yarns before they can be manufactured into woven and knitted fabrics.</w:t>
            </w:r>
          </w:p>
          <w:p w:rsidR="002A775F" w:rsidRPr="008502AD" w:rsidRDefault="002A775F" w:rsidP="00530EC3">
            <w:pPr>
              <w:pStyle w:val="ListParagraph"/>
              <w:numPr>
                <w:ilvl w:val="0"/>
                <w:numId w:val="33"/>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Review staple and filament fibres as a starting point. </w:t>
            </w:r>
          </w:p>
          <w:p w:rsidR="002A775F" w:rsidRPr="008502AD" w:rsidRDefault="002A775F" w:rsidP="00530EC3">
            <w:pPr>
              <w:pStyle w:val="ListParagraph"/>
              <w:numPr>
                <w:ilvl w:val="0"/>
                <w:numId w:val="33"/>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Effect of making fabric with staple v filament fibres: </w:t>
            </w:r>
            <w:r w:rsidRPr="008502AD">
              <w:rPr>
                <w:rFonts w:ascii="Arial" w:hAnsi="Arial" w:cs="Arial"/>
              </w:rPr>
              <w:br/>
              <w:t xml:space="preserve">Staple = fuzzy, textured, matte, warm as air trapped in upstanding fibre ends. </w:t>
            </w:r>
          </w:p>
          <w:p w:rsidR="002A775F" w:rsidRPr="008502AD" w:rsidRDefault="002A775F" w:rsidP="00530EC3">
            <w:pPr>
              <w:pStyle w:val="ListParagraph"/>
              <w:numPr>
                <w:ilvl w:val="0"/>
                <w:numId w:val="33"/>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Filament = cool as little or no gaps for air to be trapped, smooth, lustrous.</w:t>
            </w:r>
          </w:p>
          <w:p w:rsidR="002A775F" w:rsidRPr="008502AD" w:rsidRDefault="002A775F" w:rsidP="00530EC3">
            <w:pPr>
              <w:pStyle w:val="ListParagraph"/>
              <w:numPr>
                <w:ilvl w:val="0"/>
                <w:numId w:val="33"/>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All fibres are made to products in the same way (fibre &gt; spinning &gt; yarn &gt; fabric &gt; product)</w:t>
            </w:r>
            <w:r w:rsidR="007A010D" w:rsidRPr="008502AD">
              <w:rPr>
                <w:rFonts w:ascii="Arial" w:hAnsi="Arial" w:cs="Arial"/>
              </w:rPr>
              <w:t xml:space="preserve">. </w:t>
            </w:r>
            <w:r w:rsidR="007A010D" w:rsidRPr="008502AD">
              <w:rPr>
                <w:rFonts w:ascii="Arial" w:hAnsi="Arial" w:cs="Arial"/>
              </w:rPr>
              <w:br/>
            </w:r>
            <w:r w:rsidRPr="008502AD">
              <w:rPr>
                <w:rFonts w:ascii="Arial" w:hAnsi="Arial" w:cs="Arial"/>
              </w:rPr>
              <w:t>Natural fibres are combed</w:t>
            </w:r>
            <w:r w:rsidR="00D817CC" w:rsidRPr="008502AD">
              <w:rPr>
                <w:rFonts w:ascii="Arial" w:hAnsi="Arial" w:cs="Arial"/>
              </w:rPr>
              <w:t>/</w:t>
            </w:r>
            <w:r w:rsidRPr="008502AD">
              <w:rPr>
                <w:rFonts w:ascii="Arial" w:hAnsi="Arial" w:cs="Arial"/>
              </w:rPr>
              <w:t>carded before the spinning stage, Manufactured fibres are wet spun, Synthetic fibres are melt spun</w:t>
            </w:r>
            <w:r w:rsidR="007A010D" w:rsidRPr="008502AD">
              <w:rPr>
                <w:rFonts w:ascii="Arial" w:hAnsi="Arial" w:cs="Arial"/>
              </w:rPr>
              <w:t>.</w:t>
            </w:r>
          </w:p>
          <w:p w:rsidR="002A775F" w:rsidRPr="008502AD" w:rsidRDefault="002A775F" w:rsidP="00530EC3">
            <w:pPr>
              <w:pStyle w:val="ListParagraph"/>
              <w:numPr>
                <w:ilvl w:val="0"/>
                <w:numId w:val="33"/>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Twist: Outline the importance of twist. High twist: strong yarn, cool, more lustrous. Low twist: bu</w:t>
            </w:r>
            <w:r w:rsidR="007A010D" w:rsidRPr="008502AD">
              <w:rPr>
                <w:rFonts w:ascii="Arial" w:hAnsi="Arial" w:cs="Arial"/>
              </w:rPr>
              <w:t>lky, warm, weak yarn, textured.</w:t>
            </w:r>
          </w:p>
          <w:p w:rsidR="002A775F" w:rsidRPr="008502AD" w:rsidRDefault="002A775F" w:rsidP="00530EC3">
            <w:pPr>
              <w:pStyle w:val="ListParagraph"/>
              <w:numPr>
                <w:ilvl w:val="0"/>
                <w:numId w:val="33"/>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Crepe yarns: made with a high number of twists in the yarn, that create a crimped and textured appearance. The fabric drapes well, due to the extra weight of the yarns.</w:t>
            </w:r>
          </w:p>
          <w:p w:rsidR="002A775F" w:rsidRPr="000E7844" w:rsidRDefault="002A775F" w:rsidP="00530EC3">
            <w:pPr>
              <w:pStyle w:val="ListParagraph"/>
              <w:numPr>
                <w:ilvl w:val="0"/>
                <w:numId w:val="33"/>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0E7844">
              <w:rPr>
                <w:rFonts w:ascii="Arial" w:hAnsi="Arial" w:cs="Arial"/>
              </w:rPr>
              <w:t>Yarns: Different yarn types:</w:t>
            </w:r>
            <w:r w:rsidR="004C2087" w:rsidRPr="000E7844">
              <w:rPr>
                <w:rFonts w:ascii="Arial" w:hAnsi="Arial" w:cs="Arial"/>
              </w:rPr>
              <w:t xml:space="preserve"> </w:t>
            </w:r>
            <w:r w:rsidRPr="000E7844">
              <w:rPr>
                <w:rFonts w:ascii="Arial" w:hAnsi="Arial" w:cs="Arial"/>
              </w:rPr>
              <w:t>staple, filament, single, plied, core-spun</w:t>
            </w:r>
          </w:p>
          <w:p w:rsidR="002A775F" w:rsidRPr="008502AD" w:rsidRDefault="002A775F" w:rsidP="00530EC3">
            <w:pPr>
              <w:pStyle w:val="ListParagraph"/>
              <w:numPr>
                <w:ilvl w:val="0"/>
                <w:numId w:val="33"/>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Denier and tex (decitex) – units of measurement for fibres. Hosiery</w:t>
            </w:r>
            <w:r w:rsidR="00D817CC" w:rsidRPr="008502AD">
              <w:rPr>
                <w:rFonts w:ascii="Arial" w:hAnsi="Arial" w:cs="Arial"/>
              </w:rPr>
              <w:t>/</w:t>
            </w:r>
            <w:r w:rsidRPr="008502AD">
              <w:rPr>
                <w:rFonts w:ascii="Arial" w:hAnsi="Arial" w:cs="Arial"/>
              </w:rPr>
              <w:t xml:space="preserve">tights use the denier system to describe the opacity of the fabric </w:t>
            </w:r>
            <w:r w:rsidR="005D4516" w:rsidRPr="008502AD">
              <w:rPr>
                <w:rFonts w:ascii="Arial" w:hAnsi="Arial" w:cs="Arial"/>
              </w:rPr>
              <w:t>eg</w:t>
            </w:r>
            <w:r w:rsidRPr="008502AD">
              <w:rPr>
                <w:rFonts w:ascii="Arial" w:hAnsi="Arial" w:cs="Arial"/>
              </w:rPr>
              <w:t xml:space="preserve"> 15 denier refers to fine yarns, creating a sheer effect. While 70 denier are many yarns together, creating a much thicker yarn, resulting in a more solid effect.</w:t>
            </w:r>
          </w:p>
          <w:p w:rsidR="002A775F" w:rsidRDefault="002A775F" w:rsidP="00530EC3">
            <w:p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pPr>
            <w:r w:rsidRPr="008502AD">
              <w:t>Microfibres have a high number of fine synthetic filaments in</w:t>
            </w:r>
            <w:r w:rsidR="005116DA" w:rsidRPr="008502AD">
              <w:t xml:space="preserve"> one yarn, that are finer that one</w:t>
            </w:r>
            <w:r w:rsidRPr="008502AD">
              <w:t xml:space="preserve"> denier or tex (decitex). </w:t>
            </w:r>
            <w:r w:rsidR="005D4516" w:rsidRPr="008502AD">
              <w:t>eg</w:t>
            </w:r>
            <w:r w:rsidRPr="008502AD">
              <w:t xml:space="preserve"> Kevlar, Polartec</w:t>
            </w:r>
          </w:p>
          <w:p w:rsidR="00D726AA" w:rsidRPr="008502AD" w:rsidRDefault="007C1390"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rPr>
                <w:color w:val="auto"/>
              </w:rPr>
              <w:t>Homework/independent study</w:t>
            </w:r>
            <w:r w:rsidR="002A775F" w:rsidRPr="008502AD">
              <w:rPr>
                <w:color w:val="auto"/>
              </w:rPr>
              <w:t xml:space="preserve"> – Yarns</w:t>
            </w:r>
            <w:r w:rsidR="00D817CC" w:rsidRPr="008502AD">
              <w:rPr>
                <w:color w:val="auto"/>
              </w:rPr>
              <w:t>/</w:t>
            </w:r>
            <w:r w:rsidR="002A775F" w:rsidRPr="008502AD">
              <w:rPr>
                <w:color w:val="auto"/>
              </w:rPr>
              <w:t>fabric construction booklet – issue students with information booklet on the topics delivered in term 2:1. Reading of the booklet ahead of each lesson for weeks 22-28.</w:t>
            </w:r>
          </w:p>
        </w:tc>
      </w:tr>
      <w:tr w:rsidR="00D726AA"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D726AA" w:rsidRPr="008502AD" w:rsidRDefault="00D726AA" w:rsidP="00530EC3">
            <w:pPr>
              <w:spacing w:before="120" w:after="120"/>
            </w:pPr>
            <w:r w:rsidRPr="008502AD">
              <w:t>Week 23</w:t>
            </w:r>
          </w:p>
        </w:tc>
        <w:tc>
          <w:tcPr>
            <w:tcW w:w="904" w:type="pct"/>
          </w:tcPr>
          <w:p w:rsidR="00D726AA" w:rsidRPr="008502AD" w:rsidRDefault="00C948D4"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Yarn production: </w:t>
            </w:r>
            <w:r w:rsidR="005C1543">
              <w:t>F</w:t>
            </w:r>
            <w:r w:rsidR="007A010D" w:rsidRPr="008502AD">
              <w:t>ancy yarns, textured yarns</w:t>
            </w:r>
          </w:p>
        </w:tc>
        <w:tc>
          <w:tcPr>
            <w:tcW w:w="916" w:type="pct"/>
          </w:tcPr>
          <w:p w:rsidR="002A775F"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Students should be aware of, and be able to describe, the manufacture of:</w:t>
            </w:r>
          </w:p>
          <w:p w:rsidR="002A775F" w:rsidRPr="008502AD" w:rsidRDefault="007A010D"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Fancy yarns</w:t>
            </w:r>
          </w:p>
          <w:p w:rsidR="007A010D" w:rsidRPr="008502AD" w:rsidRDefault="000E7844"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t>boucl</w:t>
            </w:r>
            <w:r w:rsidRPr="008502AD">
              <w:t>é</w:t>
            </w:r>
            <w:r w:rsidR="007A010D" w:rsidRPr="008502AD">
              <w:t xml:space="preserve"> (loop)</w:t>
            </w:r>
          </w:p>
          <w:p w:rsidR="007A010D" w:rsidRPr="008502AD" w:rsidRDefault="007A010D"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slub</w:t>
            </w:r>
          </w:p>
          <w:p w:rsidR="007A010D"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chen</w:t>
            </w:r>
            <w:r w:rsidR="007A010D" w:rsidRPr="008502AD">
              <w:t>ille</w:t>
            </w:r>
          </w:p>
          <w:p w:rsidR="002A775F"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metallised</w:t>
            </w:r>
            <w:r w:rsidR="007A010D" w:rsidRPr="008502AD">
              <w:t>.</w:t>
            </w:r>
          </w:p>
          <w:p w:rsidR="002A775F" w:rsidRPr="008502AD" w:rsidRDefault="002A775F" w:rsidP="00530EC3">
            <w:pPr>
              <w:pStyle w:val="ListParagraph"/>
              <w:spacing w:before="120" w:after="120"/>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p w:rsidR="002A775F" w:rsidRPr="008502AD" w:rsidRDefault="007A010D"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Textured yarns</w:t>
            </w:r>
          </w:p>
          <w:p w:rsidR="007A010D" w:rsidRPr="008502AD" w:rsidRDefault="007A010D"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false twist</w:t>
            </w:r>
          </w:p>
          <w:p w:rsidR="007A010D" w:rsidRPr="008502AD" w:rsidRDefault="007A010D"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air jet texturing</w:t>
            </w:r>
          </w:p>
          <w:p w:rsidR="002A775F"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effects created using fibres and yarns.</w:t>
            </w:r>
          </w:p>
          <w:p w:rsidR="002A775F"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Students should be aware of, and be able to describe the effects that can be created, including:</w:t>
            </w:r>
          </w:p>
          <w:p w:rsidR="002A775F"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bouclé and crêpe fabrics</w:t>
            </w:r>
          </w:p>
          <w:p w:rsidR="002A775F"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crinkle and permanent creasing</w:t>
            </w:r>
          </w:p>
          <w:p w:rsidR="002A775F"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metallic fibres</w:t>
            </w:r>
          </w:p>
          <w:p w:rsidR="00D726AA"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use of dyes to give multi-coloured fabric</w:t>
            </w:r>
            <w:r w:rsidR="000E7844">
              <w:t>.</w:t>
            </w:r>
          </w:p>
        </w:tc>
        <w:tc>
          <w:tcPr>
            <w:tcW w:w="1069" w:type="pct"/>
          </w:tcPr>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Determining quantities of materials.</w:t>
            </w:r>
          </w:p>
        </w:tc>
        <w:tc>
          <w:tcPr>
            <w:tcW w:w="1729" w:type="pct"/>
          </w:tcPr>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Starter</w:t>
            </w:r>
          </w:p>
          <w:p w:rsidR="002A775F" w:rsidRPr="000E7844"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Group discussion: Explore the base knowledge around the topic of Scales of </w:t>
            </w:r>
            <w:r w:rsidR="002A775F" w:rsidRPr="008502AD">
              <w:t>There are many yarn effects that can be created, students should be aware of the different variations, and how they can be used i</w:t>
            </w:r>
            <w:r w:rsidR="000E7844">
              <w:t>n fashion and textiles fabrics.</w:t>
            </w:r>
          </w:p>
          <w:p w:rsidR="002A775F" w:rsidRPr="008502AD" w:rsidRDefault="007A010D" w:rsidP="00530EC3">
            <w:pPr>
              <w:pStyle w:val="ListParagraph"/>
              <w:numPr>
                <w:ilvl w:val="0"/>
                <w:numId w:val="1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Fancy y</w:t>
            </w:r>
            <w:r w:rsidR="002A775F" w:rsidRPr="008502AD">
              <w:rPr>
                <w:rFonts w:ascii="Arial" w:hAnsi="Arial" w:cs="Arial"/>
              </w:rPr>
              <w:t>arns: Effects created during the twisting process, usually for decoration</w:t>
            </w:r>
            <w:r w:rsidRPr="008502AD">
              <w:rPr>
                <w:rFonts w:ascii="Arial" w:hAnsi="Arial" w:cs="Arial"/>
              </w:rPr>
              <w:t>.</w:t>
            </w:r>
            <w:r w:rsidR="002A775F" w:rsidRPr="008502AD">
              <w:rPr>
                <w:rFonts w:ascii="Arial" w:hAnsi="Arial" w:cs="Arial"/>
              </w:rPr>
              <w:br/>
              <w:t xml:space="preserve">Examples include: boucle (loop), slub, chenille, metallised yarns. </w:t>
            </w:r>
            <w:r w:rsidR="002A775F" w:rsidRPr="008502AD">
              <w:rPr>
                <w:rFonts w:ascii="Arial" w:hAnsi="Arial" w:cs="Arial"/>
              </w:rPr>
              <w:br/>
            </w:r>
          </w:p>
          <w:p w:rsidR="007A010D" w:rsidRPr="008502AD" w:rsidRDefault="002A775F" w:rsidP="00530EC3">
            <w:pPr>
              <w:pStyle w:val="ListParagraph"/>
              <w:numPr>
                <w:ilvl w:val="0"/>
                <w:numId w:val="1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Textured yarns: Synthetics are modified as they leave the spinneret to create textured effects, making use of use of thermoplastic qualities. </w:t>
            </w:r>
            <w:r w:rsidRPr="008502AD">
              <w:rPr>
                <w:rFonts w:ascii="Arial" w:hAnsi="Arial" w:cs="Arial"/>
              </w:rPr>
              <w:br/>
              <w:t xml:space="preserve">Examples include: </w:t>
            </w:r>
            <w:r w:rsidR="007A010D" w:rsidRPr="008502AD">
              <w:rPr>
                <w:rFonts w:ascii="Arial" w:hAnsi="Arial" w:cs="Arial"/>
              </w:rPr>
              <w:t>False twist, air-jet texturing.</w:t>
            </w:r>
          </w:p>
          <w:p w:rsidR="002A775F"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Studen</w:t>
            </w:r>
            <w:r w:rsidR="005116DA" w:rsidRPr="008502AD">
              <w:t>ts should be familiar with the two</w:t>
            </w:r>
            <w:r w:rsidRPr="008502AD">
              <w:t xml:space="preserve"> groups of yarns above, and in particular:</w:t>
            </w:r>
          </w:p>
          <w:p w:rsidR="002A775F" w:rsidRPr="008502AD" w:rsidRDefault="002A775F" w:rsidP="00530EC3">
            <w:pPr>
              <w:pStyle w:val="ListParagraph"/>
              <w:numPr>
                <w:ilvl w:val="0"/>
                <w:numId w:val="29"/>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be able to draw and label each yarn, along with annotations to highlight core yarn, binder yarn, and effect, as appropriate.</w:t>
            </w:r>
          </w:p>
          <w:p w:rsidR="002A775F" w:rsidRPr="008502AD" w:rsidRDefault="002A775F" w:rsidP="00530EC3">
            <w:pPr>
              <w:pStyle w:val="ListParagraph"/>
              <w:numPr>
                <w:ilvl w:val="0"/>
                <w:numId w:val="29"/>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Be able to name</w:t>
            </w:r>
            <w:r w:rsidR="00D817CC" w:rsidRPr="008502AD">
              <w:rPr>
                <w:rFonts w:ascii="Arial" w:hAnsi="Arial" w:cs="Arial"/>
              </w:rPr>
              <w:t>/</w:t>
            </w:r>
            <w:r w:rsidRPr="008502AD">
              <w:rPr>
                <w:rFonts w:ascii="Arial" w:hAnsi="Arial" w:cs="Arial"/>
              </w:rPr>
              <w:t xml:space="preserve">identify fabrics made with these yarns </w:t>
            </w:r>
            <w:r w:rsidR="005D4516" w:rsidRPr="008502AD">
              <w:rPr>
                <w:rFonts w:ascii="Arial" w:hAnsi="Arial" w:cs="Arial"/>
              </w:rPr>
              <w:t>eg</w:t>
            </w:r>
            <w:r w:rsidRPr="008502AD">
              <w:rPr>
                <w:rFonts w:ascii="Arial" w:hAnsi="Arial" w:cs="Arial"/>
              </w:rPr>
              <w:t xml:space="preserve"> looped yarns create a bouclé fabric, false twisted yarns create a crimped</w:t>
            </w:r>
            <w:r w:rsidR="00D817CC" w:rsidRPr="008502AD">
              <w:rPr>
                <w:rFonts w:ascii="Arial" w:hAnsi="Arial" w:cs="Arial"/>
              </w:rPr>
              <w:t>/</w:t>
            </w:r>
            <w:r w:rsidR="000E7844">
              <w:rPr>
                <w:rFonts w:ascii="Arial" w:hAnsi="Arial" w:cs="Arial"/>
              </w:rPr>
              <w:t>crepe effect.</w:t>
            </w:r>
          </w:p>
          <w:p w:rsidR="002A775F" w:rsidRPr="008502AD" w:rsidRDefault="002A775F" w:rsidP="00530EC3">
            <w:pPr>
              <w:pStyle w:val="ListParagraph"/>
              <w:numPr>
                <w:ilvl w:val="0"/>
                <w:numId w:val="1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Dyeing for effect</w:t>
            </w:r>
          </w:p>
          <w:p w:rsidR="007A010D" w:rsidRPr="008502AD" w:rsidRDefault="002A775F" w:rsidP="00530EC3">
            <w:pPr>
              <w:pStyle w:val="ListParagraph"/>
              <w:spacing w:before="120" w:after="120"/>
              <w:ind w:left="360"/>
              <w:cnfStyle w:val="000000000000" w:firstRow="0" w:lastRow="0" w:firstColumn="0" w:lastColumn="0" w:oddVBand="0" w:evenVBand="0" w:oddHBand="0" w:evenHBand="0" w:firstRowFirstColumn="0" w:firstRowLastColumn="0" w:lastRowFirstColumn="0" w:lastRowLastColumn="0"/>
              <w:rPr>
                <w:rStyle w:val="mcontent"/>
                <w:rFonts w:ascii="Arial" w:hAnsi="Arial" w:cs="Arial"/>
              </w:rPr>
            </w:pPr>
            <w:r w:rsidRPr="008502AD">
              <w:rPr>
                <w:rStyle w:val="yellowfadeinnerspan"/>
                <w:rFonts w:ascii="Arial" w:hAnsi="Arial" w:cs="Arial"/>
              </w:rPr>
              <w:t>Space</w:t>
            </w:r>
            <w:r w:rsidRPr="008502AD">
              <w:rPr>
                <w:rStyle w:val="mcontent"/>
                <w:rFonts w:ascii="Arial" w:hAnsi="Arial" w:cs="Arial"/>
              </w:rPr>
              <w:t xml:space="preserve"> </w:t>
            </w:r>
            <w:r w:rsidRPr="008502AD">
              <w:rPr>
                <w:rStyle w:val="yellowfadeinnerspan"/>
                <w:rFonts w:ascii="Arial" w:hAnsi="Arial" w:cs="Arial"/>
              </w:rPr>
              <w:t>dyeing</w:t>
            </w:r>
            <w:r w:rsidRPr="008502AD">
              <w:rPr>
                <w:rStyle w:val="mcontent"/>
                <w:rFonts w:ascii="Arial" w:hAnsi="Arial" w:cs="Arial"/>
              </w:rPr>
              <w:t xml:space="preserve"> is used to give yarn a unique, multi-coloured effect. While yarn is usually the same colour throughout, </w:t>
            </w:r>
            <w:r w:rsidRPr="008502AD">
              <w:rPr>
                <w:rStyle w:val="yellowfadeinnerspan"/>
                <w:rFonts w:ascii="Arial" w:hAnsi="Arial" w:cs="Arial"/>
              </w:rPr>
              <w:t>space</w:t>
            </w:r>
            <w:r w:rsidRPr="008502AD">
              <w:rPr>
                <w:rStyle w:val="mcontent"/>
                <w:rFonts w:ascii="Arial" w:hAnsi="Arial" w:cs="Arial"/>
              </w:rPr>
              <w:t xml:space="preserve"> dyed yarn is two or more different colours that repeat themselves throughout the length of the yarn.</w:t>
            </w:r>
          </w:p>
          <w:p w:rsidR="002A775F" w:rsidRPr="008502AD" w:rsidRDefault="002A775F" w:rsidP="00530EC3">
            <w:pPr>
              <w:pStyle w:val="ListParagraph"/>
              <w:spacing w:before="120" w:after="120"/>
              <w:ind w:left="36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Yarn dyeing is essential for achieving special effects such as, </w:t>
            </w:r>
            <w:r w:rsidRPr="008502AD">
              <w:rPr>
                <w:rFonts w:ascii="Arial" w:hAnsi="Arial" w:cs="Arial"/>
                <w:bCs/>
              </w:rPr>
              <w:t>stripes, checks</w:t>
            </w:r>
            <w:r w:rsidRPr="008502AD">
              <w:rPr>
                <w:rFonts w:ascii="Arial" w:hAnsi="Arial" w:cs="Arial"/>
              </w:rPr>
              <w:t xml:space="preserve"> and </w:t>
            </w:r>
            <w:r w:rsidRPr="008502AD">
              <w:rPr>
                <w:rFonts w:ascii="Arial" w:hAnsi="Arial" w:cs="Arial"/>
                <w:bCs/>
              </w:rPr>
              <w:t xml:space="preserve">shot </w:t>
            </w:r>
            <w:r w:rsidRPr="008502AD">
              <w:rPr>
                <w:rFonts w:ascii="Arial" w:hAnsi="Arial" w:cs="Arial"/>
              </w:rPr>
              <w:t>fabrics</w:t>
            </w:r>
          </w:p>
          <w:p w:rsidR="002A775F" w:rsidRPr="008502AD" w:rsidRDefault="002A775F" w:rsidP="00530EC3">
            <w:pPr>
              <w:pStyle w:val="ListParagraph"/>
              <w:numPr>
                <w:ilvl w:val="0"/>
                <w:numId w:val="1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Style w:val="mcontent"/>
                <w:rFonts w:ascii="Arial" w:hAnsi="Arial" w:cs="Arial"/>
              </w:rPr>
              <w:t>Metallised yarns such as Lurex are coated, and spun with other fibres</w:t>
            </w:r>
            <w:r w:rsidR="00D817CC" w:rsidRPr="008502AD">
              <w:rPr>
                <w:rStyle w:val="mcontent"/>
                <w:rFonts w:ascii="Arial" w:hAnsi="Arial" w:cs="Arial"/>
              </w:rPr>
              <w:t>/</w:t>
            </w:r>
            <w:r w:rsidRPr="008502AD">
              <w:rPr>
                <w:rStyle w:val="mcontent"/>
                <w:rFonts w:ascii="Arial" w:hAnsi="Arial" w:cs="Arial"/>
              </w:rPr>
              <w:t>yarns for decorative effects.</w:t>
            </w:r>
          </w:p>
          <w:p w:rsidR="002A775F"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Yarns made from </w:t>
            </w:r>
            <w:r w:rsidRPr="008502AD">
              <w:rPr>
                <w:bCs/>
              </w:rPr>
              <w:t xml:space="preserve">CF </w:t>
            </w:r>
            <w:r w:rsidRPr="008502AD">
              <w:t>fibres are more lustrous tha</w:t>
            </w:r>
            <w:r w:rsidR="007A010D" w:rsidRPr="008502AD">
              <w:t>n staple fibres</w:t>
            </w:r>
          </w:p>
          <w:p w:rsidR="00D726AA"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rPr>
                <w:bCs/>
              </w:rPr>
              <w:t>Fine</w:t>
            </w:r>
            <w:r w:rsidRPr="008502AD">
              <w:t xml:space="preserve"> fibres provide a greater number of reflecting surface than few coarse fibres, therefore fine fibres produce a softer sheen than coarse fibres.</w:t>
            </w:r>
          </w:p>
        </w:tc>
      </w:tr>
      <w:tr w:rsidR="00D726AA"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D726AA" w:rsidRPr="008502AD" w:rsidRDefault="00D726AA" w:rsidP="00530EC3">
            <w:pPr>
              <w:spacing w:before="120" w:after="120"/>
            </w:pPr>
            <w:r w:rsidRPr="008502AD">
              <w:t>Week 24</w:t>
            </w:r>
          </w:p>
        </w:tc>
        <w:tc>
          <w:tcPr>
            <w:tcW w:w="904" w:type="pct"/>
          </w:tcPr>
          <w:p w:rsidR="00A532D8" w:rsidRPr="008502AD" w:rsidRDefault="00C948D4"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Mixtures and blends</w:t>
            </w:r>
          </w:p>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p>
        </w:tc>
        <w:tc>
          <w:tcPr>
            <w:tcW w:w="916" w:type="pct"/>
          </w:tcPr>
          <w:p w:rsidR="002A775F"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Students should know of the need to blend fibres to create aesthetic effects, performance fabrics and improved care and maintenance.</w:t>
            </w:r>
          </w:p>
          <w:p w:rsidR="002A775F"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 xml:space="preserve">Students should be aware of, and be able to describe, the </w:t>
            </w:r>
            <w:r w:rsidR="007A010D" w:rsidRPr="008502AD">
              <w:rPr>
                <w:rFonts w:eastAsia="Times New Roman"/>
              </w:rPr>
              <w:t xml:space="preserve">production processes associated </w:t>
            </w:r>
            <w:r w:rsidRPr="008502AD">
              <w:rPr>
                <w:rFonts w:eastAsia="Times New Roman"/>
              </w:rPr>
              <w:t>with mixtures and blends, including:</w:t>
            </w:r>
          </w:p>
          <w:p w:rsidR="002A775F"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the mechanics of blending different fibres together</w:t>
            </w:r>
          </w:p>
          <w:p w:rsidR="002A775F"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how fibres are combined together to make yarns, </w:t>
            </w:r>
            <w:r w:rsidR="005D4516" w:rsidRPr="008502AD">
              <w:t>eg</w:t>
            </w:r>
            <w:r w:rsidRPr="008502AD">
              <w:t xml:space="preserve"> stable fibre blends and multi-filament yarns</w:t>
            </w:r>
          </w:p>
          <w:p w:rsidR="002A775F"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yarns made from mixes of staple fibres and filament fibres cut down to staple form</w:t>
            </w:r>
          </w:p>
          <w:p w:rsidR="002A775F"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the different methods of core-spinning yarns which include elastomeric fibres</w:t>
            </w:r>
          </w:p>
          <w:p w:rsidR="00D726AA"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fibre content of typical blends</w:t>
            </w:r>
            <w:r w:rsidR="007A010D" w:rsidRPr="008502AD">
              <w:t>.</w:t>
            </w:r>
          </w:p>
        </w:tc>
        <w:tc>
          <w:tcPr>
            <w:tcW w:w="1069" w:type="pct"/>
          </w:tcPr>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Use of datum points and geometry wh</w:t>
            </w:r>
            <w:r w:rsidR="000E7844">
              <w:t>en setting out design drawings.</w:t>
            </w:r>
          </w:p>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The use</w:t>
            </w:r>
            <w:r w:rsidR="000E7844">
              <w:t xml:space="preserve"> of tolerances in dimensioning.</w:t>
            </w:r>
          </w:p>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Calculating speeds and times for machining.</w:t>
            </w:r>
          </w:p>
        </w:tc>
        <w:tc>
          <w:tcPr>
            <w:tcW w:w="1729" w:type="pct"/>
          </w:tcPr>
          <w:p w:rsidR="002A775F"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Students should know of the need to blend fibres to create aesthetic effects, performance fabrics and</w:t>
            </w:r>
            <w:r w:rsidR="000E7844">
              <w:rPr>
                <w:rFonts w:eastAsia="Times New Roman"/>
              </w:rPr>
              <w:t xml:space="preserve"> improved care and maintenance.</w:t>
            </w:r>
          </w:p>
          <w:p w:rsidR="002A775F"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 xml:space="preserve">Students should be aware of, and be able to describe, the </w:t>
            </w:r>
            <w:r w:rsidR="00157FDB" w:rsidRPr="008502AD">
              <w:rPr>
                <w:rFonts w:eastAsia="Times New Roman"/>
              </w:rPr>
              <w:t xml:space="preserve">production processes associated </w:t>
            </w:r>
            <w:r w:rsidRPr="008502AD">
              <w:rPr>
                <w:rFonts w:eastAsia="Times New Roman"/>
              </w:rPr>
              <w:t>with mixtures and blends, including:</w:t>
            </w:r>
          </w:p>
          <w:p w:rsidR="002A775F"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the mechanics of blending different fibres together</w:t>
            </w:r>
          </w:p>
          <w:p w:rsidR="002A775F"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how fibres are combined together to make yarns, </w:t>
            </w:r>
            <w:r w:rsidR="005D4516" w:rsidRPr="008502AD">
              <w:t>eg</w:t>
            </w:r>
            <w:r w:rsidRPr="008502AD">
              <w:t xml:space="preserve"> stable fibre blends and multi-filament yarns</w:t>
            </w:r>
          </w:p>
          <w:p w:rsidR="002A775F"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yarns made from mixes of staple fibres and filament fibres cut down to staple form</w:t>
            </w:r>
          </w:p>
          <w:p w:rsidR="002A775F"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the different methods of core-spinning yarns which include elastomeric fibres</w:t>
            </w:r>
          </w:p>
          <w:p w:rsidR="00D726AA"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fibre content of typical blends</w:t>
            </w:r>
            <w:r w:rsidR="000E7844">
              <w:t>.</w:t>
            </w:r>
          </w:p>
        </w:tc>
      </w:tr>
      <w:tr w:rsidR="00D726AA" w:rsidRPr="008502AD" w:rsidTr="000E7844">
        <w:trPr>
          <w:trHeight w:val="1124"/>
        </w:trPr>
        <w:tc>
          <w:tcPr>
            <w:cnfStyle w:val="001000000000" w:firstRow="0" w:lastRow="0" w:firstColumn="1" w:lastColumn="0" w:oddVBand="0" w:evenVBand="0" w:oddHBand="0" w:evenHBand="0" w:firstRowFirstColumn="0" w:firstRowLastColumn="0" w:lastRowFirstColumn="0" w:lastRowLastColumn="0"/>
            <w:tcW w:w="382" w:type="pct"/>
          </w:tcPr>
          <w:p w:rsidR="00D726AA" w:rsidRPr="008502AD" w:rsidRDefault="00D726AA" w:rsidP="00530EC3">
            <w:pPr>
              <w:spacing w:before="120" w:after="120"/>
            </w:pPr>
            <w:r w:rsidRPr="008502AD">
              <w:t>Week 25</w:t>
            </w:r>
          </w:p>
        </w:tc>
        <w:tc>
          <w:tcPr>
            <w:tcW w:w="904" w:type="pct"/>
          </w:tcPr>
          <w:p w:rsidR="002A0E55" w:rsidRPr="008502AD" w:rsidRDefault="00C948D4"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Non-woven fabrics</w:t>
            </w:r>
          </w:p>
        </w:tc>
        <w:tc>
          <w:tcPr>
            <w:tcW w:w="916" w:type="pct"/>
          </w:tcPr>
          <w:p w:rsidR="002A775F"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Students should be able to understand and explain that</w:t>
            </w:r>
            <w:r w:rsidR="00157FDB" w:rsidRPr="008502AD">
              <w:rPr>
                <w:rFonts w:eastAsia="Times New Roman"/>
              </w:rPr>
              <w:t xml:space="preserve"> non-woven fabrics are produced </w:t>
            </w:r>
            <w:r w:rsidRPr="008502AD">
              <w:rPr>
                <w:rFonts w:eastAsia="Times New Roman"/>
              </w:rPr>
              <w:t>directly from fibres and have knowledge of typical end uses of non-woven fabrics.</w:t>
            </w:r>
          </w:p>
          <w:p w:rsidR="002A775F"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Students should be able to describe the production processes associated with non-woven fabrics, including:</w:t>
            </w:r>
          </w:p>
          <w:p w:rsidR="002A775F"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felts, adhesive and heat bonded</w:t>
            </w:r>
          </w:p>
          <w:p w:rsidR="002A775F" w:rsidRPr="008502AD" w:rsidRDefault="002A775F"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needle-felt</w:t>
            </w:r>
          </w:p>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p>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p>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p>
        </w:tc>
        <w:tc>
          <w:tcPr>
            <w:tcW w:w="1069" w:type="pct"/>
          </w:tcPr>
          <w:p w:rsidR="00D726AA" w:rsidRPr="008502AD" w:rsidRDefault="00D726AA" w:rsidP="00530EC3">
            <w:pPr>
              <w:spacing w:before="120" w:after="120"/>
              <w:cnfStyle w:val="000000000000" w:firstRow="0" w:lastRow="0" w:firstColumn="0" w:lastColumn="0" w:oddVBand="0" w:evenVBand="0" w:oddHBand="0" w:evenHBand="0" w:firstRowFirstColumn="0" w:firstRowLastColumn="0" w:lastRowFirstColumn="0" w:lastRowLastColumn="0"/>
            </w:pPr>
          </w:p>
        </w:tc>
        <w:tc>
          <w:tcPr>
            <w:tcW w:w="1729" w:type="pct"/>
          </w:tcPr>
          <w:p w:rsidR="002A775F"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Non-woven fabrics are made directly from the fibres, and do not involve twisting fibres to make yarns, or complex </w:t>
            </w:r>
            <w:r w:rsidR="00157FDB" w:rsidRPr="008502AD">
              <w:t xml:space="preserve">weaving or knitting processes. </w:t>
            </w:r>
          </w:p>
          <w:p w:rsidR="002A775F" w:rsidRPr="008502AD" w:rsidRDefault="002A775F" w:rsidP="00530EC3">
            <w:pPr>
              <w:pStyle w:val="ListParagraph"/>
              <w:numPr>
                <w:ilvl w:val="0"/>
                <w:numId w:val="39"/>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Practical learning: Demonstration</w:t>
            </w:r>
            <w:r w:rsidR="00D817CC" w:rsidRPr="008502AD">
              <w:rPr>
                <w:rFonts w:ascii="Arial" w:hAnsi="Arial" w:cs="Arial"/>
              </w:rPr>
              <w:t>/</w:t>
            </w:r>
            <w:r w:rsidRPr="008502AD">
              <w:rPr>
                <w:rFonts w:ascii="Arial" w:hAnsi="Arial" w:cs="Arial"/>
              </w:rPr>
              <w:t>students to create small scale samples of non-woven fabrics to understand th</w:t>
            </w:r>
            <w:r w:rsidR="00157FDB" w:rsidRPr="008502AD">
              <w:rPr>
                <w:rFonts w:ascii="Arial" w:hAnsi="Arial" w:cs="Arial"/>
              </w:rPr>
              <w:t xml:space="preserve">e process of fabric manufacture. </w:t>
            </w:r>
            <w:r w:rsidRPr="008502AD">
              <w:rPr>
                <w:rFonts w:ascii="Arial" w:hAnsi="Arial" w:cs="Arial"/>
              </w:rPr>
              <w:br/>
              <w:t xml:space="preserve">1. Felts – two methods. Needle felting </w:t>
            </w:r>
            <w:r w:rsidR="00CF0560" w:rsidRPr="008502AD">
              <w:rPr>
                <w:rFonts w:ascii="Arial" w:hAnsi="Arial" w:cs="Arial"/>
              </w:rPr>
              <w:t>and</w:t>
            </w:r>
            <w:r w:rsidRPr="008502AD">
              <w:rPr>
                <w:rFonts w:ascii="Arial" w:hAnsi="Arial" w:cs="Arial"/>
              </w:rPr>
              <w:t xml:space="preserve"> wet felting.</w:t>
            </w:r>
          </w:p>
          <w:p w:rsidR="002A775F" w:rsidRPr="008502AD" w:rsidRDefault="002A775F" w:rsidP="00530EC3">
            <w:pPr>
              <w:pStyle w:val="ListParagraph"/>
              <w:spacing w:before="120" w:after="120"/>
              <w:ind w:left="36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2. Heat bonded – ironing Angelina fibres to form a fabric.</w:t>
            </w:r>
            <w:r w:rsidRPr="008502AD">
              <w:rPr>
                <w:rFonts w:ascii="Arial" w:hAnsi="Arial" w:cs="Arial"/>
              </w:rPr>
              <w:br/>
              <w:t xml:space="preserve">Non-woven fabrics can be made at home </w:t>
            </w:r>
            <w:r w:rsidR="00CF0560" w:rsidRPr="008502AD">
              <w:rPr>
                <w:rFonts w:ascii="Arial" w:hAnsi="Arial" w:cs="Arial"/>
              </w:rPr>
              <w:t>and</w:t>
            </w:r>
            <w:r w:rsidRPr="008502AD">
              <w:rPr>
                <w:rFonts w:ascii="Arial" w:hAnsi="Arial" w:cs="Arial"/>
              </w:rPr>
              <w:t xml:space="preserve"> commercially. Students to be aware of all production methods. (felt, heat bonding </w:t>
            </w:r>
            <w:r w:rsidR="00CF0560" w:rsidRPr="008502AD">
              <w:rPr>
                <w:rFonts w:ascii="Arial" w:hAnsi="Arial" w:cs="Arial"/>
              </w:rPr>
              <w:t>and</w:t>
            </w:r>
            <w:r w:rsidRPr="008502AD">
              <w:rPr>
                <w:rFonts w:ascii="Arial" w:hAnsi="Arial" w:cs="Arial"/>
              </w:rPr>
              <w:t xml:space="preserve"> adhesive) Handout</w:t>
            </w:r>
            <w:r w:rsidR="00D817CC" w:rsidRPr="008502AD">
              <w:rPr>
                <w:rFonts w:ascii="Arial" w:hAnsi="Arial" w:cs="Arial"/>
              </w:rPr>
              <w:t>/</w:t>
            </w:r>
            <w:r w:rsidRPr="008502AD">
              <w:rPr>
                <w:rFonts w:ascii="Arial" w:hAnsi="Arial" w:cs="Arial"/>
              </w:rPr>
              <w:t>dvd. Refer to yarns</w:t>
            </w:r>
            <w:r w:rsidR="00D817CC" w:rsidRPr="008502AD">
              <w:rPr>
                <w:rFonts w:ascii="Arial" w:hAnsi="Arial" w:cs="Arial"/>
              </w:rPr>
              <w:t>/</w:t>
            </w:r>
            <w:r w:rsidRPr="008502AD">
              <w:rPr>
                <w:rFonts w:ascii="Arial" w:hAnsi="Arial" w:cs="Arial"/>
              </w:rPr>
              <w:t xml:space="preserve">fabric construction booklet for information. </w:t>
            </w:r>
          </w:p>
          <w:p w:rsidR="002A775F" w:rsidRPr="008502AD" w:rsidRDefault="002A775F" w:rsidP="00530EC3">
            <w:pPr>
              <w:pStyle w:val="ListParagraph"/>
              <w:numPr>
                <w:ilvl w:val="0"/>
                <w:numId w:val="39"/>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Group work to discuss </w:t>
            </w:r>
            <w:r w:rsidR="00157FDB" w:rsidRPr="008502AD">
              <w:rPr>
                <w:rFonts w:ascii="Arial" w:hAnsi="Arial" w:cs="Arial"/>
              </w:rPr>
              <w:t xml:space="preserve">properties </w:t>
            </w:r>
            <w:r w:rsidRPr="008502AD">
              <w:rPr>
                <w:rFonts w:ascii="Arial" w:hAnsi="Arial" w:cs="Arial"/>
              </w:rPr>
              <w:t xml:space="preserve">of non-wovens. </w:t>
            </w:r>
            <w:r w:rsidR="005D4516" w:rsidRPr="008502AD">
              <w:rPr>
                <w:rFonts w:ascii="Arial" w:hAnsi="Arial" w:cs="Arial"/>
              </w:rPr>
              <w:t>Eg</w:t>
            </w:r>
            <w:r w:rsidRPr="008502AD">
              <w:rPr>
                <w:rFonts w:ascii="Arial" w:hAnsi="Arial" w:cs="Arial"/>
              </w:rPr>
              <w:t xml:space="preserve"> Lack strength, not durable, no elasticity, have no grain, can be easily cut in any direction, do not fray, easily biod</w:t>
            </w:r>
            <w:r w:rsidR="005D4516" w:rsidRPr="008502AD">
              <w:rPr>
                <w:rFonts w:ascii="Arial" w:hAnsi="Arial" w:cs="Arial"/>
              </w:rPr>
              <w:t>eg</w:t>
            </w:r>
            <w:r w:rsidRPr="008502AD">
              <w:rPr>
                <w:rFonts w:ascii="Arial" w:hAnsi="Arial" w:cs="Arial"/>
              </w:rPr>
              <w:t xml:space="preserve">rade, inexpensive. </w:t>
            </w:r>
            <w:r w:rsidRPr="008502AD">
              <w:rPr>
                <w:rFonts w:ascii="Arial" w:hAnsi="Arial" w:cs="Arial"/>
                <w:b/>
              </w:rPr>
              <w:t>They are not recycled</w:t>
            </w:r>
            <w:r w:rsidRPr="008502AD">
              <w:rPr>
                <w:rFonts w:ascii="Arial" w:hAnsi="Arial" w:cs="Arial"/>
              </w:rPr>
              <w:t>.</w:t>
            </w:r>
          </w:p>
          <w:p w:rsidR="00157FDB" w:rsidRPr="008502AD" w:rsidRDefault="002A775F" w:rsidP="00530EC3">
            <w:pPr>
              <w:pStyle w:val="ListParagraph"/>
              <w:numPr>
                <w:ilvl w:val="0"/>
                <w:numId w:val="39"/>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Students to list end-products that are made from non-woven fabrics. Note: commercial non-wovens are usually designed for </w:t>
            </w:r>
            <w:r w:rsidRPr="008502AD">
              <w:rPr>
                <w:rFonts w:ascii="Arial" w:hAnsi="Arial" w:cs="Arial"/>
                <w:b/>
              </w:rPr>
              <w:t>disposable</w:t>
            </w:r>
            <w:r w:rsidRPr="008502AD">
              <w:rPr>
                <w:rFonts w:ascii="Arial" w:hAnsi="Arial" w:cs="Arial"/>
              </w:rPr>
              <w:t xml:space="preserve"> products.</w:t>
            </w:r>
          </w:p>
          <w:p w:rsidR="002A775F" w:rsidRPr="008502AD" w:rsidRDefault="00157FDB" w:rsidP="00530EC3">
            <w:pPr>
              <w:pStyle w:val="ListParagraph"/>
              <w:numPr>
                <w:ilvl w:val="0"/>
                <w:numId w:val="39"/>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Wool felting </w:t>
            </w:r>
            <w:r w:rsidR="002A775F" w:rsidRPr="008502AD">
              <w:rPr>
                <w:rFonts w:ascii="Arial" w:hAnsi="Arial" w:cs="Arial"/>
              </w:rPr>
              <w:t xml:space="preserve">– reference must be made to detergent, hot water </w:t>
            </w:r>
            <w:r w:rsidR="00CF0560" w:rsidRPr="008502AD">
              <w:rPr>
                <w:rFonts w:ascii="Arial" w:hAnsi="Arial" w:cs="Arial"/>
              </w:rPr>
              <w:t>and</w:t>
            </w:r>
            <w:r w:rsidR="002A775F" w:rsidRPr="008502AD">
              <w:rPr>
                <w:rFonts w:ascii="Arial" w:hAnsi="Arial" w:cs="Arial"/>
              </w:rPr>
              <w:t xml:space="preserve"> friction to make a dense fabric where the scales on wool fibres interlock</w:t>
            </w:r>
            <w:r w:rsidRPr="008502AD">
              <w:rPr>
                <w:rFonts w:ascii="Arial" w:hAnsi="Arial" w:cs="Arial"/>
              </w:rPr>
              <w:t>.</w:t>
            </w:r>
          </w:p>
          <w:p w:rsidR="00D726AA" w:rsidRPr="008502AD" w:rsidRDefault="002A775F"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Reference to </w:t>
            </w:r>
            <w:r w:rsidR="004852B5" w:rsidRPr="008502AD">
              <w:t>Vilene</w:t>
            </w:r>
            <w:r w:rsidRPr="008502AD">
              <w:t>, interfacing. If possible, have examples of these fabrics to illustrate the random direction of the fibres in the bonding process.</w:t>
            </w:r>
          </w:p>
        </w:tc>
      </w:tr>
      <w:tr w:rsidR="003D22E1"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3D22E1" w:rsidRPr="008502AD" w:rsidRDefault="003D22E1" w:rsidP="00530EC3">
            <w:pPr>
              <w:spacing w:before="120" w:after="120"/>
            </w:pPr>
            <w:r w:rsidRPr="008502AD">
              <w:t>Week 26</w:t>
            </w:r>
          </w:p>
        </w:tc>
        <w:tc>
          <w:tcPr>
            <w:tcW w:w="904" w:type="pct"/>
          </w:tcPr>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Woven fabrics</w:t>
            </w:r>
          </w:p>
        </w:tc>
        <w:tc>
          <w:tcPr>
            <w:tcW w:w="916" w:type="pct"/>
          </w:tcPr>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 xml:space="preserve">Students should be able to explain the main fabric structures </w:t>
            </w:r>
            <w:r w:rsidR="00157FDB" w:rsidRPr="008502AD">
              <w:rPr>
                <w:rFonts w:eastAsia="Times New Roman"/>
              </w:rPr>
              <w:t xml:space="preserve">of woven fabrics and be able to </w:t>
            </w:r>
            <w:r w:rsidRPr="008502AD">
              <w:rPr>
                <w:rFonts w:eastAsia="Times New Roman"/>
              </w:rPr>
              <w:t>recognise these structures and typical end uses for a ra</w:t>
            </w:r>
            <w:r w:rsidR="00157FDB" w:rsidRPr="008502AD">
              <w:rPr>
                <w:rFonts w:eastAsia="Times New Roman"/>
              </w:rPr>
              <w:t>nge of woven fabrics, including.</w:t>
            </w:r>
          </w:p>
          <w:p w:rsidR="00157FDB" w:rsidRPr="008502AD" w:rsidRDefault="00157FDB"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Plain (tabby) weave </w:t>
            </w:r>
            <w:r w:rsidR="003D22E1" w:rsidRPr="008502AD">
              <w:t xml:space="preserve">fabrics: </w:t>
            </w:r>
          </w:p>
          <w:p w:rsidR="00157FDB" w:rsidRPr="008502AD" w:rsidRDefault="006730B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broderie anglaise</w:t>
            </w:r>
          </w:p>
          <w:p w:rsidR="00157FDB" w:rsidRPr="008502AD" w:rsidRDefault="006730B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calico</w:t>
            </w:r>
          </w:p>
          <w:p w:rsidR="00157FDB" w:rsidRPr="008502AD" w:rsidRDefault="006730B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canvas</w:t>
            </w:r>
          </w:p>
          <w:p w:rsidR="00157FDB" w:rsidRPr="008502AD" w:rsidRDefault="006730B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chambray</w:t>
            </w:r>
          </w:p>
          <w:p w:rsidR="00157FDB" w:rsidRPr="008502AD" w:rsidRDefault="006730B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chiffon</w:t>
            </w:r>
          </w:p>
          <w:p w:rsidR="00157FDB" w:rsidRPr="008502AD" w:rsidRDefault="006730B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flannel</w:t>
            </w:r>
          </w:p>
          <w:p w:rsidR="00157FDB" w:rsidRPr="008502AD" w:rsidRDefault="006730B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muslin</w:t>
            </w:r>
          </w:p>
          <w:p w:rsidR="00157FDB" w:rsidRPr="008502AD" w:rsidRDefault="006730B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organdie</w:t>
            </w:r>
          </w:p>
          <w:p w:rsidR="00157FDB" w:rsidRPr="008502AD" w:rsidRDefault="006730B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poplin</w:t>
            </w:r>
          </w:p>
          <w:p w:rsidR="00157FDB" w:rsidRPr="008502AD" w:rsidRDefault="006730B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sheeting</w:t>
            </w:r>
          </w:p>
          <w:p w:rsidR="00157FDB" w:rsidRPr="008502AD" w:rsidRDefault="006730B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shirting</w:t>
            </w:r>
          </w:p>
          <w:p w:rsidR="00157FDB" w:rsidRPr="008502AD" w:rsidRDefault="006730B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taffeta</w:t>
            </w:r>
            <w:r w:rsidR="003D22E1" w:rsidRPr="008502AD">
              <w:t xml:space="preserve"> </w:t>
            </w:r>
          </w:p>
          <w:p w:rsidR="00157FDB" w:rsidRPr="008502AD" w:rsidRDefault="006730B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voile</w:t>
            </w:r>
          </w:p>
          <w:p w:rsidR="003D22E1" w:rsidRPr="008502AD" w:rsidRDefault="003D22E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winceyette</w:t>
            </w:r>
            <w:r w:rsidR="006730B6" w:rsidRPr="008502AD">
              <w:t>.</w:t>
            </w:r>
          </w:p>
          <w:p w:rsidR="006730B6" w:rsidRPr="008502AD" w:rsidRDefault="006730B6" w:rsidP="00530EC3">
            <w:pPr>
              <w:pStyle w:val="BulletList1"/>
              <w:numPr>
                <w:ilvl w:val="0"/>
                <w:numId w:val="0"/>
              </w:numPr>
              <w:spacing w:before="120" w:after="120"/>
              <w:cnfStyle w:val="000000000000" w:firstRow="0" w:lastRow="0" w:firstColumn="0" w:lastColumn="0" w:oddVBand="0" w:evenVBand="0" w:oddHBand="0" w:evenHBand="0" w:firstRowFirstColumn="0" w:firstRowLastColumn="0" w:lastRowFirstColumn="0" w:lastRowLastColumn="0"/>
            </w:pPr>
            <w:r w:rsidRPr="008502AD">
              <w:t>T</w:t>
            </w:r>
            <w:r w:rsidR="003D22E1" w:rsidRPr="008502AD">
              <w:t xml:space="preserve">will weave fabrics: </w:t>
            </w:r>
          </w:p>
          <w:p w:rsidR="006730B6" w:rsidRPr="008502AD" w:rsidRDefault="006730B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cavalry twill</w:t>
            </w:r>
          </w:p>
          <w:p w:rsidR="006730B6" w:rsidRPr="008502AD" w:rsidRDefault="006730B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denim</w:t>
            </w:r>
          </w:p>
          <w:p w:rsidR="006730B6" w:rsidRPr="008502AD" w:rsidRDefault="006730B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dog-tooth check</w:t>
            </w:r>
          </w:p>
          <w:p w:rsidR="006730B6" w:rsidRPr="008502AD" w:rsidRDefault="006730B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drill</w:t>
            </w:r>
          </w:p>
          <w:p w:rsidR="006730B6" w:rsidRPr="008502AD" w:rsidRDefault="006730B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gabardine</w:t>
            </w:r>
          </w:p>
          <w:p w:rsidR="006730B6" w:rsidRPr="008502AD" w:rsidRDefault="006730B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herringbone tweeds</w:t>
            </w:r>
            <w:r w:rsidR="003D22E1" w:rsidRPr="008502AD">
              <w:t xml:space="preserve"> </w:t>
            </w:r>
          </w:p>
          <w:p w:rsidR="006730B6" w:rsidRPr="008502AD" w:rsidRDefault="006730B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serge</w:t>
            </w:r>
          </w:p>
          <w:p w:rsidR="003D22E1" w:rsidRPr="008502AD" w:rsidRDefault="006730B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t</w:t>
            </w:r>
            <w:r w:rsidR="003D22E1" w:rsidRPr="008502AD">
              <w:t>artan</w:t>
            </w:r>
            <w:r w:rsidRPr="008502AD">
              <w:t>.</w:t>
            </w:r>
          </w:p>
          <w:p w:rsidR="006730B6" w:rsidRPr="008502AD" w:rsidRDefault="006730B6" w:rsidP="00530EC3">
            <w:pPr>
              <w:pStyle w:val="BulletList1"/>
              <w:numPr>
                <w:ilvl w:val="0"/>
                <w:numId w:val="0"/>
              </w:numPr>
              <w:spacing w:before="120" w:after="120"/>
              <w:cnfStyle w:val="000000000000" w:firstRow="0" w:lastRow="0" w:firstColumn="0" w:lastColumn="0" w:oddVBand="0" w:evenVBand="0" w:oddHBand="0" w:evenHBand="0" w:firstRowFirstColumn="0" w:firstRowLastColumn="0" w:lastRowFirstColumn="0" w:lastRowLastColumn="0"/>
            </w:pPr>
            <w:r w:rsidRPr="008502AD">
              <w:t>S</w:t>
            </w:r>
            <w:r w:rsidR="003D22E1" w:rsidRPr="008502AD">
              <w:t xml:space="preserve">atin weave fabrics: </w:t>
            </w:r>
          </w:p>
          <w:p w:rsidR="006730B6" w:rsidRPr="008502AD" w:rsidRDefault="006730B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satin</w:t>
            </w:r>
          </w:p>
          <w:p w:rsidR="006730B6" w:rsidRPr="008502AD" w:rsidRDefault="006730B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sateen</w:t>
            </w:r>
          </w:p>
          <w:p w:rsidR="006730B6" w:rsidRPr="008502AD" w:rsidRDefault="006730B6"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duchesse satin</w:t>
            </w:r>
          </w:p>
          <w:p w:rsidR="006730B6" w:rsidRPr="008502AD" w:rsidRDefault="003D22E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heav</w:t>
            </w:r>
            <w:r w:rsidR="006730B6" w:rsidRPr="008502AD">
              <w:t>y bridal satins</w:t>
            </w:r>
            <w:r w:rsidR="00157FDB" w:rsidRPr="008502AD">
              <w:t xml:space="preserve"> </w:t>
            </w:r>
          </w:p>
          <w:p w:rsidR="003D22E1" w:rsidRPr="008502AD" w:rsidRDefault="00157FDB"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lighter weight </w:t>
            </w:r>
            <w:r w:rsidR="003D22E1" w:rsidRPr="008502AD">
              <w:t>satins for linings and lingerie</w:t>
            </w:r>
            <w:r w:rsidR="006730B6" w:rsidRPr="008502AD">
              <w:t>.</w:t>
            </w:r>
          </w:p>
        </w:tc>
        <w:tc>
          <w:tcPr>
            <w:tcW w:w="1069" w:type="pct"/>
          </w:tcPr>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pPr>
          </w:p>
        </w:tc>
        <w:tc>
          <w:tcPr>
            <w:tcW w:w="1729" w:type="pct"/>
          </w:tcPr>
          <w:p w:rsidR="003D22E1" w:rsidRPr="008502AD" w:rsidRDefault="00A228E8"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Introduction to the three</w:t>
            </w:r>
            <w:r w:rsidR="003D22E1" w:rsidRPr="008502AD">
              <w:t xml:space="preserve"> basic types of woven fabric</w:t>
            </w:r>
            <w:r w:rsidR="00157FDB" w:rsidRPr="008502AD">
              <w:t>.</w:t>
            </w:r>
          </w:p>
          <w:p w:rsidR="003D22E1" w:rsidRPr="008502AD" w:rsidRDefault="00A228E8" w:rsidP="00530EC3">
            <w:pPr>
              <w:pStyle w:val="ListParagraph"/>
              <w:numPr>
                <w:ilvl w:val="0"/>
                <w:numId w:val="4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Introduce three weaves –</w:t>
            </w:r>
            <w:r w:rsidR="004C2087" w:rsidRPr="008502AD">
              <w:rPr>
                <w:rFonts w:ascii="Arial" w:hAnsi="Arial" w:cs="Arial"/>
              </w:rPr>
              <w:t xml:space="preserve"> </w:t>
            </w:r>
            <w:r w:rsidRPr="008502AD">
              <w:rPr>
                <w:rFonts w:ascii="Arial" w:hAnsi="Arial" w:cs="Arial"/>
              </w:rPr>
              <w:t>plain, twill and satin</w:t>
            </w:r>
            <w:r w:rsidR="003D22E1" w:rsidRPr="008502AD">
              <w:rPr>
                <w:rFonts w:ascii="Arial" w:hAnsi="Arial" w:cs="Arial"/>
              </w:rPr>
              <w:t>. Plain is the simplest of all weaves – students could deconstruct a calico sample from fabric &gt; yarn &gt; untwist to reveal fibres.</w:t>
            </w:r>
          </w:p>
          <w:p w:rsidR="003D22E1" w:rsidRPr="008502AD" w:rsidRDefault="003D22E1" w:rsidP="00530EC3">
            <w:pPr>
              <w:pStyle w:val="ListParagraph"/>
              <w:numPr>
                <w:ilvl w:val="0"/>
                <w:numId w:val="4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Draw and label</w:t>
            </w:r>
            <w:r w:rsidR="00A228E8" w:rsidRPr="008502AD">
              <w:rPr>
                <w:rFonts w:ascii="Arial" w:hAnsi="Arial" w:cs="Arial"/>
              </w:rPr>
              <w:t xml:space="preserve"> all three</w:t>
            </w:r>
            <w:r w:rsidRPr="008502AD">
              <w:rPr>
                <w:rFonts w:ascii="Arial" w:hAnsi="Arial" w:cs="Arial"/>
              </w:rPr>
              <w:t xml:space="preserve"> weaves. Important for students to ensure direction of </w:t>
            </w:r>
            <w:r w:rsidR="00A228E8" w:rsidRPr="008502AD">
              <w:rPr>
                <w:rFonts w:ascii="Arial" w:hAnsi="Arial" w:cs="Arial"/>
                <w:b/>
              </w:rPr>
              <w:t>warp</w:t>
            </w:r>
            <w:r w:rsidRPr="008502AD">
              <w:rPr>
                <w:rFonts w:ascii="Arial" w:hAnsi="Arial" w:cs="Arial"/>
              </w:rPr>
              <w:t xml:space="preserve"> and </w:t>
            </w:r>
            <w:r w:rsidR="00A228E8" w:rsidRPr="008502AD">
              <w:rPr>
                <w:rFonts w:ascii="Arial" w:hAnsi="Arial" w:cs="Arial"/>
                <w:b/>
              </w:rPr>
              <w:t>weft</w:t>
            </w:r>
            <w:r w:rsidRPr="008502AD">
              <w:rPr>
                <w:rFonts w:ascii="Arial" w:hAnsi="Arial" w:cs="Arial"/>
              </w:rPr>
              <w:t xml:space="preserve"> yarns travel in the correct direction on the fabric. It is more effective to draw plain and twill weaves in a ‘grid</w:t>
            </w:r>
            <w:r w:rsidR="00D817CC" w:rsidRPr="008502AD">
              <w:rPr>
                <w:rFonts w:ascii="Arial" w:hAnsi="Arial" w:cs="Arial"/>
              </w:rPr>
              <w:t>/</w:t>
            </w:r>
            <w:r w:rsidRPr="008502AD">
              <w:rPr>
                <w:rFonts w:ascii="Arial" w:hAnsi="Arial" w:cs="Arial"/>
              </w:rPr>
              <w:t xml:space="preserve">end </w:t>
            </w:r>
            <w:r w:rsidR="00CF0560" w:rsidRPr="008502AD">
              <w:rPr>
                <w:rFonts w:ascii="Arial" w:hAnsi="Arial" w:cs="Arial"/>
              </w:rPr>
              <w:t>and</w:t>
            </w:r>
            <w:r w:rsidRPr="008502AD">
              <w:rPr>
                <w:rFonts w:ascii="Arial" w:hAnsi="Arial" w:cs="Arial"/>
              </w:rPr>
              <w:t xml:space="preserve"> pick’ format. Twill and satin weaves should be drawn as a </w:t>
            </w:r>
            <w:r w:rsidR="005116DA" w:rsidRPr="008502AD">
              <w:rPr>
                <w:rFonts w:ascii="Arial" w:hAnsi="Arial" w:cs="Arial"/>
              </w:rPr>
              <w:t>weave. Students need only draw four</w:t>
            </w:r>
            <w:r w:rsidRPr="008502AD">
              <w:rPr>
                <w:rFonts w:ascii="Arial" w:hAnsi="Arial" w:cs="Arial"/>
              </w:rPr>
              <w:t xml:space="preserve"> rows, to show how the pattern repeats along each row.</w:t>
            </w:r>
            <w:r w:rsidRPr="008502AD">
              <w:rPr>
                <w:rFonts w:ascii="Arial" w:hAnsi="Arial" w:cs="Arial"/>
              </w:rPr>
              <w:br/>
              <w:t xml:space="preserve">Nb. Warp (down the fabric </w:t>
            </w:r>
            <w:r w:rsidRPr="008502AD">
              <w:rPr>
                <w:rFonts w:ascii="Arial" w:hAnsi="Arial" w:cs="Arial"/>
                <w:b/>
              </w:rPr>
              <w:t>length</w:t>
            </w:r>
            <w:r w:rsidRPr="008502AD">
              <w:rPr>
                <w:rFonts w:ascii="Arial" w:hAnsi="Arial" w:cs="Arial"/>
              </w:rPr>
              <w:t>, not ‘up and down’) and</w:t>
            </w:r>
            <w:r w:rsidR="00A228E8" w:rsidRPr="008502AD">
              <w:rPr>
                <w:rFonts w:ascii="Arial" w:hAnsi="Arial" w:cs="Arial"/>
              </w:rPr>
              <w:t xml:space="preserve"> </w:t>
            </w:r>
            <w:r w:rsidR="000E7844">
              <w:rPr>
                <w:rFonts w:ascii="Arial" w:hAnsi="Arial" w:cs="Arial"/>
              </w:rPr>
              <w:t>w</w:t>
            </w:r>
            <w:r w:rsidRPr="008502AD">
              <w:rPr>
                <w:rFonts w:ascii="Arial" w:hAnsi="Arial" w:cs="Arial"/>
              </w:rPr>
              <w:t xml:space="preserve">eft (across the fabric </w:t>
            </w:r>
            <w:r w:rsidRPr="008502AD">
              <w:rPr>
                <w:rFonts w:ascii="Arial" w:hAnsi="Arial" w:cs="Arial"/>
                <w:b/>
              </w:rPr>
              <w:t>width</w:t>
            </w:r>
            <w:r w:rsidRPr="008502AD">
              <w:rPr>
                <w:rFonts w:ascii="Arial" w:hAnsi="Arial" w:cs="Arial"/>
              </w:rPr>
              <w:t>, not ‘left to right’)</w:t>
            </w:r>
            <w:r w:rsidR="004C2087" w:rsidRPr="008502AD">
              <w:rPr>
                <w:rFonts w:ascii="Arial" w:hAnsi="Arial" w:cs="Arial"/>
              </w:rPr>
              <w:t xml:space="preserve"> </w:t>
            </w:r>
          </w:p>
          <w:p w:rsidR="003D22E1" w:rsidRPr="008502AD" w:rsidRDefault="003D22E1" w:rsidP="00530EC3">
            <w:pPr>
              <w:pStyle w:val="ListParagraph"/>
              <w:numPr>
                <w:ilvl w:val="0"/>
                <w:numId w:val="41"/>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Paired work: Supply small fabric samples of all </w:t>
            </w:r>
            <w:r w:rsidR="00A228E8" w:rsidRPr="008502AD">
              <w:rPr>
                <w:rFonts w:ascii="Arial" w:hAnsi="Arial" w:cs="Arial"/>
              </w:rPr>
              <w:t xml:space="preserve">three </w:t>
            </w:r>
            <w:r w:rsidRPr="008502AD">
              <w:rPr>
                <w:rFonts w:ascii="Arial" w:hAnsi="Arial" w:cs="Arial"/>
              </w:rPr>
              <w:t>weaves for students to handle, and deconstruct.</w:t>
            </w:r>
          </w:p>
          <w:p w:rsidR="003D22E1" w:rsidRPr="008502AD" w:rsidRDefault="003D22E1" w:rsidP="00530EC3">
            <w:pPr>
              <w:tabs>
                <w:tab w:val="left" w:pos="6660"/>
                <w:tab w:val="left" w:pos="6840"/>
                <w:tab w:val="left" w:pos="6930"/>
                <w:tab w:val="left" w:pos="7020"/>
                <w:tab w:val="left" w:pos="7110"/>
                <w:tab w:val="left" w:pos="7200"/>
                <w:tab w:val="left" w:pos="7290"/>
                <w:tab w:val="left" w:pos="7560"/>
              </w:tabs>
              <w:spacing w:before="120" w:after="120"/>
              <w:ind w:left="360"/>
              <w:cnfStyle w:val="000000000000" w:firstRow="0" w:lastRow="0" w:firstColumn="0" w:lastColumn="0" w:oddVBand="0" w:evenVBand="0" w:oddHBand="0" w:evenHBand="0" w:firstRowFirstColumn="0" w:firstRowLastColumn="0" w:lastRowFirstColumn="0" w:lastRowLastColumn="0"/>
            </w:pPr>
            <w:r w:rsidRPr="008502AD">
              <w:t>Analyse properties of each weave. Through fabric handling and web</w:t>
            </w:r>
            <w:r w:rsidR="00D817CC" w:rsidRPr="008502AD">
              <w:t>/</w:t>
            </w:r>
            <w:r w:rsidRPr="008502AD">
              <w:t xml:space="preserve">book research, list the visual characteristics and individual properties of each fabric. This will include an evaluation </w:t>
            </w:r>
            <w:r w:rsidR="005D4516" w:rsidRPr="008502AD">
              <w:t>eg</w:t>
            </w:r>
            <w:r w:rsidRPr="008502AD">
              <w:t xml:space="preserve"> twill weave is strong, but can fray easily.</w:t>
            </w:r>
          </w:p>
          <w:p w:rsidR="003D22E1" w:rsidRPr="008502AD" w:rsidRDefault="003D22E1" w:rsidP="00530EC3">
            <w:pPr>
              <w:pStyle w:val="ListParagraph"/>
              <w:numPr>
                <w:ilvl w:val="0"/>
                <w:numId w:val="40"/>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List</w:t>
            </w:r>
            <w:r w:rsidR="005116DA" w:rsidRPr="008502AD">
              <w:rPr>
                <w:rFonts w:ascii="Arial" w:hAnsi="Arial" w:cs="Arial"/>
              </w:rPr>
              <w:t xml:space="preserve"> suitable end products for the three</w:t>
            </w:r>
            <w:r w:rsidRPr="008502AD">
              <w:rPr>
                <w:rFonts w:ascii="Arial" w:hAnsi="Arial" w:cs="Arial"/>
              </w:rPr>
              <w:t xml:space="preserve"> weaves, using the fibre names as inspiration.</w:t>
            </w:r>
          </w:p>
          <w:p w:rsidR="00A228E8" w:rsidRPr="008502AD" w:rsidRDefault="003D22E1" w:rsidP="00530EC3">
            <w:pPr>
              <w:pStyle w:val="ListParagraph"/>
              <w:numPr>
                <w:ilvl w:val="0"/>
                <w:numId w:val="40"/>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Evaluate the general properties of weaves, such as; relatively good strength </w:t>
            </w:r>
            <w:r w:rsidR="00CF0560" w:rsidRPr="008502AD">
              <w:rPr>
                <w:rFonts w:ascii="Arial" w:hAnsi="Arial" w:cs="Arial"/>
              </w:rPr>
              <w:t>and</w:t>
            </w:r>
            <w:r w:rsidRPr="008502AD">
              <w:rPr>
                <w:rFonts w:ascii="Arial" w:hAnsi="Arial" w:cs="Arial"/>
              </w:rPr>
              <w:t xml:space="preserve"> stability, have a grain, generally little stretch, fray whe</w:t>
            </w:r>
            <w:r w:rsidR="00A228E8" w:rsidRPr="008502AD">
              <w:rPr>
                <w:rFonts w:ascii="Arial" w:hAnsi="Arial" w:cs="Arial"/>
              </w:rPr>
              <w:t>n cut etc.</w:t>
            </w:r>
          </w:p>
          <w:p w:rsidR="00A228E8" w:rsidRPr="008502AD" w:rsidRDefault="003D22E1" w:rsidP="00530EC3">
            <w:p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Students should be aware of the variations of the weaves and specific fabric names, as outlined in the specification (to the left). Where possible, students to create a fabric </w:t>
            </w:r>
            <w:r w:rsidR="00A228E8" w:rsidRPr="008502AD">
              <w:t>library</w:t>
            </w:r>
            <w:r w:rsidRPr="008502AD">
              <w:t xml:space="preserve"> made of small swatches of as many of the listed fabrics as </w:t>
            </w:r>
            <w:r w:rsidR="00A228E8" w:rsidRPr="008502AD">
              <w:t>possible.</w:t>
            </w:r>
          </w:p>
          <w:p w:rsidR="003D22E1" w:rsidRPr="008502AD" w:rsidRDefault="003D22E1" w:rsidP="00530EC3">
            <w:p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pPr>
            <w:r w:rsidRPr="008502AD">
              <w:t>Students to create a glossary of terms, by researching the many fabric names, highlighting individual fabric qualities.</w:t>
            </w:r>
          </w:p>
          <w:p w:rsidR="003D22E1" w:rsidRPr="008502AD" w:rsidRDefault="003D22E1" w:rsidP="00530EC3">
            <w:pPr>
              <w:pStyle w:val="ListParagraph"/>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D22E1"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3D22E1" w:rsidRPr="008502AD" w:rsidRDefault="003D22E1" w:rsidP="00530EC3">
            <w:pPr>
              <w:spacing w:before="120" w:after="120"/>
            </w:pPr>
            <w:r w:rsidRPr="008502AD">
              <w:t>Week 27</w:t>
            </w:r>
          </w:p>
        </w:tc>
        <w:tc>
          <w:tcPr>
            <w:tcW w:w="904" w:type="pct"/>
          </w:tcPr>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rPr>
                <w:color w:val="FF0000"/>
              </w:rPr>
            </w:pPr>
            <w:r w:rsidRPr="008502AD">
              <w:t>Woven fabrics</w:t>
            </w:r>
          </w:p>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rPr>
                <w:color w:val="FF0000"/>
              </w:rPr>
            </w:pPr>
          </w:p>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pPr>
          </w:p>
        </w:tc>
        <w:tc>
          <w:tcPr>
            <w:tcW w:w="916" w:type="pct"/>
          </w:tcPr>
          <w:p w:rsidR="003D22E1" w:rsidRPr="008502AD" w:rsidRDefault="00A228E8"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B</w:t>
            </w:r>
            <w:r w:rsidR="003D22E1" w:rsidRPr="008502AD">
              <w:rPr>
                <w:rFonts w:eastAsia="Times New Roman"/>
              </w:rPr>
              <w:t>rocades and Jacquard</w:t>
            </w:r>
          </w:p>
          <w:p w:rsidR="003D22E1" w:rsidRPr="008502AD" w:rsidRDefault="00A228E8"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t</w:t>
            </w:r>
            <w:r w:rsidR="003D22E1" w:rsidRPr="008502AD">
              <w:rPr>
                <w:rFonts w:eastAsia="Times New Roman"/>
              </w:rPr>
              <w:t xml:space="preserve">hree yarn system weaves: </w:t>
            </w:r>
          </w:p>
          <w:p w:rsidR="00A228E8" w:rsidRPr="008502AD" w:rsidRDefault="003D22E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cut pile fabrics,</w:t>
            </w:r>
            <w:r w:rsidR="00A228E8" w:rsidRPr="008502AD">
              <w:t xml:space="preserve"> </w:t>
            </w:r>
            <w:r w:rsidRPr="008502AD">
              <w:rPr>
                <w:rFonts w:eastAsia="Times New Roman"/>
              </w:rPr>
              <w:t xml:space="preserve">(velvet, needlecord, corduroy) </w:t>
            </w:r>
          </w:p>
          <w:p w:rsidR="003D22E1" w:rsidRPr="008502AD" w:rsidRDefault="003D22E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rPr>
                <w:rFonts w:eastAsia="Times New Roman"/>
              </w:rPr>
              <w:t>loop pile fabrics (terry towelling)</w:t>
            </w:r>
          </w:p>
          <w:p w:rsidR="003D22E1" w:rsidRPr="008502AD" w:rsidRDefault="00A228E8" w:rsidP="00530EC3">
            <w:pPr>
              <w:pStyle w:val="ListParagraph"/>
              <w:numPr>
                <w:ilvl w:val="0"/>
                <w:numId w:val="18"/>
              </w:numPr>
              <w:tabs>
                <w:tab w:val="left" w:pos="243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s</w:t>
            </w:r>
            <w:r w:rsidR="003D22E1" w:rsidRPr="008502AD">
              <w:rPr>
                <w:rFonts w:ascii="Arial" w:hAnsi="Arial" w:cs="Arial"/>
              </w:rPr>
              <w:t>pecial woven effects.</w:t>
            </w:r>
          </w:p>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 xml:space="preserve">Students to describe, the </w:t>
            </w:r>
            <w:r w:rsidR="000E7844">
              <w:rPr>
                <w:rFonts w:eastAsia="Times New Roman"/>
              </w:rPr>
              <w:t xml:space="preserve">production processes associated </w:t>
            </w:r>
            <w:r w:rsidRPr="008502AD">
              <w:rPr>
                <w:rFonts w:eastAsia="Times New Roman"/>
              </w:rPr>
              <w:t>with woven effects with coloured yarns, including:</w:t>
            </w:r>
          </w:p>
          <w:p w:rsidR="00A228E8" w:rsidRPr="008502AD" w:rsidRDefault="003D22E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check</w:t>
            </w:r>
            <w:r w:rsidR="00A228E8" w:rsidRPr="008502AD">
              <w:t>s and stripes including gingham</w:t>
            </w:r>
            <w:r w:rsidRPr="008502AD">
              <w:t xml:space="preserve"> </w:t>
            </w:r>
          </w:p>
          <w:p w:rsidR="00A228E8" w:rsidRPr="008502AD" w:rsidRDefault="00A228E8"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tartan</w:t>
            </w:r>
          </w:p>
          <w:p w:rsidR="003D22E1" w:rsidRPr="008502AD" w:rsidRDefault="003D22E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madras</w:t>
            </w:r>
            <w:r w:rsidR="00A228E8" w:rsidRPr="008502AD">
              <w:t>.</w:t>
            </w:r>
          </w:p>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pPr>
          </w:p>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pPr>
          </w:p>
        </w:tc>
        <w:tc>
          <w:tcPr>
            <w:tcW w:w="1069" w:type="pct"/>
          </w:tcPr>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pPr>
          </w:p>
        </w:tc>
        <w:tc>
          <w:tcPr>
            <w:tcW w:w="1729" w:type="pct"/>
          </w:tcPr>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Continuation of study into more complex woven fabrics</w:t>
            </w:r>
          </w:p>
          <w:p w:rsidR="003D22E1" w:rsidRPr="008502AD" w:rsidRDefault="003D22E1" w:rsidP="00530EC3">
            <w:pPr>
              <w:pStyle w:val="ListParagraph"/>
              <w:numPr>
                <w:ilvl w:val="0"/>
                <w:numId w:val="42"/>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Introduce </w:t>
            </w:r>
            <w:r w:rsidR="00A228E8" w:rsidRPr="008502AD">
              <w:rPr>
                <w:rFonts w:ascii="Arial" w:hAnsi="Arial" w:cs="Arial"/>
                <w:b/>
              </w:rPr>
              <w:t xml:space="preserve">three </w:t>
            </w:r>
            <w:r w:rsidRPr="008502AD">
              <w:rPr>
                <w:rFonts w:ascii="Arial" w:hAnsi="Arial" w:cs="Arial"/>
                <w:b/>
              </w:rPr>
              <w:t>yarn system</w:t>
            </w:r>
            <w:r w:rsidRPr="008502AD">
              <w:rPr>
                <w:rFonts w:ascii="Arial" w:hAnsi="Arial" w:cs="Arial"/>
              </w:rPr>
              <w:t xml:space="preserve"> fabrics, cut </w:t>
            </w:r>
            <w:r w:rsidR="00CF0560" w:rsidRPr="008502AD">
              <w:rPr>
                <w:rFonts w:ascii="Arial" w:hAnsi="Arial" w:cs="Arial"/>
              </w:rPr>
              <w:t>and</w:t>
            </w:r>
            <w:r w:rsidRPr="008502AD">
              <w:rPr>
                <w:rFonts w:ascii="Arial" w:hAnsi="Arial" w:cs="Arial"/>
              </w:rPr>
              <w:t xml:space="preserve"> loop pile. </w:t>
            </w:r>
          </w:p>
          <w:p w:rsidR="003D22E1" w:rsidRPr="008502AD" w:rsidRDefault="003D22E1" w:rsidP="00530EC3">
            <w:pPr>
              <w:pStyle w:val="ListParagraph"/>
              <w:tabs>
                <w:tab w:val="left" w:pos="6660"/>
                <w:tab w:val="left" w:pos="6840"/>
                <w:tab w:val="left" w:pos="6930"/>
                <w:tab w:val="left" w:pos="7020"/>
                <w:tab w:val="left" w:pos="7110"/>
                <w:tab w:val="left" w:pos="7200"/>
                <w:tab w:val="left" w:pos="7290"/>
                <w:tab w:val="left" w:pos="7560"/>
              </w:tabs>
              <w:spacing w:before="120" w:after="120"/>
              <w:ind w:left="36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Fabric samples of as many of the weaves as possible for students to handle.</w:t>
            </w:r>
          </w:p>
          <w:p w:rsidR="003D22E1" w:rsidRPr="008502AD" w:rsidRDefault="003D22E1" w:rsidP="00530EC3">
            <w:pPr>
              <w:pStyle w:val="ListParagraph"/>
              <w:numPr>
                <w:ilvl w:val="0"/>
                <w:numId w:val="42"/>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Draw and label all weaves. Important for students to ensure direction of </w:t>
            </w:r>
            <w:r w:rsidR="00A228E8" w:rsidRPr="008502AD">
              <w:rPr>
                <w:rFonts w:ascii="Arial" w:hAnsi="Arial" w:cs="Arial"/>
              </w:rPr>
              <w:t xml:space="preserve">warp </w:t>
            </w:r>
            <w:r w:rsidRPr="008502AD">
              <w:rPr>
                <w:rFonts w:ascii="Arial" w:hAnsi="Arial" w:cs="Arial"/>
              </w:rPr>
              <w:t xml:space="preserve">and </w:t>
            </w:r>
            <w:r w:rsidR="00A228E8" w:rsidRPr="008502AD">
              <w:rPr>
                <w:rFonts w:ascii="Arial" w:hAnsi="Arial" w:cs="Arial"/>
              </w:rPr>
              <w:t xml:space="preserve">weft </w:t>
            </w:r>
            <w:r w:rsidRPr="008502AD">
              <w:rPr>
                <w:rFonts w:ascii="Arial" w:hAnsi="Arial" w:cs="Arial"/>
              </w:rPr>
              <w:t xml:space="preserve">yarns travel in the correct direction on the fabric. </w:t>
            </w:r>
          </w:p>
          <w:p w:rsidR="003D22E1" w:rsidRPr="008502AD" w:rsidRDefault="00A228E8" w:rsidP="00530EC3">
            <w:pPr>
              <w:pStyle w:val="ListParagraph"/>
              <w:numPr>
                <w:ilvl w:val="0"/>
                <w:numId w:val="42"/>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Paired work:</w:t>
            </w:r>
            <w:r w:rsidRPr="008502AD">
              <w:rPr>
                <w:rFonts w:ascii="Arial" w:hAnsi="Arial" w:cs="Arial"/>
              </w:rPr>
              <w:br/>
            </w:r>
            <w:r w:rsidR="003D22E1" w:rsidRPr="008502AD">
              <w:rPr>
                <w:rFonts w:ascii="Arial" w:hAnsi="Arial" w:cs="Arial"/>
              </w:rPr>
              <w:t>Analyse properties of each weave. Through fabric handling and web</w:t>
            </w:r>
            <w:r w:rsidR="00D817CC" w:rsidRPr="008502AD">
              <w:rPr>
                <w:rFonts w:ascii="Arial" w:hAnsi="Arial" w:cs="Arial"/>
              </w:rPr>
              <w:t>/</w:t>
            </w:r>
            <w:r w:rsidR="003D22E1" w:rsidRPr="008502AD">
              <w:rPr>
                <w:rFonts w:ascii="Arial" w:hAnsi="Arial" w:cs="Arial"/>
              </w:rPr>
              <w:t xml:space="preserve">book research, list the visual characteristics and individual properties of each fabric. This will include an evaluation </w:t>
            </w:r>
            <w:r w:rsidR="005D4516" w:rsidRPr="008502AD">
              <w:rPr>
                <w:rFonts w:ascii="Arial" w:hAnsi="Arial" w:cs="Arial"/>
              </w:rPr>
              <w:t>eg</w:t>
            </w:r>
            <w:r w:rsidR="003D22E1" w:rsidRPr="008502AD">
              <w:rPr>
                <w:rFonts w:ascii="Arial" w:hAnsi="Arial" w:cs="Arial"/>
              </w:rPr>
              <w:t xml:space="preserve"> loop pile is warm, but snags easily.</w:t>
            </w:r>
          </w:p>
          <w:p w:rsidR="003D22E1" w:rsidRPr="008502AD" w:rsidRDefault="003D22E1" w:rsidP="00530EC3">
            <w:pPr>
              <w:pStyle w:val="ListParagraph"/>
              <w:numPr>
                <w:ilvl w:val="0"/>
                <w:numId w:val="42"/>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List suitable end products for the weaves.</w:t>
            </w:r>
          </w:p>
          <w:p w:rsidR="003D22E1" w:rsidRPr="008502AD" w:rsidRDefault="00A228E8" w:rsidP="00530EC3">
            <w:p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Special woven </w:t>
            </w:r>
            <w:r w:rsidR="003D22E1" w:rsidRPr="008502AD">
              <w:t xml:space="preserve">effects: </w:t>
            </w:r>
          </w:p>
          <w:p w:rsidR="003D22E1" w:rsidRPr="008502AD" w:rsidRDefault="003D22E1" w:rsidP="00530EC3">
            <w:pPr>
              <w:pStyle w:val="ListParagraph"/>
              <w:numPr>
                <w:ilvl w:val="0"/>
                <w:numId w:val="42"/>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hd w:val="clear" w:color="auto" w:fill="FAC2BD"/>
              </w:rPr>
            </w:pPr>
            <w:r w:rsidRPr="008502AD">
              <w:rPr>
                <w:rFonts w:ascii="Arial" w:hAnsi="Arial" w:cs="Arial"/>
              </w:rPr>
              <w:t>Special effects created with weaves include checks, gingham, stripes, tartan, madras. Students to draw and label these effects, using coloured pens. These effects use r</w:t>
            </w:r>
            <w:r w:rsidR="005D4516" w:rsidRPr="008502AD">
              <w:rPr>
                <w:rFonts w:ascii="Arial" w:hAnsi="Arial" w:cs="Arial"/>
              </w:rPr>
              <w:t>eg</w:t>
            </w:r>
            <w:r w:rsidRPr="008502AD">
              <w:rPr>
                <w:rFonts w:ascii="Arial" w:hAnsi="Arial" w:cs="Arial"/>
              </w:rPr>
              <w:t>ular or irr</w:t>
            </w:r>
            <w:r w:rsidR="005D4516" w:rsidRPr="008502AD">
              <w:rPr>
                <w:rFonts w:ascii="Arial" w:hAnsi="Arial" w:cs="Arial"/>
              </w:rPr>
              <w:t>eg</w:t>
            </w:r>
            <w:r w:rsidRPr="008502AD">
              <w:rPr>
                <w:rFonts w:ascii="Arial" w:hAnsi="Arial" w:cs="Arial"/>
              </w:rPr>
              <w:t>ular different coloured yarns on the warp and</w:t>
            </w:r>
            <w:r w:rsidR="00D817CC" w:rsidRPr="008502AD">
              <w:rPr>
                <w:rFonts w:ascii="Arial" w:hAnsi="Arial" w:cs="Arial"/>
              </w:rPr>
              <w:t>/</w:t>
            </w:r>
            <w:r w:rsidRPr="008502AD">
              <w:rPr>
                <w:rFonts w:ascii="Arial" w:hAnsi="Arial" w:cs="Arial"/>
              </w:rPr>
              <w:t xml:space="preserve">or the weft. </w:t>
            </w:r>
          </w:p>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Pile</w:t>
            </w:r>
            <w:r w:rsidR="00D817CC" w:rsidRPr="008502AD">
              <w:t>/</w:t>
            </w:r>
            <w:r w:rsidRPr="008502AD">
              <w:t>nap. A pile is the effect of fibres that stick up from the fabric’s surface (loop). A nap is a pile effect, where the fibres run in a specific direction (velvet, can be smooth</w:t>
            </w:r>
            <w:r w:rsidR="00D817CC" w:rsidRPr="008502AD">
              <w:t>/</w:t>
            </w:r>
            <w:r w:rsidRPr="008502AD">
              <w:t>rough or dark</w:t>
            </w:r>
            <w:r w:rsidR="00D817CC" w:rsidRPr="008502AD">
              <w:t>/</w:t>
            </w:r>
            <w:r w:rsidRPr="008502AD">
              <w:t>light in appearance)</w:t>
            </w:r>
          </w:p>
        </w:tc>
      </w:tr>
      <w:tr w:rsidR="003D22E1"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3D22E1" w:rsidRPr="008502AD" w:rsidRDefault="003D22E1" w:rsidP="00530EC3">
            <w:pPr>
              <w:spacing w:before="120" w:after="120"/>
            </w:pPr>
            <w:r w:rsidRPr="008502AD">
              <w:t>Week 28</w:t>
            </w:r>
          </w:p>
        </w:tc>
        <w:tc>
          <w:tcPr>
            <w:tcW w:w="904" w:type="pct"/>
          </w:tcPr>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Knitted fabrics</w:t>
            </w:r>
          </w:p>
        </w:tc>
        <w:tc>
          <w:tcPr>
            <w:tcW w:w="916" w:type="pct"/>
          </w:tcPr>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Students should be able to explain the two main structures of knitted fabrics and be able to recognise these structures and typical end uses for a range of knitted fabrics, including:</w:t>
            </w:r>
          </w:p>
          <w:p w:rsidR="00A228E8" w:rsidRPr="008502AD" w:rsidRDefault="00A228E8"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W</w:t>
            </w:r>
            <w:r w:rsidR="003D22E1" w:rsidRPr="008502AD">
              <w:rPr>
                <w:rFonts w:eastAsia="Times New Roman"/>
              </w:rPr>
              <w:t xml:space="preserve">eft knits: </w:t>
            </w:r>
          </w:p>
          <w:p w:rsidR="00A228E8" w:rsidRPr="008502AD" w:rsidRDefault="00A228E8"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hand and machine knits</w:t>
            </w:r>
          </w:p>
          <w:p w:rsidR="00A228E8" w:rsidRPr="008502AD" w:rsidRDefault="00A228E8"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plain knit</w:t>
            </w:r>
          </w:p>
          <w:p w:rsidR="00A228E8" w:rsidRPr="008502AD" w:rsidRDefault="00A228E8"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single jersey</w:t>
            </w:r>
            <w:r w:rsidR="003D22E1" w:rsidRPr="008502AD">
              <w:t xml:space="preserve"> </w:t>
            </w:r>
          </w:p>
          <w:p w:rsidR="00A228E8" w:rsidRPr="008502AD" w:rsidRDefault="00A228E8"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double jersey</w:t>
            </w:r>
          </w:p>
          <w:p w:rsidR="00A228E8" w:rsidRPr="008502AD" w:rsidRDefault="00A228E8"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rib knits</w:t>
            </w:r>
          </w:p>
          <w:p w:rsidR="003D22E1" w:rsidRPr="008502AD" w:rsidRDefault="003D22E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jacquard knits</w:t>
            </w:r>
            <w:r w:rsidR="00A228E8" w:rsidRPr="008502AD">
              <w:t>.</w:t>
            </w:r>
          </w:p>
          <w:p w:rsidR="00A228E8" w:rsidRPr="008502AD" w:rsidRDefault="00A228E8"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W</w:t>
            </w:r>
            <w:r w:rsidR="003D22E1" w:rsidRPr="008502AD">
              <w:rPr>
                <w:rFonts w:eastAsia="Times New Roman"/>
              </w:rPr>
              <w:t xml:space="preserve">arp knits: </w:t>
            </w:r>
          </w:p>
          <w:p w:rsidR="00A228E8" w:rsidRPr="008502AD" w:rsidRDefault="00A228E8"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net</w:t>
            </w:r>
            <w:r w:rsidR="003D22E1" w:rsidRPr="008502AD">
              <w:t xml:space="preserve"> </w:t>
            </w:r>
          </w:p>
          <w:p w:rsidR="003D22E1" w:rsidRPr="008502AD" w:rsidRDefault="003D22E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lace</w:t>
            </w:r>
            <w:r w:rsidR="00A228E8" w:rsidRPr="008502AD">
              <w:t>.</w:t>
            </w:r>
          </w:p>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 xml:space="preserve">Students to describe, the </w:t>
            </w:r>
            <w:r w:rsidR="00A228E8" w:rsidRPr="008502AD">
              <w:rPr>
                <w:rFonts w:eastAsia="Times New Roman"/>
              </w:rPr>
              <w:t xml:space="preserve">production processes associated </w:t>
            </w:r>
            <w:r w:rsidRPr="008502AD">
              <w:rPr>
                <w:rFonts w:eastAsia="Times New Roman"/>
              </w:rPr>
              <w:t>with hand and machine knitting, including:</w:t>
            </w:r>
          </w:p>
          <w:p w:rsidR="003D22E1" w:rsidRPr="008502AD" w:rsidRDefault="003D22E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panel knitting</w:t>
            </w:r>
          </w:p>
          <w:p w:rsidR="003D22E1" w:rsidRPr="008502AD" w:rsidRDefault="003D22E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fully fashioned panels</w:t>
            </w:r>
          </w:p>
          <w:p w:rsidR="003D22E1" w:rsidRPr="008502AD" w:rsidRDefault="003D22E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whole garment knitting</w:t>
            </w:r>
            <w:r w:rsidR="00A228E8" w:rsidRPr="008502AD">
              <w:t>.</w:t>
            </w:r>
            <w:r w:rsidRPr="008502AD">
              <w:t xml:space="preserve"> </w:t>
            </w:r>
          </w:p>
        </w:tc>
        <w:tc>
          <w:tcPr>
            <w:tcW w:w="1069" w:type="pct"/>
          </w:tcPr>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pPr>
          </w:p>
        </w:tc>
        <w:tc>
          <w:tcPr>
            <w:tcW w:w="1729" w:type="pct"/>
          </w:tcPr>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Students to be aware of the two types of knitted structures, and be able to identify fashion and textile products made from each.</w:t>
            </w:r>
          </w:p>
          <w:p w:rsidR="003D22E1" w:rsidRPr="008502AD" w:rsidRDefault="00A228E8" w:rsidP="00530EC3">
            <w:pPr>
              <w:pStyle w:val="ListParagraph"/>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Introduce two</w:t>
            </w:r>
            <w:r w:rsidR="003D22E1" w:rsidRPr="008502AD">
              <w:rPr>
                <w:rFonts w:ascii="Arial" w:hAnsi="Arial" w:cs="Arial"/>
              </w:rPr>
              <w:t xml:space="preserve"> knits -</w:t>
            </w:r>
            <w:r w:rsidR="004C2087" w:rsidRPr="008502AD">
              <w:rPr>
                <w:rFonts w:ascii="Arial" w:hAnsi="Arial" w:cs="Arial"/>
              </w:rPr>
              <w:t xml:space="preserve"> </w:t>
            </w:r>
            <w:r w:rsidRPr="008502AD">
              <w:rPr>
                <w:rFonts w:ascii="Arial" w:hAnsi="Arial" w:cs="Arial"/>
              </w:rPr>
              <w:t>w</w:t>
            </w:r>
            <w:r w:rsidR="003D22E1" w:rsidRPr="008502AD">
              <w:rPr>
                <w:rFonts w:ascii="Arial" w:hAnsi="Arial" w:cs="Arial"/>
              </w:rPr>
              <w:t xml:space="preserve">arp and </w:t>
            </w:r>
            <w:r w:rsidRPr="008502AD">
              <w:rPr>
                <w:rFonts w:ascii="Arial" w:hAnsi="Arial" w:cs="Arial"/>
              </w:rPr>
              <w:t>weft</w:t>
            </w:r>
            <w:r w:rsidR="003D22E1" w:rsidRPr="008502AD">
              <w:rPr>
                <w:rFonts w:ascii="Arial" w:hAnsi="Arial" w:cs="Arial"/>
              </w:rPr>
              <w:t xml:space="preserve">. </w:t>
            </w:r>
          </w:p>
          <w:p w:rsidR="003D22E1" w:rsidRPr="008502AD" w:rsidRDefault="003D22E1" w:rsidP="00530EC3">
            <w:pPr>
              <w:pStyle w:val="ListParagraph"/>
              <w:numPr>
                <w:ilvl w:val="0"/>
                <w:numId w:val="1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Draw and label both knitted fabrics. Important for students to ensure direction of </w:t>
            </w:r>
            <w:r w:rsidR="00A228E8" w:rsidRPr="008502AD">
              <w:rPr>
                <w:rFonts w:ascii="Arial" w:hAnsi="Arial" w:cs="Arial"/>
              </w:rPr>
              <w:t xml:space="preserve">wale </w:t>
            </w:r>
            <w:r w:rsidRPr="008502AD">
              <w:rPr>
                <w:rFonts w:ascii="Arial" w:hAnsi="Arial" w:cs="Arial"/>
              </w:rPr>
              <w:t xml:space="preserve">and </w:t>
            </w:r>
            <w:r w:rsidR="00A228E8" w:rsidRPr="008502AD">
              <w:rPr>
                <w:rFonts w:ascii="Arial" w:hAnsi="Arial" w:cs="Arial"/>
              </w:rPr>
              <w:t xml:space="preserve">course </w:t>
            </w:r>
            <w:r w:rsidRPr="008502AD">
              <w:rPr>
                <w:rFonts w:ascii="Arial" w:hAnsi="Arial" w:cs="Arial"/>
              </w:rPr>
              <w:t xml:space="preserve">yarns travel in the correct direction on the fabric. </w:t>
            </w:r>
            <w:r w:rsidRPr="008502AD">
              <w:rPr>
                <w:rFonts w:ascii="Arial" w:hAnsi="Arial" w:cs="Arial"/>
              </w:rPr>
              <w:br/>
              <w:t xml:space="preserve">Nb. Labelling – </w:t>
            </w:r>
            <w:r w:rsidR="00A228E8" w:rsidRPr="008502AD">
              <w:rPr>
                <w:rFonts w:ascii="Arial" w:hAnsi="Arial" w:cs="Arial"/>
              </w:rPr>
              <w:t>wale and course</w:t>
            </w:r>
            <w:r w:rsidRPr="008502AD">
              <w:rPr>
                <w:rFonts w:ascii="Arial" w:hAnsi="Arial" w:cs="Arial"/>
              </w:rPr>
              <w:t>.</w:t>
            </w:r>
            <w:r w:rsidR="004C2087" w:rsidRPr="008502AD">
              <w:rPr>
                <w:rFonts w:ascii="Arial" w:hAnsi="Arial" w:cs="Arial"/>
              </w:rPr>
              <w:t xml:space="preserve"> </w:t>
            </w:r>
            <w:r w:rsidRPr="008502AD">
              <w:rPr>
                <w:rFonts w:ascii="Arial" w:hAnsi="Arial" w:cs="Arial"/>
              </w:rPr>
              <w:t>Wale yarns travel down the fabric length. Courses run across the fabric width.</w:t>
            </w:r>
          </w:p>
          <w:p w:rsidR="003D22E1" w:rsidRPr="008502AD" w:rsidRDefault="003D22E1" w:rsidP="00530EC3">
            <w:pPr>
              <w:pStyle w:val="ListParagraph"/>
              <w:numPr>
                <w:ilvl w:val="0"/>
                <w:numId w:val="15"/>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Fabric samples of knits for students to handle.</w:t>
            </w:r>
          </w:p>
          <w:p w:rsidR="003D22E1" w:rsidRPr="008502AD" w:rsidRDefault="004852B5" w:rsidP="00530EC3">
            <w:pPr>
              <w:pStyle w:val="ListParagraph"/>
              <w:numPr>
                <w:ilvl w:val="0"/>
                <w:numId w:val="15"/>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Paired work -</w:t>
            </w:r>
            <w:r w:rsidR="00A228E8" w:rsidRPr="008502AD">
              <w:rPr>
                <w:rFonts w:ascii="Arial" w:hAnsi="Arial" w:cs="Arial"/>
              </w:rPr>
              <w:br/>
            </w:r>
            <w:r w:rsidR="003D22E1" w:rsidRPr="008502AD">
              <w:rPr>
                <w:rFonts w:ascii="Arial" w:hAnsi="Arial" w:cs="Arial"/>
              </w:rPr>
              <w:t>Analyse properties of each knit. Through fabric handling and web</w:t>
            </w:r>
            <w:r w:rsidR="00D817CC" w:rsidRPr="008502AD">
              <w:rPr>
                <w:rFonts w:ascii="Arial" w:hAnsi="Arial" w:cs="Arial"/>
              </w:rPr>
              <w:t>/</w:t>
            </w:r>
            <w:r w:rsidR="003D22E1" w:rsidRPr="008502AD">
              <w:rPr>
                <w:rFonts w:ascii="Arial" w:hAnsi="Arial" w:cs="Arial"/>
              </w:rPr>
              <w:t xml:space="preserve">book research, list the visual characteristics and individual properties of each fabric. This will include an evaluation </w:t>
            </w:r>
            <w:r w:rsidR="005D4516" w:rsidRPr="008502AD">
              <w:rPr>
                <w:rFonts w:ascii="Arial" w:hAnsi="Arial" w:cs="Arial"/>
              </w:rPr>
              <w:t>eg</w:t>
            </w:r>
            <w:r w:rsidR="003D22E1" w:rsidRPr="008502AD">
              <w:rPr>
                <w:rFonts w:ascii="Arial" w:hAnsi="Arial" w:cs="Arial"/>
              </w:rPr>
              <w:t xml:space="preserve"> weft knits stretch, but can curl at the edges.</w:t>
            </w:r>
          </w:p>
          <w:p w:rsidR="003D22E1" w:rsidRPr="008502AD" w:rsidRDefault="003D22E1" w:rsidP="00530EC3">
            <w:pPr>
              <w:pStyle w:val="ListParagraph"/>
              <w:numPr>
                <w:ilvl w:val="0"/>
                <w:numId w:val="15"/>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Analyse suitable end products for the different knits. Teacher to supply printed images or images on the screen as a starting point.</w:t>
            </w:r>
          </w:p>
          <w:p w:rsidR="003D22E1" w:rsidRPr="008502AD" w:rsidRDefault="003D22E1" w:rsidP="00530EC3">
            <w:pPr>
              <w:pStyle w:val="ListParagraph"/>
              <w:numPr>
                <w:ilvl w:val="0"/>
                <w:numId w:val="15"/>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Outline the general properties of knits: they have fluidity and stretch, provide comfort, can be warm if enough air space, usually good drape.</w:t>
            </w:r>
          </w:p>
          <w:p w:rsidR="003D22E1" w:rsidRPr="008502AD" w:rsidRDefault="003D22E1" w:rsidP="00530EC3">
            <w:pPr>
              <w:pStyle w:val="ListParagraph"/>
              <w:numPr>
                <w:ilvl w:val="0"/>
                <w:numId w:val="15"/>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Compare the characteristics of Warp against Weft knitted fabric</w:t>
            </w:r>
          </w:p>
          <w:p w:rsidR="003D22E1" w:rsidRPr="008502AD" w:rsidRDefault="003D22E1" w:rsidP="00530EC3">
            <w:pPr>
              <w:pStyle w:val="ListParagraph"/>
              <w:numPr>
                <w:ilvl w:val="0"/>
                <w:numId w:val="15"/>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Students to investigate the difference between: </w:t>
            </w:r>
          </w:p>
          <w:p w:rsidR="00A228E8" w:rsidRPr="008502AD" w:rsidRDefault="00A228E8" w:rsidP="00530EC3">
            <w:pPr>
              <w:numPr>
                <w:ilvl w:val="1"/>
                <w:numId w:val="90"/>
              </w:numPr>
              <w:spacing w:before="120" w:after="120"/>
              <w:cnfStyle w:val="000000000000" w:firstRow="0" w:lastRow="0" w:firstColumn="0" w:lastColumn="0" w:oddVBand="0" w:evenVBand="0" w:oddHBand="0" w:evenHBand="0" w:firstRowFirstColumn="0" w:firstRowLastColumn="0" w:lastRowFirstColumn="0" w:lastRowLastColumn="0"/>
            </w:pPr>
            <w:r w:rsidRPr="008502AD">
              <w:t>fully fashioned</w:t>
            </w:r>
          </w:p>
          <w:p w:rsidR="00A228E8" w:rsidRPr="008502AD" w:rsidRDefault="003D22E1" w:rsidP="00530EC3">
            <w:pPr>
              <w:numPr>
                <w:ilvl w:val="1"/>
                <w:numId w:val="90"/>
              </w:numPr>
              <w:spacing w:before="120" w:after="120"/>
              <w:cnfStyle w:val="000000000000" w:firstRow="0" w:lastRow="0" w:firstColumn="0" w:lastColumn="0" w:oddVBand="0" w:evenVBand="0" w:oddHBand="0" w:evenHBand="0" w:firstRowFirstColumn="0" w:firstRowLastColumn="0" w:lastRowFirstColumn="0" w:lastRowLastColumn="0"/>
            </w:pPr>
            <w:r w:rsidRPr="008502AD">
              <w:t>whole garment</w:t>
            </w:r>
            <w:r w:rsidR="004C2087" w:rsidRPr="008502AD">
              <w:t xml:space="preserve"> </w:t>
            </w:r>
          </w:p>
          <w:p w:rsidR="00A228E8" w:rsidRPr="008502AD" w:rsidRDefault="003D22E1" w:rsidP="00530EC3">
            <w:pPr>
              <w:numPr>
                <w:ilvl w:val="1"/>
                <w:numId w:val="90"/>
              </w:num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cut </w:t>
            </w:r>
            <w:r w:rsidR="00CF0560" w:rsidRPr="008502AD">
              <w:t>and</w:t>
            </w:r>
            <w:r w:rsidR="00A228E8" w:rsidRPr="008502AD">
              <w:t xml:space="preserve"> sew</w:t>
            </w:r>
          </w:p>
          <w:p w:rsidR="003D22E1" w:rsidRPr="008502AD" w:rsidRDefault="003D22E1" w:rsidP="00530EC3">
            <w:pPr>
              <w:spacing w:before="120" w:after="120"/>
              <w:ind w:left="360"/>
              <w:cnfStyle w:val="000000000000" w:firstRow="0" w:lastRow="0" w:firstColumn="0" w:lastColumn="0" w:oddVBand="0" w:evenVBand="0" w:oddHBand="0" w:evenHBand="0" w:firstRowFirstColumn="0" w:firstRowLastColumn="0" w:lastRowFirstColumn="0" w:lastRowLastColumn="0"/>
            </w:pPr>
            <w:r w:rsidRPr="008502AD">
              <w:t>when referring to knitted fabrics for garment making.</w:t>
            </w:r>
            <w:r w:rsidRPr="008502AD">
              <w:br/>
              <w:t xml:space="preserve">Research should include reference to end products </w:t>
            </w:r>
            <w:r w:rsidR="005D4516" w:rsidRPr="008502AD">
              <w:t>eg</w:t>
            </w:r>
            <w:r w:rsidRPr="008502AD">
              <w:t xml:space="preserve"> fully fashioned may relate to bespoke manufacturing, whereas cut and sew is more effective for mass production. Reference to new technologies in whole </w:t>
            </w:r>
            <w:r w:rsidR="00F968F8" w:rsidRPr="008502AD">
              <w:t>garment knitting (3D</w:t>
            </w:r>
            <w:r w:rsidRPr="008502AD">
              <w:t xml:space="preserve"> knitting).</w:t>
            </w:r>
          </w:p>
        </w:tc>
      </w:tr>
      <w:tr w:rsidR="003D22E1" w:rsidRPr="008502AD" w:rsidTr="008F6BF2">
        <w:tc>
          <w:tcPr>
            <w:cnfStyle w:val="001000000000" w:firstRow="0" w:lastRow="0" w:firstColumn="1" w:lastColumn="0" w:oddVBand="0" w:evenVBand="0" w:oddHBand="0" w:evenHBand="0" w:firstRowFirstColumn="0" w:firstRowLastColumn="0" w:lastRowFirstColumn="0" w:lastRowLastColumn="0"/>
            <w:tcW w:w="5000" w:type="pct"/>
            <w:gridSpan w:val="5"/>
          </w:tcPr>
          <w:p w:rsidR="003D22E1" w:rsidRPr="008502AD" w:rsidRDefault="003D22E1" w:rsidP="00530EC3">
            <w:pPr>
              <w:spacing w:before="120" w:after="120"/>
            </w:pPr>
            <w:r w:rsidRPr="008502AD">
              <w:t>Easter</w:t>
            </w:r>
          </w:p>
        </w:tc>
      </w:tr>
      <w:tr w:rsidR="003D22E1"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3D22E1" w:rsidRPr="008502AD" w:rsidRDefault="003D22E1" w:rsidP="00530EC3">
            <w:pPr>
              <w:spacing w:before="120" w:after="120"/>
            </w:pPr>
            <w:r w:rsidRPr="008502AD">
              <w:t>Week 29</w:t>
            </w:r>
          </w:p>
        </w:tc>
        <w:tc>
          <w:tcPr>
            <w:tcW w:w="904" w:type="pct"/>
          </w:tcPr>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Performance characteristics of fabrics</w:t>
            </w:r>
          </w:p>
        </w:tc>
        <w:tc>
          <w:tcPr>
            <w:tcW w:w="916" w:type="pct"/>
          </w:tcPr>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Students should be able to explain the performance characteristics of fabrics, including:</w:t>
            </w:r>
          </w:p>
          <w:p w:rsidR="003D22E1" w:rsidRPr="008502AD" w:rsidRDefault="003D22E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strength</w:t>
            </w:r>
          </w:p>
          <w:p w:rsidR="003D22E1" w:rsidRPr="008502AD" w:rsidRDefault="003D22E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durability</w:t>
            </w:r>
          </w:p>
          <w:p w:rsidR="003D22E1" w:rsidRPr="008502AD" w:rsidRDefault="003D22E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elasticity</w:t>
            </w:r>
          </w:p>
          <w:p w:rsidR="003D22E1" w:rsidRPr="008502AD" w:rsidRDefault="003D22E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flammability</w:t>
            </w:r>
          </w:p>
          <w:p w:rsidR="003D22E1" w:rsidRPr="008502AD" w:rsidRDefault="003D22E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thermal qualities</w:t>
            </w:r>
          </w:p>
          <w:p w:rsidR="003D22E1" w:rsidRPr="008502AD" w:rsidRDefault="003D22E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absorption</w:t>
            </w:r>
          </w:p>
          <w:p w:rsidR="003D22E1" w:rsidRPr="008502AD" w:rsidRDefault="003D22E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water-resistance</w:t>
            </w:r>
          </w:p>
          <w:p w:rsidR="003D22E1" w:rsidRPr="008502AD" w:rsidRDefault="003D22E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stretch</w:t>
            </w:r>
          </w:p>
          <w:p w:rsidR="003D22E1" w:rsidRPr="008502AD" w:rsidRDefault="003D22E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formability</w:t>
            </w:r>
          </w:p>
          <w:p w:rsidR="003D22E1" w:rsidRPr="008502AD" w:rsidRDefault="003D22E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handle</w:t>
            </w:r>
          </w:p>
          <w:p w:rsidR="003D22E1" w:rsidRPr="008502AD" w:rsidRDefault="003D22E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drape</w:t>
            </w:r>
            <w:r w:rsidRPr="008502AD">
              <w:tab/>
            </w:r>
          </w:p>
          <w:p w:rsidR="003D22E1" w:rsidRPr="008502AD" w:rsidRDefault="003D22E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weight</w:t>
            </w:r>
          </w:p>
          <w:p w:rsidR="003D22E1" w:rsidRPr="008502AD" w:rsidRDefault="003D22E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rip-proof.</w:t>
            </w:r>
          </w:p>
        </w:tc>
        <w:tc>
          <w:tcPr>
            <w:tcW w:w="1069" w:type="pct"/>
          </w:tcPr>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Understand how the physical structure of fabrics affects performance.</w:t>
            </w:r>
          </w:p>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rPr>
                <w:rFonts w:eastAsia="Times New Roman"/>
              </w:rPr>
              <w:t>Understand that environmental factors can cause potential d</w:t>
            </w:r>
            <w:r w:rsidR="005D4516" w:rsidRPr="008502AD">
              <w:rPr>
                <w:rFonts w:eastAsia="Times New Roman"/>
              </w:rPr>
              <w:t>eg</w:t>
            </w:r>
            <w:r w:rsidRPr="008502AD">
              <w:rPr>
                <w:rFonts w:eastAsia="Times New Roman"/>
              </w:rPr>
              <w:t xml:space="preserve">radation of fabrics, </w:t>
            </w:r>
            <w:r w:rsidR="005D4516" w:rsidRPr="008502AD">
              <w:rPr>
                <w:rFonts w:eastAsia="Times New Roman"/>
              </w:rPr>
              <w:t>eg</w:t>
            </w:r>
            <w:r w:rsidRPr="008502AD">
              <w:rPr>
                <w:rFonts w:eastAsia="Times New Roman"/>
              </w:rPr>
              <w:t xml:space="preserve"> with reference to colour fastness, weakening by sunlight and chlorine, inappropriate care routines.</w:t>
            </w:r>
          </w:p>
        </w:tc>
        <w:tc>
          <w:tcPr>
            <w:tcW w:w="1729" w:type="pct"/>
          </w:tcPr>
          <w:p w:rsidR="000E7844" w:rsidRDefault="003D22E1"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The main focus here is to revisit the key properties of the different fabric types, to include fibre content and fabric construction. </w:t>
            </w:r>
          </w:p>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Much of the specification content here can be delivered through the different fibres and fabric construction. It is also necessary to analyse fabrics through their working properties.</w:t>
            </w:r>
            <w:r w:rsidRPr="008502AD">
              <w:br/>
              <w:t>A suggested</w:t>
            </w:r>
            <w:r w:rsidR="00F968F8" w:rsidRPr="008502AD">
              <w:t xml:space="preserve"> selection of activities to use.</w:t>
            </w:r>
            <w:r w:rsidRPr="008502AD">
              <w:t xml:space="preserve"> </w:t>
            </w:r>
          </w:p>
          <w:p w:rsidR="003D22E1" w:rsidRPr="008502AD" w:rsidRDefault="003D22E1" w:rsidP="00530EC3">
            <w:pPr>
              <w:pStyle w:val="ListParagraph"/>
              <w:numPr>
                <w:ilvl w:val="0"/>
                <w:numId w:val="43"/>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Mind-map: paired work to create a mind-map, in response to key terms</w:t>
            </w:r>
            <w:r w:rsidR="00D817CC" w:rsidRPr="008502AD">
              <w:rPr>
                <w:rFonts w:ascii="Arial" w:hAnsi="Arial" w:cs="Arial"/>
              </w:rPr>
              <w:t>/</w:t>
            </w:r>
            <w:r w:rsidRPr="008502AD">
              <w:rPr>
                <w:rFonts w:ascii="Arial" w:hAnsi="Arial" w:cs="Arial"/>
              </w:rPr>
              <w:t>three groups of fabric constructions.</w:t>
            </w:r>
          </w:p>
          <w:p w:rsidR="003D22E1" w:rsidRPr="008502AD" w:rsidRDefault="003D22E1" w:rsidP="00530EC3">
            <w:pPr>
              <w:pStyle w:val="ListParagraph"/>
              <w:numPr>
                <w:ilvl w:val="0"/>
                <w:numId w:val="43"/>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Word cloud: present a range of key terms on a word cloud format – students to define</w:t>
            </w:r>
            <w:r w:rsidR="00D817CC" w:rsidRPr="008502AD">
              <w:rPr>
                <w:rFonts w:ascii="Arial" w:hAnsi="Arial" w:cs="Arial"/>
              </w:rPr>
              <w:t>/</w:t>
            </w:r>
            <w:r w:rsidRPr="008502AD">
              <w:rPr>
                <w:rFonts w:ascii="Arial" w:hAnsi="Arial" w:cs="Arial"/>
              </w:rPr>
              <w:t>draw the given terms.</w:t>
            </w:r>
          </w:p>
          <w:p w:rsidR="003D22E1" w:rsidRPr="008502AD" w:rsidRDefault="003D22E1" w:rsidP="00530EC3">
            <w:pPr>
              <w:pStyle w:val="ListParagraph"/>
              <w:numPr>
                <w:ilvl w:val="0"/>
                <w:numId w:val="43"/>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PP quiz: Slides on a PowerPoint presentation, a question per slide. </w:t>
            </w:r>
          </w:p>
          <w:p w:rsidR="003D22E1" w:rsidRPr="008502AD" w:rsidRDefault="003D22E1" w:rsidP="00530EC3">
            <w:pPr>
              <w:pStyle w:val="ListParagraph"/>
              <w:numPr>
                <w:ilvl w:val="0"/>
                <w:numId w:val="43"/>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Product analysis: Present students with printed images, or physical products, utilising the different fabric constructions. Analysis of the construction methods in relation to the product.</w:t>
            </w:r>
          </w:p>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Possible exam questions: Students</w:t>
            </w:r>
            <w:r w:rsidR="00D817CC" w:rsidRPr="008502AD">
              <w:t>/</w:t>
            </w:r>
            <w:r w:rsidRPr="008502AD">
              <w:t>teacher to create a range of possible exam questions. Plan and</w:t>
            </w:r>
            <w:r w:rsidR="00D817CC" w:rsidRPr="008502AD">
              <w:t>/</w:t>
            </w:r>
            <w:r w:rsidRPr="008502AD">
              <w:t>or respond to these questions.</w:t>
            </w:r>
          </w:p>
        </w:tc>
      </w:tr>
      <w:tr w:rsidR="003D22E1"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3D22E1" w:rsidRPr="008502AD" w:rsidRDefault="003D22E1" w:rsidP="00530EC3">
            <w:pPr>
              <w:spacing w:before="120" w:after="120"/>
            </w:pPr>
            <w:r w:rsidRPr="008502AD">
              <w:t>Week 30</w:t>
            </w:r>
          </w:p>
        </w:tc>
        <w:tc>
          <w:tcPr>
            <w:tcW w:w="904" w:type="pct"/>
          </w:tcPr>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Performance characteristics of fabrics</w:t>
            </w:r>
          </w:p>
        </w:tc>
        <w:tc>
          <w:tcPr>
            <w:tcW w:w="916" w:type="pct"/>
          </w:tcPr>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Students should be able to explain the following terms, and how they relate to particular fabrics:</w:t>
            </w:r>
          </w:p>
          <w:p w:rsidR="003D22E1" w:rsidRPr="008502AD" w:rsidRDefault="003D22E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pattern repeat</w:t>
            </w:r>
          </w:p>
          <w:p w:rsidR="003D22E1" w:rsidRPr="008502AD" w:rsidRDefault="003D22E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directional pile</w:t>
            </w:r>
          </w:p>
          <w:p w:rsidR="003D22E1" w:rsidRPr="008502AD" w:rsidRDefault="003D22E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nap</w:t>
            </w:r>
          </w:p>
          <w:p w:rsidR="003D22E1" w:rsidRPr="008502AD" w:rsidRDefault="003D22E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texture</w:t>
            </w:r>
          </w:p>
          <w:p w:rsidR="003D22E1" w:rsidRPr="008502AD" w:rsidRDefault="003D22E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lustre.</w:t>
            </w:r>
          </w:p>
        </w:tc>
        <w:tc>
          <w:tcPr>
            <w:tcW w:w="1069" w:type="pct"/>
          </w:tcPr>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Understand how the physical structure of fabrics affects performance.</w:t>
            </w:r>
          </w:p>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Understand that environmental factors can cause potential d</w:t>
            </w:r>
            <w:r w:rsidR="005D4516" w:rsidRPr="008502AD">
              <w:t>eg</w:t>
            </w:r>
            <w:r w:rsidRPr="008502AD">
              <w:t xml:space="preserve">radation of fabrics, </w:t>
            </w:r>
            <w:r w:rsidR="005D4516" w:rsidRPr="008502AD">
              <w:t>eg</w:t>
            </w:r>
            <w:r w:rsidRPr="008502AD">
              <w:t xml:space="preserve"> with reference to colour fastness, weakening by sunlight and chlorine, inappropriate care routines.</w:t>
            </w:r>
          </w:p>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pPr>
          </w:p>
        </w:tc>
        <w:tc>
          <w:tcPr>
            <w:tcW w:w="1729" w:type="pct"/>
          </w:tcPr>
          <w:p w:rsidR="00F968F8" w:rsidRPr="008502AD" w:rsidRDefault="00F968F8"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 xml:space="preserve">Investigation into the </w:t>
            </w:r>
            <w:r w:rsidRPr="008502AD">
              <w:t>Performance characteristics of fabrics</w:t>
            </w:r>
            <w:r w:rsidRPr="008502AD">
              <w:rPr>
                <w:rFonts w:eastAsia="Times New Roman"/>
              </w:rPr>
              <w:t>:</w:t>
            </w:r>
            <w:r w:rsidR="003D22E1" w:rsidRPr="008502AD">
              <w:rPr>
                <w:rFonts w:eastAsia="Times New Roman"/>
              </w:rPr>
              <w:t xml:space="preserve"> </w:t>
            </w:r>
          </w:p>
          <w:p w:rsidR="00F968F8" w:rsidRPr="008502AD" w:rsidRDefault="003D22E1" w:rsidP="00530EC3">
            <w:pPr>
              <w:pStyle w:val="ListParagraph"/>
              <w:numPr>
                <w:ilvl w:val="0"/>
                <w:numId w:val="44"/>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pattern repeat</w:t>
            </w:r>
          </w:p>
          <w:p w:rsidR="003D22E1" w:rsidRPr="008502AD" w:rsidRDefault="003D22E1" w:rsidP="00530EC3">
            <w:pPr>
              <w:pStyle w:val="ListParagraph"/>
              <w:numPr>
                <w:ilvl w:val="0"/>
                <w:numId w:val="44"/>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directional pile</w:t>
            </w:r>
          </w:p>
          <w:p w:rsidR="003D22E1" w:rsidRPr="008502AD" w:rsidRDefault="003D22E1" w:rsidP="00530EC3">
            <w:pPr>
              <w:pStyle w:val="ListParagraph"/>
              <w:numPr>
                <w:ilvl w:val="0"/>
                <w:numId w:val="44"/>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nap</w:t>
            </w:r>
          </w:p>
          <w:p w:rsidR="003D22E1" w:rsidRPr="008502AD" w:rsidRDefault="003D22E1" w:rsidP="00530EC3">
            <w:pPr>
              <w:pStyle w:val="ListParagraph"/>
              <w:numPr>
                <w:ilvl w:val="0"/>
                <w:numId w:val="44"/>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texture</w:t>
            </w:r>
          </w:p>
          <w:p w:rsidR="003D22E1" w:rsidRPr="008502AD" w:rsidRDefault="003D22E1" w:rsidP="00530EC3">
            <w:pPr>
              <w:pStyle w:val="ListParagraph"/>
              <w:numPr>
                <w:ilvl w:val="0"/>
                <w:numId w:val="44"/>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lustre</w:t>
            </w:r>
          </w:p>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rPr>
                <w:rFonts w:eastAsia="Times New Roman"/>
              </w:rPr>
              <w:t>Students t</w:t>
            </w:r>
            <w:r w:rsidR="00F968F8" w:rsidRPr="008502AD">
              <w:rPr>
                <w:rFonts w:eastAsia="Times New Roman"/>
              </w:rPr>
              <w:t>o create a glossary, using the five</w:t>
            </w:r>
            <w:r w:rsidRPr="008502AD">
              <w:rPr>
                <w:rFonts w:eastAsia="Times New Roman"/>
              </w:rPr>
              <w:t xml:space="preserve"> terms above. Development may include linking the terms to fibres and fabrics learning. For example, directional pile refers to both velvet and corduroy fabrics – what are the advantages</w:t>
            </w:r>
            <w:r w:rsidR="00D817CC" w:rsidRPr="008502AD">
              <w:rPr>
                <w:rFonts w:eastAsia="Times New Roman"/>
              </w:rPr>
              <w:t>/</w:t>
            </w:r>
            <w:r w:rsidRPr="008502AD">
              <w:rPr>
                <w:rFonts w:eastAsia="Times New Roman"/>
              </w:rPr>
              <w:t>disadvantages of a directional pile? How do designers consider pattern repeat when creating new fashion collections? How would tartan fabrics affect pattern repeat?</w:t>
            </w:r>
          </w:p>
        </w:tc>
      </w:tr>
      <w:tr w:rsidR="003D22E1"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3D22E1" w:rsidRPr="008502AD" w:rsidRDefault="003D22E1" w:rsidP="00530EC3">
            <w:pPr>
              <w:spacing w:before="120" w:after="120"/>
            </w:pPr>
            <w:r w:rsidRPr="008502AD">
              <w:t>Week 31</w:t>
            </w:r>
          </w:p>
        </w:tc>
        <w:tc>
          <w:tcPr>
            <w:tcW w:w="904" w:type="pct"/>
          </w:tcPr>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Performance characteristics of fabrics</w:t>
            </w:r>
          </w:p>
        </w:tc>
        <w:tc>
          <w:tcPr>
            <w:tcW w:w="916" w:type="pct"/>
          </w:tcPr>
          <w:p w:rsidR="00FB5B97"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Students should be able to describe and explain the following, and how they relate to part</w:t>
            </w:r>
            <w:r w:rsidR="00FB5B97" w:rsidRPr="008502AD">
              <w:rPr>
                <w:rFonts w:eastAsia="Times New Roman"/>
              </w:rPr>
              <w:t>icular fabrics and their uses:</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woven fabrics have relatively good strength and stability</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non-woven fabrics lack strength and have no grain</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knitted fabrics have fluidity and stretch</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a nap, or pile, reflects light in different ways</w:t>
            </w:r>
          </w:p>
          <w:p w:rsidR="003D22E1"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size of pattern repeat in relation to the appearance of a product.</w:t>
            </w:r>
          </w:p>
        </w:tc>
        <w:tc>
          <w:tcPr>
            <w:tcW w:w="1069" w:type="pct"/>
          </w:tcPr>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Understand how the physical structure of fabrics affects performance.</w:t>
            </w:r>
          </w:p>
          <w:p w:rsidR="003D22E1"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rPr>
                <w:rFonts w:eastAsia="Times New Roman"/>
              </w:rPr>
              <w:t>Understand that environmental factors can cause potential d</w:t>
            </w:r>
            <w:r w:rsidR="005D4516" w:rsidRPr="008502AD">
              <w:rPr>
                <w:rFonts w:eastAsia="Times New Roman"/>
              </w:rPr>
              <w:t>eg</w:t>
            </w:r>
            <w:r w:rsidRPr="008502AD">
              <w:rPr>
                <w:rFonts w:eastAsia="Times New Roman"/>
              </w:rPr>
              <w:t xml:space="preserve">radation of fabrics, </w:t>
            </w:r>
            <w:r w:rsidR="005D4516" w:rsidRPr="008502AD">
              <w:rPr>
                <w:rFonts w:eastAsia="Times New Roman"/>
              </w:rPr>
              <w:t>eg</w:t>
            </w:r>
            <w:r w:rsidRPr="008502AD">
              <w:rPr>
                <w:rFonts w:eastAsia="Times New Roman"/>
              </w:rPr>
              <w:t xml:space="preserve"> with reference to colour fastness, weakening by sunlight and chlorine, inappropriate care routines.</w:t>
            </w:r>
          </w:p>
        </w:tc>
        <w:tc>
          <w:tcPr>
            <w:tcW w:w="1729" w:type="pct"/>
          </w:tcPr>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Focus on the general characteristics of fabric constructions, and their physical effects</w:t>
            </w:r>
            <w:r w:rsidR="00FB5B97" w:rsidRPr="008502AD">
              <w:rPr>
                <w:shd w:val="clear" w:color="auto" w:fill="D2C4FC"/>
              </w:rPr>
              <w:br/>
            </w:r>
            <w:r w:rsidRPr="008502AD">
              <w:t>Create a table for a critical comparison of non-woven, woven and knitted fabrics.</w:t>
            </w:r>
            <w:r w:rsidRPr="008502AD">
              <w:br/>
              <w:t>Characteristics to include:</w:t>
            </w:r>
            <w:r w:rsidR="00FB5B97" w:rsidRPr="008502AD">
              <w:br/>
            </w:r>
            <w:r w:rsidRPr="008502AD">
              <w:t>strength</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applications</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elasticity </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issues for manufacturing</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drape</w:t>
            </w:r>
          </w:p>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Pile</w:t>
            </w:r>
            <w:r w:rsidR="00D817CC" w:rsidRPr="008502AD">
              <w:t>/</w:t>
            </w:r>
            <w:r w:rsidRPr="008502AD">
              <w:t>nap. A pile is the effect of fibres that stick up from the fabric’s surface. A nap is a pile effect, where the fibres run in a specific direction (</w:t>
            </w:r>
            <w:r w:rsidR="005D4516" w:rsidRPr="008502AD">
              <w:t>eg</w:t>
            </w:r>
            <w:r w:rsidRPr="008502AD">
              <w:t xml:space="preserve"> velvet, can be smooth</w:t>
            </w:r>
            <w:r w:rsidR="00D817CC" w:rsidRPr="008502AD">
              <w:t>/</w:t>
            </w:r>
            <w:r w:rsidRPr="008502AD">
              <w:t>rough or dark</w:t>
            </w:r>
            <w:r w:rsidR="00D817CC" w:rsidRPr="008502AD">
              <w:t>/</w:t>
            </w:r>
            <w:r w:rsidRPr="008502AD">
              <w:t>light in appearance)</w:t>
            </w:r>
          </w:p>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What are the issues of nap or pile fabrics for manufacturers?</w:t>
            </w:r>
          </w:p>
          <w:p w:rsidR="003D22E1"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Pattern repeat: Consideration of repeated patterns of a fabric’s surface, and the scale of designs during product development. It is easier to match a small-scale motif, and it may be in keeping with the design. Large scale motifs need to be considered for the chosen product, for example, it may not be visually appealing for children’s wear, but more suitable for home furnishings such as curtains.</w:t>
            </w:r>
          </w:p>
        </w:tc>
      </w:tr>
      <w:tr w:rsidR="003D22E1"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3D22E1" w:rsidRPr="008502AD" w:rsidRDefault="003D22E1" w:rsidP="00530EC3">
            <w:pPr>
              <w:spacing w:before="120" w:after="120"/>
            </w:pPr>
            <w:r w:rsidRPr="008502AD">
              <w:t>Week 32</w:t>
            </w:r>
          </w:p>
        </w:tc>
        <w:tc>
          <w:tcPr>
            <w:tcW w:w="904" w:type="pct"/>
          </w:tcPr>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Materials and applications</w:t>
            </w:r>
          </w:p>
        </w:tc>
        <w:tc>
          <w:tcPr>
            <w:tcW w:w="916" w:type="pct"/>
          </w:tcPr>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Students are expected to be able to name specific materials for a wide range of applications.</w:t>
            </w:r>
          </w:p>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They must also be able to provide detailed and justified explanations of why specific materials and combinations of materials are suitable for given applications with reference to:</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physical and mechanical properties and working characteristics</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product function</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aesthetics</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cost</w:t>
            </w:r>
          </w:p>
          <w:p w:rsidR="003D22E1"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manufacture and disposal.</w:t>
            </w:r>
          </w:p>
        </w:tc>
        <w:tc>
          <w:tcPr>
            <w:tcW w:w="1069" w:type="pct"/>
          </w:tcPr>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Calculation of quantities of materials sizes and costs.</w:t>
            </w:r>
          </w:p>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c>
          <w:tcPr>
            <w:tcW w:w="1729" w:type="pct"/>
          </w:tcPr>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The main focus here is to revisit key aspects of a range of products, and to justify and evaluate their use</w:t>
            </w:r>
            <w:r w:rsidR="00D817CC" w:rsidRPr="008502AD">
              <w:t>/</w:t>
            </w:r>
            <w:r w:rsidRPr="008502AD">
              <w:t>selection. This will allow students to consider the whole design and making process; including reasons for selecting raw materials, th</w:t>
            </w:r>
            <w:r w:rsidR="00FB5B97" w:rsidRPr="008502AD">
              <w:t>rough to disposal of a product.</w:t>
            </w:r>
          </w:p>
          <w:p w:rsidR="00FB5B97" w:rsidRPr="008502AD" w:rsidRDefault="00FB5B97" w:rsidP="00530EC3">
            <w:pPr>
              <w:pStyle w:val="ListParagraph"/>
              <w:numPr>
                <w:ilvl w:val="0"/>
                <w:numId w:val="4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Printed images -</w:t>
            </w:r>
            <w:r w:rsidR="009162CE" w:rsidRPr="008502AD">
              <w:rPr>
                <w:rFonts w:ascii="Arial" w:hAnsi="Arial" w:cs="Arial"/>
              </w:rPr>
              <w:t xml:space="preserve"> present printed images of fashion or textile products on A4. Students to annotate the products in terms of: </w:t>
            </w:r>
          </w:p>
          <w:p w:rsidR="00FB5B97" w:rsidRPr="008502AD" w:rsidRDefault="009162CE" w:rsidP="00530EC3">
            <w:pPr>
              <w:pStyle w:val="ListParagraph"/>
              <w:numPr>
                <w:ilvl w:val="1"/>
                <w:numId w:val="4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physical and mechanical properties and working characteristics</w:t>
            </w:r>
          </w:p>
          <w:p w:rsidR="00FB5B97" w:rsidRPr="008502AD" w:rsidRDefault="009162CE" w:rsidP="00530EC3">
            <w:pPr>
              <w:pStyle w:val="ListParagraph"/>
              <w:numPr>
                <w:ilvl w:val="1"/>
                <w:numId w:val="4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product function</w:t>
            </w:r>
          </w:p>
          <w:p w:rsidR="00FB5B97" w:rsidRPr="008502AD" w:rsidRDefault="009162CE" w:rsidP="00530EC3">
            <w:pPr>
              <w:pStyle w:val="ListParagraph"/>
              <w:numPr>
                <w:ilvl w:val="1"/>
                <w:numId w:val="4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aesthetics</w:t>
            </w:r>
          </w:p>
          <w:p w:rsidR="00FB5B97" w:rsidRPr="008502AD" w:rsidRDefault="009162CE" w:rsidP="00530EC3">
            <w:pPr>
              <w:pStyle w:val="ListParagraph"/>
              <w:numPr>
                <w:ilvl w:val="1"/>
                <w:numId w:val="4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cost</w:t>
            </w:r>
          </w:p>
          <w:p w:rsidR="009162CE" w:rsidRPr="008502AD" w:rsidRDefault="009162CE" w:rsidP="00530EC3">
            <w:pPr>
              <w:pStyle w:val="ListParagraph"/>
              <w:numPr>
                <w:ilvl w:val="1"/>
                <w:numId w:val="4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manufacture and disposal</w:t>
            </w:r>
            <w:r w:rsidR="00FB5B97" w:rsidRPr="008502AD">
              <w:rPr>
                <w:rFonts w:ascii="Arial" w:hAnsi="Arial" w:cs="Arial"/>
              </w:rPr>
              <w:t>.</w:t>
            </w:r>
          </w:p>
          <w:p w:rsidR="009162CE" w:rsidRPr="008502AD" w:rsidRDefault="00FB5B97" w:rsidP="00530EC3">
            <w:pPr>
              <w:pStyle w:val="ListParagraph"/>
              <w:numPr>
                <w:ilvl w:val="0"/>
                <w:numId w:val="46"/>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Product analysis -</w:t>
            </w:r>
            <w:r w:rsidR="009162CE" w:rsidRPr="008502AD">
              <w:rPr>
                <w:rFonts w:ascii="Arial" w:hAnsi="Arial" w:cs="Arial"/>
              </w:rPr>
              <w:t xml:space="preserve"> Present students with physical products, utilising a range of different fibre types, fabric construction, components and surface effects. Analysis of these elements in relation to the product.</w:t>
            </w:r>
          </w:p>
          <w:p w:rsidR="009162CE" w:rsidRPr="008502AD" w:rsidRDefault="00FB5B97" w:rsidP="00530EC3">
            <w:pPr>
              <w:pStyle w:val="ListParagraph"/>
              <w:numPr>
                <w:ilvl w:val="0"/>
                <w:numId w:val="46"/>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Comparison -</w:t>
            </w:r>
            <w:r w:rsidR="009162CE" w:rsidRPr="008502AD">
              <w:rPr>
                <w:rFonts w:ascii="Arial" w:hAnsi="Arial" w:cs="Arial"/>
              </w:rPr>
              <w:t xml:space="preserve"> present two different types of product, students to compare their suitability for a specific end use. </w:t>
            </w:r>
            <w:r w:rsidRPr="008502AD">
              <w:rPr>
                <w:rFonts w:ascii="Arial" w:hAnsi="Arial" w:cs="Arial"/>
              </w:rPr>
              <w:t>For example</w:t>
            </w:r>
            <w:r w:rsidR="009162CE" w:rsidRPr="008502AD">
              <w:rPr>
                <w:rFonts w:ascii="Arial" w:hAnsi="Arial" w:cs="Arial"/>
              </w:rPr>
              <w:t xml:space="preserve"> a polyester quilted coat, compared with a woven wool coat for winter wear.</w:t>
            </w:r>
          </w:p>
          <w:p w:rsidR="003D22E1"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Possible exam questions: Create possible exam questions that relate to</w:t>
            </w:r>
            <w:r w:rsidR="00FB5B97" w:rsidRPr="008502AD">
              <w:t xml:space="preserve"> materials and applications.</w:t>
            </w:r>
          </w:p>
        </w:tc>
      </w:tr>
      <w:tr w:rsidR="003D22E1"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3D22E1" w:rsidRPr="008502AD" w:rsidRDefault="003D22E1" w:rsidP="00530EC3">
            <w:pPr>
              <w:spacing w:before="120" w:after="120"/>
            </w:pPr>
            <w:r w:rsidRPr="008502AD">
              <w:t>Week 33</w:t>
            </w:r>
          </w:p>
        </w:tc>
        <w:tc>
          <w:tcPr>
            <w:tcW w:w="904" w:type="pct"/>
          </w:tcPr>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Methods for investigating and testing materials</w:t>
            </w:r>
          </w:p>
        </w:tc>
        <w:tc>
          <w:tcPr>
            <w:tcW w:w="916" w:type="pct"/>
          </w:tcPr>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Students must understand how workshop and industrial tests are set up and what will be tested, measured and compared, including:</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flammability</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crease resistance</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shrink resistance</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colour fastness</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strength</w:t>
            </w:r>
          </w:p>
          <w:p w:rsidR="003D22E1"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pilling</w:t>
            </w:r>
            <w:r w:rsidR="00FB5B97" w:rsidRPr="008502AD">
              <w:t>.</w:t>
            </w:r>
          </w:p>
        </w:tc>
        <w:tc>
          <w:tcPr>
            <w:tcW w:w="1069" w:type="pct"/>
          </w:tcPr>
          <w:p w:rsidR="003D22E1"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rFonts w:eastAsia="Times New Roman"/>
              </w:rPr>
              <w:t>Analysis of data obtained from testing.</w:t>
            </w:r>
          </w:p>
        </w:tc>
        <w:tc>
          <w:tcPr>
            <w:tcW w:w="1729" w:type="pct"/>
          </w:tcPr>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Testing a range of fabrics in an industrial setting and a classroom setting will enable designers to select the appropriate fabric for the intended use.</w:t>
            </w:r>
          </w:p>
          <w:p w:rsidR="009162CE" w:rsidRPr="008502AD" w:rsidRDefault="009162CE" w:rsidP="00530EC3">
            <w:pPr>
              <w:pStyle w:val="ListParagraph"/>
              <w:numPr>
                <w:ilvl w:val="0"/>
                <w:numId w:val="47"/>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Theory: understanding of fabric testing in industry.</w:t>
            </w:r>
            <w:r w:rsidR="004C2087" w:rsidRPr="008502AD">
              <w:rPr>
                <w:rFonts w:ascii="Arial" w:hAnsi="Arial" w:cs="Arial"/>
              </w:rPr>
              <w:t xml:space="preserve"> </w:t>
            </w:r>
            <w:r w:rsidRPr="008502AD">
              <w:rPr>
                <w:rFonts w:ascii="Arial" w:hAnsi="Arial" w:cs="Arial"/>
              </w:rPr>
              <w:t>Six methods on specification (to the left). Knowledge needed of types of tests, reasons for testing and comparison</w:t>
            </w:r>
            <w:r w:rsidR="00D817CC" w:rsidRPr="008502AD">
              <w:rPr>
                <w:rFonts w:ascii="Arial" w:hAnsi="Arial" w:cs="Arial"/>
              </w:rPr>
              <w:t>/</w:t>
            </w:r>
            <w:r w:rsidRPr="008502AD">
              <w:rPr>
                <w:rFonts w:ascii="Arial" w:hAnsi="Arial" w:cs="Arial"/>
              </w:rPr>
              <w:t>analysis of results, especially to a control sample.</w:t>
            </w:r>
            <w:r w:rsidRPr="008502AD">
              <w:rPr>
                <w:rFonts w:ascii="Arial" w:hAnsi="Arial" w:cs="Arial"/>
              </w:rPr>
              <w:br/>
            </w:r>
            <w:r w:rsidR="007C1390" w:rsidRPr="008502AD">
              <w:rPr>
                <w:rFonts w:ascii="Arial" w:hAnsi="Arial" w:cs="Arial"/>
              </w:rPr>
              <w:t>Many</w:t>
            </w:r>
            <w:r w:rsidR="007B3154" w:rsidRPr="008502AD">
              <w:rPr>
                <w:rFonts w:ascii="Arial" w:hAnsi="Arial" w:cs="Arial"/>
              </w:rPr>
              <w:t xml:space="preserve"> videos of industrial testing</w:t>
            </w:r>
            <w:r w:rsidR="007C1390" w:rsidRPr="008502AD">
              <w:rPr>
                <w:rFonts w:ascii="Arial" w:hAnsi="Arial" w:cs="Arial"/>
              </w:rPr>
              <w:t xml:space="preserve"> are available online</w:t>
            </w:r>
            <w:r w:rsidR="007B3154" w:rsidRPr="008502AD">
              <w:rPr>
                <w:rFonts w:ascii="Arial" w:hAnsi="Arial" w:cs="Arial"/>
              </w:rPr>
              <w:t>.</w:t>
            </w:r>
          </w:p>
          <w:p w:rsidR="007B3154"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Classroom testing: Group work. Crease resistance and pilling can easily be tested in the classroom. A selection of different fabrics </w:t>
            </w:r>
            <w:r w:rsidR="005D4516" w:rsidRPr="008502AD">
              <w:t>eg</w:t>
            </w:r>
            <w:r w:rsidRPr="008502AD">
              <w:t xml:space="preserve"> linen, wool and polyester can be crushed in the hand for a length of time, and then released to compare creasing effects.</w:t>
            </w:r>
            <w:r w:rsidR="007B3154" w:rsidRPr="008502AD">
              <w:t xml:space="preserve"> </w:t>
            </w:r>
          </w:p>
          <w:p w:rsidR="007B3154"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rPr>
                <w:b/>
              </w:rPr>
              <w:t>Pilling</w:t>
            </w:r>
            <w:r w:rsidRPr="00B5743E">
              <w:t xml:space="preserve"> </w:t>
            </w:r>
            <w:r w:rsidRPr="008502AD">
              <w:t>can be replicated by rubbing the same two fabrics together to determine any breaking and bobbling of fibres on the fabric surface – a selection of different fibre types can be test</w:t>
            </w:r>
            <w:r w:rsidR="007B3154" w:rsidRPr="008502AD">
              <w:t>ed.</w:t>
            </w:r>
          </w:p>
          <w:p w:rsidR="003D22E1"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b/>
              </w:rPr>
              <w:t>Flammability</w:t>
            </w:r>
            <w:r w:rsidRPr="00B5743E">
              <w:t xml:space="preserve"> </w:t>
            </w:r>
            <w:r w:rsidRPr="008502AD">
              <w:t>can be tested, but should be carried out in lab conditions. Fabric strips can be clamped to a stand, touched with a flame and the time of burning</w:t>
            </w:r>
            <w:r w:rsidR="00D817CC" w:rsidRPr="008502AD">
              <w:t>/</w:t>
            </w:r>
            <w:r w:rsidRPr="008502AD">
              <w:t>effect recorded – a selection of different fibre types can be tested.</w:t>
            </w:r>
          </w:p>
        </w:tc>
      </w:tr>
      <w:tr w:rsidR="003D22E1" w:rsidRPr="008502AD" w:rsidTr="008F6BF2">
        <w:tc>
          <w:tcPr>
            <w:cnfStyle w:val="001000000000" w:firstRow="0" w:lastRow="0" w:firstColumn="1" w:lastColumn="0" w:oddVBand="0" w:evenVBand="0" w:oddHBand="0" w:evenHBand="0" w:firstRowFirstColumn="0" w:firstRowLastColumn="0" w:lastRowFirstColumn="0" w:lastRowLastColumn="0"/>
            <w:tcW w:w="5000" w:type="pct"/>
            <w:gridSpan w:val="5"/>
          </w:tcPr>
          <w:p w:rsidR="003D22E1" w:rsidRPr="00EF7230" w:rsidRDefault="007C1390" w:rsidP="00530EC3">
            <w:pPr>
              <w:spacing w:before="120" w:after="120"/>
              <w:rPr>
                <w:b/>
              </w:rPr>
            </w:pPr>
            <w:r w:rsidRPr="00EF7230">
              <w:rPr>
                <w:b/>
              </w:rPr>
              <w:t>Summer half term</w:t>
            </w:r>
          </w:p>
        </w:tc>
      </w:tr>
      <w:tr w:rsidR="003D22E1"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3D22E1" w:rsidRPr="008502AD" w:rsidRDefault="003D22E1" w:rsidP="00530EC3">
            <w:pPr>
              <w:spacing w:before="120" w:after="120"/>
            </w:pPr>
            <w:r w:rsidRPr="008502AD">
              <w:t>Week 34</w:t>
            </w:r>
          </w:p>
        </w:tc>
        <w:tc>
          <w:tcPr>
            <w:tcW w:w="904" w:type="pct"/>
          </w:tcPr>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Methods of j</w:t>
            </w:r>
            <w:r w:rsidR="005C1543">
              <w:t>oining and use of components - s</w:t>
            </w:r>
            <w:r w:rsidRPr="008502AD">
              <w:t>eams</w:t>
            </w:r>
          </w:p>
        </w:tc>
        <w:tc>
          <w:tcPr>
            <w:tcW w:w="916" w:type="pct"/>
          </w:tcPr>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Different seam types and their selection and use on different products taking into account the fabric type, effect to be achieved, efficiency of manufacture and after care of product.</w:t>
            </w:r>
          </w:p>
          <w:p w:rsidR="003D22E1"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Students should have knowledge of the specific techniques requi</w:t>
            </w:r>
            <w:r w:rsidR="007B3154" w:rsidRPr="008502AD">
              <w:rPr>
                <w:rFonts w:eastAsia="Times New Roman"/>
              </w:rPr>
              <w:t xml:space="preserve">red when working with different </w:t>
            </w:r>
            <w:r w:rsidRPr="008502AD">
              <w:rPr>
                <w:rFonts w:eastAsia="Times New Roman"/>
              </w:rPr>
              <w:t xml:space="preserve">fabric types, </w:t>
            </w:r>
            <w:r w:rsidR="005D4516" w:rsidRPr="008502AD">
              <w:rPr>
                <w:rFonts w:eastAsia="Times New Roman"/>
              </w:rPr>
              <w:t>eg</w:t>
            </w:r>
            <w:r w:rsidRPr="008502AD">
              <w:rPr>
                <w:rFonts w:eastAsia="Times New Roman"/>
              </w:rPr>
              <w:t xml:space="preserve"> knitted, checked, stretch, directional, sheer and patterned fabrics.</w:t>
            </w:r>
          </w:p>
        </w:tc>
        <w:tc>
          <w:tcPr>
            <w:tcW w:w="1069" w:type="pct"/>
          </w:tcPr>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c>
          <w:tcPr>
            <w:tcW w:w="1729" w:type="pct"/>
          </w:tcPr>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Seam construction very much links to the NEA, practical investigations and sampling are essential to the development of practical skills, students should also be aware of the type of seam appropriate to the fabric or end product.</w:t>
            </w:r>
          </w:p>
          <w:p w:rsidR="009162CE" w:rsidRPr="008502AD" w:rsidRDefault="009162CE" w:rsidP="00530EC3">
            <w:pPr>
              <w:pStyle w:val="ListParagraph"/>
              <w:numPr>
                <w:ilvl w:val="0"/>
                <w:numId w:val="4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Practical sampling – students to create small scale samples of three seam types:</w:t>
            </w:r>
          </w:p>
          <w:p w:rsidR="009162CE" w:rsidRPr="008502AD" w:rsidRDefault="009162CE" w:rsidP="00530EC3">
            <w:pPr>
              <w:pStyle w:val="BulletList2"/>
              <w:numPr>
                <w:ilvl w:val="1"/>
                <w:numId w:val="91"/>
              </w:numPr>
              <w:spacing w:before="120" w:after="120"/>
              <w:cnfStyle w:val="000000000000" w:firstRow="0" w:lastRow="0" w:firstColumn="0" w:lastColumn="0" w:oddVBand="0" w:evenVBand="0" w:oddHBand="0" w:evenHBand="0" w:firstRowFirstColumn="0" w:firstRowLastColumn="0" w:lastRowFirstColumn="0" w:lastRowLastColumn="0"/>
            </w:pPr>
            <w:r w:rsidRPr="008502AD">
              <w:t>plain seam</w:t>
            </w:r>
          </w:p>
          <w:p w:rsidR="009162CE" w:rsidRPr="008502AD" w:rsidRDefault="009162CE" w:rsidP="00530EC3">
            <w:pPr>
              <w:pStyle w:val="BulletList2"/>
              <w:numPr>
                <w:ilvl w:val="1"/>
                <w:numId w:val="91"/>
              </w:numPr>
              <w:spacing w:before="120" w:after="120"/>
              <w:cnfStyle w:val="000000000000" w:firstRow="0" w:lastRow="0" w:firstColumn="0" w:lastColumn="0" w:oddVBand="0" w:evenVBand="0" w:oddHBand="0" w:evenHBand="0" w:firstRowFirstColumn="0" w:firstRowLastColumn="0" w:lastRowFirstColumn="0" w:lastRowLastColumn="0"/>
            </w:pPr>
            <w:r w:rsidRPr="008502AD">
              <w:t>flat felled seam</w:t>
            </w:r>
          </w:p>
          <w:p w:rsidR="009162CE" w:rsidRPr="008502AD" w:rsidRDefault="009162CE" w:rsidP="00530EC3">
            <w:pPr>
              <w:pStyle w:val="BulletList2"/>
              <w:numPr>
                <w:ilvl w:val="1"/>
                <w:numId w:val="91"/>
              </w:numPr>
              <w:spacing w:before="120" w:after="120"/>
              <w:cnfStyle w:val="000000000000" w:firstRow="0" w:lastRow="0" w:firstColumn="0" w:lastColumn="0" w:oddVBand="0" w:evenVBand="0" w:oddHBand="0" w:evenHBand="0" w:firstRowFirstColumn="0" w:firstRowLastColumn="0" w:lastRowFirstColumn="0" w:lastRowLastColumn="0"/>
            </w:pPr>
            <w:r w:rsidRPr="008502AD">
              <w:t>French seam</w:t>
            </w:r>
          </w:p>
          <w:p w:rsidR="009162CE" w:rsidRPr="008502AD" w:rsidRDefault="009162CE" w:rsidP="00530EC3">
            <w:pPr>
              <w:pStyle w:val="ListParagraph"/>
              <w:numPr>
                <w:ilvl w:val="0"/>
                <w:numId w:val="49"/>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Finishing of raw</w:t>
            </w:r>
            <w:r w:rsidR="00D817CC" w:rsidRPr="008502AD">
              <w:rPr>
                <w:rFonts w:ascii="Arial" w:hAnsi="Arial" w:cs="Arial"/>
              </w:rPr>
              <w:t>/</w:t>
            </w:r>
            <w:r w:rsidRPr="008502AD">
              <w:rPr>
                <w:rFonts w:ascii="Arial" w:hAnsi="Arial" w:cs="Arial"/>
              </w:rPr>
              <w:t>cut edges: Demonstrate different types of finishes for the raw edge of the seam allowance, where possible, students to create small scale samples of:</w:t>
            </w:r>
          </w:p>
          <w:p w:rsidR="007B3154" w:rsidRPr="008502AD" w:rsidRDefault="009162CE" w:rsidP="00530EC3">
            <w:pPr>
              <w:pStyle w:val="BulletList2"/>
              <w:numPr>
                <w:ilvl w:val="1"/>
                <w:numId w:val="92"/>
              </w:numPr>
              <w:spacing w:before="120" w:after="120"/>
              <w:cnfStyle w:val="000000000000" w:firstRow="0" w:lastRow="0" w:firstColumn="0" w:lastColumn="0" w:oddVBand="0" w:evenVBand="0" w:oddHBand="0" w:evenHBand="0" w:firstRowFirstColumn="0" w:firstRowLastColumn="0" w:lastRowFirstColumn="0" w:lastRowLastColumn="0"/>
            </w:pPr>
            <w:r w:rsidRPr="008502AD">
              <w:t>pinked edge</w:t>
            </w:r>
          </w:p>
          <w:p w:rsidR="009162CE" w:rsidRPr="008502AD" w:rsidRDefault="009162CE" w:rsidP="00530EC3">
            <w:pPr>
              <w:pStyle w:val="BulletList2"/>
              <w:numPr>
                <w:ilvl w:val="1"/>
                <w:numId w:val="92"/>
              </w:numPr>
              <w:spacing w:before="120" w:after="120"/>
              <w:cnfStyle w:val="000000000000" w:firstRow="0" w:lastRow="0" w:firstColumn="0" w:lastColumn="0" w:oddVBand="0" w:evenVBand="0" w:oddHBand="0" w:evenHBand="0" w:firstRowFirstColumn="0" w:firstRowLastColumn="0" w:lastRowFirstColumn="0" w:lastRowLastColumn="0"/>
            </w:pPr>
            <w:r w:rsidRPr="008502AD">
              <w:t>zig-zagged edge</w:t>
            </w:r>
          </w:p>
          <w:p w:rsidR="009162CE" w:rsidRPr="008502AD" w:rsidRDefault="009162CE" w:rsidP="00530EC3">
            <w:pPr>
              <w:pStyle w:val="BulletList2"/>
              <w:numPr>
                <w:ilvl w:val="1"/>
                <w:numId w:val="92"/>
              </w:numPr>
              <w:spacing w:before="120" w:after="120"/>
              <w:cnfStyle w:val="000000000000" w:firstRow="0" w:lastRow="0" w:firstColumn="0" w:lastColumn="0" w:oddVBand="0" w:evenVBand="0" w:oddHBand="0" w:evenHBand="0" w:firstRowFirstColumn="0" w:firstRowLastColumn="0" w:lastRowFirstColumn="0" w:lastRowLastColumn="0"/>
            </w:pPr>
            <w:r w:rsidRPr="008502AD">
              <w:t>overlocking</w:t>
            </w:r>
          </w:p>
          <w:p w:rsidR="009162CE" w:rsidRPr="008502AD" w:rsidRDefault="009162CE" w:rsidP="00530EC3">
            <w:pPr>
              <w:pStyle w:val="BulletList2"/>
              <w:numPr>
                <w:ilvl w:val="1"/>
                <w:numId w:val="92"/>
              </w:numPr>
              <w:spacing w:before="120" w:after="120"/>
              <w:cnfStyle w:val="000000000000" w:firstRow="0" w:lastRow="0" w:firstColumn="0" w:lastColumn="0" w:oddVBand="0" w:evenVBand="0" w:oddHBand="0" w:evenHBand="0" w:firstRowFirstColumn="0" w:firstRowLastColumn="0" w:lastRowFirstColumn="0" w:lastRowLastColumn="0"/>
            </w:pPr>
            <w:r w:rsidRPr="008502AD">
              <w:t>single hem edge</w:t>
            </w:r>
          </w:p>
          <w:p w:rsidR="007B3154" w:rsidRPr="008502AD" w:rsidRDefault="007B3154" w:rsidP="00530EC3">
            <w:pPr>
              <w:pStyle w:val="BulletList2"/>
              <w:numPr>
                <w:ilvl w:val="1"/>
                <w:numId w:val="92"/>
              </w:numPr>
              <w:spacing w:before="120" w:after="120"/>
              <w:cnfStyle w:val="000000000000" w:firstRow="0" w:lastRow="0" w:firstColumn="0" w:lastColumn="0" w:oddVBand="0" w:evenVBand="0" w:oddHBand="0" w:evenHBand="0" w:firstRowFirstColumn="0" w:firstRowLastColumn="0" w:lastRowFirstColumn="0" w:lastRowLastColumn="0"/>
            </w:pPr>
            <w:r w:rsidRPr="008502AD">
              <w:t>bound edge</w:t>
            </w:r>
          </w:p>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Discuss the types of fabrics</w:t>
            </w:r>
            <w:r w:rsidR="00D817CC" w:rsidRPr="008502AD">
              <w:t>/</w:t>
            </w:r>
            <w:r w:rsidRPr="008502AD">
              <w:t>garments that these finishes would be suitable.</w:t>
            </w:r>
          </w:p>
          <w:p w:rsidR="009162CE" w:rsidRPr="008502AD" w:rsidRDefault="009162CE" w:rsidP="00530EC3">
            <w:pPr>
              <w:pStyle w:val="ListParagraph"/>
              <w:numPr>
                <w:ilvl w:val="0"/>
                <w:numId w:val="49"/>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Importance of the seam allowance</w:t>
            </w:r>
            <w:r w:rsidR="007B3154" w:rsidRPr="008502AD">
              <w:rPr>
                <w:rFonts w:ascii="Arial" w:hAnsi="Arial" w:cs="Arial"/>
              </w:rPr>
              <w:t>: r</w:t>
            </w:r>
            <w:r w:rsidRPr="008502AD">
              <w:rPr>
                <w:rFonts w:ascii="Arial" w:hAnsi="Arial" w:cs="Arial"/>
              </w:rPr>
              <w:t xml:space="preserve">easons for a standard 1.5cm seam allowance. </w:t>
            </w:r>
          </w:p>
          <w:p w:rsidR="009162CE" w:rsidRPr="008502AD" w:rsidRDefault="009162CE" w:rsidP="00530EC3">
            <w:pPr>
              <w:pStyle w:val="ListParagraph"/>
              <w:numPr>
                <w:ilvl w:val="0"/>
                <w:numId w:val="49"/>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Quality for manufacturing seams:</w:t>
            </w:r>
            <w:r w:rsidR="004C2087" w:rsidRPr="008502AD">
              <w:rPr>
                <w:rFonts w:ascii="Arial" w:hAnsi="Arial" w:cs="Arial"/>
              </w:rPr>
              <w:t xml:space="preserve"> </w:t>
            </w:r>
            <w:r w:rsidRPr="008502AD">
              <w:rPr>
                <w:rFonts w:ascii="Arial" w:hAnsi="Arial" w:cs="Arial"/>
                <w:bCs/>
              </w:rPr>
              <w:t>Checks for seam quality through strength tests and seam slippage. How can these issues be overcome?</w:t>
            </w:r>
          </w:p>
          <w:p w:rsidR="003D22E1" w:rsidRPr="008502AD" w:rsidRDefault="009162CE" w:rsidP="00530EC3">
            <w:pPr>
              <w:pStyle w:val="ListParagraph"/>
              <w:numPr>
                <w:ilvl w:val="0"/>
                <w:numId w:val="49"/>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Fabric types: Investigate a range of fabric weights and types, see specification content left. List as many fabrics as possible (see also named fabrics linked to woven fabrics on specification, weeks 22-28) students to suggest suitable seams and seam finishes, and justify the reasons for their choice.</w:t>
            </w:r>
          </w:p>
        </w:tc>
      </w:tr>
      <w:tr w:rsidR="003D22E1"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3D22E1" w:rsidRPr="008502AD" w:rsidRDefault="003D22E1" w:rsidP="00530EC3">
            <w:pPr>
              <w:spacing w:before="120" w:after="120"/>
            </w:pPr>
            <w:r w:rsidRPr="008502AD">
              <w:t>Week 35</w:t>
            </w:r>
          </w:p>
        </w:tc>
        <w:tc>
          <w:tcPr>
            <w:tcW w:w="904" w:type="pct"/>
          </w:tcPr>
          <w:p w:rsidR="003D22E1" w:rsidRPr="008502AD" w:rsidRDefault="007B3154"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The use of fastenings and t</w:t>
            </w:r>
            <w:r w:rsidR="003D22E1" w:rsidRPr="008502AD">
              <w:t>rims</w:t>
            </w:r>
          </w:p>
        </w:tc>
        <w:tc>
          <w:tcPr>
            <w:tcW w:w="916" w:type="pct"/>
          </w:tcPr>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The use of fastenings including buttons and buttonholes a</w:t>
            </w:r>
            <w:r w:rsidR="007B3154" w:rsidRPr="008502AD">
              <w:rPr>
                <w:rFonts w:eastAsia="Times New Roman"/>
              </w:rPr>
              <w:t xml:space="preserve">nd loops, zips, poppers, clips, </w:t>
            </w:r>
            <w:r w:rsidRPr="008502AD">
              <w:rPr>
                <w:rFonts w:eastAsia="Times New Roman"/>
              </w:rPr>
              <w:t>buckles, clasps, Velcro, D-rings, hooks and eyes, fabric and ribbon ties.</w:t>
            </w:r>
          </w:p>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Selection and application of fastenings for a range of fashion, clothing and textile products taking account of the intended use, fabric type, the effect to be achieved, efficiency of manufacture and after care of product.</w:t>
            </w:r>
          </w:p>
          <w:p w:rsidR="003D22E1"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rFonts w:eastAsia="Times New Roman"/>
              </w:rPr>
              <w:t>Students should have an awareness of the different types of fastening within each cat</w:t>
            </w:r>
            <w:r w:rsidR="005D4516" w:rsidRPr="008502AD">
              <w:rPr>
                <w:rFonts w:eastAsia="Times New Roman"/>
              </w:rPr>
              <w:t>eg</w:t>
            </w:r>
            <w:r w:rsidRPr="008502AD">
              <w:rPr>
                <w:rFonts w:eastAsia="Times New Roman"/>
              </w:rPr>
              <w:t xml:space="preserve">ory, </w:t>
            </w:r>
            <w:r w:rsidR="005D4516" w:rsidRPr="008502AD">
              <w:rPr>
                <w:rFonts w:eastAsia="Times New Roman"/>
              </w:rPr>
              <w:t>eg</w:t>
            </w:r>
            <w:r w:rsidRPr="008502AD">
              <w:rPr>
                <w:rFonts w:eastAsia="Times New Roman"/>
              </w:rPr>
              <w:t xml:space="preserve"> open-ended and invisible zips, flat </w:t>
            </w:r>
            <w:r w:rsidR="00CF0560" w:rsidRPr="008502AD">
              <w:rPr>
                <w:rFonts w:eastAsia="Times New Roman"/>
              </w:rPr>
              <w:t>and</w:t>
            </w:r>
            <w:r w:rsidRPr="008502AD">
              <w:rPr>
                <w:rFonts w:eastAsia="Times New Roman"/>
              </w:rPr>
              <w:t xml:space="preserve"> domed buttons.</w:t>
            </w:r>
          </w:p>
        </w:tc>
        <w:tc>
          <w:tcPr>
            <w:tcW w:w="1069" w:type="pct"/>
          </w:tcPr>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c>
          <w:tcPr>
            <w:tcW w:w="1729" w:type="pct"/>
          </w:tcPr>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Components are an important element of textile manufacturing, fashion garments and textiles products need to be </w:t>
            </w:r>
            <w:r w:rsidR="007B3154" w:rsidRPr="008502AD">
              <w:t>held together with components.</w:t>
            </w:r>
          </w:p>
          <w:p w:rsidR="007B3154" w:rsidRPr="008502AD" w:rsidRDefault="009162CE" w:rsidP="00530EC3">
            <w:pPr>
              <w:pStyle w:val="ListParagraph"/>
              <w:numPr>
                <w:ilvl w:val="0"/>
                <w:numId w:val="5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Samples of different types of components (trims and fastenings) would be useful for handling and analysis. Paired discussing in relation to selection and application for fashion,</w:t>
            </w:r>
            <w:r w:rsidR="007B3154" w:rsidRPr="008502AD">
              <w:rPr>
                <w:rFonts w:ascii="Arial" w:hAnsi="Arial" w:cs="Arial"/>
              </w:rPr>
              <w:t xml:space="preserve"> clothing and textile products.</w:t>
            </w:r>
          </w:p>
          <w:p w:rsidR="009162CE" w:rsidRPr="008502AD" w:rsidRDefault="009162CE" w:rsidP="00530EC3">
            <w:pPr>
              <w:pStyle w:val="ListParagraph"/>
              <w:numPr>
                <w:ilvl w:val="0"/>
                <w:numId w:val="5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Students should have an awareness of the different types of fastening within each cat</w:t>
            </w:r>
            <w:r w:rsidR="005D4516" w:rsidRPr="008502AD">
              <w:rPr>
                <w:rFonts w:ascii="Arial" w:hAnsi="Arial" w:cs="Arial"/>
              </w:rPr>
              <w:t>eg</w:t>
            </w:r>
            <w:r w:rsidRPr="008502AD">
              <w:rPr>
                <w:rFonts w:ascii="Arial" w:hAnsi="Arial" w:cs="Arial"/>
              </w:rPr>
              <w:t xml:space="preserve">ory, </w:t>
            </w:r>
            <w:r w:rsidR="005D4516" w:rsidRPr="008502AD">
              <w:rPr>
                <w:rFonts w:ascii="Arial" w:hAnsi="Arial" w:cs="Arial"/>
              </w:rPr>
              <w:t>eg</w:t>
            </w:r>
            <w:r w:rsidRPr="008502AD">
              <w:rPr>
                <w:rFonts w:ascii="Arial" w:hAnsi="Arial" w:cs="Arial"/>
              </w:rPr>
              <w:t xml:space="preserve"> open-ended and invisible zips, flat and domed buttons.</w:t>
            </w:r>
          </w:p>
          <w:p w:rsidR="009162CE" w:rsidRPr="008502AD" w:rsidRDefault="009162CE" w:rsidP="00530EC3">
            <w:pPr>
              <w:pStyle w:val="ListParagraph"/>
              <w:numPr>
                <w:ilvl w:val="0"/>
                <w:numId w:val="5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Product analysis – present students with a colour printed image of a fashion or textile product that illustrates a number of different types of components. Examples may include: sports jacket, decorative cushion, childr</w:t>
            </w:r>
            <w:r w:rsidR="000E7844">
              <w:rPr>
                <w:rFonts w:ascii="Arial" w:hAnsi="Arial" w:cs="Arial"/>
              </w:rPr>
              <w:t>en’s toy, a bag, a work uniform:</w:t>
            </w:r>
          </w:p>
          <w:p w:rsidR="009162CE" w:rsidRPr="008502AD" w:rsidRDefault="009162CE" w:rsidP="00530EC3">
            <w:pPr>
              <w:pStyle w:val="BulletList2"/>
              <w:numPr>
                <w:ilvl w:val="1"/>
                <w:numId w:val="93"/>
              </w:numPr>
              <w:spacing w:before="120" w:after="120"/>
              <w:cnfStyle w:val="000000000000" w:firstRow="0" w:lastRow="0" w:firstColumn="0" w:lastColumn="0" w:oddVBand="0" w:evenVBand="0" w:oddHBand="0" w:evenHBand="0" w:firstRowFirstColumn="0" w:firstRowLastColumn="0" w:lastRowFirstColumn="0" w:lastRowLastColumn="0"/>
            </w:pPr>
            <w:r w:rsidRPr="008502AD">
              <w:t>students to identify and annotate all relevant components.</w:t>
            </w:r>
          </w:p>
          <w:p w:rsidR="009162CE" w:rsidRPr="008502AD" w:rsidRDefault="009162CE" w:rsidP="00530EC3">
            <w:pPr>
              <w:pStyle w:val="BulletList2"/>
              <w:numPr>
                <w:ilvl w:val="1"/>
                <w:numId w:val="93"/>
              </w:numPr>
              <w:spacing w:before="120" w:after="120"/>
              <w:cnfStyle w:val="000000000000" w:firstRow="0" w:lastRow="0" w:firstColumn="0" w:lastColumn="0" w:oddVBand="0" w:evenVBand="0" w:oddHBand="0" w:evenHBand="0" w:firstRowFirstColumn="0" w:firstRowLastColumn="0" w:lastRowFirstColumn="0" w:lastRowLastColumn="0"/>
            </w:pPr>
            <w:r w:rsidRPr="008502AD">
              <w:t>students to go further and justify reasons for use on the pr</w:t>
            </w:r>
            <w:r w:rsidR="007B3154" w:rsidRPr="008502AD">
              <w:t>oducts illustrated</w:t>
            </w:r>
            <w:r w:rsidR="000E7844">
              <w:t>.</w:t>
            </w:r>
          </w:p>
          <w:p w:rsidR="009162CE" w:rsidRPr="008502AD" w:rsidRDefault="009162CE" w:rsidP="00530EC3">
            <w:pPr>
              <w:pStyle w:val="ListParagraph"/>
              <w:numPr>
                <w:ilvl w:val="0"/>
                <w:numId w:val="5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Present a list of fabric types </w:t>
            </w:r>
            <w:r w:rsidR="005D4516" w:rsidRPr="008502AD">
              <w:rPr>
                <w:rFonts w:ascii="Arial" w:hAnsi="Arial" w:cs="Arial"/>
              </w:rPr>
              <w:t>eg</w:t>
            </w:r>
            <w:r w:rsidRPr="008502AD">
              <w:rPr>
                <w:rFonts w:ascii="Arial" w:hAnsi="Arial" w:cs="Arial"/>
              </w:rPr>
              <w:t xml:space="preserve"> denim, chiffon, satin weave, tartan, knitted. Students to suggests suitable components, with </w:t>
            </w:r>
            <w:r w:rsidR="007B3154" w:rsidRPr="008502AD">
              <w:rPr>
                <w:rFonts w:ascii="Arial" w:hAnsi="Arial" w:cs="Arial"/>
              </w:rPr>
              <w:t>reasons.</w:t>
            </w:r>
          </w:p>
          <w:p w:rsidR="003D22E1"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rFonts w:eastAsia="Times New Roman"/>
              </w:rPr>
              <w:t xml:space="preserve">Present a range of target markets </w:t>
            </w:r>
            <w:r w:rsidR="005D4516" w:rsidRPr="008502AD">
              <w:rPr>
                <w:rFonts w:eastAsia="Times New Roman"/>
              </w:rPr>
              <w:t>eg</w:t>
            </w:r>
            <w:r w:rsidRPr="008502AD">
              <w:rPr>
                <w:rFonts w:eastAsia="Times New Roman"/>
              </w:rPr>
              <w:t xml:space="preserve"> children, the elderly. Students to suggests suitable components, with reasons.</w:t>
            </w:r>
          </w:p>
        </w:tc>
      </w:tr>
      <w:tr w:rsidR="003D22E1"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3D22E1" w:rsidRPr="008502AD" w:rsidRDefault="003D22E1" w:rsidP="00530EC3">
            <w:pPr>
              <w:spacing w:before="120" w:after="120"/>
            </w:pPr>
            <w:r w:rsidRPr="008502AD">
              <w:t>Week 36</w:t>
            </w:r>
          </w:p>
        </w:tc>
        <w:tc>
          <w:tcPr>
            <w:tcW w:w="904" w:type="pct"/>
          </w:tcPr>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Interfacings, underlinings, linings and interlinings</w:t>
            </w:r>
          </w:p>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c>
          <w:tcPr>
            <w:tcW w:w="916" w:type="pct"/>
          </w:tcPr>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Types and applications in relation to fabric weight and construction, and end use of product.</w:t>
            </w:r>
          </w:p>
          <w:p w:rsidR="003D22E1"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rFonts w:eastAsia="Times New Roman"/>
              </w:rPr>
              <w:t>Students should have knowledge of the different fabrics used and the reasons for choice in relation to specific products.</w:t>
            </w:r>
          </w:p>
        </w:tc>
        <w:tc>
          <w:tcPr>
            <w:tcW w:w="1069" w:type="pct"/>
          </w:tcPr>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c>
          <w:tcPr>
            <w:tcW w:w="1729" w:type="pct"/>
          </w:tcPr>
          <w:p w:rsidR="009162CE" w:rsidRPr="008502AD" w:rsidRDefault="005116DA" w:rsidP="00530EC3">
            <w:pPr>
              <w:pStyle w:val="ListParagraph"/>
              <w:numPr>
                <w:ilvl w:val="0"/>
                <w:numId w:val="51"/>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Introduce the four</w:t>
            </w:r>
            <w:r w:rsidR="009162CE" w:rsidRPr="008502AD">
              <w:rPr>
                <w:rFonts w:ascii="Arial" w:hAnsi="Arial" w:cs="Arial"/>
              </w:rPr>
              <w:t xml:space="preserve"> types of fabrics - Interfacing, underlining, lining </w:t>
            </w:r>
            <w:r w:rsidR="00CF0560" w:rsidRPr="008502AD">
              <w:rPr>
                <w:rFonts w:ascii="Arial" w:hAnsi="Arial" w:cs="Arial"/>
              </w:rPr>
              <w:t>and</w:t>
            </w:r>
            <w:r w:rsidR="009162CE" w:rsidRPr="008502AD">
              <w:rPr>
                <w:rFonts w:ascii="Arial" w:hAnsi="Arial" w:cs="Arial"/>
              </w:rPr>
              <w:t xml:space="preserve"> interlining. Physical product samples would be useful, or images on PP – a tailored shirt will have</w:t>
            </w:r>
            <w:r w:rsidR="009162CE" w:rsidRPr="008502AD">
              <w:rPr>
                <w:rFonts w:ascii="Arial" w:hAnsi="Arial" w:cs="Arial"/>
                <w:b/>
              </w:rPr>
              <w:t xml:space="preserve"> interfacing</w:t>
            </w:r>
            <w:r w:rsidR="009162CE" w:rsidRPr="008502AD">
              <w:rPr>
                <w:rFonts w:ascii="Arial" w:hAnsi="Arial" w:cs="Arial"/>
              </w:rPr>
              <w:t xml:space="preserve"> in the cuff and collar, a formal jacket is usually </w:t>
            </w:r>
            <w:r w:rsidR="009162CE" w:rsidRPr="008502AD">
              <w:rPr>
                <w:rFonts w:ascii="Arial" w:hAnsi="Arial" w:cs="Arial"/>
                <w:b/>
              </w:rPr>
              <w:t>lined</w:t>
            </w:r>
            <w:r w:rsidR="009162CE" w:rsidRPr="008502AD">
              <w:rPr>
                <w:rFonts w:ascii="Arial" w:hAnsi="Arial" w:cs="Arial"/>
              </w:rPr>
              <w:t xml:space="preserve">, a winter coat can be </w:t>
            </w:r>
            <w:r w:rsidR="009162CE" w:rsidRPr="008502AD">
              <w:rPr>
                <w:rFonts w:ascii="Arial" w:hAnsi="Arial" w:cs="Arial"/>
                <w:b/>
              </w:rPr>
              <w:t>interlined</w:t>
            </w:r>
            <w:r w:rsidR="009162CE" w:rsidRPr="008502AD">
              <w:rPr>
                <w:rFonts w:ascii="Arial" w:hAnsi="Arial" w:cs="Arial"/>
              </w:rPr>
              <w:t xml:space="preserve">, a sheer summer top might be </w:t>
            </w:r>
            <w:r w:rsidR="009162CE" w:rsidRPr="008502AD">
              <w:rPr>
                <w:rFonts w:ascii="Arial" w:hAnsi="Arial" w:cs="Arial"/>
                <w:b/>
              </w:rPr>
              <w:t>underlined</w:t>
            </w:r>
            <w:r w:rsidR="009162CE" w:rsidRPr="008502AD">
              <w:rPr>
                <w:rFonts w:ascii="Arial" w:hAnsi="Arial" w:cs="Arial"/>
              </w:rPr>
              <w:t>.</w:t>
            </w:r>
            <w:r w:rsidR="009162CE" w:rsidRPr="008502AD">
              <w:rPr>
                <w:rFonts w:ascii="Arial" w:hAnsi="Arial" w:cs="Arial"/>
              </w:rPr>
              <w:br/>
              <w:t>Students need to be aware of types and applications in relation to fabric weight, construction and end use. Possible questions for discussion</w:t>
            </w:r>
            <w:r w:rsidR="00D817CC" w:rsidRPr="008502AD">
              <w:rPr>
                <w:rFonts w:ascii="Arial" w:hAnsi="Arial" w:cs="Arial"/>
              </w:rPr>
              <w:t>/</w:t>
            </w:r>
            <w:r w:rsidR="009162CE" w:rsidRPr="008502AD">
              <w:rPr>
                <w:rFonts w:ascii="Arial" w:hAnsi="Arial" w:cs="Arial"/>
              </w:rPr>
              <w:t xml:space="preserve">completion: </w:t>
            </w:r>
          </w:p>
          <w:p w:rsidR="009162CE" w:rsidRPr="008502AD" w:rsidRDefault="004852B5" w:rsidP="00530EC3">
            <w:pPr>
              <w:pStyle w:val="ListParagraph"/>
              <w:numPr>
                <w:ilvl w:val="0"/>
                <w:numId w:val="51"/>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Paired work -</w:t>
            </w:r>
            <w:r w:rsidR="007B3154" w:rsidRPr="008502AD">
              <w:rPr>
                <w:rFonts w:ascii="Arial" w:hAnsi="Arial" w:cs="Arial"/>
              </w:rPr>
              <w:br/>
            </w:r>
            <w:r w:rsidR="005116DA" w:rsidRPr="008502AD">
              <w:rPr>
                <w:rFonts w:ascii="Arial" w:hAnsi="Arial" w:cs="Arial"/>
              </w:rPr>
              <w:t>Analyse each of the four</w:t>
            </w:r>
            <w:r w:rsidR="009162CE" w:rsidRPr="008502AD">
              <w:rPr>
                <w:rFonts w:ascii="Arial" w:hAnsi="Arial" w:cs="Arial"/>
              </w:rPr>
              <w:t xml:space="preserve"> methods. Through fabric handling and web</w:t>
            </w:r>
            <w:r w:rsidR="00D817CC" w:rsidRPr="008502AD">
              <w:rPr>
                <w:rFonts w:ascii="Arial" w:hAnsi="Arial" w:cs="Arial"/>
              </w:rPr>
              <w:t>/</w:t>
            </w:r>
            <w:r w:rsidR="009162CE" w:rsidRPr="008502AD">
              <w:rPr>
                <w:rFonts w:ascii="Arial" w:hAnsi="Arial" w:cs="Arial"/>
              </w:rPr>
              <w:t>book research, note the function and uses of each fabric.</w:t>
            </w:r>
          </w:p>
          <w:p w:rsidR="009162CE" w:rsidRPr="008502AD" w:rsidRDefault="009162CE" w:rsidP="00530EC3">
            <w:pPr>
              <w:pStyle w:val="BulletList2"/>
              <w:numPr>
                <w:ilvl w:val="0"/>
                <w:numId w:val="94"/>
              </w:numPr>
              <w:spacing w:before="120" w:after="120"/>
              <w:cnfStyle w:val="000000000000" w:firstRow="0" w:lastRow="0" w:firstColumn="0" w:lastColumn="0" w:oddVBand="0" w:evenVBand="0" w:oddHBand="0" w:evenHBand="0" w:firstRowFirstColumn="0" w:firstRowLastColumn="0" w:lastRowFirstColumn="0" w:lastRowLastColumn="0"/>
            </w:pPr>
            <w:r w:rsidRPr="008502AD">
              <w:t>E</w:t>
            </w:r>
            <w:r w:rsidR="007B3154" w:rsidRPr="008502AD">
              <w:t>xplain the reasons for lining</w:t>
            </w:r>
            <w:r w:rsidR="004852B5">
              <w:t xml:space="preserve"> </w:t>
            </w:r>
            <w:r w:rsidRPr="008502AD">
              <w:t>(a jacket, curtains, summer dress)</w:t>
            </w:r>
            <w:r w:rsidR="007B3154" w:rsidRPr="008502AD">
              <w:t>.</w:t>
            </w:r>
          </w:p>
          <w:p w:rsidR="009162CE" w:rsidRPr="008502AD" w:rsidRDefault="009162CE" w:rsidP="00530EC3">
            <w:pPr>
              <w:pStyle w:val="BulletList2"/>
              <w:numPr>
                <w:ilvl w:val="0"/>
                <w:numId w:val="94"/>
              </w:numPr>
              <w:spacing w:before="120" w:after="120"/>
              <w:cnfStyle w:val="000000000000" w:firstRow="0" w:lastRow="0" w:firstColumn="0" w:lastColumn="0" w:oddVBand="0" w:evenVBand="0" w:oddHBand="0" w:evenHBand="0" w:firstRowFirstColumn="0" w:firstRowLastColumn="0" w:lastRowFirstColumn="0" w:lastRowLastColumn="0"/>
            </w:pPr>
            <w:r w:rsidRPr="008502AD">
              <w:t>E</w:t>
            </w:r>
            <w:r w:rsidR="007B3154" w:rsidRPr="008502AD">
              <w:t>xplain the differences between</w:t>
            </w:r>
            <w:r w:rsidRPr="008502AD">
              <w:t xml:space="preserve"> (an underlining and an interfacing)</w:t>
            </w:r>
            <w:r w:rsidR="007B3154" w:rsidRPr="008502AD">
              <w:t>.</w:t>
            </w:r>
            <w:r w:rsidR="004C2087" w:rsidRPr="008502AD">
              <w:t xml:space="preserve"> </w:t>
            </w:r>
          </w:p>
          <w:p w:rsidR="003D22E1"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 xml:space="preserve">Link to NEA, </w:t>
            </w:r>
            <w:r w:rsidR="005D4516" w:rsidRPr="008502AD">
              <w:t>eg</w:t>
            </w:r>
            <w:r w:rsidRPr="008502AD">
              <w:t xml:space="preserve"> Vilene, different weights and colours of interfacing</w:t>
            </w:r>
            <w:r w:rsidR="000E7844">
              <w:t>.</w:t>
            </w:r>
          </w:p>
        </w:tc>
      </w:tr>
      <w:tr w:rsidR="003D22E1"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3D22E1" w:rsidRPr="008502AD" w:rsidRDefault="003D22E1" w:rsidP="00530EC3">
            <w:pPr>
              <w:spacing w:before="120" w:after="120"/>
            </w:pPr>
            <w:r w:rsidRPr="008502AD">
              <w:t>Week 37</w:t>
            </w:r>
          </w:p>
        </w:tc>
        <w:tc>
          <w:tcPr>
            <w:tcW w:w="904" w:type="pct"/>
          </w:tcPr>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Fabric finishes</w:t>
            </w:r>
            <w:r w:rsidR="00646210" w:rsidRPr="008502AD">
              <w:t xml:space="preserve"> -</w:t>
            </w:r>
            <w:r w:rsidR="007B3154" w:rsidRPr="008502AD">
              <w:t xml:space="preserve"> m</w:t>
            </w:r>
            <w:r w:rsidRPr="008502AD">
              <w:t>echanical</w:t>
            </w:r>
          </w:p>
        </w:tc>
        <w:tc>
          <w:tcPr>
            <w:tcW w:w="916" w:type="pct"/>
          </w:tcPr>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The effects of finishes and the reasons they are needed in relation to:</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the fibre/fabric properties</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end use of the product.</w:t>
            </w:r>
          </w:p>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A range of mechanical finishes, including:</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brushing/raising</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calendaring</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embossing</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heat setting using thermoplastic fibres to give permanent pleats or crinkles and make fabric non-crease and non-shrink</w:t>
            </w:r>
          </w:p>
          <w:p w:rsidR="003D22E1"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stone and sand washing</w:t>
            </w:r>
            <w:r w:rsidR="00FC0DB7" w:rsidRPr="008502AD">
              <w:t>.</w:t>
            </w:r>
          </w:p>
        </w:tc>
        <w:tc>
          <w:tcPr>
            <w:tcW w:w="1069" w:type="pct"/>
          </w:tcPr>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Understand how the</w:t>
            </w:r>
            <w:r w:rsidR="00646210" w:rsidRPr="008502AD">
              <w:t xml:space="preserve"> physical c</w:t>
            </w:r>
            <w:r w:rsidRPr="008502AD">
              <w:t xml:space="preserve">haracteristics of fabrics can be modified by using mechanical finishes, </w:t>
            </w:r>
            <w:r w:rsidR="005D4516" w:rsidRPr="008502AD">
              <w:t>eg</w:t>
            </w:r>
            <w:r w:rsidRPr="008502AD">
              <w:t xml:space="preserve"> trapped air acts as an insulator, air supports combustion, smooth fabric reflect light better than those with texture</w:t>
            </w:r>
            <w:r w:rsidR="00FC0DB7" w:rsidRPr="008502AD">
              <w:t>.</w:t>
            </w:r>
          </w:p>
          <w:p w:rsidR="003D22E1" w:rsidRPr="008502AD" w:rsidRDefault="003D22E1"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c>
          <w:tcPr>
            <w:tcW w:w="1729" w:type="pct"/>
          </w:tcPr>
          <w:p w:rsidR="009162CE" w:rsidRPr="008502AD" w:rsidRDefault="009162CE" w:rsidP="00530EC3">
            <w:p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pPr>
            <w:r w:rsidRPr="008502AD">
              <w:t>Awareness of the different methods of modifying the surface of a fabric for improved visual charac</w:t>
            </w:r>
            <w:r w:rsidR="00FC0DB7" w:rsidRPr="008502AD">
              <w:t>teristics or working properties</w:t>
            </w:r>
            <w:r w:rsidR="00646210" w:rsidRPr="008502AD">
              <w:t>.</w:t>
            </w:r>
          </w:p>
          <w:p w:rsidR="009162CE" w:rsidRPr="008502AD" w:rsidRDefault="009162CE" w:rsidP="00530EC3">
            <w:pPr>
              <w:pStyle w:val="ListParagraph"/>
              <w:numPr>
                <w:ilvl w:val="0"/>
                <w:numId w:val="52"/>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Paired work: Through fabric handling and web</w:t>
            </w:r>
            <w:r w:rsidR="00D817CC" w:rsidRPr="008502AD">
              <w:rPr>
                <w:rFonts w:ascii="Arial" w:hAnsi="Arial" w:cs="Arial"/>
              </w:rPr>
              <w:t>/</w:t>
            </w:r>
            <w:r w:rsidRPr="008502AD">
              <w:rPr>
                <w:rFonts w:ascii="Arial" w:hAnsi="Arial" w:cs="Arial"/>
              </w:rPr>
              <w:t xml:space="preserve">book research, list the characteristics and individual properties of each </w:t>
            </w:r>
            <w:r w:rsidR="00FC0DB7" w:rsidRPr="008502AD">
              <w:rPr>
                <w:rFonts w:ascii="Arial" w:hAnsi="Arial" w:cs="Arial"/>
              </w:rPr>
              <w:t xml:space="preserve">mechanical </w:t>
            </w:r>
            <w:r w:rsidRPr="008502AD">
              <w:rPr>
                <w:rFonts w:ascii="Arial" w:hAnsi="Arial" w:cs="Arial"/>
              </w:rPr>
              <w:t>fabric finish</w:t>
            </w:r>
            <w:r w:rsidR="00FC0DB7" w:rsidRPr="008502AD">
              <w:rPr>
                <w:rFonts w:ascii="Arial" w:hAnsi="Arial" w:cs="Arial"/>
              </w:rPr>
              <w:t>.</w:t>
            </w:r>
          </w:p>
          <w:p w:rsidR="009162CE" w:rsidRPr="008502AD" w:rsidRDefault="009162CE" w:rsidP="00530EC3">
            <w:pPr>
              <w:pStyle w:val="ListParagraph"/>
              <w:numPr>
                <w:ilvl w:val="0"/>
                <w:numId w:val="52"/>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Finishes are designed to enhance a fabric’s properties or appearance. Especially designed to counterbalance natural properties </w:t>
            </w:r>
            <w:r w:rsidR="005D4516" w:rsidRPr="008502AD">
              <w:rPr>
                <w:rFonts w:ascii="Arial" w:hAnsi="Arial" w:cs="Arial"/>
              </w:rPr>
              <w:t>eg</w:t>
            </w:r>
            <w:r w:rsidRPr="008502AD">
              <w:rPr>
                <w:rFonts w:ascii="Arial" w:hAnsi="Arial" w:cs="Arial"/>
              </w:rPr>
              <w:t xml:space="preserve"> cotton can be cool to wear, by applying a brushed finish, the fibres are raised from the surface of the fabric, trapping air, and acting as an insulator</w:t>
            </w:r>
            <w:r w:rsidR="00646210" w:rsidRPr="008502AD">
              <w:rPr>
                <w:rFonts w:ascii="Arial" w:hAnsi="Arial" w:cs="Arial"/>
              </w:rPr>
              <w:t>.</w:t>
            </w:r>
          </w:p>
          <w:p w:rsidR="009162CE" w:rsidRPr="008502AD" w:rsidRDefault="009162CE" w:rsidP="00530EC3">
            <w:pPr>
              <w:pStyle w:val="ListParagraph"/>
              <w:numPr>
                <w:ilvl w:val="0"/>
                <w:numId w:val="52"/>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Fabric</w:t>
            </w:r>
            <w:r w:rsidR="00D817CC" w:rsidRPr="008502AD">
              <w:rPr>
                <w:rFonts w:ascii="Arial" w:hAnsi="Arial" w:cs="Arial"/>
              </w:rPr>
              <w:t>/</w:t>
            </w:r>
            <w:r w:rsidRPr="008502AD">
              <w:rPr>
                <w:rFonts w:ascii="Arial" w:hAnsi="Arial" w:cs="Arial"/>
              </w:rPr>
              <w:t xml:space="preserve">product samples available to students to handle. </w:t>
            </w:r>
          </w:p>
          <w:p w:rsidR="00646210"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t>Give a list of end uses</w:t>
            </w:r>
            <w:r w:rsidR="00D817CC" w:rsidRPr="008502AD">
              <w:t>/</w:t>
            </w:r>
            <w:r w:rsidRPr="008502AD">
              <w:t xml:space="preserve">products </w:t>
            </w:r>
            <w:r w:rsidR="005D4516" w:rsidRPr="008502AD">
              <w:t>eg</w:t>
            </w:r>
            <w:r w:rsidRPr="008502AD">
              <w:t xml:space="preserve"> </w:t>
            </w:r>
            <w:r w:rsidR="00FC0DB7" w:rsidRPr="008502AD">
              <w:rPr>
                <w:rFonts w:eastAsia="Times New Roman"/>
              </w:rPr>
              <w:t>d</w:t>
            </w:r>
            <w:r w:rsidRPr="008502AD">
              <w:rPr>
                <w:rFonts w:eastAsia="Times New Roman"/>
              </w:rPr>
              <w:t>omestic curtains, school uniform, ti</w:t>
            </w:r>
            <w:r w:rsidR="00646210" w:rsidRPr="008502AD">
              <w:rPr>
                <w:rFonts w:eastAsia="Times New Roman"/>
              </w:rPr>
              <w:t>e, jeans. Students to suggest:</w:t>
            </w:r>
          </w:p>
          <w:p w:rsidR="00646210" w:rsidRPr="008502AD" w:rsidRDefault="00646210"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a suitable finish</w:t>
            </w:r>
          </w:p>
          <w:p w:rsidR="00646210"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justify reasons for use, outlining the advantages to the consumer</w:t>
            </w:r>
            <w:r w:rsidR="00646210" w:rsidRPr="008502AD">
              <w:t>.</w:t>
            </w:r>
          </w:p>
          <w:p w:rsidR="003D22E1" w:rsidRPr="008502AD" w:rsidRDefault="009162CE" w:rsidP="00530EC3">
            <w:pPr>
              <w:pStyle w:val="BulletList1"/>
              <w:numPr>
                <w:ilvl w:val="0"/>
                <w:numId w:val="0"/>
              </w:numPr>
              <w:spacing w:before="120" w:after="120"/>
              <w:cnfStyle w:val="000000000000" w:firstRow="0" w:lastRow="0" w:firstColumn="0" w:lastColumn="0" w:oddVBand="0" w:evenVBand="0" w:oddHBand="0" w:evenHBand="0" w:firstRowFirstColumn="0" w:firstRowLastColumn="0" w:lastRowFirstColumn="0" w:lastRowLastColumn="0"/>
            </w:pPr>
            <w:r w:rsidRPr="008502AD">
              <w:t>Link to environmental issues</w:t>
            </w:r>
            <w:r w:rsidR="00D817CC" w:rsidRPr="008502AD">
              <w:t>/</w:t>
            </w:r>
            <w:r w:rsidRPr="008502AD">
              <w:t>health and safety</w:t>
            </w:r>
            <w:r w:rsidRPr="008502AD">
              <w:rPr>
                <w:shd w:val="clear" w:color="auto" w:fill="D2C4FC"/>
              </w:rPr>
              <w:br/>
            </w:r>
            <w:r w:rsidRPr="008502AD">
              <w:t>Finishes can be temporary or permanent</w:t>
            </w:r>
            <w:r w:rsidRPr="008502AD">
              <w:br/>
              <w:t>The effect of mechanical finishes can usually be seen</w:t>
            </w:r>
            <w:r w:rsidR="00A438EB">
              <w:t>.</w:t>
            </w:r>
          </w:p>
        </w:tc>
      </w:tr>
      <w:tr w:rsidR="003D22E1" w:rsidRPr="008502AD" w:rsidTr="008F6BF2">
        <w:tc>
          <w:tcPr>
            <w:cnfStyle w:val="001000000000" w:firstRow="0" w:lastRow="0" w:firstColumn="1" w:lastColumn="0" w:oddVBand="0" w:evenVBand="0" w:oddHBand="0" w:evenHBand="0" w:firstRowFirstColumn="0" w:firstRowLastColumn="0" w:lastRowFirstColumn="0" w:lastRowLastColumn="0"/>
            <w:tcW w:w="382" w:type="pct"/>
          </w:tcPr>
          <w:p w:rsidR="003D22E1" w:rsidRPr="008502AD" w:rsidRDefault="003D22E1" w:rsidP="00530EC3">
            <w:pPr>
              <w:spacing w:before="120" w:after="120"/>
            </w:pPr>
            <w:r w:rsidRPr="008502AD">
              <w:t>Week 38</w:t>
            </w:r>
          </w:p>
        </w:tc>
        <w:tc>
          <w:tcPr>
            <w:tcW w:w="904" w:type="pct"/>
          </w:tcPr>
          <w:p w:rsidR="003D22E1" w:rsidRPr="008502AD" w:rsidRDefault="00646210"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Fabric finishes - c</w:t>
            </w:r>
            <w:r w:rsidR="003D22E1" w:rsidRPr="008502AD">
              <w:t>hemical</w:t>
            </w:r>
          </w:p>
        </w:tc>
        <w:tc>
          <w:tcPr>
            <w:tcW w:w="916" w:type="pct"/>
          </w:tcPr>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A range of chemical finishes, including:</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mercerisation</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flame retardancy, </w:t>
            </w:r>
            <w:r w:rsidR="005D4516" w:rsidRPr="008502AD">
              <w:t>eg</w:t>
            </w:r>
            <w:r w:rsidRPr="008502AD">
              <w:t xml:space="preserve"> Proban,</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Pytovatex used on cotton fabrics</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water resistance</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non-iron/crease resistance, </w:t>
            </w:r>
            <w:r w:rsidR="005D4516" w:rsidRPr="008502AD">
              <w:t>eg</w:t>
            </w:r>
            <w:r w:rsidRPr="008502AD">
              <w:t xml:space="preserve"> Teflon</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shrink resistance and anti-felting</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moth proofing</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anti-pilling</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hygienic </w:t>
            </w:r>
          </w:p>
          <w:p w:rsidR="003D22E1"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rFonts w:eastAsia="Times New Roman"/>
              </w:rPr>
              <w:t>Detailed knowledge of the chemicals involved and methods of application is not expected.</w:t>
            </w:r>
          </w:p>
        </w:tc>
        <w:tc>
          <w:tcPr>
            <w:tcW w:w="1069" w:type="pct"/>
          </w:tcPr>
          <w:p w:rsidR="003D22E1"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rFonts w:eastAsia="Times New Roman"/>
              </w:rPr>
              <w:t>Understand how the physical characteristics of fabrics can be modified by applying chemical finishes</w:t>
            </w:r>
            <w:r w:rsidR="00A438EB">
              <w:rPr>
                <w:rFonts w:eastAsia="Times New Roman"/>
              </w:rPr>
              <w:t>.</w:t>
            </w:r>
          </w:p>
        </w:tc>
        <w:tc>
          <w:tcPr>
            <w:tcW w:w="1729" w:type="pct"/>
          </w:tcPr>
          <w:p w:rsidR="009162CE" w:rsidRPr="008502AD" w:rsidRDefault="009162CE" w:rsidP="00530EC3">
            <w:pPr>
              <w:pStyle w:val="ListParagraph"/>
              <w:numPr>
                <w:ilvl w:val="0"/>
                <w:numId w:val="53"/>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Awareness of the different methods of modifying the surface of a fabric for improved visual characteristics or working properties</w:t>
            </w:r>
            <w:r w:rsidR="00A438EB">
              <w:rPr>
                <w:rFonts w:ascii="Arial" w:hAnsi="Arial" w:cs="Arial"/>
              </w:rPr>
              <w:t>.</w:t>
            </w:r>
          </w:p>
          <w:p w:rsidR="009162CE" w:rsidRPr="008502AD" w:rsidRDefault="009162CE" w:rsidP="00530EC3">
            <w:pPr>
              <w:pStyle w:val="ListParagraph"/>
              <w:numPr>
                <w:ilvl w:val="0"/>
                <w:numId w:val="53"/>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Paired work: Through fabric handling and web</w:t>
            </w:r>
            <w:r w:rsidR="00D817CC" w:rsidRPr="008502AD">
              <w:rPr>
                <w:rFonts w:ascii="Arial" w:hAnsi="Arial" w:cs="Arial"/>
              </w:rPr>
              <w:t>/</w:t>
            </w:r>
            <w:r w:rsidRPr="008502AD">
              <w:rPr>
                <w:rFonts w:ascii="Arial" w:hAnsi="Arial" w:cs="Arial"/>
              </w:rPr>
              <w:t xml:space="preserve">book research, list the characteristics and individual properties of each fabric finish. </w:t>
            </w:r>
          </w:p>
          <w:p w:rsidR="009162CE" w:rsidRPr="008502AD" w:rsidRDefault="009162CE" w:rsidP="00530EC3">
            <w:pPr>
              <w:pStyle w:val="ListParagraph"/>
              <w:numPr>
                <w:ilvl w:val="0"/>
                <w:numId w:val="53"/>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Finishes are designed to enhance a fabric’s properties or appearance. Especially designed to counterbalance natural properties </w:t>
            </w:r>
            <w:r w:rsidR="005D4516" w:rsidRPr="008502AD">
              <w:rPr>
                <w:rFonts w:ascii="Arial" w:hAnsi="Arial" w:cs="Arial"/>
              </w:rPr>
              <w:t>eg</w:t>
            </w:r>
            <w:r w:rsidRPr="008502AD">
              <w:rPr>
                <w:rFonts w:ascii="Arial" w:hAnsi="Arial" w:cs="Arial"/>
              </w:rPr>
              <w:t xml:space="preserve"> cotton burns easily, ‘Proban’ will stabilise the fabric, a</w:t>
            </w:r>
            <w:r w:rsidR="00E24CE2" w:rsidRPr="008502AD">
              <w:rPr>
                <w:rFonts w:ascii="Arial" w:hAnsi="Arial" w:cs="Arial"/>
              </w:rPr>
              <w:t>nd prevent the spread of flames</w:t>
            </w:r>
            <w:r w:rsidR="00A438EB">
              <w:rPr>
                <w:rFonts w:ascii="Arial" w:hAnsi="Arial" w:cs="Arial"/>
              </w:rPr>
              <w:t>.</w:t>
            </w:r>
          </w:p>
          <w:p w:rsidR="00E24CE2" w:rsidRPr="008502AD" w:rsidRDefault="009162CE" w:rsidP="00530EC3">
            <w:pPr>
              <w:pStyle w:val="ListParagraph"/>
              <w:numPr>
                <w:ilvl w:val="0"/>
                <w:numId w:val="53"/>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 xml:space="preserve">What types of fashion </w:t>
            </w:r>
            <w:r w:rsidR="00CF0560" w:rsidRPr="008502AD">
              <w:rPr>
                <w:rFonts w:ascii="Arial" w:hAnsi="Arial" w:cs="Arial"/>
              </w:rPr>
              <w:t>and</w:t>
            </w:r>
            <w:r w:rsidRPr="008502AD">
              <w:rPr>
                <w:rFonts w:ascii="Arial" w:hAnsi="Arial" w:cs="Arial"/>
              </w:rPr>
              <w:t xml:space="preserve"> textile products would benefit from these finishes? Group work to suggest a range of products suitable for each of the finished listed in the specification content, left.</w:t>
            </w:r>
          </w:p>
          <w:p w:rsidR="009162CE" w:rsidRPr="008502AD" w:rsidRDefault="00E24CE2" w:rsidP="00530EC3">
            <w:pPr>
              <w:pStyle w:val="ListParagraph"/>
              <w:numPr>
                <w:ilvl w:val="0"/>
                <w:numId w:val="53"/>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8502AD">
              <w:rPr>
                <w:rFonts w:ascii="Arial" w:hAnsi="Arial" w:cs="Arial"/>
              </w:rPr>
              <w:t>S</w:t>
            </w:r>
            <w:r w:rsidR="009162CE" w:rsidRPr="008502AD">
              <w:rPr>
                <w:rFonts w:ascii="Arial" w:hAnsi="Arial" w:cs="Arial"/>
              </w:rPr>
              <w:t>tudents to justify the reasons for select</w:t>
            </w:r>
            <w:r w:rsidRPr="008502AD">
              <w:rPr>
                <w:rFonts w:ascii="Arial" w:hAnsi="Arial" w:cs="Arial"/>
              </w:rPr>
              <w:t>ing the finish and the product</w:t>
            </w:r>
            <w:r w:rsidR="00A438EB">
              <w:rPr>
                <w:rFonts w:ascii="Arial" w:hAnsi="Arial" w:cs="Arial"/>
              </w:rPr>
              <w:t>.</w:t>
            </w:r>
            <w:r w:rsidRPr="008502AD">
              <w:rPr>
                <w:rFonts w:ascii="Arial" w:hAnsi="Arial" w:cs="Arial"/>
              </w:rPr>
              <w:t xml:space="preserve"> </w:t>
            </w:r>
          </w:p>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shd w:val="clear" w:color="auto" w:fill="D2C4FC"/>
              </w:rPr>
            </w:pPr>
            <w:r w:rsidRPr="008502AD">
              <w:t>Link to environmental issues</w:t>
            </w:r>
            <w:r w:rsidR="00D817CC" w:rsidRPr="008502AD">
              <w:t>/</w:t>
            </w:r>
            <w:r w:rsidRPr="008502AD">
              <w:t>health and safety</w:t>
            </w:r>
            <w:r w:rsidR="00A438EB">
              <w:t>.</w:t>
            </w:r>
          </w:p>
          <w:p w:rsidR="003D22E1"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Finishes can be temporary or permanent</w:t>
            </w:r>
            <w:r w:rsidR="00A438EB">
              <w:t>.</w:t>
            </w:r>
            <w:r w:rsidRPr="008502AD">
              <w:br/>
              <w:t xml:space="preserve">The </w:t>
            </w:r>
            <w:r w:rsidR="00A438EB">
              <w:t>effect of chemical finishes can</w:t>
            </w:r>
            <w:r w:rsidR="00A438EB" w:rsidRPr="008502AD">
              <w:t xml:space="preserve">not </w:t>
            </w:r>
            <w:r w:rsidRPr="008502AD">
              <w:t>be seen</w:t>
            </w:r>
            <w:r w:rsidR="00A438EB">
              <w:t>.</w:t>
            </w:r>
          </w:p>
        </w:tc>
      </w:tr>
    </w:tbl>
    <w:p w:rsidR="00D726AA" w:rsidRPr="008502AD" w:rsidRDefault="00D726AA" w:rsidP="00530EC3">
      <w:pPr>
        <w:spacing w:before="120" w:after="120"/>
      </w:pPr>
    </w:p>
    <w:p w:rsidR="001C37C6" w:rsidRPr="008502AD" w:rsidRDefault="001C37C6" w:rsidP="00530EC3">
      <w:pPr>
        <w:spacing w:before="120" w:after="120"/>
      </w:pPr>
    </w:p>
    <w:p w:rsidR="001C37C6" w:rsidRPr="008502AD" w:rsidRDefault="001C37C6" w:rsidP="00530EC3">
      <w:pPr>
        <w:spacing w:before="120" w:after="120"/>
      </w:pPr>
    </w:p>
    <w:p w:rsidR="00D726AA" w:rsidRPr="008502AD" w:rsidRDefault="00D726AA" w:rsidP="00530EC3">
      <w:pPr>
        <w:spacing w:before="120" w:after="120"/>
      </w:pPr>
    </w:p>
    <w:tbl>
      <w:tblPr>
        <w:tblStyle w:val="LightList-Accent1"/>
        <w:tblW w:w="5001" w:type="pct"/>
        <w:tblLook w:val="06A0" w:firstRow="1" w:lastRow="0" w:firstColumn="1" w:lastColumn="0" w:noHBand="1" w:noVBand="1"/>
      </w:tblPr>
      <w:tblGrid>
        <w:gridCol w:w="1083"/>
        <w:gridCol w:w="2563"/>
        <w:gridCol w:w="2600"/>
        <w:gridCol w:w="3031"/>
        <w:gridCol w:w="4900"/>
      </w:tblGrid>
      <w:tr w:rsidR="001C37C6" w:rsidRPr="008502AD" w:rsidTr="007A17C4">
        <w:trPr>
          <w:cnfStyle w:val="100000000000" w:firstRow="1" w:lastRow="0" w:firstColumn="0" w:lastColumn="0" w:oddVBand="0" w:evenVBand="0" w:oddHBand="0" w:evenHBand="0" w:firstRowFirstColumn="0" w:firstRowLastColumn="0" w:lastRowFirstColumn="0" w:lastRowLastColumn="0"/>
          <w:trHeight w:val="405"/>
          <w:tblHeader/>
        </w:trPr>
        <w:tc>
          <w:tcPr>
            <w:cnfStyle w:val="001000000000" w:firstRow="0" w:lastRow="0" w:firstColumn="1" w:lastColumn="0" w:oddVBand="0" w:evenVBand="0" w:oddHBand="0" w:evenHBand="0" w:firstRowFirstColumn="0" w:firstRowLastColumn="0" w:lastRowFirstColumn="0" w:lastRowLastColumn="0"/>
            <w:tcW w:w="5000" w:type="pct"/>
            <w:gridSpan w:val="5"/>
          </w:tcPr>
          <w:p w:rsidR="001C37C6" w:rsidRPr="008502AD" w:rsidRDefault="00B46BB1" w:rsidP="00530EC3">
            <w:pPr>
              <w:spacing w:before="120" w:after="120"/>
              <w:rPr>
                <w:b/>
              </w:rPr>
            </w:pPr>
            <w:r w:rsidRPr="008502AD">
              <w:rPr>
                <w:b/>
              </w:rPr>
              <w:t xml:space="preserve">Year </w:t>
            </w:r>
            <w:r w:rsidR="001C37C6" w:rsidRPr="008502AD">
              <w:rPr>
                <w:b/>
              </w:rPr>
              <w:t>2</w:t>
            </w:r>
          </w:p>
        </w:tc>
      </w:tr>
      <w:tr w:rsidR="001C37C6" w:rsidRPr="008502AD" w:rsidTr="007A17C4">
        <w:trPr>
          <w:cnfStyle w:val="100000000000" w:firstRow="1" w:lastRow="0" w:firstColumn="0" w:lastColumn="0" w:oddVBand="0" w:evenVBand="0" w:oddHBand="0" w:evenHBand="0" w:firstRowFirstColumn="0" w:firstRowLastColumn="0" w:lastRowFirstColumn="0" w:lastRowLastColumn="0"/>
          <w:trHeight w:val="698"/>
          <w:tblHeader/>
        </w:trPr>
        <w:tc>
          <w:tcPr>
            <w:cnfStyle w:val="001000000000" w:firstRow="0" w:lastRow="0" w:firstColumn="1" w:lastColumn="0" w:oddVBand="0" w:evenVBand="0" w:oddHBand="0" w:evenHBand="0" w:firstRowFirstColumn="0" w:firstRowLastColumn="0" w:lastRowFirstColumn="0" w:lastRowLastColumn="0"/>
            <w:tcW w:w="382" w:type="pct"/>
          </w:tcPr>
          <w:p w:rsidR="001C37C6" w:rsidRPr="008502AD" w:rsidRDefault="001C37C6" w:rsidP="00530EC3">
            <w:pPr>
              <w:spacing w:before="120" w:after="120"/>
              <w:rPr>
                <w:b/>
              </w:rPr>
            </w:pPr>
            <w:r w:rsidRPr="008502AD">
              <w:rPr>
                <w:b/>
              </w:rPr>
              <w:t>Week</w:t>
            </w:r>
          </w:p>
        </w:tc>
        <w:tc>
          <w:tcPr>
            <w:tcW w:w="904" w:type="pct"/>
          </w:tcPr>
          <w:p w:rsidR="001C37C6" w:rsidRPr="008502AD" w:rsidRDefault="001C37C6" w:rsidP="00530EC3">
            <w:pPr>
              <w:spacing w:before="120" w:after="120"/>
              <w:cnfStyle w:val="100000000000" w:firstRow="1" w:lastRow="0" w:firstColumn="0" w:lastColumn="0" w:oddVBand="0" w:evenVBand="0" w:oddHBand="0" w:evenHBand="0" w:firstRowFirstColumn="0" w:firstRowLastColumn="0" w:lastRowFirstColumn="0" w:lastRowLastColumn="0"/>
              <w:rPr>
                <w:b/>
              </w:rPr>
            </w:pPr>
            <w:r w:rsidRPr="008502AD">
              <w:rPr>
                <w:b/>
              </w:rPr>
              <w:t>Specification content</w:t>
            </w:r>
          </w:p>
        </w:tc>
        <w:tc>
          <w:tcPr>
            <w:tcW w:w="917" w:type="pct"/>
          </w:tcPr>
          <w:p w:rsidR="001C37C6" w:rsidRPr="008502AD" w:rsidRDefault="001C37C6" w:rsidP="00530EC3">
            <w:pPr>
              <w:spacing w:before="120" w:after="120"/>
              <w:cnfStyle w:val="100000000000" w:firstRow="1" w:lastRow="0" w:firstColumn="0" w:lastColumn="0" w:oddVBand="0" w:evenVBand="0" w:oddHBand="0" w:evenHBand="0" w:firstRowFirstColumn="0" w:firstRowLastColumn="0" w:lastRowFirstColumn="0" w:lastRowLastColumn="0"/>
              <w:rPr>
                <w:b/>
              </w:rPr>
            </w:pPr>
            <w:r w:rsidRPr="008502AD">
              <w:rPr>
                <w:b/>
              </w:rPr>
              <w:t>Aims</w:t>
            </w:r>
          </w:p>
        </w:tc>
        <w:tc>
          <w:tcPr>
            <w:tcW w:w="1069" w:type="pct"/>
          </w:tcPr>
          <w:p w:rsidR="001C37C6" w:rsidRPr="008502AD" w:rsidRDefault="001C37C6" w:rsidP="00530EC3">
            <w:pPr>
              <w:spacing w:before="120" w:after="120"/>
              <w:cnfStyle w:val="100000000000" w:firstRow="1" w:lastRow="0" w:firstColumn="0" w:lastColumn="0" w:oddVBand="0" w:evenVBand="0" w:oddHBand="0" w:evenHBand="0" w:firstRowFirstColumn="0" w:firstRowLastColumn="0" w:lastRowFirstColumn="0" w:lastRowLastColumn="0"/>
              <w:rPr>
                <w:b/>
              </w:rPr>
            </w:pPr>
            <w:r w:rsidRPr="008502AD">
              <w:rPr>
                <w:b/>
              </w:rPr>
              <w:t>Link to Maths and Science</w:t>
            </w:r>
          </w:p>
        </w:tc>
        <w:tc>
          <w:tcPr>
            <w:tcW w:w="1729" w:type="pct"/>
          </w:tcPr>
          <w:p w:rsidR="001C37C6" w:rsidRPr="008502AD" w:rsidRDefault="001C37C6" w:rsidP="00530EC3">
            <w:pPr>
              <w:spacing w:before="120" w:after="120"/>
              <w:cnfStyle w:val="100000000000" w:firstRow="1" w:lastRow="0" w:firstColumn="0" w:lastColumn="0" w:oddVBand="0" w:evenVBand="0" w:oddHBand="0" w:evenHBand="0" w:firstRowFirstColumn="0" w:firstRowLastColumn="0" w:lastRowFirstColumn="0" w:lastRowLastColumn="0"/>
              <w:rPr>
                <w:b/>
              </w:rPr>
            </w:pPr>
            <w:r w:rsidRPr="008502AD">
              <w:rPr>
                <w:b/>
              </w:rPr>
              <w:t>Potential learning activity</w:t>
            </w:r>
          </w:p>
        </w:tc>
      </w:tr>
      <w:tr w:rsidR="001C37C6" w:rsidRPr="008502AD" w:rsidTr="007A17C4">
        <w:tc>
          <w:tcPr>
            <w:cnfStyle w:val="001000000000" w:firstRow="0" w:lastRow="0" w:firstColumn="1" w:lastColumn="0" w:oddVBand="0" w:evenVBand="0" w:oddHBand="0" w:evenHBand="0" w:firstRowFirstColumn="0" w:firstRowLastColumn="0" w:lastRowFirstColumn="0" w:lastRowLastColumn="0"/>
            <w:tcW w:w="382" w:type="pct"/>
          </w:tcPr>
          <w:p w:rsidR="001C37C6" w:rsidRPr="008502AD" w:rsidRDefault="001C37C6" w:rsidP="00530EC3">
            <w:pPr>
              <w:spacing w:before="120" w:after="120"/>
            </w:pPr>
            <w:r w:rsidRPr="008502AD">
              <w:t>Week 1</w:t>
            </w:r>
          </w:p>
        </w:tc>
        <w:tc>
          <w:tcPr>
            <w:tcW w:w="904" w:type="pct"/>
          </w:tcPr>
          <w:p w:rsidR="001C37C6" w:rsidRPr="008502AD" w:rsidRDefault="00E24CE2"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Surface decoration - d</w:t>
            </w:r>
            <w:r w:rsidR="00F7245D" w:rsidRPr="008502AD">
              <w:t>yeing</w:t>
            </w:r>
          </w:p>
        </w:tc>
        <w:tc>
          <w:tcPr>
            <w:tcW w:w="917" w:type="pct"/>
          </w:tcPr>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Students should be aware of, and be able to describe, dyeing as a surface decoration, including:</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vat, discharge and resist, </w:t>
            </w:r>
            <w:r w:rsidR="005D4516" w:rsidRPr="008502AD">
              <w:t>eg</w:t>
            </w:r>
            <w:r w:rsidRPr="008502AD">
              <w:t xml:space="preserve"> tie-dye, batik</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when dye is applied in relation to fibres, yarns, fabrics and finished products</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the different types of dye fastness required in fashion clothing and textile products, </w:t>
            </w:r>
            <w:r w:rsidR="005D4516" w:rsidRPr="008502AD">
              <w:t>eg</w:t>
            </w:r>
            <w:r w:rsidR="00E24CE2" w:rsidRPr="008502AD">
              <w:t xml:space="preserve"> fastness to washing, light, </w:t>
            </w:r>
            <w:r w:rsidRPr="008502AD">
              <w:t>perspiration, rubbing and chlorine</w:t>
            </w:r>
          </w:p>
          <w:p w:rsidR="001C37C6"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dyeing in response to consumer demand and seasonal trends.</w:t>
            </w:r>
          </w:p>
        </w:tc>
        <w:tc>
          <w:tcPr>
            <w:tcW w:w="1069" w:type="pct"/>
          </w:tcPr>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Understand the principles behind discharge and resist dyeing.</w:t>
            </w:r>
          </w:p>
          <w:p w:rsidR="001C37C6"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rFonts w:eastAsia="Times New Roman"/>
                <w:szCs w:val="20"/>
              </w:rPr>
              <w:t>Understand the d</w:t>
            </w:r>
            <w:r w:rsidR="005D4516" w:rsidRPr="008502AD">
              <w:rPr>
                <w:rFonts w:eastAsia="Times New Roman"/>
                <w:szCs w:val="20"/>
              </w:rPr>
              <w:t>eg</w:t>
            </w:r>
            <w:r w:rsidRPr="008502AD">
              <w:rPr>
                <w:rFonts w:eastAsia="Times New Roman"/>
                <w:szCs w:val="20"/>
              </w:rPr>
              <w:t>radation of fabrics in relation to colour fastness.</w:t>
            </w:r>
          </w:p>
        </w:tc>
        <w:tc>
          <w:tcPr>
            <w:tcW w:w="1729" w:type="pct"/>
          </w:tcPr>
          <w:p w:rsidR="009162CE" w:rsidRPr="008502AD" w:rsidRDefault="009162CE" w:rsidP="00530EC3">
            <w:p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Students to be aware of a range of ways of applying colour and pattern to fabrics.</w:t>
            </w:r>
          </w:p>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Stages at which dye can be applied:</w:t>
            </w:r>
            <w:r w:rsidRPr="00B5743E">
              <w:rPr>
                <w:sz w:val="28"/>
              </w:rPr>
              <w:t xml:space="preserve"> </w:t>
            </w:r>
            <w:r w:rsidRPr="00B5743E">
              <w:rPr>
                <w:sz w:val="28"/>
              </w:rPr>
              <w:br/>
            </w:r>
            <w:r w:rsidRPr="008502AD">
              <w:rPr>
                <w:szCs w:val="20"/>
              </w:rPr>
              <w:t xml:space="preserve">Natural </w:t>
            </w:r>
            <w:r w:rsidRPr="00A438EB">
              <w:rPr>
                <w:szCs w:val="20"/>
              </w:rPr>
              <w:t>fibres –</w:t>
            </w:r>
            <w:r w:rsidR="004C2087" w:rsidRPr="00A438EB">
              <w:rPr>
                <w:szCs w:val="20"/>
              </w:rPr>
              <w:t xml:space="preserve">  </w:t>
            </w:r>
            <w:r w:rsidRPr="00A438EB">
              <w:rPr>
                <w:szCs w:val="20"/>
              </w:rPr>
              <w:t xml:space="preserve">colour can be added at the </w:t>
            </w:r>
            <w:r w:rsidRPr="00A438EB">
              <w:rPr>
                <w:bCs/>
                <w:iCs/>
                <w:szCs w:val="20"/>
              </w:rPr>
              <w:t>fibre, yarn, fabric or garment</w:t>
            </w:r>
            <w:r w:rsidRPr="00A438EB">
              <w:rPr>
                <w:szCs w:val="20"/>
              </w:rPr>
              <w:t xml:space="preserve"> stage</w:t>
            </w:r>
            <w:r w:rsidRPr="00A438EB">
              <w:rPr>
                <w:szCs w:val="20"/>
              </w:rPr>
              <w:br/>
              <w:t>Synthetic fibres</w:t>
            </w:r>
            <w:r w:rsidR="00A438EB" w:rsidRPr="00A438EB">
              <w:rPr>
                <w:szCs w:val="20"/>
              </w:rPr>
              <w:t xml:space="preserve"> </w:t>
            </w:r>
            <w:r w:rsidRPr="008502AD">
              <w:rPr>
                <w:szCs w:val="20"/>
              </w:rPr>
              <w:t xml:space="preserve">– colour is added at the </w:t>
            </w:r>
            <w:r w:rsidRPr="008502AD">
              <w:rPr>
                <w:bCs/>
                <w:iCs/>
                <w:szCs w:val="20"/>
              </w:rPr>
              <w:t>polymer</w:t>
            </w:r>
            <w:r w:rsidRPr="008502AD">
              <w:rPr>
                <w:szCs w:val="20"/>
              </w:rPr>
              <w:t xml:space="preserve"> stage, as absorbency of man-made</w:t>
            </w:r>
            <w:r w:rsidR="00E24CE2" w:rsidRPr="008502AD">
              <w:rPr>
                <w:szCs w:val="20"/>
              </w:rPr>
              <w:t xml:space="preserve"> </w:t>
            </w:r>
            <w:r w:rsidRPr="008502AD">
              <w:rPr>
                <w:szCs w:val="20"/>
              </w:rPr>
              <w:t>fibres is very low</w:t>
            </w:r>
            <w:r w:rsidR="00A438EB">
              <w:rPr>
                <w:szCs w:val="20"/>
              </w:rPr>
              <w:t>.</w:t>
            </w:r>
            <w:r w:rsidR="004C2087" w:rsidRPr="008502AD">
              <w:rPr>
                <w:szCs w:val="20"/>
              </w:rPr>
              <w:t xml:space="preserve"> </w:t>
            </w:r>
          </w:p>
          <w:p w:rsidR="009162CE" w:rsidRPr="008502AD" w:rsidRDefault="009162CE" w:rsidP="00530EC3">
            <w:pPr>
              <w:pStyle w:val="ListParagraph"/>
              <w:numPr>
                <w:ilvl w:val="0"/>
                <w:numId w:val="54"/>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Students to research the stages at which dye can be applied to textiles. Task: outline the benefits of</w:t>
            </w:r>
            <w:r w:rsidR="00D817CC" w:rsidRPr="008502AD">
              <w:rPr>
                <w:rFonts w:ascii="Arial" w:hAnsi="Arial" w:cs="Arial"/>
                <w:szCs w:val="20"/>
              </w:rPr>
              <w:t>/</w:t>
            </w:r>
            <w:r w:rsidRPr="008502AD">
              <w:rPr>
                <w:rFonts w:ascii="Arial" w:hAnsi="Arial" w:cs="Arial"/>
                <w:szCs w:val="20"/>
              </w:rPr>
              <w:t>reasons for</w:t>
            </w:r>
            <w:r w:rsidR="008502AD" w:rsidRPr="008502AD">
              <w:rPr>
                <w:rFonts w:ascii="Arial" w:hAnsi="Arial" w:cs="Arial"/>
                <w:szCs w:val="20"/>
              </w:rPr>
              <w:t xml:space="preserve"> adding the dye at each of the five</w:t>
            </w:r>
            <w:r w:rsidRPr="008502AD">
              <w:rPr>
                <w:rFonts w:ascii="Arial" w:hAnsi="Arial" w:cs="Arial"/>
                <w:szCs w:val="20"/>
              </w:rPr>
              <w:t xml:space="preserve"> stages, above.</w:t>
            </w:r>
          </w:p>
          <w:p w:rsidR="00E24CE2" w:rsidRPr="008502AD" w:rsidRDefault="009162CE" w:rsidP="00530EC3">
            <w:pPr>
              <w:pStyle w:val="ListParagraph"/>
              <w:numPr>
                <w:ilvl w:val="0"/>
                <w:numId w:val="54"/>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 xml:space="preserve">Research the following dyeing methods: </w:t>
            </w:r>
          </w:p>
          <w:p w:rsidR="00E24CE2" w:rsidRPr="008502AD" w:rsidRDefault="00E24CE2" w:rsidP="00530EC3">
            <w:pPr>
              <w:pStyle w:val="ListParagraph"/>
              <w:numPr>
                <w:ilvl w:val="0"/>
                <w:numId w:val="95"/>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v</w:t>
            </w:r>
            <w:r w:rsidR="009162CE" w:rsidRPr="008502AD">
              <w:rPr>
                <w:rFonts w:ascii="Arial" w:hAnsi="Arial" w:cs="Arial"/>
                <w:szCs w:val="20"/>
              </w:rPr>
              <w:t>at</w:t>
            </w:r>
          </w:p>
          <w:p w:rsidR="009162CE" w:rsidRPr="008502AD" w:rsidRDefault="009162CE" w:rsidP="00530EC3">
            <w:pPr>
              <w:pStyle w:val="ListParagraph"/>
              <w:numPr>
                <w:ilvl w:val="0"/>
                <w:numId w:val="95"/>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discharge</w:t>
            </w:r>
            <w:r w:rsidRPr="008502AD">
              <w:rPr>
                <w:rFonts w:ascii="Arial" w:hAnsi="Arial" w:cs="Arial"/>
                <w:szCs w:val="20"/>
              </w:rPr>
              <w:br/>
              <w:t xml:space="preserve">resist </w:t>
            </w:r>
            <w:r w:rsidR="005D4516" w:rsidRPr="008502AD">
              <w:rPr>
                <w:rFonts w:ascii="Arial" w:hAnsi="Arial" w:cs="Arial"/>
                <w:szCs w:val="20"/>
              </w:rPr>
              <w:t>eg</w:t>
            </w:r>
            <w:r w:rsidRPr="008502AD">
              <w:rPr>
                <w:rFonts w:ascii="Arial" w:hAnsi="Arial" w:cs="Arial"/>
                <w:szCs w:val="20"/>
              </w:rPr>
              <w:t xml:space="preserve"> batik, tie-dye</w:t>
            </w:r>
            <w:r w:rsidR="00A438EB">
              <w:rPr>
                <w:rFonts w:ascii="Arial" w:hAnsi="Arial" w:cs="Arial"/>
                <w:szCs w:val="20"/>
              </w:rPr>
              <w:t>.</w:t>
            </w:r>
          </w:p>
          <w:p w:rsidR="009162CE" w:rsidRPr="008502AD" w:rsidRDefault="007C1390" w:rsidP="00530EC3">
            <w:pPr>
              <w:pStyle w:val="ListParagraph"/>
              <w:numPr>
                <w:ilvl w:val="0"/>
                <w:numId w:val="54"/>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Video</w:t>
            </w:r>
            <w:r w:rsidR="009162CE" w:rsidRPr="008502AD">
              <w:rPr>
                <w:rFonts w:ascii="Arial" w:hAnsi="Arial" w:cs="Arial"/>
                <w:szCs w:val="20"/>
              </w:rPr>
              <w:t xml:space="preserve"> clips are available</w:t>
            </w:r>
            <w:r w:rsidRPr="008502AD">
              <w:rPr>
                <w:rFonts w:ascii="Arial" w:hAnsi="Arial" w:cs="Arial"/>
                <w:szCs w:val="20"/>
              </w:rPr>
              <w:t xml:space="preserve"> online</w:t>
            </w:r>
            <w:r w:rsidR="009162CE" w:rsidRPr="008502AD">
              <w:rPr>
                <w:rFonts w:ascii="Arial" w:hAnsi="Arial" w:cs="Arial"/>
                <w:szCs w:val="20"/>
              </w:rPr>
              <w:t xml:space="preserve"> to illustrate specific processes</w:t>
            </w:r>
            <w:r w:rsidR="00A438EB">
              <w:rPr>
                <w:rFonts w:ascii="Arial" w:hAnsi="Arial" w:cs="Arial"/>
                <w:szCs w:val="20"/>
              </w:rPr>
              <w:t>.</w:t>
            </w:r>
          </w:p>
          <w:p w:rsidR="009162CE" w:rsidRPr="008502AD" w:rsidRDefault="009162CE" w:rsidP="00530EC3">
            <w:pPr>
              <w:pStyle w:val="ListParagraph"/>
              <w:numPr>
                <w:ilvl w:val="0"/>
                <w:numId w:val="54"/>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Demonstration: many of these processes can be demonstrated in the classroom, and</w:t>
            </w:r>
            <w:r w:rsidR="00D817CC" w:rsidRPr="008502AD">
              <w:rPr>
                <w:rFonts w:ascii="Arial" w:hAnsi="Arial" w:cs="Arial"/>
                <w:szCs w:val="20"/>
              </w:rPr>
              <w:t>/</w:t>
            </w:r>
            <w:r w:rsidRPr="008502AD">
              <w:rPr>
                <w:rFonts w:ascii="Arial" w:hAnsi="Arial" w:cs="Arial"/>
                <w:szCs w:val="20"/>
              </w:rPr>
              <w:t>or carried out through the NEA.</w:t>
            </w:r>
          </w:p>
          <w:p w:rsidR="009162CE" w:rsidRPr="008502AD" w:rsidRDefault="009162CE" w:rsidP="00530EC3">
            <w:pPr>
              <w:pStyle w:val="ListParagraph"/>
              <w:numPr>
                <w:ilvl w:val="0"/>
                <w:numId w:val="54"/>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 xml:space="preserve">Colourfastness is the resistance to the loss of colour during the manufacturing process, and during the care </w:t>
            </w:r>
            <w:r w:rsidR="00CF0560" w:rsidRPr="008502AD">
              <w:rPr>
                <w:rFonts w:ascii="Arial" w:hAnsi="Arial" w:cs="Arial"/>
                <w:szCs w:val="20"/>
              </w:rPr>
              <w:t>and</w:t>
            </w:r>
            <w:r w:rsidRPr="008502AD">
              <w:rPr>
                <w:rFonts w:ascii="Arial" w:hAnsi="Arial" w:cs="Arial"/>
                <w:szCs w:val="20"/>
              </w:rPr>
              <w:t xml:space="preserve"> wearing of the product. Students to be aware of colour transfer and fastness in relation to fashion and textile products, as specified, left.</w:t>
            </w:r>
          </w:p>
          <w:p w:rsidR="001C37C6"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szCs w:val="20"/>
              </w:rPr>
              <w:t>Dyeing at the garment stage offers many advantages to the manufacturer</w:t>
            </w:r>
            <w:r w:rsidR="00D817CC" w:rsidRPr="008502AD">
              <w:rPr>
                <w:szCs w:val="20"/>
              </w:rPr>
              <w:t>/</w:t>
            </w:r>
            <w:r w:rsidRPr="008502AD">
              <w:rPr>
                <w:szCs w:val="20"/>
              </w:rPr>
              <w:t>retailer. Students to outline the benefits of garment dyeing</w:t>
            </w:r>
            <w:r w:rsidR="00E64F74" w:rsidRPr="008502AD">
              <w:rPr>
                <w:szCs w:val="20"/>
              </w:rPr>
              <w:t>.</w:t>
            </w:r>
          </w:p>
        </w:tc>
      </w:tr>
      <w:tr w:rsidR="001C37C6" w:rsidRPr="008502AD" w:rsidTr="007A17C4">
        <w:tc>
          <w:tcPr>
            <w:cnfStyle w:val="001000000000" w:firstRow="0" w:lastRow="0" w:firstColumn="1" w:lastColumn="0" w:oddVBand="0" w:evenVBand="0" w:oddHBand="0" w:evenHBand="0" w:firstRowFirstColumn="0" w:firstRowLastColumn="0" w:lastRowFirstColumn="0" w:lastRowLastColumn="0"/>
            <w:tcW w:w="382" w:type="pct"/>
          </w:tcPr>
          <w:p w:rsidR="001C37C6" w:rsidRPr="008502AD" w:rsidRDefault="001C37C6" w:rsidP="00530EC3">
            <w:pPr>
              <w:spacing w:before="120" w:after="120"/>
            </w:pPr>
            <w:r w:rsidRPr="008502AD">
              <w:t>Week 2</w:t>
            </w:r>
          </w:p>
        </w:tc>
        <w:tc>
          <w:tcPr>
            <w:tcW w:w="904" w:type="pct"/>
          </w:tcPr>
          <w:p w:rsidR="001C37C6" w:rsidRPr="008502AD" w:rsidRDefault="00E64F74"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Surface decoration - p</w:t>
            </w:r>
            <w:r w:rsidR="00F7245D" w:rsidRPr="008502AD">
              <w:t>rinting</w:t>
            </w:r>
          </w:p>
        </w:tc>
        <w:tc>
          <w:tcPr>
            <w:tcW w:w="917" w:type="pct"/>
          </w:tcPr>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Students should be aware of, and be able to describe, the steps that need to be taken in preparing a fabric for printing, including:</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desizing</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scouring</w:t>
            </w:r>
          </w:p>
          <w:p w:rsidR="009162CE" w:rsidRPr="008502AD" w:rsidRDefault="000E7844"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t>bleaching.</w:t>
            </w:r>
          </w:p>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Students should be aware of, and be able to describe, printing as a surface decoration, including:</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direct</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discharge</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hand (block and stencil)</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rotary/flatbed screen printing</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transfer</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digital printing</w:t>
            </w:r>
          </w:p>
          <w:p w:rsidR="001C37C6"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dye sublimation</w:t>
            </w:r>
            <w:r w:rsidR="00E64F74" w:rsidRPr="008502AD">
              <w:t>.</w:t>
            </w:r>
          </w:p>
        </w:tc>
        <w:tc>
          <w:tcPr>
            <w:tcW w:w="1069" w:type="pct"/>
          </w:tcPr>
          <w:p w:rsidR="001C37C6" w:rsidRPr="008502AD" w:rsidRDefault="001C37C6"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c>
          <w:tcPr>
            <w:tcW w:w="1729" w:type="pct"/>
          </w:tcPr>
          <w:p w:rsidR="009162CE" w:rsidRPr="008502AD" w:rsidRDefault="009162CE" w:rsidP="00530EC3">
            <w:p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Students to be aware of a range of ways of applying colour and pattern to fabrics.</w:t>
            </w:r>
          </w:p>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All fabric must be prepared for dyeing, to remove any impurities such as natural oils,</w:t>
            </w:r>
            <w:r w:rsidR="004C2087" w:rsidRPr="008502AD">
              <w:rPr>
                <w:szCs w:val="20"/>
              </w:rPr>
              <w:t xml:space="preserve"> </w:t>
            </w:r>
            <w:r w:rsidRPr="008502AD">
              <w:rPr>
                <w:szCs w:val="20"/>
              </w:rPr>
              <w:t xml:space="preserve"> </w:t>
            </w:r>
          </w:p>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 xml:space="preserve">fragments of seeds, and provide a general cleaning </w:t>
            </w:r>
            <w:r w:rsidR="00A438EB">
              <w:rPr>
                <w:szCs w:val="20"/>
              </w:rPr>
              <w:t xml:space="preserve">up of the fibres to remove any </w:t>
            </w:r>
            <w:r w:rsidRPr="008502AD">
              <w:rPr>
                <w:szCs w:val="20"/>
              </w:rPr>
              <w:t>soiling or staining developed during harvest or transportation.</w:t>
            </w:r>
          </w:p>
          <w:p w:rsidR="009162CE" w:rsidRPr="008502AD" w:rsidRDefault="009162CE" w:rsidP="00530EC3">
            <w:pPr>
              <w:numPr>
                <w:ilvl w:val="0"/>
                <w:numId w:val="56"/>
              </w:num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Scouring is a washing treatment to remove natural impurities in the fabric. Removal of these impurities greatly improves absorbency of the fibre</w:t>
            </w:r>
            <w:r w:rsidR="00E64F74" w:rsidRPr="008502AD">
              <w:rPr>
                <w:szCs w:val="20"/>
              </w:rPr>
              <w:t>.</w:t>
            </w:r>
          </w:p>
          <w:p w:rsidR="009162CE" w:rsidRPr="008502AD" w:rsidRDefault="009162CE" w:rsidP="00530EC3">
            <w:pPr>
              <w:numPr>
                <w:ilvl w:val="0"/>
                <w:numId w:val="56"/>
              </w:num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 xml:space="preserve">Desizing is a chemical or enzyme process used to stabilise fabric ready for dyeing. </w:t>
            </w:r>
          </w:p>
          <w:p w:rsidR="009162CE" w:rsidRPr="008502AD" w:rsidRDefault="009162CE" w:rsidP="00530EC3">
            <w:pPr>
              <w:numPr>
                <w:ilvl w:val="0"/>
                <w:numId w:val="56"/>
              </w:num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Shrinking is a treatment used to stabilise the fabric to stop shrink in later processes. The fabric is washed and steamed, then heat set before it can be dyed</w:t>
            </w:r>
            <w:r w:rsidR="00E64F74" w:rsidRPr="008502AD">
              <w:rPr>
                <w:szCs w:val="20"/>
              </w:rPr>
              <w:t>.</w:t>
            </w:r>
          </w:p>
          <w:p w:rsidR="00E64F74" w:rsidRPr="008502AD" w:rsidRDefault="009162CE" w:rsidP="00530EC3">
            <w:pPr>
              <w:numPr>
                <w:ilvl w:val="0"/>
                <w:numId w:val="56"/>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Bleaching is a process applied to cellulose fabrics to destroy the natural colour to make the fabric pure white. This makes dyeing lighter colours more effective</w:t>
            </w:r>
            <w:r w:rsidR="00E64F74" w:rsidRPr="008502AD">
              <w:rPr>
                <w:szCs w:val="20"/>
              </w:rPr>
              <w:t>.</w:t>
            </w:r>
            <w:r w:rsidRPr="008502AD">
              <w:rPr>
                <w:szCs w:val="20"/>
              </w:rPr>
              <w:br/>
              <w:t>Students to use booklet and other printed material to be aware of the processes involved of the following printing methods:</w:t>
            </w:r>
          </w:p>
          <w:p w:rsidR="00E64F74" w:rsidRPr="008502AD" w:rsidRDefault="009162CE" w:rsidP="00530EC3">
            <w:pPr>
              <w:numPr>
                <w:ilvl w:val="1"/>
                <w:numId w:val="56"/>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rFonts w:eastAsia="Times New Roman"/>
                <w:szCs w:val="20"/>
              </w:rPr>
              <w:t>direct</w:t>
            </w:r>
            <w:r w:rsidRPr="008502AD">
              <w:rPr>
                <w:szCs w:val="20"/>
              </w:rPr>
              <w:t xml:space="preserve">, </w:t>
            </w:r>
          </w:p>
          <w:p w:rsidR="00E64F74" w:rsidRPr="008502AD" w:rsidRDefault="009162CE" w:rsidP="00530EC3">
            <w:pPr>
              <w:numPr>
                <w:ilvl w:val="1"/>
                <w:numId w:val="56"/>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rFonts w:eastAsia="Times New Roman"/>
                <w:szCs w:val="20"/>
              </w:rPr>
              <w:t>discharge</w:t>
            </w:r>
            <w:r w:rsidRPr="008502AD">
              <w:rPr>
                <w:szCs w:val="20"/>
              </w:rPr>
              <w:t>,</w:t>
            </w:r>
            <w:r w:rsidRPr="008502AD">
              <w:rPr>
                <w:rFonts w:eastAsia="Times New Roman"/>
                <w:szCs w:val="20"/>
              </w:rPr>
              <w:t xml:space="preserve"> </w:t>
            </w:r>
          </w:p>
          <w:p w:rsidR="00E64F74" w:rsidRPr="008502AD" w:rsidRDefault="009162CE" w:rsidP="00530EC3">
            <w:pPr>
              <w:numPr>
                <w:ilvl w:val="1"/>
                <w:numId w:val="56"/>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rFonts w:eastAsia="Times New Roman"/>
                <w:szCs w:val="20"/>
              </w:rPr>
              <w:t>hand (block and stencil)</w:t>
            </w:r>
            <w:r w:rsidRPr="008502AD">
              <w:rPr>
                <w:szCs w:val="20"/>
              </w:rPr>
              <w:t>,</w:t>
            </w:r>
            <w:r w:rsidRPr="008502AD">
              <w:rPr>
                <w:rFonts w:eastAsia="Times New Roman"/>
                <w:szCs w:val="20"/>
              </w:rPr>
              <w:t xml:space="preserve"> </w:t>
            </w:r>
          </w:p>
          <w:p w:rsidR="00E64F74" w:rsidRPr="008502AD" w:rsidRDefault="009162CE" w:rsidP="00530EC3">
            <w:pPr>
              <w:numPr>
                <w:ilvl w:val="1"/>
                <w:numId w:val="56"/>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rFonts w:eastAsia="Times New Roman"/>
                <w:szCs w:val="20"/>
              </w:rPr>
              <w:t>rotary/flatbed screen printing</w:t>
            </w:r>
            <w:r w:rsidRPr="008502AD">
              <w:rPr>
                <w:szCs w:val="20"/>
              </w:rPr>
              <w:t xml:space="preserve">, </w:t>
            </w:r>
          </w:p>
          <w:p w:rsidR="00E64F74" w:rsidRPr="008502AD" w:rsidRDefault="009162CE" w:rsidP="00530EC3">
            <w:pPr>
              <w:numPr>
                <w:ilvl w:val="1"/>
                <w:numId w:val="56"/>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rFonts w:eastAsia="Times New Roman"/>
                <w:szCs w:val="20"/>
              </w:rPr>
              <w:t>transfer</w:t>
            </w:r>
            <w:r w:rsidRPr="008502AD">
              <w:rPr>
                <w:szCs w:val="20"/>
              </w:rPr>
              <w:t xml:space="preserve">, </w:t>
            </w:r>
          </w:p>
          <w:p w:rsidR="00E64F74" w:rsidRPr="008502AD" w:rsidRDefault="009162CE" w:rsidP="00530EC3">
            <w:pPr>
              <w:numPr>
                <w:ilvl w:val="1"/>
                <w:numId w:val="56"/>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rFonts w:eastAsia="Times New Roman"/>
                <w:szCs w:val="20"/>
              </w:rPr>
              <w:t>digital printing</w:t>
            </w:r>
            <w:r w:rsidRPr="008502AD">
              <w:rPr>
                <w:szCs w:val="20"/>
              </w:rPr>
              <w:t xml:space="preserve">, </w:t>
            </w:r>
          </w:p>
          <w:p w:rsidR="009162CE" w:rsidRPr="008502AD" w:rsidRDefault="009162CE" w:rsidP="00530EC3">
            <w:pPr>
              <w:numPr>
                <w:ilvl w:val="1"/>
                <w:numId w:val="56"/>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rFonts w:eastAsia="Times New Roman"/>
                <w:szCs w:val="20"/>
              </w:rPr>
              <w:t>dye sublimation</w:t>
            </w:r>
            <w:r w:rsidR="00E64F74" w:rsidRPr="008502AD">
              <w:rPr>
                <w:rFonts w:eastAsia="Times New Roman"/>
                <w:szCs w:val="20"/>
              </w:rPr>
              <w:t>.</w:t>
            </w:r>
          </w:p>
          <w:p w:rsidR="009162CE" w:rsidRPr="008502AD" w:rsidRDefault="007C1390" w:rsidP="00530EC3">
            <w:pPr>
              <w:pStyle w:val="ListParagraph"/>
              <w:numPr>
                <w:ilvl w:val="0"/>
                <w:numId w:val="55"/>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 xml:space="preserve">Online video </w:t>
            </w:r>
            <w:r w:rsidR="009162CE" w:rsidRPr="008502AD">
              <w:rPr>
                <w:rFonts w:ascii="Arial" w:hAnsi="Arial" w:cs="Arial"/>
                <w:szCs w:val="20"/>
              </w:rPr>
              <w:t>clips to illustrate specific processes.</w:t>
            </w:r>
          </w:p>
          <w:p w:rsidR="009162CE" w:rsidRPr="008502AD" w:rsidRDefault="009162CE" w:rsidP="00530EC3">
            <w:pPr>
              <w:pStyle w:val="ListParagraph"/>
              <w:numPr>
                <w:ilvl w:val="0"/>
                <w:numId w:val="55"/>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Demonstration: many of these processes can be demonstrated in the classroom, and</w:t>
            </w:r>
            <w:r w:rsidR="00D817CC" w:rsidRPr="008502AD">
              <w:rPr>
                <w:rFonts w:ascii="Arial" w:hAnsi="Arial" w:cs="Arial"/>
                <w:szCs w:val="20"/>
              </w:rPr>
              <w:t>/</w:t>
            </w:r>
            <w:r w:rsidRPr="008502AD">
              <w:rPr>
                <w:rFonts w:ascii="Arial" w:hAnsi="Arial" w:cs="Arial"/>
                <w:szCs w:val="20"/>
              </w:rPr>
              <w:t>or carried out through the NEA.</w:t>
            </w:r>
          </w:p>
          <w:p w:rsidR="001C37C6"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szCs w:val="20"/>
              </w:rPr>
              <w:t>Task:</w:t>
            </w:r>
            <w:r w:rsidR="00E64F74" w:rsidRPr="008502AD">
              <w:rPr>
                <w:szCs w:val="20"/>
              </w:rPr>
              <w:t xml:space="preserve"> </w:t>
            </w:r>
            <w:r w:rsidR="00E64F74" w:rsidRPr="008502AD">
              <w:rPr>
                <w:szCs w:val="20"/>
              </w:rPr>
              <w:br/>
              <w:t>S</w:t>
            </w:r>
            <w:r w:rsidRPr="008502AD">
              <w:rPr>
                <w:szCs w:val="20"/>
              </w:rPr>
              <w:t>tudents to outline the advances in new technology for applying colour and pattern to fabric</w:t>
            </w:r>
            <w:r w:rsidR="00E64F74" w:rsidRPr="008502AD">
              <w:rPr>
                <w:szCs w:val="20"/>
              </w:rPr>
              <w:t>.</w:t>
            </w:r>
            <w:r w:rsidRPr="008502AD">
              <w:rPr>
                <w:szCs w:val="20"/>
              </w:rPr>
              <w:br/>
              <w:t>Evaluation of the benefits of all</w:t>
            </w:r>
            <w:r w:rsidR="00D817CC" w:rsidRPr="008502AD">
              <w:rPr>
                <w:szCs w:val="20"/>
              </w:rPr>
              <w:t>/</w:t>
            </w:r>
            <w:r w:rsidRPr="008502AD">
              <w:rPr>
                <w:szCs w:val="20"/>
              </w:rPr>
              <w:t>a selected number of printing methods</w:t>
            </w:r>
            <w:r w:rsidR="00E64F74" w:rsidRPr="008502AD">
              <w:rPr>
                <w:szCs w:val="20"/>
              </w:rPr>
              <w:t>.</w:t>
            </w:r>
          </w:p>
        </w:tc>
      </w:tr>
      <w:tr w:rsidR="001C37C6" w:rsidRPr="008502AD" w:rsidTr="007A17C4">
        <w:tc>
          <w:tcPr>
            <w:cnfStyle w:val="001000000000" w:firstRow="0" w:lastRow="0" w:firstColumn="1" w:lastColumn="0" w:oddVBand="0" w:evenVBand="0" w:oddHBand="0" w:evenHBand="0" w:firstRowFirstColumn="0" w:firstRowLastColumn="0" w:lastRowFirstColumn="0" w:lastRowLastColumn="0"/>
            <w:tcW w:w="382" w:type="pct"/>
          </w:tcPr>
          <w:p w:rsidR="001C37C6" w:rsidRPr="008502AD" w:rsidRDefault="001C37C6" w:rsidP="00530EC3">
            <w:pPr>
              <w:spacing w:before="120" w:after="120"/>
            </w:pPr>
            <w:r w:rsidRPr="008502AD">
              <w:t>Week 3</w:t>
            </w:r>
          </w:p>
        </w:tc>
        <w:tc>
          <w:tcPr>
            <w:tcW w:w="904" w:type="pct"/>
          </w:tcPr>
          <w:p w:rsidR="001C37C6" w:rsidRPr="008502AD" w:rsidRDefault="00F7245D"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rFonts w:eastAsia="Times New Roman"/>
              </w:rPr>
              <w:t xml:space="preserve">Embroidery, </w:t>
            </w:r>
            <w:r w:rsidR="00E64F74" w:rsidRPr="008502AD">
              <w:rPr>
                <w:rFonts w:eastAsia="Times New Roman"/>
              </w:rPr>
              <w:t>quilting, threads, fusible fleece</w:t>
            </w:r>
          </w:p>
          <w:p w:rsidR="001C37C6" w:rsidRPr="008502AD" w:rsidRDefault="001C37C6" w:rsidP="00530EC3">
            <w:pPr>
              <w:spacing w:before="120" w:after="120"/>
              <w:cnfStyle w:val="000000000000" w:firstRow="0" w:lastRow="0" w:firstColumn="0" w:lastColumn="0" w:oddVBand="0" w:evenVBand="0" w:oddHBand="0" w:evenHBand="0" w:firstRowFirstColumn="0" w:firstRowLastColumn="0" w:lastRowFirstColumn="0" w:lastRowLastColumn="0"/>
              <w:rPr>
                <w:b/>
                <w:color w:val="auto"/>
              </w:rPr>
            </w:pPr>
          </w:p>
        </w:tc>
        <w:tc>
          <w:tcPr>
            <w:tcW w:w="917" w:type="pct"/>
          </w:tcPr>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Embroidery</w:t>
            </w:r>
          </w:p>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Students should be aware of, and be able to describe, a range of hand and machine embroidery stitches.</w:t>
            </w:r>
          </w:p>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Quilting</w:t>
            </w:r>
          </w:p>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Students should be aware of, and be able to describe, the construction of quilted fabrics and reasons for their use.</w:t>
            </w:r>
          </w:p>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Threads</w:t>
            </w:r>
          </w:p>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Including sewing threads,</w:t>
            </w:r>
            <w:r w:rsidR="00E64F74" w:rsidRPr="008502AD">
              <w:rPr>
                <w:rFonts w:eastAsia="Times New Roman"/>
                <w:szCs w:val="20"/>
              </w:rPr>
              <w:t xml:space="preserve"> </w:t>
            </w:r>
            <w:r w:rsidRPr="008502AD">
              <w:rPr>
                <w:rFonts w:eastAsia="Times New Roman"/>
                <w:szCs w:val="20"/>
              </w:rPr>
              <w:t>embroidery thre</w:t>
            </w:r>
            <w:r w:rsidR="000E7844">
              <w:rPr>
                <w:rFonts w:eastAsia="Times New Roman"/>
                <w:szCs w:val="20"/>
              </w:rPr>
              <w:t>ads, and special effect threads.</w:t>
            </w:r>
          </w:p>
          <w:p w:rsidR="00E64F74" w:rsidRPr="008502AD" w:rsidRDefault="00E64F74"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Sewing threads:</w:t>
            </w:r>
            <w:r w:rsidR="009162CE" w:rsidRPr="008502AD">
              <w:rPr>
                <w:rFonts w:eastAsia="Times New Roman"/>
                <w:szCs w:val="20"/>
              </w:rPr>
              <w:t xml:space="preserve"> </w:t>
            </w:r>
          </w:p>
          <w:p w:rsidR="00E64F74"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polye</w:t>
            </w:r>
            <w:r w:rsidR="00E64F74" w:rsidRPr="008502AD">
              <w:t>ster and cotton machine thread</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buttonhole thread</w:t>
            </w:r>
            <w:r w:rsidR="00E64F74" w:rsidRPr="008502AD">
              <w:t>.</w:t>
            </w:r>
          </w:p>
          <w:p w:rsidR="00E64F74" w:rsidRPr="008502AD" w:rsidRDefault="00E64F74"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 xml:space="preserve">Embroidery threads: </w:t>
            </w:r>
          </w:p>
          <w:p w:rsidR="00E64F74" w:rsidRPr="008502AD" w:rsidRDefault="00E64F74"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stranded embroidery</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madeira/viscose machine embroidery</w:t>
            </w:r>
            <w:r w:rsidR="00E64F74" w:rsidRPr="008502AD">
              <w:t>.</w:t>
            </w:r>
          </w:p>
          <w:p w:rsidR="00E64F74" w:rsidRPr="008502AD" w:rsidRDefault="00E64F74"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Special effect threads:</w:t>
            </w:r>
            <w:r w:rsidR="009162CE" w:rsidRPr="008502AD">
              <w:rPr>
                <w:rFonts w:eastAsia="Times New Roman"/>
                <w:szCs w:val="20"/>
              </w:rPr>
              <w:t xml:space="preserve"> </w:t>
            </w:r>
          </w:p>
          <w:p w:rsidR="00E64F74" w:rsidRPr="008502AD" w:rsidRDefault="00E64F74"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metallic</w:t>
            </w:r>
          </w:p>
          <w:p w:rsidR="00E64F74" w:rsidRPr="008502AD" w:rsidRDefault="00E64F74"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glow-in-the-dark</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multi-coloured</w:t>
            </w:r>
            <w:r w:rsidR="00E64F74" w:rsidRPr="008502AD">
              <w:t>.</w:t>
            </w:r>
          </w:p>
          <w:p w:rsidR="001C37C6"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rFonts w:eastAsia="Times New Roman"/>
              </w:rPr>
              <w:t>Fusible fleece</w:t>
            </w:r>
            <w:r w:rsidRPr="008502AD">
              <w:rPr>
                <w:rFonts w:eastAsia="Times New Roman"/>
                <w:szCs w:val="20"/>
              </w:rPr>
              <w:br/>
              <w:t xml:space="preserve">The use of heat-sensitive fleece such as Bondaweb when joining layers of fabric, </w:t>
            </w:r>
            <w:r w:rsidR="005D4516" w:rsidRPr="008502AD">
              <w:rPr>
                <w:rFonts w:eastAsia="Times New Roman"/>
                <w:szCs w:val="20"/>
              </w:rPr>
              <w:t>eg</w:t>
            </w:r>
            <w:r w:rsidRPr="008502AD">
              <w:rPr>
                <w:rFonts w:eastAsia="Times New Roman"/>
                <w:szCs w:val="20"/>
              </w:rPr>
              <w:t xml:space="preserve"> in</w:t>
            </w:r>
            <w:r w:rsidR="00B46BB1" w:rsidRPr="008502AD">
              <w:rPr>
                <w:rFonts w:eastAsia="Times New Roman"/>
                <w:szCs w:val="20"/>
              </w:rPr>
              <w:t xml:space="preserve"> </w:t>
            </w:r>
            <w:r w:rsidRPr="008502AD">
              <w:rPr>
                <w:rFonts w:eastAsia="Times New Roman"/>
                <w:szCs w:val="20"/>
              </w:rPr>
              <w:t>applique work.</w:t>
            </w:r>
          </w:p>
        </w:tc>
        <w:tc>
          <w:tcPr>
            <w:tcW w:w="1069" w:type="pct"/>
          </w:tcPr>
          <w:p w:rsidR="001C37C6"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rFonts w:eastAsia="Times New Roman"/>
                <w:szCs w:val="20"/>
              </w:rPr>
              <w:t>Understand the effects of trapped air on insulation.</w:t>
            </w:r>
          </w:p>
        </w:tc>
        <w:tc>
          <w:tcPr>
            <w:tcW w:w="1729" w:type="pct"/>
          </w:tcPr>
          <w:p w:rsidR="00A047A3" w:rsidRPr="008502AD" w:rsidRDefault="00A047A3" w:rsidP="00530EC3">
            <w:p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b/>
                <w:szCs w:val="20"/>
              </w:rPr>
              <w:t>Embroidery</w:t>
            </w:r>
            <w:r w:rsidR="009162CE" w:rsidRPr="008502AD">
              <w:rPr>
                <w:szCs w:val="20"/>
              </w:rPr>
              <w:t xml:space="preserve">: Students need to be aware of a range of hand and machine embroidery stitches. Students to draw and label specific methods, </w:t>
            </w:r>
            <w:r w:rsidR="005D4516" w:rsidRPr="008502AD">
              <w:rPr>
                <w:szCs w:val="20"/>
              </w:rPr>
              <w:t>eg</w:t>
            </w:r>
            <w:r w:rsidR="009162CE" w:rsidRPr="008502AD">
              <w:rPr>
                <w:szCs w:val="20"/>
              </w:rPr>
              <w:t xml:space="preserve"> chain stitch, blanket, French knots (hand) and straight, </w:t>
            </w:r>
            <w:r w:rsidRPr="008502AD">
              <w:rPr>
                <w:szCs w:val="20"/>
              </w:rPr>
              <w:t>zig-zag, overlocking (machine).</w:t>
            </w:r>
          </w:p>
          <w:p w:rsidR="00A047A3" w:rsidRPr="008502AD" w:rsidRDefault="009162CE" w:rsidP="00530EC3">
            <w:p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What is the advantage of adding decorative stitching to textile products?</w:t>
            </w:r>
          </w:p>
          <w:p w:rsidR="009162CE" w:rsidRPr="008502AD" w:rsidRDefault="00A047A3" w:rsidP="00530EC3">
            <w:p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b/>
                <w:szCs w:val="20"/>
              </w:rPr>
              <w:t>Quilting</w:t>
            </w:r>
            <w:r w:rsidR="009162CE" w:rsidRPr="008502AD">
              <w:rPr>
                <w:szCs w:val="20"/>
              </w:rPr>
              <w:t xml:space="preserve">: Small samples can be made in the classroom. Reference can be made to classic products </w:t>
            </w:r>
            <w:r w:rsidR="005D4516" w:rsidRPr="008502AD">
              <w:rPr>
                <w:szCs w:val="20"/>
              </w:rPr>
              <w:t>eg</w:t>
            </w:r>
            <w:r w:rsidR="009162CE" w:rsidRPr="008502AD">
              <w:rPr>
                <w:szCs w:val="20"/>
              </w:rPr>
              <w:t>, Chanel’s 2.55 bag, quilted pumps.</w:t>
            </w:r>
          </w:p>
          <w:p w:rsidR="009162CE" w:rsidRPr="008502AD" w:rsidRDefault="007C1390" w:rsidP="00530EC3">
            <w:pPr>
              <w:pStyle w:val="ListParagraph"/>
              <w:numPr>
                <w:ilvl w:val="0"/>
                <w:numId w:val="57"/>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Online video</w:t>
            </w:r>
            <w:r w:rsidR="009162CE" w:rsidRPr="008502AD">
              <w:rPr>
                <w:rFonts w:ascii="Arial" w:hAnsi="Arial" w:cs="Arial"/>
                <w:szCs w:val="20"/>
              </w:rPr>
              <w:t xml:space="preserve"> clips to illustrate specific processes.</w:t>
            </w:r>
          </w:p>
          <w:p w:rsidR="00A047A3" w:rsidRPr="008502AD" w:rsidRDefault="009162CE" w:rsidP="00530EC3">
            <w:pPr>
              <w:pStyle w:val="ListParagraph"/>
              <w:numPr>
                <w:ilvl w:val="0"/>
                <w:numId w:val="57"/>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Demonstration: many of these processes can be demonstrated in the classroom, and</w:t>
            </w:r>
            <w:r w:rsidR="00D817CC" w:rsidRPr="008502AD">
              <w:rPr>
                <w:rFonts w:ascii="Arial" w:hAnsi="Arial" w:cs="Arial"/>
                <w:szCs w:val="20"/>
              </w:rPr>
              <w:t>/</w:t>
            </w:r>
            <w:r w:rsidRPr="008502AD">
              <w:rPr>
                <w:rFonts w:ascii="Arial" w:hAnsi="Arial" w:cs="Arial"/>
                <w:szCs w:val="20"/>
              </w:rPr>
              <w:t>or carried out through the NEA. Students should make a small-scale sample, and add to a technical</w:t>
            </w:r>
            <w:r w:rsidR="00D817CC" w:rsidRPr="008502AD">
              <w:rPr>
                <w:rFonts w:ascii="Arial" w:hAnsi="Arial" w:cs="Arial"/>
                <w:szCs w:val="20"/>
              </w:rPr>
              <w:t>/</w:t>
            </w:r>
            <w:r w:rsidRPr="008502AD">
              <w:rPr>
                <w:rFonts w:ascii="Arial" w:hAnsi="Arial" w:cs="Arial"/>
                <w:szCs w:val="20"/>
              </w:rPr>
              <w:t>sampling file.</w:t>
            </w:r>
          </w:p>
          <w:p w:rsidR="00B46BB1" w:rsidRPr="008502AD" w:rsidRDefault="00A047A3" w:rsidP="00530EC3">
            <w:pPr>
              <w:pStyle w:val="ListParagraph"/>
              <w:tabs>
                <w:tab w:val="left" w:pos="6660"/>
                <w:tab w:val="left" w:pos="6840"/>
                <w:tab w:val="left" w:pos="6930"/>
                <w:tab w:val="left" w:pos="7020"/>
                <w:tab w:val="left" w:pos="7110"/>
                <w:tab w:val="left" w:pos="7200"/>
                <w:tab w:val="left" w:pos="7290"/>
                <w:tab w:val="left" w:pos="7560"/>
              </w:tabs>
              <w:spacing w:before="120" w:after="120"/>
              <w:ind w:left="36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Quilting – three</w:t>
            </w:r>
            <w:r w:rsidR="009162CE" w:rsidRPr="008502AD">
              <w:rPr>
                <w:rFonts w:ascii="Arial" w:hAnsi="Arial" w:cs="Arial"/>
                <w:szCs w:val="20"/>
              </w:rPr>
              <w:t xml:space="preserve"> layers, held together with stitching (not patchwork quilting)</w:t>
            </w:r>
            <w:r w:rsidR="009162CE" w:rsidRPr="008502AD">
              <w:rPr>
                <w:rFonts w:ascii="Arial" w:hAnsi="Arial" w:cs="Arial"/>
                <w:szCs w:val="20"/>
              </w:rPr>
              <w:br/>
              <w:t xml:space="preserve">Technical knowledge – thermal insulation. Product types that make use of quilting, </w:t>
            </w:r>
            <w:r w:rsidR="005D4516" w:rsidRPr="008502AD">
              <w:rPr>
                <w:rFonts w:ascii="Arial" w:hAnsi="Arial" w:cs="Arial"/>
                <w:szCs w:val="20"/>
              </w:rPr>
              <w:t>eg</w:t>
            </w:r>
            <w:r w:rsidR="009162CE" w:rsidRPr="008502AD">
              <w:rPr>
                <w:rFonts w:ascii="Arial" w:hAnsi="Arial" w:cs="Arial"/>
                <w:szCs w:val="20"/>
              </w:rPr>
              <w:t xml:space="preserve"> Winter coats</w:t>
            </w:r>
            <w:r w:rsidR="00A438EB">
              <w:rPr>
                <w:rFonts w:ascii="Arial" w:hAnsi="Arial" w:cs="Arial"/>
                <w:szCs w:val="20"/>
              </w:rPr>
              <w:t>.</w:t>
            </w:r>
          </w:p>
          <w:p w:rsidR="009162CE" w:rsidRPr="008502AD" w:rsidRDefault="00B46BB1" w:rsidP="00530EC3">
            <w:p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b/>
                <w:szCs w:val="20"/>
              </w:rPr>
              <w:t>Threads</w:t>
            </w:r>
            <w:r w:rsidRPr="008502AD">
              <w:rPr>
                <w:szCs w:val="20"/>
              </w:rPr>
              <w:t xml:space="preserve">: </w:t>
            </w:r>
            <w:r w:rsidR="009162CE" w:rsidRPr="008502AD">
              <w:rPr>
                <w:szCs w:val="20"/>
              </w:rPr>
              <w:t>These are important components in the making of all textile products, while some threads are decorative, others are essential for seams etc. in product construction.</w:t>
            </w:r>
            <w:r w:rsidR="009162CE" w:rsidRPr="008502AD">
              <w:rPr>
                <w:szCs w:val="20"/>
              </w:rPr>
              <w:br/>
              <w:t>Students to be aware of types of thread for different applications</w:t>
            </w:r>
            <w:r w:rsidR="00D817CC" w:rsidRPr="008502AD">
              <w:rPr>
                <w:szCs w:val="20"/>
              </w:rPr>
              <w:t>/</w:t>
            </w:r>
            <w:r w:rsidR="009162CE" w:rsidRPr="008502AD">
              <w:rPr>
                <w:szCs w:val="20"/>
              </w:rPr>
              <w:t>end-uses.</w:t>
            </w:r>
          </w:p>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It is important to match thread to the weight and fibre</w:t>
            </w:r>
            <w:r w:rsidR="00D817CC" w:rsidRPr="008502AD">
              <w:rPr>
                <w:szCs w:val="20"/>
              </w:rPr>
              <w:t>/</w:t>
            </w:r>
            <w:r w:rsidRPr="008502AD">
              <w:rPr>
                <w:szCs w:val="20"/>
              </w:rPr>
              <w:t>fabric, so care requirements for both are similar</w:t>
            </w:r>
            <w:r w:rsidR="00A438EB">
              <w:rPr>
                <w:szCs w:val="20"/>
              </w:rPr>
              <w:t>.</w:t>
            </w:r>
          </w:p>
          <w:p w:rsidR="001C37C6" w:rsidRPr="008502AD" w:rsidRDefault="00B46BB1"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b/>
                <w:szCs w:val="20"/>
              </w:rPr>
              <w:t>Fusible fleece:</w:t>
            </w:r>
            <w:r w:rsidRPr="008502AD">
              <w:rPr>
                <w:szCs w:val="20"/>
              </w:rPr>
              <w:t xml:space="preserve"> </w:t>
            </w:r>
            <w:r w:rsidR="009162CE" w:rsidRPr="008502AD">
              <w:rPr>
                <w:szCs w:val="20"/>
              </w:rPr>
              <w:t>Link to NEA. Students to make small samples of appliquéd textiles, using Bondaweb as a means of fusing the fabrics together.</w:t>
            </w:r>
            <w:r w:rsidRPr="008502AD">
              <w:rPr>
                <w:szCs w:val="20"/>
              </w:rPr>
              <w:t xml:space="preserve"> </w:t>
            </w:r>
            <w:r w:rsidR="009162CE" w:rsidRPr="008502AD">
              <w:rPr>
                <w:szCs w:val="20"/>
              </w:rPr>
              <w:t>What are the reasons for using Bondaweb?</w:t>
            </w:r>
          </w:p>
        </w:tc>
      </w:tr>
      <w:tr w:rsidR="001C37C6" w:rsidRPr="008502AD" w:rsidTr="007A17C4">
        <w:tc>
          <w:tcPr>
            <w:cnfStyle w:val="001000000000" w:firstRow="0" w:lastRow="0" w:firstColumn="1" w:lastColumn="0" w:oddVBand="0" w:evenVBand="0" w:oddHBand="0" w:evenHBand="0" w:firstRowFirstColumn="0" w:firstRowLastColumn="0" w:lastRowFirstColumn="0" w:lastRowLastColumn="0"/>
            <w:tcW w:w="382" w:type="pct"/>
          </w:tcPr>
          <w:p w:rsidR="001C37C6" w:rsidRPr="008502AD" w:rsidRDefault="001C37C6" w:rsidP="00530EC3">
            <w:pPr>
              <w:spacing w:before="120" w:after="120"/>
            </w:pPr>
            <w:r w:rsidRPr="008502AD">
              <w:t>Week 4</w:t>
            </w:r>
          </w:p>
        </w:tc>
        <w:tc>
          <w:tcPr>
            <w:tcW w:w="904" w:type="pct"/>
          </w:tcPr>
          <w:p w:rsidR="001C37C6" w:rsidRPr="008502AD" w:rsidRDefault="00F7245D"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Major developments in technology</w:t>
            </w:r>
          </w:p>
        </w:tc>
        <w:tc>
          <w:tcPr>
            <w:tcW w:w="917" w:type="pct"/>
          </w:tcPr>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 xml:space="preserve">How major developments in technology are shaping </w:t>
            </w:r>
            <w:r w:rsidR="00B46BB1" w:rsidRPr="008502AD">
              <w:rPr>
                <w:rFonts w:eastAsia="Times New Roman"/>
                <w:szCs w:val="20"/>
              </w:rPr>
              <w:t xml:space="preserve">product design and manufacture, </w:t>
            </w:r>
            <w:r w:rsidRPr="008502AD">
              <w:rPr>
                <w:rFonts w:eastAsia="Times New Roman"/>
                <w:szCs w:val="20"/>
              </w:rPr>
              <w:t>including:</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the introduction of r</w:t>
            </w:r>
            <w:r w:rsidR="005D4516" w:rsidRPr="008502AD">
              <w:t>eg</w:t>
            </w:r>
            <w:r w:rsidRPr="008502AD">
              <w:t>enerated and synthetic fibres during the 20th century</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fabric finishes, e-textiles and smart materials</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new methods of manufacturing, including mass production as opposed to bespoke, automated manufacturing including CAD and CAM</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new decorative techniques such as laser printing</w:t>
            </w:r>
          </w:p>
          <w:p w:rsidR="001C37C6"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care of textiles</w:t>
            </w:r>
            <w:r w:rsidR="000E7844">
              <w:t>.</w:t>
            </w:r>
          </w:p>
        </w:tc>
        <w:tc>
          <w:tcPr>
            <w:tcW w:w="1069" w:type="pct"/>
          </w:tcPr>
          <w:p w:rsidR="001C37C6"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szCs w:val="20"/>
              </w:rPr>
              <w:t>An awareness of scientific advancements</w:t>
            </w:r>
            <w:r w:rsidR="00D817CC" w:rsidRPr="008502AD">
              <w:rPr>
                <w:szCs w:val="20"/>
              </w:rPr>
              <w:t>/</w:t>
            </w:r>
            <w:r w:rsidRPr="008502AD">
              <w:rPr>
                <w:szCs w:val="20"/>
              </w:rPr>
              <w:t>discoveries and their potential development.</w:t>
            </w:r>
          </w:p>
        </w:tc>
        <w:tc>
          <w:tcPr>
            <w:tcW w:w="1729" w:type="pct"/>
          </w:tcPr>
          <w:p w:rsidR="00B46BB1"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szCs w:val="20"/>
                <w:shd w:val="clear" w:color="auto" w:fill="D2C4FC"/>
              </w:rPr>
            </w:pPr>
            <w:r w:rsidRPr="008502AD">
              <w:rPr>
                <w:szCs w:val="20"/>
              </w:rPr>
              <w:t>Many changes and developments have taken place over the last few years to improve the design and manufacture of textiles products</w:t>
            </w:r>
            <w:r w:rsidR="00B46BB1" w:rsidRPr="008502AD">
              <w:rPr>
                <w:szCs w:val="20"/>
              </w:rPr>
              <w:t>.</w:t>
            </w:r>
            <w:r w:rsidR="00B46BB1" w:rsidRPr="008502AD">
              <w:rPr>
                <w:szCs w:val="20"/>
                <w:shd w:val="clear" w:color="auto" w:fill="D2C4FC"/>
              </w:rPr>
              <w:t xml:space="preserve"> </w:t>
            </w:r>
          </w:p>
          <w:p w:rsidR="00B46BB1"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szCs w:val="20"/>
                <w:shd w:val="clear" w:color="auto" w:fill="D2C4FC"/>
              </w:rPr>
            </w:pPr>
            <w:r w:rsidRPr="008502AD">
              <w:rPr>
                <w:szCs w:val="20"/>
              </w:rPr>
              <w:t>It would be useful to approach this topic by following a timeline of the development in textiles, from the late Victorian era, through to present day, 1890 – 2010. (this could be easily linked to Design movements and fashion design from term 1:2)</w:t>
            </w:r>
            <w:r w:rsidR="00A438EB">
              <w:rPr>
                <w:szCs w:val="20"/>
              </w:rPr>
              <w:t>.</w:t>
            </w:r>
            <w:r w:rsidRPr="008502AD">
              <w:rPr>
                <w:i/>
                <w:szCs w:val="20"/>
              </w:rPr>
              <w:t xml:space="preserve"> </w:t>
            </w:r>
          </w:p>
          <w:p w:rsidR="009162CE" w:rsidRPr="008502AD" w:rsidRDefault="00B46BB1" w:rsidP="00530EC3">
            <w:pPr>
              <w:spacing w:before="120" w:after="120"/>
              <w:cnfStyle w:val="000000000000" w:firstRow="0" w:lastRow="0" w:firstColumn="0" w:lastColumn="0" w:oddVBand="0" w:evenVBand="0" w:oddHBand="0" w:evenHBand="0" w:firstRowFirstColumn="0" w:firstRowLastColumn="0" w:lastRowFirstColumn="0" w:lastRowLastColumn="0"/>
              <w:rPr>
                <w:szCs w:val="20"/>
                <w:shd w:val="clear" w:color="auto" w:fill="D2C4FC"/>
              </w:rPr>
            </w:pPr>
            <w:r w:rsidRPr="008502AD">
              <w:rPr>
                <w:szCs w:val="20"/>
              </w:rPr>
              <w:t>Some areas of focus</w:t>
            </w:r>
            <w:r w:rsidR="00A438EB">
              <w:rPr>
                <w:szCs w:val="20"/>
              </w:rPr>
              <w:t>.</w:t>
            </w:r>
          </w:p>
          <w:p w:rsidR="009162CE" w:rsidRPr="008502AD" w:rsidRDefault="009162CE" w:rsidP="00530EC3">
            <w:pPr>
              <w:pStyle w:val="ListParagraph"/>
              <w:numPr>
                <w:ilvl w:val="0"/>
                <w:numId w:val="5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shd w:val="clear" w:color="auto" w:fill="D2C4FC"/>
              </w:rPr>
            </w:pPr>
            <w:r w:rsidRPr="008502AD">
              <w:rPr>
                <w:rFonts w:ascii="Arial" w:hAnsi="Arial" w:cs="Arial"/>
                <w:szCs w:val="20"/>
              </w:rPr>
              <w:t>Victorian industrial age, the Great Exhibition of 1851, bespoke production</w:t>
            </w:r>
            <w:r w:rsidR="00B46BB1" w:rsidRPr="008502AD">
              <w:rPr>
                <w:rFonts w:ascii="Arial" w:hAnsi="Arial" w:cs="Arial"/>
                <w:szCs w:val="20"/>
              </w:rPr>
              <w:t>.</w:t>
            </w:r>
          </w:p>
          <w:p w:rsidR="009162CE" w:rsidRPr="008502AD" w:rsidRDefault="009162CE" w:rsidP="00530EC3">
            <w:pPr>
              <w:pStyle w:val="ListParagraph"/>
              <w:numPr>
                <w:ilvl w:val="0"/>
                <w:numId w:val="5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shd w:val="clear" w:color="auto" w:fill="D2C4FC"/>
              </w:rPr>
            </w:pPr>
            <w:r w:rsidRPr="008502AD">
              <w:rPr>
                <w:rFonts w:ascii="Arial" w:hAnsi="Arial" w:cs="Arial"/>
                <w:szCs w:val="20"/>
              </w:rPr>
              <w:t>The Arts and Crafts movement of late Victorian era</w:t>
            </w:r>
            <w:r w:rsidR="00D817CC" w:rsidRPr="008502AD">
              <w:rPr>
                <w:rFonts w:ascii="Arial" w:hAnsi="Arial" w:cs="Arial"/>
                <w:szCs w:val="20"/>
              </w:rPr>
              <w:t>/</w:t>
            </w:r>
            <w:r w:rsidRPr="008502AD">
              <w:rPr>
                <w:rFonts w:ascii="Arial" w:hAnsi="Arial" w:cs="Arial"/>
                <w:szCs w:val="20"/>
              </w:rPr>
              <w:t>Wm Morris</w:t>
            </w:r>
            <w:r w:rsidR="00B46BB1" w:rsidRPr="008502AD">
              <w:rPr>
                <w:rFonts w:ascii="Arial" w:hAnsi="Arial" w:cs="Arial"/>
                <w:szCs w:val="20"/>
              </w:rPr>
              <w:t>.</w:t>
            </w:r>
          </w:p>
          <w:p w:rsidR="009162CE" w:rsidRPr="008502AD" w:rsidRDefault="009162CE" w:rsidP="00530EC3">
            <w:pPr>
              <w:pStyle w:val="ListParagraph"/>
              <w:numPr>
                <w:ilvl w:val="0"/>
                <w:numId w:val="5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shd w:val="clear" w:color="auto" w:fill="D2C4FC"/>
              </w:rPr>
            </w:pPr>
            <w:r w:rsidRPr="008502AD">
              <w:rPr>
                <w:rFonts w:ascii="Arial" w:hAnsi="Arial" w:cs="Arial"/>
                <w:szCs w:val="20"/>
              </w:rPr>
              <w:t>Availability of Natural fibres and fabrics only in the Victorian era</w:t>
            </w:r>
            <w:r w:rsidR="00B46BB1" w:rsidRPr="008502AD">
              <w:rPr>
                <w:rFonts w:ascii="Arial" w:hAnsi="Arial" w:cs="Arial"/>
                <w:szCs w:val="20"/>
              </w:rPr>
              <w:t>.</w:t>
            </w:r>
          </w:p>
          <w:p w:rsidR="009162CE" w:rsidRPr="008502AD" w:rsidRDefault="009162CE" w:rsidP="00530EC3">
            <w:pPr>
              <w:pStyle w:val="ListParagraph"/>
              <w:numPr>
                <w:ilvl w:val="0"/>
                <w:numId w:val="5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shd w:val="clear" w:color="auto" w:fill="D2C4FC"/>
              </w:rPr>
            </w:pPr>
            <w:r w:rsidRPr="008502AD">
              <w:rPr>
                <w:rFonts w:ascii="Arial" w:hAnsi="Arial" w:cs="Arial"/>
                <w:szCs w:val="20"/>
              </w:rPr>
              <w:t>Artificial silk, viscose in early 1900</w:t>
            </w:r>
            <w:r w:rsidR="00A438EB">
              <w:rPr>
                <w:rFonts w:ascii="Arial" w:hAnsi="Arial" w:cs="Arial"/>
                <w:szCs w:val="20"/>
              </w:rPr>
              <w:t>.</w:t>
            </w:r>
          </w:p>
          <w:p w:rsidR="009162CE" w:rsidRPr="008502AD" w:rsidRDefault="009162CE" w:rsidP="00530EC3">
            <w:pPr>
              <w:pStyle w:val="ListParagraph"/>
              <w:numPr>
                <w:ilvl w:val="0"/>
                <w:numId w:val="5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shd w:val="clear" w:color="auto" w:fill="D2C4FC"/>
              </w:rPr>
            </w:pPr>
            <w:r w:rsidRPr="008502AD">
              <w:rPr>
                <w:rFonts w:ascii="Arial" w:hAnsi="Arial" w:cs="Arial"/>
                <w:szCs w:val="20"/>
              </w:rPr>
              <w:t>Acetate in 1920s impact on design of flapper type dresses, mass production after WW1</w:t>
            </w:r>
            <w:r w:rsidR="00B46BB1" w:rsidRPr="008502AD">
              <w:rPr>
                <w:rFonts w:ascii="Arial" w:hAnsi="Arial" w:cs="Arial"/>
                <w:szCs w:val="20"/>
              </w:rPr>
              <w:t>.</w:t>
            </w:r>
          </w:p>
          <w:p w:rsidR="009162CE" w:rsidRPr="008502AD" w:rsidRDefault="009162CE" w:rsidP="00530EC3">
            <w:pPr>
              <w:pStyle w:val="ListParagraph"/>
              <w:numPr>
                <w:ilvl w:val="0"/>
                <w:numId w:val="5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shd w:val="clear" w:color="auto" w:fill="D2C4FC"/>
              </w:rPr>
            </w:pPr>
            <w:r w:rsidRPr="008502AD">
              <w:rPr>
                <w:rFonts w:ascii="Arial" w:hAnsi="Arial" w:cs="Arial"/>
                <w:szCs w:val="20"/>
              </w:rPr>
              <w:t>Introduction of Nylon as a synthetic fibre, 1939. 1950s acrylics</w:t>
            </w:r>
            <w:r w:rsidR="00B46BB1" w:rsidRPr="008502AD">
              <w:rPr>
                <w:rFonts w:ascii="Arial" w:hAnsi="Arial" w:cs="Arial"/>
                <w:szCs w:val="20"/>
              </w:rPr>
              <w:t>.</w:t>
            </w:r>
          </w:p>
          <w:p w:rsidR="009162CE" w:rsidRPr="008502AD" w:rsidRDefault="004852B5" w:rsidP="00530EC3">
            <w:pPr>
              <w:pStyle w:val="ListParagraph"/>
              <w:numPr>
                <w:ilvl w:val="0"/>
                <w:numId w:val="5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shd w:val="clear" w:color="auto" w:fill="D2C4FC"/>
              </w:rPr>
            </w:pPr>
            <w:r>
              <w:rPr>
                <w:rFonts w:ascii="Arial" w:hAnsi="Arial" w:cs="Arial"/>
                <w:szCs w:val="20"/>
              </w:rPr>
              <w:t>Space race fabrics 1960s – PVC</w:t>
            </w:r>
            <w:r w:rsidR="009162CE" w:rsidRPr="008502AD">
              <w:rPr>
                <w:rFonts w:ascii="Arial" w:hAnsi="Arial" w:cs="Arial"/>
                <w:szCs w:val="20"/>
              </w:rPr>
              <w:t>, Gore-Tex, polyesters. Rise of youth culture reflected in garment production</w:t>
            </w:r>
            <w:r w:rsidR="00B46BB1" w:rsidRPr="008502AD">
              <w:rPr>
                <w:rFonts w:ascii="Arial" w:hAnsi="Arial" w:cs="Arial"/>
                <w:szCs w:val="20"/>
              </w:rPr>
              <w:t>.</w:t>
            </w:r>
          </w:p>
          <w:p w:rsidR="009162CE" w:rsidRPr="008502AD" w:rsidRDefault="009162CE" w:rsidP="00530EC3">
            <w:pPr>
              <w:pStyle w:val="ListParagraph"/>
              <w:numPr>
                <w:ilvl w:val="0"/>
                <w:numId w:val="5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shd w:val="clear" w:color="auto" w:fill="D2C4FC"/>
              </w:rPr>
            </w:pPr>
            <w:r w:rsidRPr="008502AD">
              <w:rPr>
                <w:rFonts w:ascii="Arial" w:hAnsi="Arial" w:cs="Arial"/>
                <w:szCs w:val="20"/>
              </w:rPr>
              <w:t>Popularity of elastomeric fibres in 1980s, CAD, CAM</w:t>
            </w:r>
            <w:r w:rsidR="00B46BB1" w:rsidRPr="008502AD">
              <w:rPr>
                <w:rFonts w:ascii="Arial" w:hAnsi="Arial" w:cs="Arial"/>
                <w:szCs w:val="20"/>
              </w:rPr>
              <w:t>.</w:t>
            </w:r>
          </w:p>
          <w:p w:rsidR="009162CE" w:rsidRPr="008502AD" w:rsidRDefault="009162CE" w:rsidP="00530EC3">
            <w:pPr>
              <w:pStyle w:val="ListParagraph"/>
              <w:numPr>
                <w:ilvl w:val="0"/>
                <w:numId w:val="5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shd w:val="clear" w:color="auto" w:fill="D2C4FC"/>
              </w:rPr>
            </w:pPr>
            <w:r w:rsidRPr="008502AD">
              <w:rPr>
                <w:rFonts w:ascii="Arial" w:hAnsi="Arial" w:cs="Arial"/>
                <w:szCs w:val="20"/>
              </w:rPr>
              <w:t>Development of Lyocells and sustainable issues in 1990s</w:t>
            </w:r>
            <w:r w:rsidR="00B46BB1" w:rsidRPr="008502AD">
              <w:rPr>
                <w:rFonts w:ascii="Arial" w:hAnsi="Arial" w:cs="Arial"/>
                <w:szCs w:val="20"/>
              </w:rPr>
              <w:t>.</w:t>
            </w:r>
          </w:p>
          <w:p w:rsidR="00B46BB1" w:rsidRPr="008502AD" w:rsidRDefault="009162CE" w:rsidP="00530EC3">
            <w:pPr>
              <w:pStyle w:val="ListParagraph"/>
              <w:numPr>
                <w:ilvl w:val="0"/>
                <w:numId w:val="5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shd w:val="clear" w:color="auto" w:fill="D2C4FC"/>
              </w:rPr>
            </w:pPr>
            <w:r w:rsidRPr="008502AD">
              <w:rPr>
                <w:rFonts w:ascii="Arial" w:hAnsi="Arial" w:cs="Arial"/>
                <w:szCs w:val="20"/>
              </w:rPr>
              <w:t>2000 saw global brands and production. Development of new materials; Smarts, digital printing, e-textiles. Sustainability awareness</w:t>
            </w:r>
            <w:r w:rsidR="00B46BB1" w:rsidRPr="008502AD">
              <w:rPr>
                <w:rFonts w:ascii="Arial" w:hAnsi="Arial" w:cs="Arial"/>
                <w:szCs w:val="20"/>
              </w:rPr>
              <w:t>.</w:t>
            </w:r>
          </w:p>
          <w:p w:rsidR="001C37C6"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szCs w:val="20"/>
                <w:shd w:val="clear" w:color="auto" w:fill="D2C4FC"/>
              </w:rPr>
            </w:pPr>
            <w:r w:rsidRPr="008502AD">
              <w:rPr>
                <w:szCs w:val="20"/>
              </w:rPr>
              <w:t>Group work to create a detailed timeline based on the main issues highlighted above. Specific examples to illustrate points made</w:t>
            </w:r>
            <w:r w:rsidR="0077302E" w:rsidRPr="008502AD">
              <w:rPr>
                <w:szCs w:val="20"/>
              </w:rPr>
              <w:t>.</w:t>
            </w:r>
          </w:p>
        </w:tc>
      </w:tr>
      <w:tr w:rsidR="001C37C6" w:rsidRPr="008502AD" w:rsidTr="007A17C4">
        <w:tc>
          <w:tcPr>
            <w:cnfStyle w:val="001000000000" w:firstRow="0" w:lastRow="0" w:firstColumn="1" w:lastColumn="0" w:oddVBand="0" w:evenVBand="0" w:oddHBand="0" w:evenHBand="0" w:firstRowFirstColumn="0" w:firstRowLastColumn="0" w:lastRowFirstColumn="0" w:lastRowLastColumn="0"/>
            <w:tcW w:w="382" w:type="pct"/>
          </w:tcPr>
          <w:p w:rsidR="001C37C6" w:rsidRPr="008502AD" w:rsidRDefault="001C37C6" w:rsidP="00530EC3">
            <w:pPr>
              <w:spacing w:before="120" w:after="120"/>
            </w:pPr>
            <w:r w:rsidRPr="008502AD">
              <w:t>Week 5</w:t>
            </w:r>
          </w:p>
        </w:tc>
        <w:tc>
          <w:tcPr>
            <w:tcW w:w="904" w:type="pct"/>
          </w:tcPr>
          <w:p w:rsidR="001C37C6" w:rsidRPr="008502AD" w:rsidRDefault="005C1543"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t>CAD</w:t>
            </w:r>
            <w:r w:rsidR="00B46BB1" w:rsidRPr="008502AD">
              <w:t xml:space="preserve"> and v</w:t>
            </w:r>
            <w:r w:rsidR="00F7245D" w:rsidRPr="008502AD">
              <w:t>ir</w:t>
            </w:r>
            <w:r w:rsidR="00B46BB1" w:rsidRPr="008502AD">
              <w:t>tual m</w:t>
            </w:r>
            <w:r w:rsidR="00F7245D" w:rsidRPr="008502AD">
              <w:t>odelling</w:t>
            </w:r>
          </w:p>
        </w:tc>
        <w:tc>
          <w:tcPr>
            <w:tcW w:w="917" w:type="pct"/>
          </w:tcPr>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The advantages and disadvantages of using CAD compared to manually generated alternative.</w:t>
            </w:r>
          </w:p>
          <w:p w:rsidR="009162CE" w:rsidRPr="008502AD" w:rsidRDefault="000C7C1D"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t</w:t>
            </w:r>
            <w:r w:rsidR="009162CE" w:rsidRPr="008502AD">
              <w:t>he use of CAD to develop</w:t>
            </w:r>
            <w:r w:rsidRPr="008502AD">
              <w:t xml:space="preserve"> and present ideas for products</w:t>
            </w:r>
          </w:p>
          <w:p w:rsidR="009162CE" w:rsidRPr="008502AD" w:rsidRDefault="000C7C1D"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h</w:t>
            </w:r>
            <w:r w:rsidR="009162CE" w:rsidRPr="008502AD">
              <w:t>ow CAD is used in industrial applications.</w:t>
            </w:r>
          </w:p>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 xml:space="preserve">Students should be aware of, and be able to </w:t>
            </w:r>
            <w:r w:rsidR="00185DA4" w:rsidRPr="008502AD">
              <w:rPr>
                <w:rFonts w:eastAsia="Times New Roman"/>
                <w:szCs w:val="20"/>
              </w:rPr>
              <w:t xml:space="preserve">describe, how virtual </w:t>
            </w:r>
            <w:r w:rsidRPr="008502AD">
              <w:rPr>
                <w:rFonts w:eastAsia="Times New Roman"/>
                <w:szCs w:val="20"/>
              </w:rPr>
              <w:t>modelling/</w:t>
            </w:r>
            <w:r w:rsidR="00185DA4" w:rsidRPr="008502AD">
              <w:rPr>
                <w:rFonts w:eastAsia="Times New Roman"/>
                <w:szCs w:val="20"/>
              </w:rPr>
              <w:br/>
            </w:r>
            <w:r w:rsidRPr="008502AD">
              <w:rPr>
                <w:rFonts w:eastAsia="Times New Roman"/>
                <w:szCs w:val="20"/>
              </w:rPr>
              <w:t>testing is used in industry prior to product production.</w:t>
            </w:r>
          </w:p>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Specific processes to include:</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simulation</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pattern design systems</w:t>
            </w:r>
          </w:p>
          <w:p w:rsidR="001C37C6"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computer controlled printing to produce sample fabric lengths</w:t>
            </w:r>
            <w:r w:rsidR="000C7C1D" w:rsidRPr="008502AD">
              <w:t>.</w:t>
            </w:r>
          </w:p>
        </w:tc>
        <w:tc>
          <w:tcPr>
            <w:tcW w:w="1069" w:type="pct"/>
          </w:tcPr>
          <w:p w:rsidR="001C37C6" w:rsidRPr="00530EC3"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530EC3">
              <w:rPr>
                <w:szCs w:val="20"/>
              </w:rPr>
              <w:t>Use of datum points and geometry when setting out design drawings. The use of tolerances in dimensioning.</w:t>
            </w:r>
          </w:p>
        </w:tc>
        <w:tc>
          <w:tcPr>
            <w:tcW w:w="1729" w:type="pct"/>
          </w:tcPr>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Definition of CAD. Teacher to differentiate between CAD and CAM.</w:t>
            </w:r>
          </w:p>
          <w:p w:rsidR="00185DA4" w:rsidRPr="008502AD" w:rsidRDefault="009162CE" w:rsidP="00530EC3">
            <w:pPr>
              <w:pStyle w:val="ListParagraph"/>
              <w:numPr>
                <w:ilvl w:val="0"/>
                <w:numId w:val="6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Knowledge of Computer Aided Design. Students to research</w:t>
            </w:r>
            <w:r w:rsidR="00D817CC" w:rsidRPr="008502AD">
              <w:rPr>
                <w:rFonts w:ascii="Arial" w:hAnsi="Arial" w:cs="Arial"/>
                <w:szCs w:val="20"/>
              </w:rPr>
              <w:t>/</w:t>
            </w:r>
            <w:r w:rsidRPr="008502AD">
              <w:rPr>
                <w:rFonts w:ascii="Arial" w:hAnsi="Arial" w:cs="Arial"/>
                <w:szCs w:val="20"/>
              </w:rPr>
              <w:t xml:space="preserve">work from </w:t>
            </w:r>
            <w:r w:rsidR="007C1390" w:rsidRPr="008502AD">
              <w:rPr>
                <w:rFonts w:ascii="Arial" w:hAnsi="Arial" w:cs="Arial"/>
                <w:szCs w:val="20"/>
              </w:rPr>
              <w:t>design process booklet</w:t>
            </w:r>
            <w:r w:rsidRPr="008502AD">
              <w:rPr>
                <w:rFonts w:ascii="Arial" w:hAnsi="Arial" w:cs="Arial"/>
                <w:szCs w:val="20"/>
              </w:rPr>
              <w:t>. Paired work to discuss and make notes how CAD is used in product design and development. Examples include:</w:t>
            </w:r>
          </w:p>
          <w:p w:rsidR="00185DA4" w:rsidRPr="008502AD" w:rsidRDefault="00A438EB" w:rsidP="00530EC3">
            <w:pPr>
              <w:pStyle w:val="ListParagraph"/>
              <w:numPr>
                <w:ilvl w:val="1"/>
                <w:numId w:val="6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Cs w:val="20"/>
              </w:rPr>
              <w:t>l</w:t>
            </w:r>
            <w:r w:rsidR="009162CE" w:rsidRPr="008502AD">
              <w:rPr>
                <w:rFonts w:ascii="Arial" w:hAnsi="Arial" w:cs="Arial"/>
                <w:szCs w:val="20"/>
              </w:rPr>
              <w:t xml:space="preserve">ibraries </w:t>
            </w:r>
            <w:r w:rsidR="00185DA4" w:rsidRPr="008502AD">
              <w:rPr>
                <w:rFonts w:ascii="Arial" w:hAnsi="Arial" w:cs="Arial"/>
                <w:szCs w:val="20"/>
              </w:rPr>
              <w:t xml:space="preserve">of garment templates for design </w:t>
            </w:r>
            <w:r w:rsidR="009162CE" w:rsidRPr="008502AD">
              <w:rPr>
                <w:rFonts w:ascii="Arial" w:hAnsi="Arial" w:cs="Arial"/>
                <w:szCs w:val="20"/>
              </w:rPr>
              <w:t>ideas</w:t>
            </w:r>
          </w:p>
          <w:p w:rsidR="00185DA4" w:rsidRPr="008502AD" w:rsidRDefault="00A438EB" w:rsidP="00530EC3">
            <w:pPr>
              <w:pStyle w:val="ListParagraph"/>
              <w:numPr>
                <w:ilvl w:val="1"/>
                <w:numId w:val="6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Cs w:val="20"/>
              </w:rPr>
              <w:t>c</w:t>
            </w:r>
            <w:r w:rsidR="009162CE" w:rsidRPr="008502AD">
              <w:rPr>
                <w:rFonts w:ascii="Arial" w:hAnsi="Arial" w:cs="Arial"/>
                <w:szCs w:val="20"/>
              </w:rPr>
              <w:t>hanging colourways</w:t>
            </w:r>
          </w:p>
          <w:p w:rsidR="00185DA4" w:rsidRPr="008502AD" w:rsidRDefault="009162CE" w:rsidP="00530EC3">
            <w:pPr>
              <w:pStyle w:val="ListParagraph"/>
              <w:numPr>
                <w:ilvl w:val="1"/>
                <w:numId w:val="6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 xml:space="preserve">creating fabric effects </w:t>
            </w:r>
            <w:r w:rsidR="005D4516" w:rsidRPr="008502AD">
              <w:rPr>
                <w:rFonts w:ascii="Arial" w:hAnsi="Arial" w:cs="Arial"/>
                <w:szCs w:val="20"/>
              </w:rPr>
              <w:t>eg</w:t>
            </w:r>
            <w:r w:rsidR="00A438EB">
              <w:rPr>
                <w:rFonts w:ascii="Arial" w:hAnsi="Arial" w:cs="Arial"/>
                <w:szCs w:val="20"/>
              </w:rPr>
              <w:t xml:space="preserve"> p</w:t>
            </w:r>
            <w:r w:rsidRPr="008502AD">
              <w:rPr>
                <w:rFonts w:ascii="Arial" w:hAnsi="Arial" w:cs="Arial"/>
                <w:szCs w:val="20"/>
              </w:rPr>
              <w:t>attern and texture</w:t>
            </w:r>
          </w:p>
          <w:p w:rsidR="00185DA4" w:rsidRPr="008502AD" w:rsidRDefault="009162CE" w:rsidP="00530EC3">
            <w:pPr>
              <w:pStyle w:val="ListParagraph"/>
              <w:numPr>
                <w:ilvl w:val="1"/>
                <w:numId w:val="6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Adapting designs</w:t>
            </w:r>
          </w:p>
          <w:p w:rsidR="00185DA4" w:rsidRPr="008502AD" w:rsidRDefault="009162CE" w:rsidP="00530EC3">
            <w:pPr>
              <w:pStyle w:val="ListParagraph"/>
              <w:numPr>
                <w:ilvl w:val="1"/>
                <w:numId w:val="6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3d modelling</w:t>
            </w:r>
          </w:p>
          <w:p w:rsidR="00185DA4" w:rsidRPr="008502AD" w:rsidRDefault="009162CE" w:rsidP="00530EC3">
            <w:pPr>
              <w:pStyle w:val="ListParagraph"/>
              <w:numPr>
                <w:ilvl w:val="1"/>
                <w:numId w:val="6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client presenta</w:t>
            </w:r>
            <w:r w:rsidR="00185DA4" w:rsidRPr="008502AD">
              <w:rPr>
                <w:rFonts w:ascii="Arial" w:hAnsi="Arial" w:cs="Arial"/>
                <w:szCs w:val="20"/>
              </w:rPr>
              <w:t>tion</w:t>
            </w:r>
          </w:p>
          <w:p w:rsidR="009162CE" w:rsidRPr="008502AD" w:rsidRDefault="009162CE" w:rsidP="00530EC3">
            <w:pPr>
              <w:pStyle w:val="ListParagraph"/>
              <w:numPr>
                <w:ilvl w:val="0"/>
                <w:numId w:val="6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Group work: Students to list advantages of CAD, especially in comparison with manually generated alternatives. Provide a table format, for direct comparison in note form.</w:t>
            </w:r>
          </w:p>
          <w:p w:rsidR="009162CE" w:rsidRPr="008502AD" w:rsidRDefault="009162CE" w:rsidP="00530EC3">
            <w:pPr>
              <w:pStyle w:val="ListParagraph"/>
              <w:numPr>
                <w:ilvl w:val="0"/>
                <w:numId w:val="6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 xml:space="preserve">Product Simulation – 3d virtual simulation clips available online. List key features of product simulation for the designer and client. </w:t>
            </w:r>
          </w:p>
          <w:p w:rsidR="001C37C6" w:rsidRPr="008502AD" w:rsidRDefault="009162CE" w:rsidP="00530EC3">
            <w:pPr>
              <w:pStyle w:val="ListParagraph"/>
              <w:numPr>
                <w:ilvl w:val="0"/>
                <w:numId w:val="6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PDS – a CAD based system used to adapt and create pattern templates</w:t>
            </w:r>
            <w:r w:rsidRPr="008502AD">
              <w:rPr>
                <w:rFonts w:ascii="Arial" w:hAnsi="Arial" w:cs="Arial"/>
                <w:szCs w:val="20"/>
              </w:rPr>
              <w:br/>
              <w:t>What are the benefits of using a PDS?</w:t>
            </w:r>
          </w:p>
        </w:tc>
      </w:tr>
      <w:tr w:rsidR="001C37C6" w:rsidRPr="008502AD" w:rsidTr="00A438EB">
        <w:trPr>
          <w:trHeight w:val="337"/>
        </w:trPr>
        <w:tc>
          <w:tcPr>
            <w:cnfStyle w:val="001000000000" w:firstRow="0" w:lastRow="0" w:firstColumn="1" w:lastColumn="0" w:oddVBand="0" w:evenVBand="0" w:oddHBand="0" w:evenHBand="0" w:firstRowFirstColumn="0" w:firstRowLastColumn="0" w:lastRowFirstColumn="0" w:lastRowLastColumn="0"/>
            <w:tcW w:w="382" w:type="pct"/>
          </w:tcPr>
          <w:p w:rsidR="001C37C6" w:rsidRPr="008502AD" w:rsidRDefault="001C37C6" w:rsidP="00530EC3">
            <w:pPr>
              <w:spacing w:before="120" w:after="120"/>
            </w:pPr>
            <w:r w:rsidRPr="008502AD">
              <w:t>Week 6</w:t>
            </w:r>
          </w:p>
        </w:tc>
        <w:tc>
          <w:tcPr>
            <w:tcW w:w="904" w:type="pct"/>
          </w:tcPr>
          <w:p w:rsidR="001C37C6" w:rsidRPr="008502AD" w:rsidRDefault="005C1543"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t>CAM</w:t>
            </w:r>
          </w:p>
        </w:tc>
        <w:tc>
          <w:tcPr>
            <w:tcW w:w="917" w:type="pct"/>
          </w:tcPr>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Students should be aware of, and be able to describe, how</w:t>
            </w:r>
            <w:r w:rsidR="00185DA4" w:rsidRPr="008502AD">
              <w:rPr>
                <w:rFonts w:eastAsia="Times New Roman"/>
                <w:szCs w:val="20"/>
              </w:rPr>
              <w:t xml:space="preserve"> CAM is used in the manufacture </w:t>
            </w:r>
            <w:r w:rsidRPr="008502AD">
              <w:rPr>
                <w:rFonts w:eastAsia="Times New Roman"/>
                <w:szCs w:val="20"/>
              </w:rPr>
              <w:t>of products.</w:t>
            </w:r>
          </w:p>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Specific processes to include:</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fabric manufacture</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fabric printing</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lay planning and computer controlled cutting</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automated buttonholing</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making and sewing of pockets</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seam stitching</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pressing</w:t>
            </w:r>
          </w:p>
          <w:p w:rsidR="009162CE"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computer controlled decorative </w:t>
            </w:r>
            <w:r w:rsidR="00185DA4" w:rsidRPr="008502AD">
              <w:t>p</w:t>
            </w:r>
            <w:r w:rsidRPr="008502AD">
              <w:t>rocesses</w:t>
            </w:r>
          </w:p>
          <w:p w:rsidR="001C37C6" w:rsidRPr="008502AD" w:rsidRDefault="009162CE"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laser cutting</w:t>
            </w:r>
            <w:r w:rsidR="00185DA4" w:rsidRPr="008502AD">
              <w:t>.</w:t>
            </w:r>
          </w:p>
        </w:tc>
        <w:tc>
          <w:tcPr>
            <w:tcW w:w="1069" w:type="pct"/>
          </w:tcPr>
          <w:p w:rsidR="001C37C6"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sidRPr="008502AD">
              <w:rPr>
                <w:szCs w:val="20"/>
              </w:rPr>
              <w:t>Calculating speeds and times for machining.</w:t>
            </w:r>
          </w:p>
        </w:tc>
        <w:tc>
          <w:tcPr>
            <w:tcW w:w="1729" w:type="pct"/>
          </w:tcPr>
          <w:p w:rsidR="009162CE" w:rsidRPr="008502AD" w:rsidRDefault="009162CE" w:rsidP="00530EC3">
            <w:pPr>
              <w:pStyle w:val="ListParagraph"/>
              <w:numPr>
                <w:ilvl w:val="0"/>
                <w:numId w:val="6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Definition of CAM. Teacher to differentiate between CAD and CAM.</w:t>
            </w:r>
          </w:p>
          <w:p w:rsidR="009162CE" w:rsidRPr="008502AD" w:rsidRDefault="009162CE" w:rsidP="00530EC3">
            <w:pPr>
              <w:pStyle w:val="ListParagraph"/>
              <w:numPr>
                <w:ilvl w:val="0"/>
                <w:numId w:val="6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Knowledge of the different CAM systems. Students to research</w:t>
            </w:r>
            <w:r w:rsidR="00D817CC" w:rsidRPr="008502AD">
              <w:rPr>
                <w:rFonts w:ascii="Arial" w:hAnsi="Arial" w:cs="Arial"/>
                <w:szCs w:val="20"/>
              </w:rPr>
              <w:t>/</w:t>
            </w:r>
            <w:r w:rsidRPr="008502AD">
              <w:rPr>
                <w:rFonts w:ascii="Arial" w:hAnsi="Arial" w:cs="Arial"/>
                <w:szCs w:val="20"/>
              </w:rPr>
              <w:t xml:space="preserve">work from </w:t>
            </w:r>
            <w:r w:rsidR="007C1390" w:rsidRPr="008502AD">
              <w:rPr>
                <w:rFonts w:ascii="Arial" w:hAnsi="Arial" w:cs="Arial"/>
                <w:szCs w:val="20"/>
              </w:rPr>
              <w:t>design process booklet</w:t>
            </w:r>
            <w:r w:rsidRPr="008502AD">
              <w:rPr>
                <w:rFonts w:ascii="Arial" w:hAnsi="Arial" w:cs="Arial"/>
                <w:szCs w:val="20"/>
              </w:rPr>
              <w:t>. Paired work to discuss and make notes how CAM is used in product design and development. Examples include:</w:t>
            </w:r>
          </w:p>
          <w:p w:rsidR="009162CE" w:rsidRPr="008502AD" w:rsidRDefault="00185DA4" w:rsidP="00530EC3">
            <w:pPr>
              <w:pStyle w:val="ListParagraph"/>
              <w:numPr>
                <w:ilvl w:val="1"/>
                <w:numId w:val="6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fabric manufacture</w:t>
            </w:r>
          </w:p>
          <w:p w:rsidR="009162CE" w:rsidRPr="008502AD" w:rsidRDefault="00185DA4" w:rsidP="00530EC3">
            <w:pPr>
              <w:pStyle w:val="ListParagraph"/>
              <w:numPr>
                <w:ilvl w:val="1"/>
                <w:numId w:val="6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fabric printing</w:t>
            </w:r>
          </w:p>
          <w:p w:rsidR="009162CE" w:rsidRPr="008502AD" w:rsidRDefault="00185DA4" w:rsidP="00530EC3">
            <w:pPr>
              <w:pStyle w:val="ListParagraph"/>
              <w:numPr>
                <w:ilvl w:val="1"/>
                <w:numId w:val="6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lay planning and cutting</w:t>
            </w:r>
          </w:p>
          <w:p w:rsidR="009162CE" w:rsidRPr="008502AD" w:rsidRDefault="00185DA4" w:rsidP="00530EC3">
            <w:pPr>
              <w:pStyle w:val="ListParagraph"/>
              <w:numPr>
                <w:ilvl w:val="1"/>
                <w:numId w:val="6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automated buttonholing</w:t>
            </w:r>
          </w:p>
          <w:p w:rsidR="009162CE" w:rsidRPr="008502AD" w:rsidRDefault="00185DA4" w:rsidP="00530EC3">
            <w:pPr>
              <w:pStyle w:val="ListParagraph"/>
              <w:numPr>
                <w:ilvl w:val="1"/>
                <w:numId w:val="6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making and sewing of pockets</w:t>
            </w:r>
          </w:p>
          <w:p w:rsidR="009162CE" w:rsidRPr="008502AD" w:rsidRDefault="00185DA4" w:rsidP="00530EC3">
            <w:pPr>
              <w:pStyle w:val="ListParagraph"/>
              <w:numPr>
                <w:ilvl w:val="1"/>
                <w:numId w:val="6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seam stitching</w:t>
            </w:r>
          </w:p>
          <w:p w:rsidR="009162CE" w:rsidRPr="008502AD" w:rsidRDefault="00185DA4" w:rsidP="00530EC3">
            <w:pPr>
              <w:pStyle w:val="ListParagraph"/>
              <w:numPr>
                <w:ilvl w:val="1"/>
                <w:numId w:val="6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pressing</w:t>
            </w:r>
          </w:p>
          <w:p w:rsidR="00185DA4" w:rsidRPr="008502AD" w:rsidRDefault="00185DA4" w:rsidP="00530EC3">
            <w:pPr>
              <w:pStyle w:val="ListParagraph"/>
              <w:numPr>
                <w:ilvl w:val="1"/>
                <w:numId w:val="6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decorative processes</w:t>
            </w:r>
          </w:p>
          <w:p w:rsidR="0077302E" w:rsidRPr="008502AD" w:rsidRDefault="00185DA4" w:rsidP="00530EC3">
            <w:pPr>
              <w:pStyle w:val="ListParagraph"/>
              <w:numPr>
                <w:ilvl w:val="1"/>
                <w:numId w:val="6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laser cutting</w:t>
            </w:r>
            <w:r w:rsidR="0077302E" w:rsidRPr="008502AD">
              <w:rPr>
                <w:rFonts w:ascii="Arial" w:hAnsi="Arial" w:cs="Arial"/>
                <w:szCs w:val="20"/>
              </w:rPr>
              <w:t>.</w:t>
            </w:r>
          </w:p>
          <w:p w:rsidR="009162CE"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Group work: Students to list advantages of CAM, especially in comparison with manually generated alternatives. Provide a table format, for direct comparison in note form.</w:t>
            </w:r>
          </w:p>
          <w:p w:rsidR="001C37C6" w:rsidRPr="008502AD" w:rsidRDefault="009162CE"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szCs w:val="20"/>
              </w:rPr>
              <w:t>CAM is a system that relies on human management - CAM is not run by robots. Examples of CAM in the classroom – laser cutting, sublimation printing, automatic buttonhole machine.</w:t>
            </w:r>
          </w:p>
        </w:tc>
      </w:tr>
      <w:tr w:rsidR="001C37C6" w:rsidRPr="008502AD" w:rsidTr="007A17C4">
        <w:tc>
          <w:tcPr>
            <w:cnfStyle w:val="001000000000" w:firstRow="0" w:lastRow="0" w:firstColumn="1" w:lastColumn="0" w:oddVBand="0" w:evenVBand="0" w:oddHBand="0" w:evenHBand="0" w:firstRowFirstColumn="0" w:firstRowLastColumn="0" w:lastRowFirstColumn="0" w:lastRowLastColumn="0"/>
            <w:tcW w:w="382" w:type="pct"/>
          </w:tcPr>
          <w:p w:rsidR="001C37C6" w:rsidRPr="008502AD" w:rsidRDefault="0077302E" w:rsidP="00530EC3">
            <w:pPr>
              <w:spacing w:before="120" w:after="120"/>
            </w:pPr>
            <w:r w:rsidRPr="008502AD">
              <w:t>Week 7</w:t>
            </w:r>
          </w:p>
          <w:p w:rsidR="001C37C6" w:rsidRPr="008502AD" w:rsidRDefault="001C37C6" w:rsidP="00530EC3">
            <w:pPr>
              <w:spacing w:before="120" w:after="120"/>
            </w:pPr>
          </w:p>
        </w:tc>
        <w:tc>
          <w:tcPr>
            <w:tcW w:w="904" w:type="pct"/>
          </w:tcPr>
          <w:p w:rsidR="001C37C6" w:rsidRPr="008502AD" w:rsidRDefault="00F7245D"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 xml:space="preserve">The use of computer systems in modern industrial and commercial practice, </w:t>
            </w:r>
            <w:r w:rsidR="0077302E" w:rsidRPr="008502AD">
              <w:rPr>
                <w:rFonts w:eastAsia="Times New Roman"/>
              </w:rPr>
              <w:t>s</w:t>
            </w:r>
            <w:r w:rsidRPr="008502AD">
              <w:rPr>
                <w:rFonts w:eastAsia="Times New Roman"/>
              </w:rPr>
              <w:t>ub-assembly</w:t>
            </w:r>
          </w:p>
        </w:tc>
        <w:tc>
          <w:tcPr>
            <w:tcW w:w="917" w:type="pct"/>
          </w:tcPr>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The use of computer systems. Students should be aware of how computer systems are used to plan and control manufacturing, reduce waste and respond quickly to changes in consumer demand.</w:t>
            </w:r>
          </w:p>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Students should be able to explain the use of computer controlled systems in production, distribution and storage.</w:t>
            </w:r>
          </w:p>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Students should be able to explain the use of standardised and bought-in components made by specialist manufacturers.</w:t>
            </w:r>
          </w:p>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rFonts w:eastAsia="Times New Roman"/>
              </w:rPr>
              <w:t>Sub-assembly</w:t>
            </w:r>
          </w:p>
          <w:p w:rsidR="001C37C6"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Sub</w:t>
            </w:r>
            <w:r w:rsidR="0077302E" w:rsidRPr="008502AD">
              <w:rPr>
                <w:rFonts w:eastAsia="Times New Roman"/>
                <w:szCs w:val="20"/>
              </w:rPr>
              <w:t xml:space="preserve">-assembly as a separate line of </w:t>
            </w:r>
            <w:r w:rsidRPr="008502AD">
              <w:rPr>
                <w:rFonts w:eastAsia="Times New Roman"/>
                <w:szCs w:val="20"/>
              </w:rPr>
              <w:t>manufacture for certain parts of a product.</w:t>
            </w:r>
          </w:p>
        </w:tc>
        <w:tc>
          <w:tcPr>
            <w:tcW w:w="1069" w:type="pct"/>
          </w:tcPr>
          <w:p w:rsidR="001C37C6" w:rsidRPr="008502AD" w:rsidRDefault="001C37C6"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c>
          <w:tcPr>
            <w:tcW w:w="1729" w:type="pct"/>
          </w:tcPr>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Review the use of a range of ICT systems for product manufacture.</w:t>
            </w:r>
          </w:p>
          <w:p w:rsidR="00FB6421" w:rsidRPr="008502AD" w:rsidRDefault="00FB6421" w:rsidP="00530EC3">
            <w:pPr>
              <w:pStyle w:val="ListParagraph"/>
              <w:numPr>
                <w:ilvl w:val="0"/>
                <w:numId w:val="62"/>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b/>
                <w:szCs w:val="20"/>
              </w:rPr>
              <w:t>QRM</w:t>
            </w:r>
            <w:r w:rsidRPr="008502AD">
              <w:rPr>
                <w:rFonts w:ascii="Arial" w:hAnsi="Arial" w:cs="Arial"/>
                <w:szCs w:val="20"/>
              </w:rPr>
              <w:t xml:space="preserve"> – Quick Response Manufacture. Systems that allow manufacturers</w:t>
            </w:r>
            <w:r w:rsidR="00D817CC" w:rsidRPr="008502AD">
              <w:rPr>
                <w:rFonts w:ascii="Arial" w:hAnsi="Arial" w:cs="Arial"/>
                <w:szCs w:val="20"/>
              </w:rPr>
              <w:t>/</w:t>
            </w:r>
            <w:r w:rsidRPr="008502AD">
              <w:rPr>
                <w:rFonts w:ascii="Arial" w:hAnsi="Arial" w:cs="Arial"/>
                <w:szCs w:val="20"/>
              </w:rPr>
              <w:t>retailers to meet changes in fashion quickly. Batch production is a flexible system that allows for quick changes in production. JIT and EPOS help to speed up the production process. CIM, Computer Int</w:t>
            </w:r>
            <w:r w:rsidR="005D4516" w:rsidRPr="008502AD">
              <w:rPr>
                <w:rFonts w:ascii="Arial" w:hAnsi="Arial" w:cs="Arial"/>
                <w:szCs w:val="20"/>
              </w:rPr>
              <w:t>eg</w:t>
            </w:r>
            <w:r w:rsidRPr="008502AD">
              <w:rPr>
                <w:rFonts w:ascii="Arial" w:hAnsi="Arial" w:cs="Arial"/>
                <w:szCs w:val="20"/>
              </w:rPr>
              <w:t>rated Manufacture, is an umbrella term for automated systems that are time and cost efficient.</w:t>
            </w:r>
          </w:p>
          <w:p w:rsidR="00FB6421" w:rsidRPr="008502AD" w:rsidRDefault="00FB6421" w:rsidP="00530EC3">
            <w:pPr>
              <w:pStyle w:val="ListParagraph"/>
              <w:numPr>
                <w:ilvl w:val="0"/>
                <w:numId w:val="62"/>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b/>
                <w:szCs w:val="20"/>
              </w:rPr>
              <w:t>JIT</w:t>
            </w:r>
            <w:r w:rsidRPr="00721282">
              <w:rPr>
                <w:rFonts w:ascii="Arial" w:hAnsi="Arial" w:cs="Arial"/>
                <w:szCs w:val="20"/>
              </w:rPr>
              <w:t xml:space="preserve"> </w:t>
            </w:r>
            <w:r w:rsidRPr="008502AD">
              <w:rPr>
                <w:rFonts w:ascii="Arial" w:hAnsi="Arial" w:cs="Arial"/>
                <w:szCs w:val="20"/>
              </w:rPr>
              <w:t>– advantageous for the manufacturer, as components ‘arrive when needed’, so no storage costs, and fewer wastage. Changes to orders can be made easily, according to demand. Components arrive already quality checked and can be pre-made, saving time in the factory.</w:t>
            </w:r>
            <w:r w:rsidRPr="008502AD">
              <w:rPr>
                <w:rFonts w:ascii="Arial" w:hAnsi="Arial" w:cs="Arial"/>
                <w:szCs w:val="20"/>
              </w:rPr>
              <w:br/>
              <w:t>There are no real disadvantages to this system. For retailers, stock arrives ‘when needed’, saving stockroom space and receiving the right type of stock according to sales.</w:t>
            </w:r>
          </w:p>
          <w:p w:rsidR="00FB6421" w:rsidRPr="008502AD" w:rsidRDefault="00FB6421" w:rsidP="00530EC3">
            <w:pPr>
              <w:pStyle w:val="ListParagraph"/>
              <w:numPr>
                <w:ilvl w:val="0"/>
                <w:numId w:val="62"/>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b/>
                <w:szCs w:val="20"/>
              </w:rPr>
              <w:t>EPOS</w:t>
            </w:r>
            <w:r w:rsidRPr="008502AD">
              <w:rPr>
                <w:rFonts w:ascii="Arial" w:hAnsi="Arial" w:cs="Arial"/>
                <w:szCs w:val="20"/>
              </w:rPr>
              <w:t xml:space="preserve"> can aid JIT. Sales figures are sent to retailer</w:t>
            </w:r>
            <w:r w:rsidR="00D817CC" w:rsidRPr="008502AD">
              <w:rPr>
                <w:rFonts w:ascii="Arial" w:hAnsi="Arial" w:cs="Arial"/>
                <w:szCs w:val="20"/>
              </w:rPr>
              <w:t>/</w:t>
            </w:r>
            <w:r w:rsidRPr="008502AD">
              <w:rPr>
                <w:rFonts w:ascii="Arial" w:hAnsi="Arial" w:cs="Arial"/>
                <w:szCs w:val="20"/>
              </w:rPr>
              <w:t>manufacturer, so products are made to demand.</w:t>
            </w:r>
          </w:p>
          <w:p w:rsidR="00FB6421" w:rsidRPr="008502AD" w:rsidRDefault="00FB6421" w:rsidP="00530EC3">
            <w:pPr>
              <w:pStyle w:val="ListParagraph"/>
              <w:numPr>
                <w:ilvl w:val="0"/>
                <w:numId w:val="62"/>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b/>
                <w:szCs w:val="20"/>
              </w:rPr>
              <w:t>PPC</w:t>
            </w:r>
            <w:r w:rsidRPr="00721282">
              <w:rPr>
                <w:rFonts w:ascii="Arial" w:hAnsi="Arial" w:cs="Arial"/>
                <w:szCs w:val="20"/>
              </w:rPr>
              <w:t xml:space="preserve"> </w:t>
            </w:r>
            <w:r w:rsidRPr="008502AD">
              <w:rPr>
                <w:rFonts w:ascii="Arial" w:hAnsi="Arial" w:cs="Arial"/>
                <w:szCs w:val="20"/>
              </w:rPr>
              <w:t xml:space="preserve">– Production, Planning </w:t>
            </w:r>
            <w:r w:rsidR="00CF0560" w:rsidRPr="008502AD">
              <w:rPr>
                <w:rFonts w:ascii="Arial" w:hAnsi="Arial" w:cs="Arial"/>
                <w:szCs w:val="20"/>
              </w:rPr>
              <w:t>and</w:t>
            </w:r>
            <w:r w:rsidRPr="008502AD">
              <w:rPr>
                <w:rFonts w:ascii="Arial" w:hAnsi="Arial" w:cs="Arial"/>
                <w:szCs w:val="20"/>
              </w:rPr>
              <w:t xml:space="preserve"> Control. Use of computer systems to control the flow of planning and garment production</w:t>
            </w:r>
          </w:p>
          <w:p w:rsidR="00FB6421" w:rsidRPr="008502AD" w:rsidRDefault="004852B5" w:rsidP="00530EC3">
            <w:pPr>
              <w:pStyle w:val="ListParagraph"/>
              <w:numPr>
                <w:ilvl w:val="0"/>
                <w:numId w:val="61"/>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b/>
                <w:szCs w:val="20"/>
              </w:rPr>
              <w:t>S</w:t>
            </w:r>
            <w:r w:rsidRPr="008502AD">
              <w:rPr>
                <w:rFonts w:ascii="Arial" w:hAnsi="Arial" w:cs="Arial"/>
                <w:b/>
                <w:szCs w:val="20"/>
              </w:rPr>
              <w:t>ub-assembly</w:t>
            </w:r>
            <w:r w:rsidRPr="008502AD">
              <w:rPr>
                <w:rFonts w:ascii="Arial" w:hAnsi="Arial" w:cs="Arial"/>
                <w:szCs w:val="20"/>
              </w:rPr>
              <w:t xml:space="preserve"> </w:t>
            </w:r>
            <w:r w:rsidR="00FB6421" w:rsidRPr="008502AD">
              <w:rPr>
                <w:rFonts w:ascii="Arial" w:hAnsi="Arial" w:cs="Arial"/>
                <w:szCs w:val="20"/>
              </w:rPr>
              <w:t>– Parts of a garment</w:t>
            </w:r>
            <w:r w:rsidR="00D817CC" w:rsidRPr="008502AD">
              <w:rPr>
                <w:rFonts w:ascii="Arial" w:hAnsi="Arial" w:cs="Arial"/>
                <w:szCs w:val="20"/>
              </w:rPr>
              <w:t>/</w:t>
            </w:r>
            <w:r w:rsidR="00FB6421" w:rsidRPr="008502AD">
              <w:rPr>
                <w:rFonts w:ascii="Arial" w:hAnsi="Arial" w:cs="Arial"/>
                <w:szCs w:val="20"/>
              </w:rPr>
              <w:t xml:space="preserve">product are made separately to the main assembly line, either off-site or on a sub-line, parts are then joined together at the end. This system saves manufacturing time and labour costs. It can make use of specialist equipment elsewhere, saving factory costs. </w:t>
            </w:r>
          </w:p>
          <w:p w:rsidR="0077302E"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Students need to know how the above systems play a role in ensuring manufacturers can meet consumer demand for textile products.</w:t>
            </w:r>
          </w:p>
          <w:p w:rsidR="001C37C6"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szCs w:val="20"/>
              </w:rPr>
              <w:t>Task: Analyse the benefits of using the above systems to respond quickly to changes in consumer tastes and demands.</w:t>
            </w:r>
          </w:p>
        </w:tc>
      </w:tr>
      <w:tr w:rsidR="001C37C6" w:rsidRPr="008502AD" w:rsidTr="007A17C4">
        <w:tc>
          <w:tcPr>
            <w:cnfStyle w:val="001000000000" w:firstRow="0" w:lastRow="0" w:firstColumn="1" w:lastColumn="0" w:oddVBand="0" w:evenVBand="0" w:oddHBand="0" w:evenHBand="0" w:firstRowFirstColumn="0" w:firstRowLastColumn="0" w:lastRowFirstColumn="0" w:lastRowLastColumn="0"/>
            <w:tcW w:w="5000" w:type="pct"/>
            <w:gridSpan w:val="5"/>
          </w:tcPr>
          <w:p w:rsidR="001C37C6" w:rsidRPr="00EF7230" w:rsidRDefault="0077302E" w:rsidP="00530EC3">
            <w:pPr>
              <w:spacing w:before="120" w:after="120"/>
              <w:rPr>
                <w:b/>
              </w:rPr>
            </w:pPr>
            <w:r w:rsidRPr="00EF7230">
              <w:rPr>
                <w:b/>
              </w:rPr>
              <w:t>Half term</w:t>
            </w:r>
          </w:p>
        </w:tc>
      </w:tr>
      <w:tr w:rsidR="001C37C6" w:rsidRPr="008502AD" w:rsidTr="007A17C4">
        <w:tc>
          <w:tcPr>
            <w:cnfStyle w:val="001000000000" w:firstRow="0" w:lastRow="0" w:firstColumn="1" w:lastColumn="0" w:oddVBand="0" w:evenVBand="0" w:oddHBand="0" w:evenHBand="0" w:firstRowFirstColumn="0" w:firstRowLastColumn="0" w:lastRowFirstColumn="0" w:lastRowLastColumn="0"/>
            <w:tcW w:w="382" w:type="pct"/>
          </w:tcPr>
          <w:p w:rsidR="001C37C6" w:rsidRPr="008502AD" w:rsidRDefault="001C37C6" w:rsidP="00530EC3">
            <w:pPr>
              <w:spacing w:before="120" w:after="120"/>
            </w:pPr>
            <w:r w:rsidRPr="008502AD">
              <w:t>Week 8</w:t>
            </w:r>
          </w:p>
        </w:tc>
        <w:tc>
          <w:tcPr>
            <w:tcW w:w="904" w:type="pct"/>
          </w:tcPr>
          <w:p w:rsidR="001C37C6" w:rsidRPr="008502AD" w:rsidRDefault="00F7245D"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rFonts w:eastAsia="Times New Roman"/>
              </w:rPr>
              <w:t>Scales of production</w:t>
            </w:r>
            <w:r w:rsidR="001C37C6" w:rsidRPr="008502AD">
              <w:rPr>
                <w:color w:val="auto"/>
              </w:rPr>
              <w:t xml:space="preserve"> </w:t>
            </w:r>
          </w:p>
        </w:tc>
        <w:tc>
          <w:tcPr>
            <w:tcW w:w="917" w:type="pct"/>
          </w:tcPr>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Students should be aware of, and be able to describe, the different scales of production givin</w:t>
            </w:r>
            <w:r w:rsidR="00B94EDC" w:rsidRPr="008502AD">
              <w:rPr>
                <w:rFonts w:eastAsia="Times New Roman"/>
                <w:szCs w:val="20"/>
              </w:rPr>
              <w:t xml:space="preserve">g example products and specific </w:t>
            </w:r>
            <w:r w:rsidRPr="008502AD">
              <w:rPr>
                <w:rFonts w:eastAsia="Times New Roman"/>
                <w:szCs w:val="20"/>
              </w:rPr>
              <w:t>manufacturing methods.</w:t>
            </w:r>
          </w:p>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Specific scales of production to include:</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one-off, bespoke</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batch production</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mass/line production</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unit production systems (UPS)</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quick response manufacturing (QRM)</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section</w:t>
            </w:r>
          </w:p>
          <w:p w:rsidR="001C37C6"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vertical in-house production.</w:t>
            </w:r>
          </w:p>
        </w:tc>
        <w:tc>
          <w:tcPr>
            <w:tcW w:w="1069" w:type="pct"/>
          </w:tcPr>
          <w:p w:rsidR="001C37C6" w:rsidRPr="008502AD" w:rsidRDefault="001C37C6"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c>
          <w:tcPr>
            <w:tcW w:w="1729" w:type="pct"/>
          </w:tcPr>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Stude</w:t>
            </w:r>
            <w:r w:rsidR="005116DA" w:rsidRPr="008502AD">
              <w:rPr>
                <w:szCs w:val="20"/>
              </w:rPr>
              <w:t>nts to be able to identify the three</w:t>
            </w:r>
            <w:r w:rsidRPr="008502AD">
              <w:rPr>
                <w:szCs w:val="20"/>
              </w:rPr>
              <w:t xml:space="preserve"> systems, including advantages and dis-advantages of each system, and relate to end products and level of quality.</w:t>
            </w:r>
          </w:p>
          <w:p w:rsidR="00FB6421" w:rsidRPr="008502AD" w:rsidRDefault="00FB6421" w:rsidP="00530EC3">
            <w:pPr>
              <w:pStyle w:val="ListParagraph"/>
              <w:numPr>
                <w:ilvl w:val="0"/>
                <w:numId w:val="61"/>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Scales of product</w:t>
            </w:r>
            <w:r w:rsidR="005116DA" w:rsidRPr="008502AD">
              <w:rPr>
                <w:rFonts w:ascii="Arial" w:hAnsi="Arial" w:cs="Arial"/>
                <w:szCs w:val="20"/>
              </w:rPr>
              <w:t>ion match (group work). Create three</w:t>
            </w:r>
            <w:r w:rsidRPr="008502AD">
              <w:rPr>
                <w:rFonts w:ascii="Arial" w:hAnsi="Arial" w:cs="Arial"/>
                <w:szCs w:val="20"/>
              </w:rPr>
              <w:t xml:space="preserve"> key headings: Bespoke, Batch and Mass/Line. Print </w:t>
            </w:r>
            <w:r w:rsidR="00CF0560" w:rsidRPr="008502AD">
              <w:rPr>
                <w:rFonts w:ascii="Arial" w:hAnsi="Arial" w:cs="Arial"/>
                <w:szCs w:val="20"/>
              </w:rPr>
              <w:t>and</w:t>
            </w:r>
            <w:r w:rsidRPr="008502AD">
              <w:rPr>
                <w:rFonts w:ascii="Arial" w:hAnsi="Arial" w:cs="Arial"/>
                <w:szCs w:val="20"/>
              </w:rPr>
              <w:t xml:space="preserve"> cut out definitions</w:t>
            </w:r>
            <w:r w:rsidR="00D817CC" w:rsidRPr="008502AD">
              <w:rPr>
                <w:rFonts w:ascii="Arial" w:hAnsi="Arial" w:cs="Arial"/>
                <w:szCs w:val="20"/>
              </w:rPr>
              <w:t>/</w:t>
            </w:r>
            <w:r w:rsidR="005116DA" w:rsidRPr="008502AD">
              <w:rPr>
                <w:rFonts w:ascii="Arial" w:hAnsi="Arial" w:cs="Arial"/>
                <w:szCs w:val="20"/>
              </w:rPr>
              <w:t>key features of the three</w:t>
            </w:r>
            <w:r w:rsidRPr="008502AD">
              <w:rPr>
                <w:rFonts w:ascii="Arial" w:hAnsi="Arial" w:cs="Arial"/>
                <w:szCs w:val="20"/>
              </w:rPr>
              <w:t xml:space="preserve"> production systems. Stu</w:t>
            </w:r>
            <w:r w:rsidR="005116DA" w:rsidRPr="008502AD">
              <w:rPr>
                <w:rFonts w:ascii="Arial" w:hAnsi="Arial" w:cs="Arial"/>
                <w:szCs w:val="20"/>
              </w:rPr>
              <w:t>dents to place these under the three</w:t>
            </w:r>
            <w:r w:rsidRPr="008502AD">
              <w:rPr>
                <w:rFonts w:ascii="Arial" w:hAnsi="Arial" w:cs="Arial"/>
                <w:szCs w:val="20"/>
              </w:rPr>
              <w:t xml:space="preserve"> correct headings, this will assess prior knowledge. Discuss the systems and swap</w:t>
            </w:r>
            <w:r w:rsidR="00D817CC" w:rsidRPr="008502AD">
              <w:rPr>
                <w:rFonts w:ascii="Arial" w:hAnsi="Arial" w:cs="Arial"/>
                <w:szCs w:val="20"/>
              </w:rPr>
              <w:t>/</w:t>
            </w:r>
            <w:r w:rsidRPr="008502AD">
              <w:rPr>
                <w:rFonts w:ascii="Arial" w:hAnsi="Arial" w:cs="Arial"/>
                <w:szCs w:val="20"/>
              </w:rPr>
              <w:t>move information as relevant, so</w:t>
            </w:r>
            <w:r w:rsidR="005116DA" w:rsidRPr="008502AD">
              <w:rPr>
                <w:rFonts w:ascii="Arial" w:hAnsi="Arial" w:cs="Arial"/>
                <w:szCs w:val="20"/>
              </w:rPr>
              <w:t xml:space="preserve"> all groups have three</w:t>
            </w:r>
            <w:r w:rsidRPr="008502AD">
              <w:rPr>
                <w:rFonts w:ascii="Arial" w:hAnsi="Arial" w:cs="Arial"/>
                <w:szCs w:val="20"/>
              </w:rPr>
              <w:t xml:space="preserve"> correct system features.</w:t>
            </w:r>
          </w:p>
          <w:p w:rsidR="00B94EDC" w:rsidRPr="008502AD" w:rsidRDefault="00FB6421" w:rsidP="00530EC3">
            <w:pPr>
              <w:pStyle w:val="ListParagraph"/>
              <w:numPr>
                <w:ilvl w:val="0"/>
                <w:numId w:val="63"/>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Group work: Three students per group. Each group to receive prin</w:t>
            </w:r>
            <w:r w:rsidR="005116DA" w:rsidRPr="008502AD">
              <w:rPr>
                <w:rFonts w:ascii="Arial" w:hAnsi="Arial" w:cs="Arial"/>
                <w:szCs w:val="20"/>
              </w:rPr>
              <w:t>ted information on each of the three production s</w:t>
            </w:r>
            <w:r w:rsidRPr="008502AD">
              <w:rPr>
                <w:rFonts w:ascii="Arial" w:hAnsi="Arial" w:cs="Arial"/>
                <w:szCs w:val="20"/>
              </w:rPr>
              <w:t>ystems. Each student to research and make notes on three key</w:t>
            </w:r>
            <w:r w:rsidR="00B94EDC" w:rsidRPr="008502AD">
              <w:rPr>
                <w:rFonts w:ascii="Arial" w:hAnsi="Arial" w:cs="Arial"/>
                <w:szCs w:val="20"/>
              </w:rPr>
              <w:t xml:space="preserve"> areas:</w:t>
            </w:r>
          </w:p>
          <w:p w:rsidR="00B94EDC" w:rsidRPr="008502AD" w:rsidRDefault="00B94EDC" w:rsidP="00530EC3">
            <w:pPr>
              <w:pStyle w:val="BulletList2"/>
              <w:numPr>
                <w:ilvl w:val="1"/>
                <w:numId w:val="96"/>
              </w:numPr>
              <w:spacing w:before="120" w:after="120"/>
              <w:cnfStyle w:val="000000000000" w:firstRow="0" w:lastRow="0" w:firstColumn="0" w:lastColumn="0" w:oddVBand="0" w:evenVBand="0" w:oddHBand="0" w:evenHBand="0" w:firstRowFirstColumn="0" w:firstRowLastColumn="0" w:lastRowFirstColumn="0" w:lastRowLastColumn="0"/>
            </w:pPr>
            <w:r w:rsidRPr="008502AD">
              <w:t>advantages of the system</w:t>
            </w:r>
          </w:p>
          <w:p w:rsidR="00B94EDC" w:rsidRPr="008502AD" w:rsidRDefault="00B94EDC" w:rsidP="00530EC3">
            <w:pPr>
              <w:pStyle w:val="BulletList2"/>
              <w:numPr>
                <w:ilvl w:val="1"/>
                <w:numId w:val="96"/>
              </w:numPr>
              <w:spacing w:before="120" w:after="120"/>
              <w:cnfStyle w:val="000000000000" w:firstRow="0" w:lastRow="0" w:firstColumn="0" w:lastColumn="0" w:oddVBand="0" w:evenVBand="0" w:oddHBand="0" w:evenHBand="0" w:firstRowFirstColumn="0" w:firstRowLastColumn="0" w:lastRowFirstColumn="0" w:lastRowLastColumn="0"/>
            </w:pPr>
            <w:r w:rsidRPr="008502AD">
              <w:t>disadvantages of the system</w:t>
            </w:r>
          </w:p>
          <w:p w:rsidR="00FB6421" w:rsidRPr="008502AD" w:rsidRDefault="00B94EDC" w:rsidP="00530EC3">
            <w:pPr>
              <w:pStyle w:val="BulletList2"/>
              <w:numPr>
                <w:ilvl w:val="1"/>
                <w:numId w:val="96"/>
              </w:numPr>
              <w:spacing w:before="120" w:after="120"/>
              <w:cnfStyle w:val="000000000000" w:firstRow="0" w:lastRow="0" w:firstColumn="0" w:lastColumn="0" w:oddVBand="0" w:evenVBand="0" w:oddHBand="0" w:evenHBand="0" w:firstRowFirstColumn="0" w:firstRowLastColumn="0" w:lastRowFirstColumn="0" w:lastRowLastColumn="0"/>
            </w:pPr>
            <w:r w:rsidRPr="008502AD">
              <w:t>product examples made through the system.</w:t>
            </w:r>
          </w:p>
          <w:p w:rsidR="00FB6421" w:rsidRPr="008502AD" w:rsidRDefault="00FB6421" w:rsidP="00530EC3">
            <w:pPr>
              <w:pStyle w:val="ListParagraph"/>
              <w:numPr>
                <w:ilvl w:val="0"/>
                <w:numId w:val="63"/>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Group to then share this information with each other</w:t>
            </w:r>
            <w:r w:rsidR="00721282">
              <w:rPr>
                <w:rFonts w:ascii="Arial" w:hAnsi="Arial" w:cs="Arial"/>
                <w:szCs w:val="20"/>
              </w:rPr>
              <w:t>.</w:t>
            </w:r>
          </w:p>
          <w:p w:rsidR="00FB6421" w:rsidRPr="008502AD" w:rsidRDefault="00FB6421" w:rsidP="00530EC3">
            <w:pPr>
              <w:pStyle w:val="ListParagraph"/>
              <w:numPr>
                <w:ilvl w:val="0"/>
                <w:numId w:val="63"/>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 xml:space="preserve">Information can be shared with other groups or the class. </w:t>
            </w:r>
          </w:p>
          <w:p w:rsidR="00B94EDC" w:rsidRPr="008502AD" w:rsidRDefault="007C1390" w:rsidP="00530EC3">
            <w:pPr>
              <w:pStyle w:val="ListParagraph"/>
              <w:numPr>
                <w:ilvl w:val="0"/>
                <w:numId w:val="63"/>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 xml:space="preserve">Online video clips </w:t>
            </w:r>
            <w:r w:rsidR="00FB6421" w:rsidRPr="008502AD">
              <w:rPr>
                <w:rFonts w:ascii="Arial" w:hAnsi="Arial" w:cs="Arial"/>
                <w:szCs w:val="20"/>
              </w:rPr>
              <w:t>are useful in illustration these production syst</w:t>
            </w:r>
            <w:r w:rsidR="00B94EDC" w:rsidRPr="008502AD">
              <w:rPr>
                <w:rFonts w:ascii="Arial" w:hAnsi="Arial" w:cs="Arial"/>
                <w:szCs w:val="20"/>
              </w:rPr>
              <w:t>ems at work</w:t>
            </w:r>
            <w:r w:rsidR="00721282">
              <w:rPr>
                <w:rFonts w:ascii="Arial" w:hAnsi="Arial" w:cs="Arial"/>
                <w:szCs w:val="20"/>
              </w:rPr>
              <w:t>.</w:t>
            </w:r>
          </w:p>
          <w:p w:rsidR="001C37C6" w:rsidRPr="008502AD" w:rsidRDefault="00B94EDC"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Case study: Vertical or i</w:t>
            </w:r>
            <w:r w:rsidR="00FB6421" w:rsidRPr="008502AD">
              <w:rPr>
                <w:szCs w:val="20"/>
              </w:rPr>
              <w:t>n-house production systems. Many retailers use this system of int</w:t>
            </w:r>
            <w:r w:rsidR="005D4516" w:rsidRPr="008502AD">
              <w:rPr>
                <w:szCs w:val="20"/>
              </w:rPr>
              <w:t>eg</w:t>
            </w:r>
            <w:r w:rsidR="00FB6421" w:rsidRPr="008502AD">
              <w:rPr>
                <w:szCs w:val="20"/>
              </w:rPr>
              <w:t>rating design, manufacturing and distribution from one factory, saving time and costs – see American Apparel as an example.</w:t>
            </w:r>
          </w:p>
        </w:tc>
      </w:tr>
      <w:tr w:rsidR="00F7245D" w:rsidRPr="008502AD" w:rsidTr="007A17C4">
        <w:tc>
          <w:tcPr>
            <w:cnfStyle w:val="001000000000" w:firstRow="0" w:lastRow="0" w:firstColumn="1" w:lastColumn="0" w:oddVBand="0" w:evenVBand="0" w:oddHBand="0" w:evenHBand="0" w:firstRowFirstColumn="0" w:firstRowLastColumn="0" w:lastRowFirstColumn="0" w:lastRowLastColumn="0"/>
            <w:tcW w:w="382" w:type="pct"/>
          </w:tcPr>
          <w:p w:rsidR="00F7245D" w:rsidRPr="008502AD" w:rsidRDefault="00F7245D" w:rsidP="00530EC3">
            <w:pPr>
              <w:spacing w:before="120" w:after="120"/>
            </w:pPr>
            <w:r w:rsidRPr="008502AD">
              <w:t>Week 9</w:t>
            </w:r>
          </w:p>
        </w:tc>
        <w:tc>
          <w:tcPr>
            <w:tcW w:w="904" w:type="pct"/>
          </w:tcPr>
          <w:p w:rsidR="00F7245D" w:rsidRPr="008502AD" w:rsidRDefault="00F7245D"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Electronic communication</w:t>
            </w:r>
          </w:p>
        </w:tc>
        <w:tc>
          <w:tcPr>
            <w:tcW w:w="917" w:type="pct"/>
          </w:tcPr>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 xml:space="preserve">Students should be aware of, and able to describe, the use of electronic point of sales (EPOS) for marketing </w:t>
            </w:r>
            <w:r w:rsidR="00CF0560" w:rsidRPr="008502AD">
              <w:rPr>
                <w:rFonts w:eastAsia="Times New Roman"/>
                <w:szCs w:val="20"/>
              </w:rPr>
              <w:t>and</w:t>
            </w:r>
            <w:r w:rsidRPr="008502AD">
              <w:rPr>
                <w:rFonts w:eastAsia="Times New Roman"/>
                <w:szCs w:val="20"/>
              </w:rPr>
              <w:t xml:space="preserve"> the collection of market </w:t>
            </w:r>
            <w:r w:rsidR="00CF1252" w:rsidRPr="008502AD">
              <w:rPr>
                <w:rFonts w:eastAsia="Times New Roman"/>
                <w:szCs w:val="20"/>
              </w:rPr>
              <w:t>research data.</w:t>
            </w:r>
          </w:p>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Students should be aware of, and able to describe, the role of PPC systems in the planning an</w:t>
            </w:r>
            <w:r w:rsidR="000E7844">
              <w:rPr>
                <w:rFonts w:eastAsia="Times New Roman"/>
                <w:szCs w:val="20"/>
              </w:rPr>
              <w:t xml:space="preserve">d controlling of all aspects of </w:t>
            </w:r>
            <w:r w:rsidRPr="008502AD">
              <w:rPr>
                <w:rFonts w:eastAsia="Times New Roman"/>
                <w:szCs w:val="20"/>
              </w:rPr>
              <w:t>manufacturing, including:</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availability of materials</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scheduling of machines and people</w:t>
            </w:r>
          </w:p>
          <w:p w:rsidR="00F7245D"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coordinating suppliers and customers.</w:t>
            </w:r>
          </w:p>
        </w:tc>
        <w:tc>
          <w:tcPr>
            <w:tcW w:w="1069" w:type="pct"/>
          </w:tcPr>
          <w:p w:rsidR="00F7245D" w:rsidRPr="008502AD" w:rsidRDefault="00F7245D"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c>
          <w:tcPr>
            <w:tcW w:w="1729" w:type="pct"/>
          </w:tcPr>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 xml:space="preserve">Communication between designer, retailer and manufacturer are key to responding to the needs of the consumer. </w:t>
            </w:r>
          </w:p>
          <w:p w:rsidR="00FB6421" w:rsidRPr="008502AD" w:rsidRDefault="00FB6421" w:rsidP="00530EC3">
            <w:pPr>
              <w:pStyle w:val="ListParagraph"/>
              <w:numPr>
                <w:ilvl w:val="0"/>
                <w:numId w:val="64"/>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530EC3">
              <w:rPr>
                <w:rFonts w:ascii="Arial" w:hAnsi="Arial" w:cs="Arial"/>
                <w:b/>
                <w:szCs w:val="20"/>
              </w:rPr>
              <w:t>EPOS</w:t>
            </w:r>
            <w:r w:rsidRPr="008502AD">
              <w:rPr>
                <w:rFonts w:ascii="Arial" w:hAnsi="Arial" w:cs="Arial"/>
                <w:szCs w:val="20"/>
              </w:rPr>
              <w:t xml:space="preserve"> can aid JIT. Sales figures are sent to retailer</w:t>
            </w:r>
            <w:r w:rsidR="00D817CC" w:rsidRPr="008502AD">
              <w:rPr>
                <w:rFonts w:ascii="Arial" w:hAnsi="Arial" w:cs="Arial"/>
                <w:szCs w:val="20"/>
              </w:rPr>
              <w:t>/</w:t>
            </w:r>
            <w:r w:rsidRPr="008502AD">
              <w:rPr>
                <w:rFonts w:ascii="Arial" w:hAnsi="Arial" w:cs="Arial"/>
                <w:szCs w:val="20"/>
              </w:rPr>
              <w:t>manufacturer, so products ca</w:t>
            </w:r>
            <w:r w:rsidR="0062269A" w:rsidRPr="008502AD">
              <w:rPr>
                <w:rFonts w:ascii="Arial" w:hAnsi="Arial" w:cs="Arial"/>
                <w:szCs w:val="20"/>
              </w:rPr>
              <w:t>n be made to consumer demand.</w:t>
            </w:r>
            <w:r w:rsidR="0062269A" w:rsidRPr="008502AD">
              <w:rPr>
                <w:rFonts w:ascii="Arial" w:hAnsi="Arial" w:cs="Arial"/>
                <w:szCs w:val="20"/>
              </w:rPr>
              <w:br/>
            </w:r>
            <w:r w:rsidRPr="008502AD">
              <w:rPr>
                <w:rFonts w:ascii="Arial" w:hAnsi="Arial" w:cs="Arial"/>
                <w:szCs w:val="20"/>
              </w:rPr>
              <w:t>Information from EPOS data tells the designer</w:t>
            </w:r>
            <w:r w:rsidR="00D817CC" w:rsidRPr="008502AD">
              <w:rPr>
                <w:rFonts w:ascii="Arial" w:hAnsi="Arial" w:cs="Arial"/>
                <w:szCs w:val="20"/>
              </w:rPr>
              <w:t>/</w:t>
            </w:r>
            <w:r w:rsidRPr="008502AD">
              <w:rPr>
                <w:rFonts w:ascii="Arial" w:hAnsi="Arial" w:cs="Arial"/>
                <w:szCs w:val="20"/>
              </w:rPr>
              <w:t>retailer how well products are selling, so planning new collections can use this data to ensure the success of future collections.</w:t>
            </w:r>
          </w:p>
          <w:p w:rsidR="0062269A" w:rsidRPr="008502AD" w:rsidRDefault="00FB6421" w:rsidP="00530EC3">
            <w:pPr>
              <w:pStyle w:val="ListParagraph"/>
              <w:numPr>
                <w:ilvl w:val="0"/>
                <w:numId w:val="64"/>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b/>
                <w:szCs w:val="20"/>
              </w:rPr>
              <w:t>PPC</w:t>
            </w:r>
            <w:r w:rsidRPr="00721282">
              <w:rPr>
                <w:rFonts w:ascii="Arial" w:hAnsi="Arial" w:cs="Arial"/>
                <w:szCs w:val="20"/>
              </w:rPr>
              <w:t xml:space="preserve"> </w:t>
            </w:r>
            <w:r w:rsidR="0062269A" w:rsidRPr="008502AD">
              <w:rPr>
                <w:rFonts w:ascii="Arial" w:hAnsi="Arial" w:cs="Arial"/>
                <w:szCs w:val="20"/>
              </w:rPr>
              <w:t>– Production, p</w:t>
            </w:r>
            <w:r w:rsidRPr="008502AD">
              <w:rPr>
                <w:rFonts w:ascii="Arial" w:hAnsi="Arial" w:cs="Arial"/>
                <w:szCs w:val="20"/>
              </w:rPr>
              <w:t xml:space="preserve">lanning </w:t>
            </w:r>
            <w:r w:rsidR="00CF0560" w:rsidRPr="008502AD">
              <w:rPr>
                <w:rFonts w:ascii="Arial" w:hAnsi="Arial" w:cs="Arial"/>
                <w:szCs w:val="20"/>
              </w:rPr>
              <w:t>and</w:t>
            </w:r>
            <w:r w:rsidR="0062269A" w:rsidRPr="008502AD">
              <w:rPr>
                <w:rFonts w:ascii="Arial" w:hAnsi="Arial" w:cs="Arial"/>
                <w:szCs w:val="20"/>
              </w:rPr>
              <w:t xml:space="preserve"> c</w:t>
            </w:r>
            <w:r w:rsidRPr="008502AD">
              <w:rPr>
                <w:rFonts w:ascii="Arial" w:hAnsi="Arial" w:cs="Arial"/>
                <w:szCs w:val="20"/>
              </w:rPr>
              <w:t>ontrol. Use of computer systems to control the flow of planning and g</w:t>
            </w:r>
            <w:r w:rsidR="0062269A" w:rsidRPr="008502AD">
              <w:rPr>
                <w:rFonts w:ascii="Arial" w:hAnsi="Arial" w:cs="Arial"/>
                <w:szCs w:val="20"/>
              </w:rPr>
              <w:t>arment production, including:</w:t>
            </w:r>
          </w:p>
          <w:p w:rsidR="0062269A" w:rsidRPr="008502AD" w:rsidRDefault="00FB6421" w:rsidP="00530EC3">
            <w:pPr>
              <w:pStyle w:val="ListParagraph"/>
              <w:numPr>
                <w:ilvl w:val="1"/>
                <w:numId w:val="97"/>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availability of materials</w:t>
            </w:r>
          </w:p>
          <w:p w:rsidR="0062269A" w:rsidRPr="008502AD" w:rsidRDefault="00FB6421" w:rsidP="00530EC3">
            <w:pPr>
              <w:pStyle w:val="ListParagraph"/>
              <w:numPr>
                <w:ilvl w:val="1"/>
                <w:numId w:val="97"/>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s</w:t>
            </w:r>
            <w:r w:rsidR="0062269A" w:rsidRPr="008502AD">
              <w:rPr>
                <w:rFonts w:ascii="Arial" w:hAnsi="Arial" w:cs="Arial"/>
                <w:szCs w:val="20"/>
              </w:rPr>
              <w:t>cheduling of machines and people</w:t>
            </w:r>
          </w:p>
          <w:p w:rsidR="00FB6421" w:rsidRPr="008502AD" w:rsidRDefault="00FB6421" w:rsidP="00530EC3">
            <w:pPr>
              <w:pStyle w:val="ListParagraph"/>
              <w:numPr>
                <w:ilvl w:val="1"/>
                <w:numId w:val="97"/>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coordinating suppliers and customers.</w:t>
            </w:r>
          </w:p>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Q: How can electronic communication systems help respond to consumer demand for up to date fashion and textiles products?</w:t>
            </w:r>
          </w:p>
          <w:p w:rsidR="00F7245D"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szCs w:val="20"/>
              </w:rPr>
              <w:t>Q: Explain ways in which the designer uses market research to plan new collections.</w:t>
            </w:r>
          </w:p>
        </w:tc>
      </w:tr>
      <w:tr w:rsidR="00F7245D" w:rsidRPr="008502AD" w:rsidTr="007A17C4">
        <w:tc>
          <w:tcPr>
            <w:cnfStyle w:val="001000000000" w:firstRow="0" w:lastRow="0" w:firstColumn="1" w:lastColumn="0" w:oddVBand="0" w:evenVBand="0" w:oddHBand="0" w:evenHBand="0" w:firstRowFirstColumn="0" w:firstRowLastColumn="0" w:lastRowFirstColumn="0" w:lastRowLastColumn="0"/>
            <w:tcW w:w="382" w:type="pct"/>
          </w:tcPr>
          <w:p w:rsidR="00F7245D" w:rsidRPr="008502AD" w:rsidRDefault="00F7245D" w:rsidP="00530EC3">
            <w:pPr>
              <w:spacing w:before="120" w:after="120"/>
            </w:pPr>
            <w:r w:rsidRPr="008502AD">
              <w:t>Week 10</w:t>
            </w:r>
          </w:p>
        </w:tc>
        <w:tc>
          <w:tcPr>
            <w:tcW w:w="904" w:type="pct"/>
          </w:tcPr>
          <w:p w:rsidR="00F7245D" w:rsidRPr="008502AD" w:rsidRDefault="00F7245D"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Global production</w:t>
            </w:r>
          </w:p>
        </w:tc>
        <w:tc>
          <w:tcPr>
            <w:tcW w:w="917" w:type="pct"/>
          </w:tcPr>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Students should be aware of and able to explain the positive and n</w:t>
            </w:r>
            <w:r w:rsidR="005D4516" w:rsidRPr="008502AD">
              <w:rPr>
                <w:rFonts w:eastAsia="Times New Roman"/>
                <w:szCs w:val="20"/>
              </w:rPr>
              <w:t>eg</w:t>
            </w:r>
            <w:r w:rsidRPr="008502AD">
              <w:rPr>
                <w:rFonts w:eastAsia="Times New Roman"/>
                <w:szCs w:val="20"/>
              </w:rPr>
              <w:t>ative impacts of global production, including:</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offshore production</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imports and exports</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branded goods</w:t>
            </w:r>
          </w:p>
          <w:p w:rsidR="00F7245D"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contracted goods</w:t>
            </w:r>
            <w:r w:rsidR="0062269A" w:rsidRPr="008502AD">
              <w:t>.</w:t>
            </w:r>
          </w:p>
        </w:tc>
        <w:tc>
          <w:tcPr>
            <w:tcW w:w="1069" w:type="pct"/>
          </w:tcPr>
          <w:p w:rsidR="00F7245D" w:rsidRPr="008502AD" w:rsidRDefault="00F7245D"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c>
          <w:tcPr>
            <w:tcW w:w="1729" w:type="pct"/>
          </w:tcPr>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Fashion and textiles products are made across many areas of the globe, students to be aware of the benefits and drawbacks of globalised production.</w:t>
            </w:r>
          </w:p>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Globalised manufacture is driven by competition and the need for efficiency by reducing costs of labour and materials. It is heavily supported by ICT and fast electronic communication. Specialised machinery and expert workers offer advantages for manufacturers, whilst increased employment, improved living standards and the development of skills benefit workers.</w:t>
            </w:r>
          </w:p>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 xml:space="preserve">However, there are environmental, health and safety </w:t>
            </w:r>
            <w:r w:rsidR="00CF0560" w:rsidRPr="008502AD">
              <w:rPr>
                <w:szCs w:val="20"/>
              </w:rPr>
              <w:t>and</w:t>
            </w:r>
            <w:r w:rsidRPr="008502AD">
              <w:rPr>
                <w:szCs w:val="20"/>
              </w:rPr>
              <w:t xml:space="preserve"> exploitation issues for offshore workers, and the possible lack of investment and industry in the UK.</w:t>
            </w:r>
          </w:p>
          <w:p w:rsidR="00F7245D"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szCs w:val="20"/>
              </w:rPr>
              <w:t>Students to research examples of the issues outlined above, to present a balanced evaluation of global production.</w:t>
            </w:r>
          </w:p>
        </w:tc>
      </w:tr>
      <w:tr w:rsidR="00F7245D" w:rsidRPr="008502AD" w:rsidTr="007A17C4">
        <w:tc>
          <w:tcPr>
            <w:cnfStyle w:val="001000000000" w:firstRow="0" w:lastRow="0" w:firstColumn="1" w:lastColumn="0" w:oddVBand="0" w:evenVBand="0" w:oddHBand="0" w:evenHBand="0" w:firstRowFirstColumn="0" w:firstRowLastColumn="0" w:lastRowFirstColumn="0" w:lastRowLastColumn="0"/>
            <w:tcW w:w="382" w:type="pct"/>
          </w:tcPr>
          <w:p w:rsidR="00F7245D" w:rsidRPr="008502AD" w:rsidRDefault="00F7245D" w:rsidP="00530EC3">
            <w:pPr>
              <w:spacing w:before="120" w:after="120"/>
            </w:pPr>
            <w:r w:rsidRPr="008502AD">
              <w:t>Week 11</w:t>
            </w:r>
          </w:p>
        </w:tc>
        <w:tc>
          <w:tcPr>
            <w:tcW w:w="904" w:type="pct"/>
          </w:tcPr>
          <w:p w:rsidR="00F7245D" w:rsidRPr="008502AD" w:rsidRDefault="00F7245D"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Produ</w:t>
            </w:r>
            <w:r w:rsidR="0062269A" w:rsidRPr="008502AD">
              <w:t>ct l</w:t>
            </w:r>
            <w:r w:rsidRPr="008502AD">
              <w:t>ifecycle</w:t>
            </w:r>
          </w:p>
        </w:tc>
        <w:tc>
          <w:tcPr>
            <w:tcW w:w="917" w:type="pct"/>
          </w:tcPr>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The stages of the product life cycle, including:</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design introduction</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evolution</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growth</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maturity</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decline</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replacement.</w:t>
            </w:r>
          </w:p>
          <w:p w:rsidR="00F7245D"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rFonts w:eastAsia="Times New Roman"/>
                <w:szCs w:val="20"/>
              </w:rPr>
              <w:t>Students should be able illustrate their understanding with examples of how, with reference to specific products, designers have refined and redeveloped products</w:t>
            </w:r>
            <w:r w:rsidR="0062269A" w:rsidRPr="008502AD">
              <w:rPr>
                <w:rFonts w:eastAsia="Times New Roman"/>
                <w:szCs w:val="20"/>
              </w:rPr>
              <w:t>.</w:t>
            </w:r>
          </w:p>
        </w:tc>
        <w:tc>
          <w:tcPr>
            <w:tcW w:w="1069" w:type="pct"/>
          </w:tcPr>
          <w:p w:rsidR="00F7245D" w:rsidRPr="008502AD" w:rsidRDefault="00F7245D"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c>
          <w:tcPr>
            <w:tcW w:w="1729" w:type="pct"/>
          </w:tcPr>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A product lifecycle analysis reviews all stages of the lifespan of fashion garments of textile products. Commonly known as ‘cradle to grave’ – this type of analysis offers an insight into the cycle of concept through to disposal.</w:t>
            </w:r>
          </w:p>
          <w:p w:rsidR="0062269A"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Areas to focus on include:</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rPr>
                <w:i/>
              </w:rPr>
            </w:pPr>
            <w:r w:rsidRPr="008502AD">
              <w:t xml:space="preserve">selection and sourcing of fibres </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rPr>
                <w:i/>
              </w:rPr>
            </w:pPr>
            <w:r w:rsidRPr="008502AD">
              <w:t>design and product development</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processing of fabrics during manufacture</w:t>
            </w:r>
          </w:p>
          <w:p w:rsidR="0062269A"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packaging and distribution</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disposal of products at the end of life</w:t>
            </w:r>
          </w:p>
          <w:p w:rsidR="00F7245D"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szCs w:val="20"/>
              </w:rPr>
              <w:t>Write key issues as</w:t>
            </w:r>
            <w:r w:rsidR="0062269A" w:rsidRPr="008502AD">
              <w:rPr>
                <w:szCs w:val="20"/>
              </w:rPr>
              <w:t xml:space="preserve"> a poster on six</w:t>
            </w:r>
            <w:r w:rsidRPr="008502AD">
              <w:rPr>
                <w:szCs w:val="20"/>
              </w:rPr>
              <w:t xml:space="preserve"> sheets of paper, one issu</w:t>
            </w:r>
            <w:r w:rsidR="0062269A" w:rsidRPr="008502AD">
              <w:rPr>
                <w:szCs w:val="20"/>
              </w:rPr>
              <w:t>e per sheet. Create a product lifecycle</w:t>
            </w:r>
            <w:r w:rsidRPr="008502AD">
              <w:rPr>
                <w:szCs w:val="20"/>
              </w:rPr>
              <w:t xml:space="preserve"> in a circle format, (not linear) on pin board or similar. This should demonstrate how each element can impact on the other, and importantly how design and fibre</w:t>
            </w:r>
            <w:r w:rsidR="00D817CC" w:rsidRPr="008502AD">
              <w:rPr>
                <w:szCs w:val="20"/>
              </w:rPr>
              <w:t>/</w:t>
            </w:r>
            <w:r w:rsidRPr="008502AD">
              <w:rPr>
                <w:szCs w:val="20"/>
              </w:rPr>
              <w:t>fabrics selection can have either a positive or n</w:t>
            </w:r>
            <w:r w:rsidR="005D4516" w:rsidRPr="008502AD">
              <w:rPr>
                <w:szCs w:val="20"/>
              </w:rPr>
              <w:t>eg</w:t>
            </w:r>
            <w:r w:rsidRPr="008502AD">
              <w:rPr>
                <w:szCs w:val="20"/>
              </w:rPr>
              <w:t>ative impact on the sustainability and disposal of products.</w:t>
            </w:r>
            <w:r w:rsidRPr="008502AD">
              <w:rPr>
                <w:i/>
                <w:szCs w:val="20"/>
              </w:rPr>
              <w:br/>
            </w:r>
            <w:r w:rsidR="004852B5">
              <w:rPr>
                <w:szCs w:val="20"/>
              </w:rPr>
              <w:t>Note</w:t>
            </w:r>
            <w:r w:rsidRPr="008502AD">
              <w:rPr>
                <w:szCs w:val="20"/>
              </w:rPr>
              <w:t>- not to be confused with fashion cycles</w:t>
            </w:r>
            <w:r w:rsidR="00782ADB">
              <w:rPr>
                <w:szCs w:val="20"/>
              </w:rPr>
              <w:t>.</w:t>
            </w:r>
          </w:p>
        </w:tc>
      </w:tr>
      <w:tr w:rsidR="00F7245D" w:rsidRPr="008502AD" w:rsidTr="007A17C4">
        <w:tc>
          <w:tcPr>
            <w:cnfStyle w:val="001000000000" w:firstRow="0" w:lastRow="0" w:firstColumn="1" w:lastColumn="0" w:oddVBand="0" w:evenVBand="0" w:oddHBand="0" w:evenHBand="0" w:firstRowFirstColumn="0" w:firstRowLastColumn="0" w:lastRowFirstColumn="0" w:lastRowLastColumn="0"/>
            <w:tcW w:w="382" w:type="pct"/>
          </w:tcPr>
          <w:p w:rsidR="00F7245D" w:rsidRPr="008502AD" w:rsidRDefault="00F7245D" w:rsidP="00530EC3">
            <w:pPr>
              <w:spacing w:before="120" w:after="120"/>
            </w:pPr>
            <w:r w:rsidRPr="008502AD">
              <w:t>Week 12</w:t>
            </w:r>
          </w:p>
        </w:tc>
        <w:tc>
          <w:tcPr>
            <w:tcW w:w="904" w:type="pct"/>
          </w:tcPr>
          <w:p w:rsidR="00F7245D" w:rsidRPr="008502AD" w:rsidRDefault="00F7245D"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Social, moral and ethical issues</w:t>
            </w:r>
          </w:p>
        </w:tc>
        <w:tc>
          <w:tcPr>
            <w:tcW w:w="917" w:type="pct"/>
          </w:tcPr>
          <w:p w:rsidR="00FB6421" w:rsidRPr="008502AD" w:rsidRDefault="00D01568"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P</w:t>
            </w:r>
            <w:r w:rsidR="00FB6421" w:rsidRPr="008502AD">
              <w:rPr>
                <w:rFonts w:eastAsia="Times New Roman"/>
                <w:szCs w:val="20"/>
              </w:rPr>
              <w:t>roducts are made using sustainable materials and ethical production methods</w:t>
            </w:r>
            <w:r w:rsidRPr="008502AD">
              <w:rPr>
                <w:rFonts w:eastAsia="Times New Roman"/>
                <w:szCs w:val="20"/>
              </w:rPr>
              <w:t>.</w:t>
            </w:r>
          </w:p>
          <w:p w:rsidR="00FB6421" w:rsidRPr="008502AD" w:rsidRDefault="00D01568"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T</w:t>
            </w:r>
            <w:r w:rsidR="00FB6421" w:rsidRPr="008502AD">
              <w:t>he development of products that are culturally acceptable, not offensive to people of different race, gender or religious belief</w:t>
            </w:r>
            <w:r w:rsidRPr="008502AD">
              <w:t>.</w:t>
            </w:r>
          </w:p>
          <w:p w:rsidR="00FB6421" w:rsidRPr="008502AD" w:rsidRDefault="00D01568"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T</w:t>
            </w:r>
            <w:r w:rsidR="00FB6421" w:rsidRPr="008502AD">
              <w:t>he development of products that are inclusive</w:t>
            </w:r>
            <w:r w:rsidRPr="008502AD">
              <w:t>.</w:t>
            </w:r>
          </w:p>
          <w:p w:rsidR="00FB6421" w:rsidRPr="008502AD" w:rsidRDefault="00D01568"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T</w:t>
            </w:r>
            <w:r w:rsidR="00FB6421" w:rsidRPr="008502AD">
              <w:t xml:space="preserve">he design and manufacture of products that could assist with social problems, </w:t>
            </w:r>
            <w:r w:rsidR="005D4516" w:rsidRPr="008502AD">
              <w:t>eg</w:t>
            </w:r>
            <w:r w:rsidR="00FB6421" w:rsidRPr="008502AD">
              <w:t xml:space="preserve"> poverty, health and wellbeing, migration and housing</w:t>
            </w:r>
            <w:r w:rsidRPr="008502AD">
              <w:t>.</w:t>
            </w:r>
          </w:p>
          <w:p w:rsidR="00FB6421" w:rsidRPr="008502AD" w:rsidRDefault="00D01568"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T</w:t>
            </w:r>
            <w:r w:rsidR="00FB6421" w:rsidRPr="008502AD">
              <w:t>he impact of Fairtrade on design and consumer demand</w:t>
            </w:r>
            <w:r w:rsidRPr="008502AD">
              <w:t>.</w:t>
            </w:r>
          </w:p>
          <w:p w:rsidR="00FB6421" w:rsidRPr="008502AD" w:rsidRDefault="00D01568"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D</w:t>
            </w:r>
            <w:r w:rsidR="00FB6421" w:rsidRPr="008502AD">
              <w:t>esigning products to consider the six R’s of sustainability</w:t>
            </w:r>
            <w:r w:rsidRPr="008502AD">
              <w:t>.</w:t>
            </w:r>
          </w:p>
          <w:p w:rsidR="00FB6421" w:rsidRPr="008502AD" w:rsidRDefault="00D01568"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T</w:t>
            </w:r>
            <w:r w:rsidR="00FB6421" w:rsidRPr="008502AD">
              <w:t>he concept of upcycling.</w:t>
            </w:r>
          </w:p>
          <w:p w:rsidR="00F7245D" w:rsidRPr="008502AD" w:rsidRDefault="00F7245D"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c>
          <w:tcPr>
            <w:tcW w:w="1069" w:type="pct"/>
          </w:tcPr>
          <w:p w:rsidR="00F7245D" w:rsidRPr="008502AD" w:rsidRDefault="00F7245D"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c>
          <w:tcPr>
            <w:tcW w:w="1729" w:type="pct"/>
          </w:tcPr>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rFonts w:eastAsia="Times New Roman"/>
                <w:szCs w:val="20"/>
              </w:rPr>
              <w:t>The responsibilities of designers and manufacturers, for the development and manufacture of textiles products.</w:t>
            </w:r>
          </w:p>
          <w:p w:rsidR="00FB6421" w:rsidRPr="008502AD" w:rsidRDefault="00FB6421" w:rsidP="00530EC3">
            <w:pPr>
              <w:pStyle w:val="ListParagraph"/>
              <w:numPr>
                <w:ilvl w:val="0"/>
                <w:numId w:val="66"/>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Group work: Each group to work from printed material reporting on social, moral and ethical issues.</w:t>
            </w:r>
          </w:p>
          <w:p w:rsidR="00D01568" w:rsidRPr="008502AD" w:rsidRDefault="00FB6421" w:rsidP="00530EC3">
            <w:pPr>
              <w:pStyle w:val="ListParagraph"/>
              <w:spacing w:before="120" w:after="120"/>
              <w:ind w:left="36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Make notes on:</w:t>
            </w:r>
          </w:p>
          <w:p w:rsidR="00D01568" w:rsidRPr="008502AD" w:rsidRDefault="00D01568" w:rsidP="00530EC3">
            <w:pPr>
              <w:pStyle w:val="BulletList2"/>
              <w:numPr>
                <w:ilvl w:val="0"/>
                <w:numId w:val="100"/>
              </w:numPr>
              <w:spacing w:before="120" w:after="120"/>
              <w:cnfStyle w:val="000000000000" w:firstRow="0" w:lastRow="0" w:firstColumn="0" w:lastColumn="0" w:oddVBand="0" w:evenVBand="0" w:oddHBand="0" w:evenHBand="0" w:firstRowFirstColumn="0" w:firstRowLastColumn="0" w:lastRowFirstColumn="0" w:lastRowLastColumn="0"/>
            </w:pPr>
            <w:r w:rsidRPr="008502AD">
              <w:t>Key issues</w:t>
            </w:r>
          </w:p>
          <w:p w:rsidR="00D01568" w:rsidRPr="008502AD" w:rsidRDefault="00FB6421" w:rsidP="00530EC3">
            <w:pPr>
              <w:pStyle w:val="BulletList2"/>
              <w:numPr>
                <w:ilvl w:val="0"/>
                <w:numId w:val="100"/>
              </w:numPr>
              <w:spacing w:before="120" w:after="120"/>
              <w:cnfStyle w:val="000000000000" w:firstRow="0" w:lastRow="0" w:firstColumn="0" w:lastColumn="0" w:oddVBand="0" w:evenVBand="0" w:oddHBand="0" w:evenHBand="0" w:firstRowFirstColumn="0" w:firstRowLastColumn="0" w:lastRowFirstColumn="0" w:lastRowLastColumn="0"/>
            </w:pPr>
            <w:r w:rsidRPr="008502AD">
              <w:t>Impact on loca</w:t>
            </w:r>
            <w:r w:rsidR="00D01568" w:rsidRPr="008502AD">
              <w:t>l communities and individuals</w:t>
            </w:r>
          </w:p>
          <w:p w:rsidR="00D01568" w:rsidRPr="008502AD" w:rsidRDefault="00FB6421" w:rsidP="00530EC3">
            <w:pPr>
              <w:pStyle w:val="BulletList2"/>
              <w:numPr>
                <w:ilvl w:val="0"/>
                <w:numId w:val="100"/>
              </w:numPr>
              <w:spacing w:before="120" w:after="120"/>
              <w:cnfStyle w:val="000000000000" w:firstRow="0" w:lastRow="0" w:firstColumn="0" w:lastColumn="0" w:oddVBand="0" w:evenVBand="0" w:oddHBand="0" w:evenHBand="0" w:firstRowFirstColumn="0" w:firstRowLastColumn="0" w:lastRowFirstColumn="0" w:lastRowLastColumn="0"/>
            </w:pPr>
            <w:r w:rsidRPr="008502AD">
              <w:t>Alternative solutions</w:t>
            </w:r>
            <w:r w:rsidR="004C2087" w:rsidRPr="008502AD">
              <w:t xml:space="preserve"> </w:t>
            </w:r>
          </w:p>
          <w:p w:rsidR="00FB6421" w:rsidRPr="008502AD" w:rsidRDefault="00FB6421" w:rsidP="00530EC3">
            <w:pPr>
              <w:pStyle w:val="BulletList2"/>
              <w:numPr>
                <w:ilvl w:val="0"/>
                <w:numId w:val="0"/>
              </w:numPr>
              <w:spacing w:before="120" w:after="120"/>
              <w:ind w:left="360"/>
              <w:cnfStyle w:val="000000000000" w:firstRow="0" w:lastRow="0" w:firstColumn="0" w:lastColumn="0" w:oddVBand="0" w:evenVBand="0" w:oddHBand="0" w:evenHBand="0" w:firstRowFirstColumn="0" w:firstRowLastColumn="0" w:lastRowFirstColumn="0" w:lastRowLastColumn="0"/>
            </w:pPr>
            <w:r w:rsidRPr="008502AD">
              <w:t xml:space="preserve">Information can be shared with other groups or the class. </w:t>
            </w:r>
          </w:p>
          <w:p w:rsidR="00D01568" w:rsidRPr="008502AD" w:rsidRDefault="00FB6421" w:rsidP="00530EC3">
            <w:pPr>
              <w:pStyle w:val="ListParagraph"/>
              <w:numPr>
                <w:ilvl w:val="0"/>
                <w:numId w:val="66"/>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Areas that could be investigated include:</w:t>
            </w:r>
          </w:p>
          <w:p w:rsidR="00D01568" w:rsidRPr="008502AD" w:rsidRDefault="00D01568" w:rsidP="00530EC3">
            <w:pPr>
              <w:pStyle w:val="ListParagraph"/>
              <w:numPr>
                <w:ilvl w:val="1"/>
                <w:numId w:val="101"/>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child labour</w:t>
            </w:r>
            <w:r w:rsidR="00FB6421" w:rsidRPr="008502AD">
              <w:rPr>
                <w:rFonts w:ascii="Arial" w:hAnsi="Arial" w:cs="Arial"/>
                <w:szCs w:val="20"/>
              </w:rPr>
              <w:t xml:space="preserve"> </w:t>
            </w:r>
          </w:p>
          <w:p w:rsidR="00D01568" w:rsidRPr="008502AD" w:rsidRDefault="00D01568" w:rsidP="00530EC3">
            <w:pPr>
              <w:pStyle w:val="ListParagraph"/>
              <w:numPr>
                <w:ilvl w:val="1"/>
                <w:numId w:val="101"/>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slave labour</w:t>
            </w:r>
            <w:r w:rsidR="00FB6421" w:rsidRPr="008502AD">
              <w:rPr>
                <w:rFonts w:ascii="Arial" w:hAnsi="Arial" w:cs="Arial"/>
                <w:szCs w:val="20"/>
              </w:rPr>
              <w:t xml:space="preserve"> </w:t>
            </w:r>
          </w:p>
          <w:p w:rsidR="00D01568" w:rsidRPr="008502AD" w:rsidRDefault="00D01568" w:rsidP="00530EC3">
            <w:pPr>
              <w:pStyle w:val="ListParagraph"/>
              <w:numPr>
                <w:ilvl w:val="1"/>
                <w:numId w:val="101"/>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low pay</w:t>
            </w:r>
          </w:p>
          <w:p w:rsidR="00D01568" w:rsidRPr="008502AD" w:rsidRDefault="00D01568" w:rsidP="00530EC3">
            <w:pPr>
              <w:pStyle w:val="ListParagraph"/>
              <w:numPr>
                <w:ilvl w:val="1"/>
                <w:numId w:val="101"/>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poor health</w:t>
            </w:r>
            <w:r w:rsidR="00FB6421" w:rsidRPr="008502AD">
              <w:rPr>
                <w:rFonts w:ascii="Arial" w:hAnsi="Arial" w:cs="Arial"/>
                <w:szCs w:val="20"/>
              </w:rPr>
              <w:t xml:space="preserve"> </w:t>
            </w:r>
          </w:p>
          <w:p w:rsidR="00D01568" w:rsidRPr="008502AD" w:rsidRDefault="00FB6421" w:rsidP="00530EC3">
            <w:pPr>
              <w:pStyle w:val="ListParagraph"/>
              <w:numPr>
                <w:ilvl w:val="1"/>
                <w:numId w:val="101"/>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safety procedures</w:t>
            </w:r>
            <w:r w:rsidR="00D01568" w:rsidRPr="008502AD">
              <w:rPr>
                <w:rFonts w:ascii="Arial" w:hAnsi="Arial" w:cs="Arial"/>
                <w:szCs w:val="20"/>
              </w:rPr>
              <w:t>.</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rPr>
                <w:rFonts w:eastAsia="Times New Roman"/>
                <w:lang w:eastAsia="en-GB"/>
              </w:rPr>
              <w:t>Student</w:t>
            </w:r>
            <w:r w:rsidRPr="008502AD">
              <w:t>s to suggest ways these can be overcome, for examples, buying classic products so less garments are made, buying Fairtrade products, buy locally made goods, designing with diverse cultures in mind, sourcing organic fibres or naturally coloured cotton.</w:t>
            </w:r>
          </w:p>
          <w:p w:rsidR="00D01568"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Case studies could be made of: People tree, Katherine Hamnet, Tom’s shoes, Monsoon, Seasalt, Stella McCartney, H</w:t>
            </w:r>
            <w:r w:rsidR="00CF0560" w:rsidRPr="008502AD">
              <w:rPr>
                <w:szCs w:val="20"/>
              </w:rPr>
              <w:t>and</w:t>
            </w:r>
            <w:r w:rsidRPr="008502AD">
              <w:rPr>
                <w:szCs w:val="20"/>
              </w:rPr>
              <w:t xml:space="preserve"> M, Patagonia, Chinti </w:t>
            </w:r>
            <w:r w:rsidR="00CF0560" w:rsidRPr="008502AD">
              <w:rPr>
                <w:szCs w:val="20"/>
              </w:rPr>
              <w:t>and</w:t>
            </w:r>
            <w:r w:rsidR="00D01568" w:rsidRPr="008502AD">
              <w:rPr>
                <w:szCs w:val="20"/>
              </w:rPr>
              <w:t xml:space="preserve"> Parker, Junky Styling etc.</w:t>
            </w:r>
          </w:p>
          <w:p w:rsidR="00F7245D"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Different student groups, or a Jigsaw set up in class, could be a good way of sharing information on these brands.</w:t>
            </w:r>
          </w:p>
        </w:tc>
      </w:tr>
      <w:tr w:rsidR="00F7245D" w:rsidRPr="008502AD" w:rsidTr="007A17C4">
        <w:tc>
          <w:tcPr>
            <w:cnfStyle w:val="001000000000" w:firstRow="0" w:lastRow="0" w:firstColumn="1" w:lastColumn="0" w:oddVBand="0" w:evenVBand="0" w:oddHBand="0" w:evenHBand="0" w:firstRowFirstColumn="0" w:firstRowLastColumn="0" w:lastRowFirstColumn="0" w:lastRowLastColumn="0"/>
            <w:tcW w:w="382" w:type="pct"/>
          </w:tcPr>
          <w:p w:rsidR="00F7245D" w:rsidRPr="008502AD" w:rsidRDefault="00F7245D" w:rsidP="00530EC3">
            <w:pPr>
              <w:spacing w:before="120" w:after="120"/>
            </w:pPr>
            <w:r w:rsidRPr="008502AD">
              <w:t>Week 13</w:t>
            </w:r>
          </w:p>
        </w:tc>
        <w:tc>
          <w:tcPr>
            <w:tcW w:w="904" w:type="pct"/>
          </w:tcPr>
          <w:p w:rsidR="00F7245D" w:rsidRPr="008502AD" w:rsidRDefault="00F7245D"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Manufacture, repair, maintenance and disposal</w:t>
            </w:r>
          </w:p>
        </w:tc>
        <w:tc>
          <w:tcPr>
            <w:tcW w:w="917" w:type="pct"/>
          </w:tcPr>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The need to modify designs to make them more efficient to manufacture, including:</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reducing the number of manufacturing processes</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how the choice of materials affects the use, care and disposal of products: advisory labelling to enc</w:t>
            </w:r>
            <w:r w:rsidR="00D01568" w:rsidRPr="008502AD">
              <w:t xml:space="preserve">ourage responsible use and </w:t>
            </w:r>
            <w:r w:rsidRPr="008502AD">
              <w:t>care of textile products</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application of the six R’s of sustainability: reduce the quantity of materials, of toxic mater</w:t>
            </w:r>
            <w:r w:rsidR="00D01568" w:rsidRPr="008502AD">
              <w:t xml:space="preserve">ials, of damaging materials and </w:t>
            </w:r>
            <w:r w:rsidRPr="008502AD">
              <w:t xml:space="preserve">associated energy use, reuse components </w:t>
            </w:r>
            <w:r w:rsidR="00D01568" w:rsidRPr="008502AD">
              <w:t>and parts, rethink by using eco-</w:t>
            </w:r>
            <w:r w:rsidRPr="008502AD">
              <w:t xml:space="preserve">friendly alternative </w:t>
            </w:r>
            <w:r w:rsidR="00D01568" w:rsidRPr="008502AD">
              <w:t xml:space="preserve">materials, recycle materials </w:t>
            </w:r>
            <w:r w:rsidRPr="008502AD">
              <w:t>and/or components into new products</w:t>
            </w:r>
          </w:p>
          <w:p w:rsidR="00F7245D"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maintenance: temporary and int</w:t>
            </w:r>
            <w:r w:rsidR="005D4516" w:rsidRPr="008502AD">
              <w:t>eg</w:t>
            </w:r>
            <w:r w:rsidRPr="008502AD">
              <w:t>ral fixings, use of s</w:t>
            </w:r>
            <w:r w:rsidR="00D01568" w:rsidRPr="008502AD">
              <w:t xml:space="preserve">tandardised parts, allowing for </w:t>
            </w:r>
            <w:r w:rsidRPr="008502AD">
              <w:t>service and repair/replacement of parts, a</w:t>
            </w:r>
            <w:r w:rsidR="00D01568" w:rsidRPr="008502AD">
              <w:t xml:space="preserve">bility to upgrade with software </w:t>
            </w:r>
            <w:r w:rsidRPr="008502AD">
              <w:t xml:space="preserve">downloads, selection of </w:t>
            </w:r>
            <w:r w:rsidR="00D01568" w:rsidRPr="008502AD">
              <w:t xml:space="preserve">fabrics and components that can </w:t>
            </w:r>
            <w:r w:rsidRPr="008502AD">
              <w:t>be cared for without the need for special treatments, advisory labelling to encourage responsibl</w:t>
            </w:r>
            <w:r w:rsidR="00D01568" w:rsidRPr="008502AD">
              <w:t xml:space="preserve">e washing and drying of textile </w:t>
            </w:r>
            <w:r w:rsidRPr="008502AD">
              <w:t>products</w:t>
            </w:r>
            <w:r w:rsidR="00D01568" w:rsidRPr="008502AD">
              <w:t>.</w:t>
            </w:r>
          </w:p>
        </w:tc>
        <w:tc>
          <w:tcPr>
            <w:tcW w:w="1069" w:type="pct"/>
          </w:tcPr>
          <w:p w:rsidR="00F7245D" w:rsidRPr="008502AD" w:rsidRDefault="00F7245D"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c>
          <w:tcPr>
            <w:tcW w:w="1729" w:type="pct"/>
          </w:tcPr>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Awareness of a range of sustainability issues in the design, manufacture and disposal of products</w:t>
            </w:r>
            <w:r w:rsidR="00721282">
              <w:rPr>
                <w:szCs w:val="20"/>
              </w:rPr>
              <w:t>.</w:t>
            </w:r>
          </w:p>
          <w:p w:rsidR="00FB6421" w:rsidRPr="008502AD" w:rsidRDefault="008502AD" w:rsidP="00530EC3">
            <w:pPr>
              <w:pStyle w:val="ListParagraph"/>
              <w:numPr>
                <w:ilvl w:val="0"/>
                <w:numId w:val="69"/>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Students to list 6</w:t>
            </w:r>
            <w:r w:rsidR="00476BBE">
              <w:rPr>
                <w:rFonts w:ascii="Arial" w:hAnsi="Arial" w:cs="Arial"/>
                <w:szCs w:val="20"/>
              </w:rPr>
              <w:t xml:space="preserve"> </w:t>
            </w:r>
            <w:r w:rsidR="00FB6421" w:rsidRPr="008502AD">
              <w:rPr>
                <w:rFonts w:ascii="Arial" w:hAnsi="Arial" w:cs="Arial"/>
                <w:szCs w:val="20"/>
              </w:rPr>
              <w:t>Rs. Use of mini whiteboards</w:t>
            </w:r>
            <w:r w:rsidR="00D817CC" w:rsidRPr="008502AD">
              <w:rPr>
                <w:rFonts w:ascii="Arial" w:hAnsi="Arial" w:cs="Arial"/>
                <w:szCs w:val="20"/>
              </w:rPr>
              <w:t>/</w:t>
            </w:r>
            <w:r w:rsidR="00FB6421" w:rsidRPr="008502AD">
              <w:rPr>
                <w:rFonts w:ascii="Arial" w:hAnsi="Arial" w:cs="Arial"/>
                <w:szCs w:val="20"/>
              </w:rPr>
              <w:t>paper. Class discussion on the relevant R’s. Can students put them in order? Is there an order? Reference to cradle to grave principles.</w:t>
            </w:r>
          </w:p>
          <w:p w:rsidR="00FB6421" w:rsidRPr="008502AD" w:rsidRDefault="00FB6421" w:rsidP="00530EC3">
            <w:pPr>
              <w:pStyle w:val="ListParagraph"/>
              <w:numPr>
                <w:ilvl w:val="0"/>
                <w:numId w:val="6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Reduce – materials</w:t>
            </w:r>
            <w:r w:rsidR="00D817CC" w:rsidRPr="008502AD">
              <w:rPr>
                <w:rFonts w:ascii="Arial" w:hAnsi="Arial" w:cs="Arial"/>
                <w:szCs w:val="20"/>
              </w:rPr>
              <w:t>/</w:t>
            </w:r>
            <w:r w:rsidRPr="008502AD">
              <w:rPr>
                <w:rFonts w:ascii="Arial" w:hAnsi="Arial" w:cs="Arial"/>
                <w:szCs w:val="20"/>
              </w:rPr>
              <w:t xml:space="preserve">packaging </w:t>
            </w:r>
          </w:p>
          <w:p w:rsidR="00FB6421" w:rsidRPr="008502AD" w:rsidRDefault="00FB6421" w:rsidP="00530EC3">
            <w:pPr>
              <w:pStyle w:val="ListParagraph"/>
              <w:numPr>
                <w:ilvl w:val="0"/>
                <w:numId w:val="6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Reuse – upcycle</w:t>
            </w:r>
            <w:r w:rsidR="00D817CC" w:rsidRPr="008502AD">
              <w:rPr>
                <w:rFonts w:ascii="Arial" w:hAnsi="Arial" w:cs="Arial"/>
                <w:szCs w:val="20"/>
              </w:rPr>
              <w:t>/</w:t>
            </w:r>
            <w:r w:rsidRPr="008502AD">
              <w:rPr>
                <w:rFonts w:ascii="Arial" w:hAnsi="Arial" w:cs="Arial"/>
                <w:szCs w:val="20"/>
              </w:rPr>
              <w:t>hand-me-downs</w:t>
            </w:r>
          </w:p>
          <w:p w:rsidR="00FB6421" w:rsidRPr="008502AD" w:rsidRDefault="00FB6421" w:rsidP="00530EC3">
            <w:pPr>
              <w:pStyle w:val="ListParagraph"/>
              <w:numPr>
                <w:ilvl w:val="0"/>
                <w:numId w:val="6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Rethink – designing for the environment</w:t>
            </w:r>
          </w:p>
          <w:p w:rsidR="00FB6421" w:rsidRPr="008502AD" w:rsidRDefault="00FB6421" w:rsidP="00530EC3">
            <w:pPr>
              <w:pStyle w:val="ListParagraph"/>
              <w:numPr>
                <w:ilvl w:val="0"/>
                <w:numId w:val="6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Recycle – charity</w:t>
            </w:r>
            <w:r w:rsidR="00D817CC" w:rsidRPr="008502AD">
              <w:rPr>
                <w:rFonts w:ascii="Arial" w:hAnsi="Arial" w:cs="Arial"/>
                <w:szCs w:val="20"/>
              </w:rPr>
              <w:t>/</w:t>
            </w:r>
            <w:r w:rsidRPr="008502AD">
              <w:rPr>
                <w:rFonts w:ascii="Arial" w:hAnsi="Arial" w:cs="Arial"/>
                <w:szCs w:val="20"/>
              </w:rPr>
              <w:t>fibre recovery</w:t>
            </w:r>
          </w:p>
          <w:p w:rsidR="00FB6421" w:rsidRPr="008502AD" w:rsidRDefault="00FB6421" w:rsidP="00530EC3">
            <w:pPr>
              <w:pStyle w:val="ListParagraph"/>
              <w:numPr>
                <w:ilvl w:val="0"/>
                <w:numId w:val="6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 xml:space="preserve">Repair – to extend product’s life </w:t>
            </w:r>
          </w:p>
          <w:p w:rsidR="00721282" w:rsidRDefault="00FB6421" w:rsidP="00530EC3">
            <w:pPr>
              <w:pStyle w:val="ListParagraph"/>
              <w:numPr>
                <w:ilvl w:val="0"/>
                <w:numId w:val="6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721282">
              <w:rPr>
                <w:rFonts w:ascii="Arial" w:hAnsi="Arial" w:cs="Arial"/>
                <w:szCs w:val="20"/>
              </w:rPr>
              <w:t>Refuse – consumer choice not to buy</w:t>
            </w:r>
          </w:p>
          <w:p w:rsidR="00D01568" w:rsidRPr="00721282"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721282">
              <w:rPr>
                <w:szCs w:val="20"/>
              </w:rPr>
              <w:t>Group work: Each group to</w:t>
            </w:r>
            <w:r w:rsidR="008502AD" w:rsidRPr="00721282">
              <w:rPr>
                <w:szCs w:val="20"/>
              </w:rPr>
              <w:t xml:space="preserve"> investigate the six</w:t>
            </w:r>
            <w:r w:rsidR="00D01568" w:rsidRPr="00721282">
              <w:rPr>
                <w:szCs w:val="20"/>
              </w:rPr>
              <w:t xml:space="preserve"> key issues. </w:t>
            </w:r>
            <w:r w:rsidRPr="00721282">
              <w:rPr>
                <w:szCs w:val="20"/>
              </w:rPr>
              <w:t>Make notes on:</w:t>
            </w:r>
          </w:p>
          <w:p w:rsidR="00D01568" w:rsidRPr="008502AD" w:rsidRDefault="00D01568"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key issues</w:t>
            </w:r>
          </w:p>
          <w:p w:rsidR="00D01568" w:rsidRPr="008502AD" w:rsidRDefault="00D01568"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impact on the environment</w:t>
            </w:r>
          </w:p>
          <w:p w:rsidR="00721282" w:rsidRPr="00721282" w:rsidRDefault="00D01568"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t>alternative solutions that are eco-friendly</w:t>
            </w:r>
          </w:p>
          <w:p w:rsidR="00FB6421" w:rsidRPr="00721282" w:rsidRDefault="00FB6421" w:rsidP="00530EC3">
            <w:pPr>
              <w:pStyle w:val="BulletList1"/>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szCs w:val="20"/>
              </w:rPr>
            </w:pPr>
            <w:r w:rsidRPr="00721282">
              <w:rPr>
                <w:szCs w:val="20"/>
              </w:rPr>
              <w:t xml:space="preserve">Information can be shared with other groups or the class. </w:t>
            </w:r>
          </w:p>
          <w:p w:rsidR="00FB6421" w:rsidRPr="008502AD" w:rsidRDefault="00FB6421" w:rsidP="00530EC3">
            <w:pPr>
              <w:pStyle w:val="ListParagraph"/>
              <w:numPr>
                <w:ilvl w:val="0"/>
                <w:numId w:val="67"/>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 xml:space="preserve">Care and maintenance- Labelling for environmental concerns. Ways advice presented on care labels </w:t>
            </w:r>
            <w:r w:rsidR="005D4516" w:rsidRPr="008502AD">
              <w:rPr>
                <w:rFonts w:ascii="Arial" w:hAnsi="Arial" w:cs="Arial"/>
                <w:szCs w:val="20"/>
              </w:rPr>
              <w:t>eg</w:t>
            </w:r>
            <w:r w:rsidRPr="008502AD">
              <w:rPr>
                <w:rFonts w:ascii="Arial" w:hAnsi="Arial" w:cs="Arial"/>
                <w:szCs w:val="20"/>
              </w:rPr>
              <w:t xml:space="preserve"> Wash on low temperatures “Wash at 30” (Persil), “care for our planet” (Levis)</w:t>
            </w:r>
            <w:r w:rsidRPr="008502AD">
              <w:rPr>
                <w:rFonts w:ascii="Arial" w:hAnsi="Arial" w:cs="Arial"/>
                <w:szCs w:val="20"/>
              </w:rPr>
              <w:br/>
              <w:t>Students to list actions consumers can take after purchase to keep the quality of the product, and extend its life.</w:t>
            </w:r>
            <w:r w:rsidR="008502AD" w:rsidRPr="008502AD">
              <w:rPr>
                <w:rFonts w:ascii="Arial" w:hAnsi="Arial" w:cs="Arial"/>
                <w:szCs w:val="20"/>
              </w:rPr>
              <w:br/>
              <w:t>especially in relation to the five</w:t>
            </w:r>
            <w:r w:rsidRPr="008502AD">
              <w:rPr>
                <w:rFonts w:ascii="Arial" w:hAnsi="Arial" w:cs="Arial"/>
                <w:szCs w:val="20"/>
              </w:rPr>
              <w:t xml:space="preserve"> standard care symbols</w:t>
            </w:r>
            <w:r w:rsidRPr="008502AD">
              <w:rPr>
                <w:rFonts w:ascii="Arial" w:hAnsi="Arial" w:cs="Arial"/>
                <w:szCs w:val="20"/>
              </w:rPr>
              <w:br/>
              <w:t>Areas may include:</w:t>
            </w:r>
          </w:p>
          <w:p w:rsidR="00FB6421" w:rsidRPr="008502AD" w:rsidRDefault="00FB6421" w:rsidP="00530EC3">
            <w:pPr>
              <w:pStyle w:val="BulletList2"/>
              <w:numPr>
                <w:ilvl w:val="1"/>
                <w:numId w:val="103"/>
              </w:numPr>
              <w:spacing w:before="120" w:after="120"/>
              <w:cnfStyle w:val="000000000000" w:firstRow="0" w:lastRow="0" w:firstColumn="0" w:lastColumn="0" w:oddVBand="0" w:evenVBand="0" w:oddHBand="0" w:evenHBand="0" w:firstRowFirstColumn="0" w:firstRowLastColumn="0" w:lastRowFirstColumn="0" w:lastRowLastColumn="0"/>
            </w:pPr>
            <w:r w:rsidRPr="008502AD">
              <w:t>wash only when needed</w:t>
            </w:r>
          </w:p>
          <w:p w:rsidR="00FB6421" w:rsidRPr="008502AD" w:rsidRDefault="00FB6421" w:rsidP="00530EC3">
            <w:pPr>
              <w:pStyle w:val="BulletList2"/>
              <w:numPr>
                <w:ilvl w:val="1"/>
                <w:numId w:val="103"/>
              </w:numPr>
              <w:spacing w:before="120" w:after="120"/>
              <w:cnfStyle w:val="000000000000" w:firstRow="0" w:lastRow="0" w:firstColumn="0" w:lastColumn="0" w:oddVBand="0" w:evenVBand="0" w:oddHBand="0" w:evenHBand="0" w:firstRowFirstColumn="0" w:firstRowLastColumn="0" w:lastRowFirstColumn="0" w:lastRowLastColumn="0"/>
            </w:pPr>
            <w:r w:rsidRPr="008502AD">
              <w:t>wash in cold water</w:t>
            </w:r>
            <w:r w:rsidR="00D817CC" w:rsidRPr="008502AD">
              <w:t>/</w:t>
            </w:r>
            <w:r w:rsidRPr="008502AD">
              <w:t>low temperatures</w:t>
            </w:r>
          </w:p>
          <w:p w:rsidR="00FB6421" w:rsidRPr="008502AD" w:rsidRDefault="00FB6421" w:rsidP="00530EC3">
            <w:pPr>
              <w:pStyle w:val="BulletList2"/>
              <w:numPr>
                <w:ilvl w:val="1"/>
                <w:numId w:val="103"/>
              </w:numPr>
              <w:spacing w:before="120" w:after="120"/>
              <w:cnfStyle w:val="000000000000" w:firstRow="0" w:lastRow="0" w:firstColumn="0" w:lastColumn="0" w:oddVBand="0" w:evenVBand="0" w:oddHBand="0" w:evenHBand="0" w:firstRowFirstColumn="0" w:firstRowLastColumn="0" w:lastRowFirstColumn="0" w:lastRowLastColumn="0"/>
            </w:pPr>
            <w:r w:rsidRPr="008502AD">
              <w:t>line dry</w:t>
            </w:r>
          </w:p>
          <w:p w:rsidR="00FB6421" w:rsidRPr="008502AD" w:rsidRDefault="00FB6421" w:rsidP="00530EC3">
            <w:pPr>
              <w:pStyle w:val="BulletList2"/>
              <w:numPr>
                <w:ilvl w:val="1"/>
                <w:numId w:val="103"/>
              </w:numPr>
              <w:spacing w:before="120" w:after="120"/>
              <w:cnfStyle w:val="000000000000" w:firstRow="0" w:lastRow="0" w:firstColumn="0" w:lastColumn="0" w:oddVBand="0" w:evenVBand="0" w:oddHBand="0" w:evenHBand="0" w:firstRowFirstColumn="0" w:firstRowLastColumn="0" w:lastRowFirstColumn="0" w:lastRowLastColumn="0"/>
            </w:pPr>
            <w:r w:rsidRPr="008502AD">
              <w:t>hand wash</w:t>
            </w:r>
          </w:p>
          <w:p w:rsidR="00FB6421" w:rsidRPr="008502AD" w:rsidRDefault="00FB6421" w:rsidP="00530EC3">
            <w:pPr>
              <w:pStyle w:val="BulletList2"/>
              <w:numPr>
                <w:ilvl w:val="1"/>
                <w:numId w:val="103"/>
              </w:numPr>
              <w:spacing w:before="120" w:after="120"/>
              <w:cnfStyle w:val="000000000000" w:firstRow="0" w:lastRow="0" w:firstColumn="0" w:lastColumn="0" w:oddVBand="0" w:evenVBand="0" w:oddHBand="0" w:evenHBand="0" w:firstRowFirstColumn="0" w:firstRowLastColumn="0" w:lastRowFirstColumn="0" w:lastRowLastColumn="0"/>
            </w:pPr>
            <w:r w:rsidRPr="008502AD">
              <w:t>store according to fibre type, etc.</w:t>
            </w:r>
          </w:p>
          <w:p w:rsidR="00D01568" w:rsidRPr="008502AD" w:rsidRDefault="00FB6421" w:rsidP="00530EC3">
            <w:pPr>
              <w:pStyle w:val="ListParagraph"/>
              <w:numPr>
                <w:ilvl w:val="0"/>
                <w:numId w:val="7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If product cannot be worn, perhaps are too small or damaged – what can the consumer do with these product types?</w:t>
            </w:r>
            <w:r w:rsidRPr="008502AD">
              <w:rPr>
                <w:rFonts w:ascii="Arial" w:hAnsi="Arial" w:cs="Arial"/>
                <w:szCs w:val="20"/>
              </w:rPr>
              <w:br/>
              <w:t>Students to investigate options for fibre recovery, components recovery, charity donations, re-selling, hand-me-downs, re-purposing, up-cycling, unravelling yarns to re-use etc.</w:t>
            </w:r>
          </w:p>
          <w:p w:rsidR="00F7245D" w:rsidRPr="008502AD" w:rsidRDefault="00FB6421" w:rsidP="00530EC3">
            <w:pPr>
              <w:pStyle w:val="ListParagraph"/>
              <w:numPr>
                <w:ilvl w:val="0"/>
                <w:numId w:val="70"/>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Product analysis – present students with a physical product or a printed image of a product (or range of products) Students to re-eva</w:t>
            </w:r>
            <w:r w:rsidR="00D01568" w:rsidRPr="008502AD">
              <w:rPr>
                <w:rFonts w:ascii="Arial" w:hAnsi="Arial" w:cs="Arial"/>
                <w:szCs w:val="20"/>
              </w:rPr>
              <w:t>luate product in terms of the 6</w:t>
            </w:r>
            <w:r w:rsidR="00476BBE">
              <w:rPr>
                <w:rFonts w:ascii="Arial" w:hAnsi="Arial" w:cs="Arial"/>
                <w:szCs w:val="20"/>
              </w:rPr>
              <w:t xml:space="preserve"> </w:t>
            </w:r>
            <w:r w:rsidRPr="008502AD">
              <w:rPr>
                <w:rFonts w:ascii="Arial" w:hAnsi="Arial" w:cs="Arial"/>
                <w:szCs w:val="20"/>
              </w:rPr>
              <w:t>Rs – how could the product be designed and made to meet the requirements of the 6</w:t>
            </w:r>
            <w:r w:rsidR="00476BBE">
              <w:rPr>
                <w:rFonts w:ascii="Arial" w:hAnsi="Arial" w:cs="Arial"/>
                <w:szCs w:val="20"/>
              </w:rPr>
              <w:t xml:space="preserve"> </w:t>
            </w:r>
            <w:r w:rsidRPr="008502AD">
              <w:rPr>
                <w:rFonts w:ascii="Arial" w:hAnsi="Arial" w:cs="Arial"/>
                <w:szCs w:val="20"/>
              </w:rPr>
              <w:t>Rs?</w:t>
            </w:r>
          </w:p>
        </w:tc>
      </w:tr>
      <w:tr w:rsidR="00F7245D" w:rsidRPr="008502AD" w:rsidTr="00721282">
        <w:trPr>
          <w:trHeight w:val="337"/>
        </w:trPr>
        <w:tc>
          <w:tcPr>
            <w:cnfStyle w:val="001000000000" w:firstRow="0" w:lastRow="0" w:firstColumn="1" w:lastColumn="0" w:oddVBand="0" w:evenVBand="0" w:oddHBand="0" w:evenHBand="0" w:firstRowFirstColumn="0" w:firstRowLastColumn="0" w:lastRowFirstColumn="0" w:lastRowLastColumn="0"/>
            <w:tcW w:w="382" w:type="pct"/>
          </w:tcPr>
          <w:p w:rsidR="00F7245D" w:rsidRPr="008502AD" w:rsidRDefault="00F7245D" w:rsidP="00530EC3">
            <w:pPr>
              <w:spacing w:before="120" w:after="120"/>
            </w:pPr>
            <w:r w:rsidRPr="008502AD">
              <w:t>Week 14</w:t>
            </w:r>
          </w:p>
        </w:tc>
        <w:tc>
          <w:tcPr>
            <w:tcW w:w="904" w:type="pct"/>
          </w:tcPr>
          <w:p w:rsidR="00F7245D" w:rsidRPr="008502AD" w:rsidRDefault="00F7245D"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Health and safety</w:t>
            </w:r>
          </w:p>
          <w:p w:rsidR="00F7245D" w:rsidRPr="008502AD" w:rsidRDefault="00F7245D"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c>
          <w:tcPr>
            <w:tcW w:w="917" w:type="pct"/>
          </w:tcPr>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Safe working practices:</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knowledge of the Health and Safety at Work Act (1974), and how it</w:t>
            </w:r>
            <w:r w:rsidR="00BA72EA" w:rsidRPr="008502AD">
              <w:t xml:space="preserve"> influences the safe </w:t>
            </w:r>
            <w:r w:rsidRPr="008502AD">
              <w:t>manufacture of textile products</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control of Substances Hazardous to Health (COSHH) and sa</w:t>
            </w:r>
            <w:r w:rsidR="00BA72EA" w:rsidRPr="008502AD">
              <w:t xml:space="preserve">fety precautions that should be </w:t>
            </w:r>
            <w:r w:rsidRPr="008502AD">
              <w:t>taken with relevant materials</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safe working practices and identifying potential hazards for the school or coll</w:t>
            </w:r>
            <w:r w:rsidR="005D4516" w:rsidRPr="008502AD">
              <w:t>eg</w:t>
            </w:r>
            <w:r w:rsidRPr="008502AD">
              <w:t>e workshop and industrial contexts</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safety precautions that should be taken with specific manufacturing processes</w:t>
            </w:r>
          </w:p>
          <w:p w:rsidR="00F7245D" w:rsidRPr="00721282"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the concept of risk assessment and its application to given manufacturing </w:t>
            </w:r>
            <w:r w:rsidR="00721282">
              <w:t>processes.</w:t>
            </w:r>
          </w:p>
        </w:tc>
        <w:tc>
          <w:tcPr>
            <w:tcW w:w="1069" w:type="pct"/>
          </w:tcPr>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Understand why some materials, adhesives and finishes are hazards</w:t>
            </w:r>
          </w:p>
          <w:p w:rsidR="00F7245D" w:rsidRPr="008502AD" w:rsidRDefault="00F7245D"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c>
          <w:tcPr>
            <w:tcW w:w="1729" w:type="pct"/>
          </w:tcPr>
          <w:p w:rsidR="00FB6421" w:rsidRPr="008502AD" w:rsidRDefault="00FB6421" w:rsidP="00530EC3">
            <w:p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Awareness of health and safety in relation</w:t>
            </w:r>
            <w:r w:rsidR="00BA72EA" w:rsidRPr="008502AD">
              <w:rPr>
                <w:szCs w:val="20"/>
              </w:rPr>
              <w:t xml:space="preserve"> to the workplace and classroom.</w:t>
            </w:r>
          </w:p>
          <w:p w:rsidR="00FB6421" w:rsidRPr="008502AD" w:rsidRDefault="00FB6421" w:rsidP="00530EC3">
            <w:pPr>
              <w:pStyle w:val="ListParagraph"/>
              <w:numPr>
                <w:ilvl w:val="0"/>
                <w:numId w:val="71"/>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Paired work: web</w:t>
            </w:r>
            <w:r w:rsidR="00D817CC" w:rsidRPr="008502AD">
              <w:rPr>
                <w:rFonts w:ascii="Arial" w:hAnsi="Arial" w:cs="Arial"/>
                <w:szCs w:val="20"/>
              </w:rPr>
              <w:t>/</w:t>
            </w:r>
            <w:r w:rsidRPr="008502AD">
              <w:rPr>
                <w:rFonts w:ascii="Arial" w:hAnsi="Arial" w:cs="Arial"/>
                <w:szCs w:val="20"/>
              </w:rPr>
              <w:t xml:space="preserve">book research. Health and safety at Work Act (1974) </w:t>
            </w:r>
            <w:r w:rsidRPr="008502AD">
              <w:rPr>
                <w:rFonts w:ascii="Arial" w:hAnsi="Arial" w:cs="Arial"/>
                <w:szCs w:val="20"/>
              </w:rPr>
              <w:br/>
              <w:t>What is the impact of this on manufacturing today?</w:t>
            </w:r>
          </w:p>
          <w:p w:rsidR="00FB6421" w:rsidRPr="008502AD" w:rsidRDefault="00FB6421" w:rsidP="00530EC3">
            <w:pPr>
              <w:pStyle w:val="ListParagraph"/>
              <w:numPr>
                <w:ilvl w:val="0"/>
                <w:numId w:val="71"/>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 xml:space="preserve">COSHH in relation to workplace practice. </w:t>
            </w:r>
          </w:p>
          <w:p w:rsidR="00FB6421" w:rsidRPr="008502AD" w:rsidRDefault="00FB6421" w:rsidP="00530EC3">
            <w:pPr>
              <w:tabs>
                <w:tab w:val="left" w:pos="6660"/>
                <w:tab w:val="left" w:pos="6840"/>
                <w:tab w:val="left" w:pos="6930"/>
                <w:tab w:val="left" w:pos="7020"/>
                <w:tab w:val="left" w:pos="7110"/>
                <w:tab w:val="left" w:pos="7200"/>
                <w:tab w:val="left" w:pos="7290"/>
                <w:tab w:val="left" w:pos="7560"/>
              </w:tabs>
              <w:spacing w:before="120" w:after="120"/>
              <w:ind w:left="36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Identify key stages where H</w:t>
            </w:r>
            <w:r w:rsidR="00CF0560" w:rsidRPr="008502AD">
              <w:rPr>
                <w:szCs w:val="20"/>
              </w:rPr>
              <w:t>and</w:t>
            </w:r>
            <w:r w:rsidRPr="008502AD">
              <w:rPr>
                <w:szCs w:val="20"/>
              </w:rPr>
              <w:t xml:space="preserve">S is important in the </w:t>
            </w:r>
            <w:r w:rsidR="00BA72EA" w:rsidRPr="008502AD">
              <w:rPr>
                <w:szCs w:val="20"/>
              </w:rPr>
              <w:t>workplace</w:t>
            </w:r>
            <w:r w:rsidRPr="008502AD">
              <w:rPr>
                <w:szCs w:val="20"/>
              </w:rPr>
              <w:t xml:space="preserve">:  </w:t>
            </w:r>
          </w:p>
          <w:p w:rsidR="00FB6421" w:rsidRPr="008502AD" w:rsidRDefault="00FB6421" w:rsidP="00530EC3">
            <w:pPr>
              <w:pStyle w:val="BulletList2"/>
              <w:numPr>
                <w:ilvl w:val="0"/>
                <w:numId w:val="104"/>
              </w:numPr>
              <w:spacing w:before="120" w:after="120"/>
              <w:cnfStyle w:val="000000000000" w:firstRow="0" w:lastRow="0" w:firstColumn="0" w:lastColumn="0" w:oddVBand="0" w:evenVBand="0" w:oddHBand="0" w:evenHBand="0" w:firstRowFirstColumn="0" w:firstRowLastColumn="0" w:lastRowFirstColumn="0" w:lastRowLastColumn="0"/>
            </w:pPr>
            <w:r w:rsidRPr="008502AD">
              <w:t>working environment</w:t>
            </w:r>
          </w:p>
          <w:p w:rsidR="00FB6421" w:rsidRPr="008502AD" w:rsidRDefault="00FB6421" w:rsidP="00530EC3">
            <w:pPr>
              <w:pStyle w:val="BulletList2"/>
              <w:numPr>
                <w:ilvl w:val="0"/>
                <w:numId w:val="104"/>
              </w:numPr>
              <w:spacing w:before="120" w:after="120"/>
              <w:cnfStyle w:val="000000000000" w:firstRow="0" w:lastRow="0" w:firstColumn="0" w:lastColumn="0" w:oddVBand="0" w:evenVBand="0" w:oddHBand="0" w:evenHBand="0" w:firstRowFirstColumn="0" w:firstRowLastColumn="0" w:lastRowFirstColumn="0" w:lastRowLastColumn="0"/>
            </w:pPr>
            <w:r w:rsidRPr="008502AD">
              <w:t>training of workforce</w:t>
            </w:r>
          </w:p>
          <w:p w:rsidR="00FB6421" w:rsidRPr="008502AD" w:rsidRDefault="00FB6421" w:rsidP="00530EC3">
            <w:pPr>
              <w:pStyle w:val="BulletList2"/>
              <w:numPr>
                <w:ilvl w:val="0"/>
                <w:numId w:val="104"/>
              </w:numPr>
              <w:spacing w:before="120" w:after="120"/>
              <w:cnfStyle w:val="000000000000" w:firstRow="0" w:lastRow="0" w:firstColumn="0" w:lastColumn="0" w:oddVBand="0" w:evenVBand="0" w:oddHBand="0" w:evenHBand="0" w:firstRowFirstColumn="0" w:firstRowLastColumn="0" w:lastRowFirstColumn="0" w:lastRowLastColumn="0"/>
            </w:pPr>
            <w:r w:rsidRPr="008502AD">
              <w:t>protective clothing</w:t>
            </w:r>
          </w:p>
          <w:p w:rsidR="00FB6421" w:rsidRPr="008502AD" w:rsidRDefault="00FB6421" w:rsidP="00530EC3">
            <w:pPr>
              <w:pStyle w:val="BulletList2"/>
              <w:numPr>
                <w:ilvl w:val="0"/>
                <w:numId w:val="104"/>
              </w:num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equipment </w:t>
            </w:r>
            <w:r w:rsidR="00CF0560" w:rsidRPr="008502AD">
              <w:t>and</w:t>
            </w:r>
            <w:r w:rsidRPr="008502AD">
              <w:t xml:space="preserve"> maintenance</w:t>
            </w:r>
          </w:p>
          <w:p w:rsidR="00BA72EA" w:rsidRPr="008502AD" w:rsidRDefault="00FB6421" w:rsidP="00530EC3">
            <w:pPr>
              <w:pStyle w:val="BulletList2"/>
              <w:numPr>
                <w:ilvl w:val="0"/>
                <w:numId w:val="104"/>
              </w:numPr>
              <w:spacing w:before="120" w:after="120"/>
              <w:cnfStyle w:val="000000000000" w:firstRow="0" w:lastRow="0" w:firstColumn="0" w:lastColumn="0" w:oddVBand="0" w:evenVBand="0" w:oddHBand="0" w:evenHBand="0" w:firstRowFirstColumn="0" w:firstRowLastColumn="0" w:lastRowFirstColumn="0" w:lastRowLastColumn="0"/>
            </w:pPr>
            <w:r w:rsidRPr="008502AD">
              <w:t>responsibility to employee</w:t>
            </w:r>
          </w:p>
          <w:p w:rsidR="00721282" w:rsidRDefault="00FB6421"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Define COSHH – designed to minimise </w:t>
            </w:r>
            <w:r w:rsidR="00BA72EA" w:rsidRPr="008502AD">
              <w:t xml:space="preserve">risk, not </w:t>
            </w:r>
            <w:r w:rsidRPr="008502AD">
              <w:t>eliminate risk</w:t>
            </w:r>
            <w:r w:rsidR="00BA72EA" w:rsidRPr="008502AD">
              <w:t>.</w:t>
            </w:r>
          </w:p>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 xml:space="preserve">Paired work: Identify steps taken in the </w:t>
            </w:r>
            <w:r w:rsidR="00BA72EA" w:rsidRPr="008502AD">
              <w:rPr>
                <w:szCs w:val="20"/>
              </w:rPr>
              <w:t>classroom</w:t>
            </w:r>
            <w:r w:rsidRPr="008502AD">
              <w:rPr>
                <w:szCs w:val="20"/>
              </w:rPr>
              <w:t xml:space="preserve"> to minimise H</w:t>
            </w:r>
            <w:r w:rsidR="00CF0560" w:rsidRPr="008502AD">
              <w:rPr>
                <w:szCs w:val="20"/>
              </w:rPr>
              <w:t>and</w:t>
            </w:r>
            <w:r w:rsidRPr="008502AD">
              <w:rPr>
                <w:szCs w:val="20"/>
              </w:rPr>
              <w:t>S hazards</w:t>
            </w:r>
            <w:r w:rsidR="00253A48" w:rsidRPr="008502AD">
              <w:rPr>
                <w:szCs w:val="20"/>
              </w:rPr>
              <w:t>.</w:t>
            </w:r>
          </w:p>
          <w:p w:rsidR="00253A48" w:rsidRPr="008502AD" w:rsidRDefault="00FB6421" w:rsidP="00530EC3">
            <w:p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Importance of H</w:t>
            </w:r>
            <w:r w:rsidR="00CF0560" w:rsidRPr="008502AD">
              <w:rPr>
                <w:szCs w:val="20"/>
              </w:rPr>
              <w:t>and</w:t>
            </w:r>
            <w:r w:rsidRPr="008502AD">
              <w:rPr>
                <w:szCs w:val="20"/>
              </w:rPr>
              <w:t>S practices</w:t>
            </w:r>
            <w:r w:rsidR="00721282">
              <w:rPr>
                <w:szCs w:val="20"/>
              </w:rPr>
              <w:t xml:space="preserve">, </w:t>
            </w:r>
            <w:r w:rsidRPr="008502AD">
              <w:rPr>
                <w:szCs w:val="20"/>
              </w:rPr>
              <w:t>COSHH</w:t>
            </w:r>
            <w:r w:rsidR="00721282">
              <w:rPr>
                <w:szCs w:val="20"/>
              </w:rPr>
              <w:t>, l</w:t>
            </w:r>
            <w:r w:rsidRPr="008502AD">
              <w:rPr>
                <w:szCs w:val="20"/>
              </w:rPr>
              <w:t>ink to NEA</w:t>
            </w:r>
            <w:r w:rsidR="00253A48" w:rsidRPr="008502AD">
              <w:rPr>
                <w:szCs w:val="20"/>
              </w:rPr>
              <w:t>.</w:t>
            </w:r>
          </w:p>
          <w:p w:rsidR="00FB6421" w:rsidRPr="008502AD" w:rsidRDefault="00FB6421" w:rsidP="00530EC3">
            <w:p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Quality in fashion and textiles products. Implementing health and safety strat</w:t>
            </w:r>
            <w:r w:rsidR="005D4516" w:rsidRPr="008502AD">
              <w:rPr>
                <w:szCs w:val="20"/>
              </w:rPr>
              <w:t>eg</w:t>
            </w:r>
            <w:r w:rsidRPr="008502AD">
              <w:rPr>
                <w:szCs w:val="20"/>
              </w:rPr>
              <w:t>ies to improve quality in own work. Link to safe pract</w:t>
            </w:r>
            <w:r w:rsidR="00253A48" w:rsidRPr="008502AD">
              <w:rPr>
                <w:szCs w:val="20"/>
              </w:rPr>
              <w:t>ices for the NEA.</w:t>
            </w:r>
          </w:p>
          <w:p w:rsidR="00F7245D"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szCs w:val="20"/>
              </w:rPr>
              <w:t xml:space="preserve">Students to recognise processes in the classroom that are identified as health </w:t>
            </w:r>
            <w:r w:rsidR="00CF0560" w:rsidRPr="008502AD">
              <w:rPr>
                <w:szCs w:val="20"/>
              </w:rPr>
              <w:t>and</w:t>
            </w:r>
            <w:r w:rsidRPr="008502AD">
              <w:rPr>
                <w:szCs w:val="20"/>
              </w:rPr>
              <w:t xml:space="preserve"> safety concerns. How is the risk minimised</w:t>
            </w:r>
            <w:r w:rsidR="00D817CC" w:rsidRPr="008502AD">
              <w:rPr>
                <w:szCs w:val="20"/>
              </w:rPr>
              <w:t>/</w:t>
            </w:r>
            <w:r w:rsidRPr="008502AD">
              <w:rPr>
                <w:szCs w:val="20"/>
              </w:rPr>
              <w:t>manages in the classroom?</w:t>
            </w:r>
          </w:p>
        </w:tc>
      </w:tr>
      <w:tr w:rsidR="00F7245D" w:rsidRPr="008502AD" w:rsidTr="007A17C4">
        <w:tc>
          <w:tcPr>
            <w:cnfStyle w:val="001000000000" w:firstRow="0" w:lastRow="0" w:firstColumn="1" w:lastColumn="0" w:oddVBand="0" w:evenVBand="0" w:oddHBand="0" w:evenHBand="0" w:firstRowFirstColumn="0" w:firstRowLastColumn="0" w:lastRowFirstColumn="0" w:lastRowLastColumn="0"/>
            <w:tcW w:w="5000" w:type="pct"/>
            <w:gridSpan w:val="5"/>
          </w:tcPr>
          <w:p w:rsidR="00F7245D" w:rsidRPr="00EF7230" w:rsidRDefault="00673A62" w:rsidP="00530EC3">
            <w:pPr>
              <w:spacing w:before="120" w:after="120"/>
              <w:rPr>
                <w:b/>
              </w:rPr>
            </w:pPr>
            <w:r w:rsidRPr="00EF7230">
              <w:rPr>
                <w:b/>
              </w:rPr>
              <w:t>Christmas break</w:t>
            </w:r>
          </w:p>
        </w:tc>
      </w:tr>
      <w:tr w:rsidR="00F7245D" w:rsidRPr="008502AD" w:rsidTr="007A17C4">
        <w:tc>
          <w:tcPr>
            <w:cnfStyle w:val="001000000000" w:firstRow="0" w:lastRow="0" w:firstColumn="1" w:lastColumn="0" w:oddVBand="0" w:evenVBand="0" w:oddHBand="0" w:evenHBand="0" w:firstRowFirstColumn="0" w:firstRowLastColumn="0" w:lastRowFirstColumn="0" w:lastRowLastColumn="0"/>
            <w:tcW w:w="382" w:type="pct"/>
          </w:tcPr>
          <w:p w:rsidR="00F7245D" w:rsidRPr="008502AD" w:rsidRDefault="00F7245D" w:rsidP="00530EC3">
            <w:pPr>
              <w:spacing w:before="120" w:after="120"/>
            </w:pPr>
            <w:r w:rsidRPr="008502AD">
              <w:t>Week 15</w:t>
            </w:r>
          </w:p>
        </w:tc>
        <w:tc>
          <w:tcPr>
            <w:tcW w:w="904" w:type="pct"/>
          </w:tcPr>
          <w:p w:rsidR="00F7245D" w:rsidRPr="008502AD" w:rsidRDefault="0061529A"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rFonts w:eastAsia="Times New Roman"/>
              </w:rPr>
              <w:t>Safety in products and services to the customer</w:t>
            </w:r>
            <w:r w:rsidRPr="008502AD">
              <w:rPr>
                <w:color w:val="auto"/>
              </w:rPr>
              <w:t xml:space="preserve"> </w:t>
            </w:r>
          </w:p>
          <w:p w:rsidR="00F7245D" w:rsidRPr="008502AD" w:rsidRDefault="00F7245D"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p w:rsidR="00F7245D" w:rsidRPr="008502AD" w:rsidRDefault="00F7245D"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c>
          <w:tcPr>
            <w:tcW w:w="917" w:type="pct"/>
          </w:tcPr>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Students should be aware of, and able to explain, how designers and manufacturers ensure products</w:t>
            </w:r>
            <w:r w:rsidR="00253A48" w:rsidRPr="008502AD">
              <w:rPr>
                <w:rFonts w:eastAsia="Times New Roman"/>
                <w:szCs w:val="20"/>
              </w:rPr>
              <w:t xml:space="preserve"> are safe for consumers to use</w:t>
            </w:r>
            <w:r w:rsidR="000E7844">
              <w:rPr>
                <w:rFonts w:eastAsia="Times New Roman"/>
                <w:szCs w:val="20"/>
              </w:rPr>
              <w:t>:</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l</w:t>
            </w:r>
            <w:r w:rsidR="005D4516" w:rsidRPr="008502AD">
              <w:t>eg</w:t>
            </w:r>
            <w:r w:rsidRPr="008502AD">
              <w:t xml:space="preserve">islation used to protect consumers and its impact on product design, </w:t>
            </w:r>
            <w:r w:rsidR="005D4516" w:rsidRPr="008502AD">
              <w:t>eg</w:t>
            </w:r>
            <w:r w:rsidRPr="008502AD">
              <w:t xml:space="preserve"> Consumer Rights Act (2015), Sales of Goods Act (1979), specifically includi</w:t>
            </w:r>
            <w:r w:rsidR="00253A48" w:rsidRPr="008502AD">
              <w:t xml:space="preserve">ng the requirements that relate </w:t>
            </w:r>
            <w:r w:rsidRPr="008502AD">
              <w:t>to children’s clothing</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the British Standards Institute (BSI), and how specific products</w:t>
            </w:r>
            <w:r w:rsidR="00253A48" w:rsidRPr="008502AD">
              <w:t xml:space="preserve"> might be tested to meet safety </w:t>
            </w:r>
            <w:r w:rsidRPr="008502AD">
              <w:t>standards</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measures to ensure the safety of toys, </w:t>
            </w:r>
            <w:r w:rsidR="005D4516" w:rsidRPr="008502AD">
              <w:t>eg</w:t>
            </w:r>
            <w:r w:rsidRPr="008502AD">
              <w:t xml:space="preserve"> Lion Mark</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the European eco label</w:t>
            </w:r>
          </w:p>
          <w:p w:rsidR="00F7245D"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ISO</w:t>
            </w:r>
            <w:r w:rsidR="005C1543">
              <w:t>.</w:t>
            </w:r>
          </w:p>
        </w:tc>
        <w:tc>
          <w:tcPr>
            <w:tcW w:w="1069" w:type="pct"/>
          </w:tcPr>
          <w:p w:rsidR="00F7245D" w:rsidRPr="008502AD" w:rsidRDefault="00F7245D"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c>
          <w:tcPr>
            <w:tcW w:w="1729" w:type="pct"/>
          </w:tcPr>
          <w:p w:rsidR="00FB6421" w:rsidRPr="008502AD" w:rsidRDefault="00FB6421" w:rsidP="00530EC3">
            <w:pPr>
              <w:pStyle w:val="ListParagraph"/>
              <w:numPr>
                <w:ilvl w:val="0"/>
                <w:numId w:val="73"/>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shd w:val="clear" w:color="auto" w:fill="FAC2BD"/>
              </w:rPr>
            </w:pPr>
            <w:r w:rsidRPr="008502AD">
              <w:rPr>
                <w:rFonts w:ascii="Arial" w:hAnsi="Arial" w:cs="Arial"/>
                <w:szCs w:val="20"/>
              </w:rPr>
              <w:t xml:space="preserve">Students to be aware of the Consumer Rights Act (2015) </w:t>
            </w:r>
            <w:r w:rsidR="00CF0560" w:rsidRPr="008502AD">
              <w:rPr>
                <w:rFonts w:ascii="Arial" w:hAnsi="Arial" w:cs="Arial"/>
                <w:szCs w:val="20"/>
              </w:rPr>
              <w:t>and</w:t>
            </w:r>
            <w:r w:rsidRPr="008502AD">
              <w:rPr>
                <w:rFonts w:ascii="Arial" w:hAnsi="Arial" w:cs="Arial"/>
                <w:szCs w:val="20"/>
              </w:rPr>
              <w:t xml:space="preserve"> Sale of Goods Act (1979) for consumer protection. Especially in relation to target markets </w:t>
            </w:r>
            <w:r w:rsidR="005D4516" w:rsidRPr="008502AD">
              <w:rPr>
                <w:rFonts w:ascii="Arial" w:hAnsi="Arial" w:cs="Arial"/>
                <w:szCs w:val="20"/>
              </w:rPr>
              <w:t>eg</w:t>
            </w:r>
            <w:r w:rsidRPr="008502AD">
              <w:rPr>
                <w:rFonts w:ascii="Arial" w:hAnsi="Arial" w:cs="Arial"/>
                <w:szCs w:val="20"/>
              </w:rPr>
              <w:t xml:space="preserve"> Children’s textiles and specific product groups </w:t>
            </w:r>
            <w:r w:rsidR="005D4516" w:rsidRPr="008502AD">
              <w:rPr>
                <w:rFonts w:ascii="Arial" w:hAnsi="Arial" w:cs="Arial"/>
                <w:szCs w:val="20"/>
              </w:rPr>
              <w:t>eg</w:t>
            </w:r>
            <w:r w:rsidRPr="008502AD">
              <w:rPr>
                <w:rFonts w:ascii="Arial" w:hAnsi="Arial" w:cs="Arial"/>
                <w:szCs w:val="20"/>
              </w:rPr>
              <w:t xml:space="preserve"> furnishings in a commercial environment.</w:t>
            </w:r>
          </w:p>
          <w:p w:rsidR="00253A48" w:rsidRPr="008502AD" w:rsidRDefault="00FB6421" w:rsidP="00530EC3">
            <w:pPr>
              <w:pStyle w:val="ListParagraph"/>
              <w:numPr>
                <w:ilvl w:val="0"/>
                <w:numId w:val="73"/>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BSI: British Standards Institute.</w:t>
            </w:r>
            <w:r w:rsidRPr="008502AD">
              <w:rPr>
                <w:rFonts w:ascii="Arial" w:hAnsi="Arial" w:cs="Arial"/>
                <w:szCs w:val="20"/>
              </w:rPr>
              <w:br/>
              <w:t xml:space="preserve">Students to investigate role in relation to fashion </w:t>
            </w:r>
            <w:r w:rsidR="00CF0560" w:rsidRPr="008502AD">
              <w:rPr>
                <w:rFonts w:ascii="Arial" w:hAnsi="Arial" w:cs="Arial"/>
                <w:szCs w:val="20"/>
              </w:rPr>
              <w:t>and</w:t>
            </w:r>
            <w:r w:rsidRPr="008502AD">
              <w:rPr>
                <w:rFonts w:ascii="Arial" w:hAnsi="Arial" w:cs="Arial"/>
                <w:szCs w:val="20"/>
              </w:rPr>
              <w:t xml:space="preserve"> textile products.</w:t>
            </w:r>
            <w:r w:rsidRPr="008502AD">
              <w:rPr>
                <w:rFonts w:ascii="Arial" w:hAnsi="Arial" w:cs="Arial"/>
                <w:szCs w:val="20"/>
              </w:rPr>
              <w:br/>
              <w:t xml:space="preserve">(Care to be taken with the role of the BSI – they do not set laws or inspect quality procedures, the BSI will </w:t>
            </w:r>
            <w:r w:rsidR="00721282" w:rsidRPr="008502AD">
              <w:rPr>
                <w:rFonts w:ascii="Arial" w:hAnsi="Arial" w:cs="Arial"/>
                <w:szCs w:val="20"/>
              </w:rPr>
              <w:t xml:space="preserve">set standards </w:t>
            </w:r>
            <w:r w:rsidRPr="008502AD">
              <w:rPr>
                <w:rFonts w:ascii="Arial" w:hAnsi="Arial" w:cs="Arial"/>
                <w:szCs w:val="20"/>
              </w:rPr>
              <w:t>that companies can choose to follow if they want their products to meet the expected quality from the product)</w:t>
            </w:r>
            <w:r w:rsidR="00721282">
              <w:rPr>
                <w:rFonts w:ascii="Arial" w:hAnsi="Arial" w:cs="Arial"/>
                <w:szCs w:val="20"/>
              </w:rPr>
              <w:t>.</w:t>
            </w:r>
          </w:p>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 xml:space="preserve">Key BSI standards </w:t>
            </w:r>
            <w:r w:rsidR="00253A48" w:rsidRPr="008502AD">
              <w:rPr>
                <w:szCs w:val="20"/>
              </w:rPr>
              <w:t>relating to textile products:</w:t>
            </w:r>
          </w:p>
          <w:p w:rsidR="00FB6421" w:rsidRPr="008502AD" w:rsidRDefault="00253A48"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no cords or drawstrings on children’s’ hoods</w:t>
            </w:r>
          </w:p>
          <w:p w:rsidR="00FB6421" w:rsidRPr="008502AD" w:rsidRDefault="00253A48"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children’s nightwear must meet flammability performance requirements and have a sewn-in label warning of a flammability danger</w:t>
            </w:r>
          </w:p>
          <w:p w:rsidR="00FB6421" w:rsidRPr="008502AD" w:rsidRDefault="00253A48"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no components that resemble food</w:t>
            </w:r>
          </w:p>
          <w:p w:rsidR="00FB6421" w:rsidRPr="008502AD" w:rsidRDefault="00253A48"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no small components that may be a choking hazard</w:t>
            </w:r>
          </w:p>
          <w:p w:rsidR="00FB6421" w:rsidRPr="008502AD" w:rsidRDefault="00253A48"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no sharp components </w:t>
            </w:r>
          </w:p>
          <w:p w:rsidR="00FB6421" w:rsidRPr="008502AD" w:rsidRDefault="00253A48" w:rsidP="00530EC3">
            <w:pPr>
              <w:pStyle w:val="BulletList1"/>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szCs w:val="20"/>
                <w:shd w:val="clear" w:color="auto" w:fill="FAC2BD"/>
              </w:rPr>
            </w:pPr>
            <w:r w:rsidRPr="008502AD">
              <w:t>upholstery must meet flammability regulations.</w:t>
            </w:r>
          </w:p>
          <w:p w:rsidR="00FB6421" w:rsidRPr="008502AD" w:rsidRDefault="00FB6421" w:rsidP="00530EC3">
            <w:p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 xml:space="preserve">Safety as related to the </w:t>
            </w:r>
            <w:r w:rsidR="00253A48" w:rsidRPr="008502AD">
              <w:rPr>
                <w:szCs w:val="20"/>
              </w:rPr>
              <w:t>consumer</w:t>
            </w:r>
            <w:r w:rsidRPr="008502AD">
              <w:rPr>
                <w:szCs w:val="20"/>
              </w:rPr>
              <w:t>.</w:t>
            </w:r>
            <w:r w:rsidR="00253A48" w:rsidRPr="008502AD">
              <w:rPr>
                <w:szCs w:val="20"/>
              </w:rPr>
              <w:t xml:space="preserve"> Students to:</w:t>
            </w:r>
          </w:p>
          <w:p w:rsidR="00FB6421" w:rsidRPr="008502AD" w:rsidRDefault="00FB6421" w:rsidP="00530EC3">
            <w:pPr>
              <w:pStyle w:val="ListParagraph"/>
              <w:numPr>
                <w:ilvl w:val="0"/>
                <w:numId w:val="74"/>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identify logos related to quality</w:t>
            </w:r>
            <w:r w:rsidR="00D817CC" w:rsidRPr="008502AD">
              <w:rPr>
                <w:rFonts w:ascii="Arial" w:hAnsi="Arial" w:cs="Arial"/>
                <w:szCs w:val="20"/>
              </w:rPr>
              <w:t>/</w:t>
            </w:r>
            <w:r w:rsidRPr="008502AD">
              <w:rPr>
                <w:rFonts w:ascii="Arial" w:hAnsi="Arial" w:cs="Arial"/>
                <w:szCs w:val="20"/>
              </w:rPr>
              <w:t xml:space="preserve">safety marks. (BSI kite mark, Lion mark, CE, care labelling, </w:t>
            </w:r>
            <w:r w:rsidRPr="00B5743E">
              <w:rPr>
                <w:rFonts w:ascii="Arial" w:hAnsi="Arial" w:cs="Arial"/>
                <w:szCs w:val="20"/>
              </w:rPr>
              <w:t>such</w:t>
            </w:r>
            <w:r w:rsidRPr="008502AD">
              <w:rPr>
                <w:rFonts w:ascii="Arial" w:hAnsi="Arial" w:cs="Arial"/>
                <w:i/>
                <w:szCs w:val="20"/>
              </w:rPr>
              <w:t xml:space="preserve"> </w:t>
            </w:r>
            <w:r w:rsidRPr="00B5743E">
              <w:rPr>
                <w:rFonts w:ascii="Arial" w:hAnsi="Arial" w:cs="Arial"/>
                <w:szCs w:val="20"/>
              </w:rPr>
              <w:t>as</w:t>
            </w:r>
            <w:r w:rsidRPr="008502AD">
              <w:rPr>
                <w:rFonts w:ascii="Arial" w:hAnsi="Arial" w:cs="Arial"/>
                <w:szCs w:val="20"/>
              </w:rPr>
              <w:t xml:space="preserve"> flammability logos) and their individual importance for ensuring safety standards for the consumer</w:t>
            </w:r>
          </w:p>
          <w:p w:rsidR="00FB6421" w:rsidRPr="008502AD" w:rsidRDefault="00FB6421" w:rsidP="00530EC3">
            <w:pPr>
              <w:pStyle w:val="ListParagraph"/>
              <w:numPr>
                <w:ilvl w:val="0"/>
                <w:numId w:val="73"/>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shd w:val="clear" w:color="auto" w:fill="FAC2BD"/>
              </w:rPr>
            </w:pPr>
            <w:r w:rsidRPr="008502AD">
              <w:rPr>
                <w:rFonts w:ascii="Arial" w:hAnsi="Arial" w:cs="Arial"/>
                <w:szCs w:val="20"/>
              </w:rPr>
              <w:t xml:space="preserve">research the role of </w:t>
            </w:r>
            <w:r w:rsidR="00253A48" w:rsidRPr="008502AD">
              <w:rPr>
                <w:rFonts w:ascii="Arial" w:hAnsi="Arial" w:cs="Arial"/>
                <w:szCs w:val="20"/>
              </w:rPr>
              <w:t xml:space="preserve">ISO </w:t>
            </w:r>
            <w:r w:rsidRPr="008502AD">
              <w:rPr>
                <w:rFonts w:ascii="Arial" w:hAnsi="Arial" w:cs="Arial"/>
                <w:szCs w:val="20"/>
              </w:rPr>
              <w:t>standards, as compared with the BSI</w:t>
            </w:r>
          </w:p>
          <w:p w:rsidR="00F7245D" w:rsidRPr="008502AD" w:rsidRDefault="00FB6421" w:rsidP="00530EC3">
            <w:pPr>
              <w:pStyle w:val="ListParagraph"/>
              <w:numPr>
                <w:ilvl w:val="0"/>
                <w:numId w:val="73"/>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shd w:val="clear" w:color="auto" w:fill="FAC2BD"/>
              </w:rPr>
            </w:pPr>
            <w:r w:rsidRPr="008502AD">
              <w:rPr>
                <w:rFonts w:ascii="Arial" w:hAnsi="Arial" w:cs="Arial"/>
                <w:szCs w:val="20"/>
              </w:rPr>
              <w:t xml:space="preserve">identify the </w:t>
            </w:r>
            <w:r w:rsidR="00253A48" w:rsidRPr="008502AD">
              <w:rPr>
                <w:rFonts w:ascii="Arial" w:hAnsi="Arial" w:cs="Arial"/>
                <w:szCs w:val="20"/>
              </w:rPr>
              <w:t xml:space="preserve">European eco label </w:t>
            </w:r>
            <w:r w:rsidRPr="008502AD">
              <w:rPr>
                <w:rFonts w:ascii="Arial" w:hAnsi="Arial" w:cs="Arial"/>
                <w:szCs w:val="20"/>
              </w:rPr>
              <w:t>logo, awareness of its role for textiles in Europe</w:t>
            </w:r>
            <w:r w:rsidR="00253A48" w:rsidRPr="008502AD">
              <w:rPr>
                <w:rFonts w:ascii="Arial" w:hAnsi="Arial" w:cs="Arial"/>
                <w:szCs w:val="20"/>
              </w:rPr>
              <w:t>.</w:t>
            </w:r>
          </w:p>
        </w:tc>
      </w:tr>
      <w:tr w:rsidR="00F7245D" w:rsidRPr="008502AD" w:rsidTr="007A17C4">
        <w:tc>
          <w:tcPr>
            <w:cnfStyle w:val="001000000000" w:firstRow="0" w:lastRow="0" w:firstColumn="1" w:lastColumn="0" w:oddVBand="0" w:evenVBand="0" w:oddHBand="0" w:evenHBand="0" w:firstRowFirstColumn="0" w:firstRowLastColumn="0" w:lastRowFirstColumn="0" w:lastRowLastColumn="0"/>
            <w:tcW w:w="382" w:type="pct"/>
          </w:tcPr>
          <w:p w:rsidR="00F7245D" w:rsidRPr="008502AD" w:rsidRDefault="00F7245D" w:rsidP="00530EC3">
            <w:pPr>
              <w:spacing w:before="120" w:after="120"/>
            </w:pPr>
            <w:r w:rsidRPr="008502AD">
              <w:t>Week 16</w:t>
            </w:r>
          </w:p>
        </w:tc>
        <w:tc>
          <w:tcPr>
            <w:tcW w:w="904" w:type="pct"/>
          </w:tcPr>
          <w:p w:rsidR="00F7245D" w:rsidRPr="008502AD" w:rsidRDefault="00720B3D"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Care l</w:t>
            </w:r>
            <w:r w:rsidR="0061529A" w:rsidRPr="008502AD">
              <w:t>abelling</w:t>
            </w:r>
            <w:r w:rsidR="0061529A" w:rsidRPr="008502AD">
              <w:rPr>
                <w:color w:val="auto"/>
              </w:rPr>
              <w:t xml:space="preserve"> </w:t>
            </w:r>
          </w:p>
        </w:tc>
        <w:tc>
          <w:tcPr>
            <w:tcW w:w="917" w:type="pct"/>
          </w:tcPr>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Students should be aware of, and able to explain, the different ways in which a product can be cared for and maintained, including care labels, their use and what they mean.</w:t>
            </w:r>
          </w:p>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 xml:space="preserve">The four areas to be considered when labelling a garment: </w:t>
            </w:r>
          </w:p>
          <w:p w:rsidR="00FB6421" w:rsidRPr="008502AD" w:rsidRDefault="005C1543" w:rsidP="00530EC3">
            <w:pPr>
              <w:pStyle w:val="ListParagraph"/>
              <w:numPr>
                <w:ilvl w:val="0"/>
                <w:numId w:val="7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Cs w:val="20"/>
              </w:rPr>
              <w:t>fibre content</w:t>
            </w:r>
            <w:r w:rsidR="00FB6421" w:rsidRPr="008502AD">
              <w:rPr>
                <w:rFonts w:ascii="Arial" w:hAnsi="Arial" w:cs="Arial"/>
                <w:szCs w:val="20"/>
              </w:rPr>
              <w:t xml:space="preserve"> </w:t>
            </w:r>
          </w:p>
          <w:p w:rsidR="00FB6421" w:rsidRPr="008502AD" w:rsidRDefault="005C1543" w:rsidP="00530EC3">
            <w:pPr>
              <w:pStyle w:val="ListParagraph"/>
              <w:numPr>
                <w:ilvl w:val="0"/>
                <w:numId w:val="7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Cs w:val="20"/>
              </w:rPr>
              <w:t>country of origin</w:t>
            </w:r>
            <w:r w:rsidR="00FB6421" w:rsidRPr="008502AD">
              <w:rPr>
                <w:rFonts w:ascii="Arial" w:hAnsi="Arial" w:cs="Arial"/>
                <w:szCs w:val="20"/>
              </w:rPr>
              <w:t xml:space="preserve"> </w:t>
            </w:r>
          </w:p>
          <w:p w:rsidR="00F7245D" w:rsidRPr="008502AD" w:rsidRDefault="005C1543" w:rsidP="00530EC3">
            <w:pPr>
              <w:pStyle w:val="ListParagraph"/>
              <w:numPr>
                <w:ilvl w:val="0"/>
                <w:numId w:val="75"/>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Cs w:val="20"/>
              </w:rPr>
              <w:t>care instructions</w:t>
            </w:r>
            <w:r w:rsidR="00720B3D" w:rsidRPr="008502AD">
              <w:rPr>
                <w:rFonts w:ascii="Arial" w:hAnsi="Arial" w:cs="Arial"/>
                <w:szCs w:val="20"/>
              </w:rPr>
              <w:t xml:space="preserve"> </w:t>
            </w:r>
            <w:r w:rsidR="00FB6421" w:rsidRPr="008502AD">
              <w:rPr>
                <w:rFonts w:ascii="Arial" w:hAnsi="Arial" w:cs="Arial"/>
                <w:szCs w:val="20"/>
              </w:rPr>
              <w:t>safety instructions</w:t>
            </w:r>
            <w:r w:rsidR="00D817CC" w:rsidRPr="008502AD">
              <w:rPr>
                <w:rFonts w:ascii="Arial" w:hAnsi="Arial" w:cs="Arial"/>
                <w:szCs w:val="20"/>
              </w:rPr>
              <w:t>/</w:t>
            </w:r>
            <w:r w:rsidR="00720B3D" w:rsidRPr="008502AD">
              <w:rPr>
                <w:rFonts w:ascii="Arial" w:hAnsi="Arial" w:cs="Arial"/>
                <w:szCs w:val="20"/>
              </w:rPr>
              <w:br/>
            </w:r>
            <w:r w:rsidR="00FB6421" w:rsidRPr="008502AD">
              <w:rPr>
                <w:rFonts w:ascii="Arial" w:hAnsi="Arial" w:cs="Arial"/>
                <w:szCs w:val="20"/>
              </w:rPr>
              <w:t>flammability</w:t>
            </w:r>
            <w:r w:rsidR="000E7844">
              <w:rPr>
                <w:rFonts w:ascii="Arial" w:hAnsi="Arial" w:cs="Arial"/>
                <w:szCs w:val="20"/>
              </w:rPr>
              <w:t>.</w:t>
            </w:r>
          </w:p>
        </w:tc>
        <w:tc>
          <w:tcPr>
            <w:tcW w:w="1069" w:type="pct"/>
          </w:tcPr>
          <w:p w:rsidR="00F7245D"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rFonts w:eastAsia="Times New Roman"/>
                <w:szCs w:val="20"/>
              </w:rPr>
              <w:t xml:space="preserve">Understand the relationship between care recommendations and fibre/fabric properties, </w:t>
            </w:r>
            <w:r w:rsidR="005D4516" w:rsidRPr="008502AD">
              <w:rPr>
                <w:rFonts w:eastAsia="Times New Roman"/>
                <w:szCs w:val="20"/>
              </w:rPr>
              <w:t>eg</w:t>
            </w:r>
            <w:r w:rsidRPr="008502AD">
              <w:rPr>
                <w:rFonts w:eastAsia="Times New Roman"/>
                <w:szCs w:val="20"/>
              </w:rPr>
              <w:t xml:space="preserve"> the thermoplastic nature of synthetic fibres and wash/iron temperatures, shrinkage of wool fibres when washed at high temperatures and with excessive mechanical action.</w:t>
            </w:r>
          </w:p>
        </w:tc>
        <w:tc>
          <w:tcPr>
            <w:tcW w:w="1729" w:type="pct"/>
          </w:tcPr>
          <w:p w:rsidR="00721282" w:rsidRDefault="00FB6421" w:rsidP="00530EC3">
            <w:pPr>
              <w:pStyle w:val="ListParagraph"/>
              <w:numPr>
                <w:ilvl w:val="0"/>
                <w:numId w:val="76"/>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St</w:t>
            </w:r>
            <w:r w:rsidR="005C1543">
              <w:rPr>
                <w:rFonts w:ascii="Arial" w:hAnsi="Arial" w:cs="Arial"/>
                <w:szCs w:val="20"/>
              </w:rPr>
              <w:t>udents need to be aware of the five</w:t>
            </w:r>
            <w:r w:rsidRPr="008502AD">
              <w:rPr>
                <w:rFonts w:ascii="Arial" w:hAnsi="Arial" w:cs="Arial"/>
                <w:szCs w:val="20"/>
              </w:rPr>
              <w:t xml:space="preserve"> standard </w:t>
            </w:r>
            <w:r w:rsidR="00721282">
              <w:rPr>
                <w:rFonts w:ascii="Arial" w:hAnsi="Arial" w:cs="Arial"/>
                <w:szCs w:val="20"/>
              </w:rPr>
              <w:t>care symbols and their meaning.</w:t>
            </w:r>
          </w:p>
          <w:p w:rsidR="00FB6421" w:rsidRPr="00721282" w:rsidRDefault="007C1390" w:rsidP="00530EC3">
            <w:pPr>
              <w:spacing w:before="120" w:after="120"/>
              <w:ind w:left="360"/>
              <w:cnfStyle w:val="000000000000" w:firstRow="0" w:lastRow="0" w:firstColumn="0" w:lastColumn="0" w:oddVBand="0" w:evenVBand="0" w:oddHBand="0" w:evenHBand="0" w:firstRowFirstColumn="0" w:firstRowLastColumn="0" w:lastRowFirstColumn="0" w:lastRowLastColumn="0"/>
              <w:rPr>
                <w:szCs w:val="20"/>
              </w:rPr>
            </w:pPr>
            <w:r w:rsidRPr="00721282">
              <w:rPr>
                <w:szCs w:val="20"/>
              </w:rPr>
              <w:t>Design process booklet</w:t>
            </w:r>
            <w:r w:rsidR="00FB6421" w:rsidRPr="00721282">
              <w:rPr>
                <w:szCs w:val="20"/>
              </w:rPr>
              <w:t xml:space="preserve"> to provide this information – symbols (with variants) can be presented on screen as a quiz.</w:t>
            </w:r>
          </w:p>
          <w:p w:rsidR="00FB6421" w:rsidRPr="008502AD" w:rsidRDefault="00FB6421" w:rsidP="00530EC3">
            <w:pPr>
              <w:pStyle w:val="ListParagraph"/>
              <w:numPr>
                <w:ilvl w:val="0"/>
                <w:numId w:val="76"/>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Link care requirements to fibre</w:t>
            </w:r>
            <w:r w:rsidR="00D817CC" w:rsidRPr="008502AD">
              <w:rPr>
                <w:rFonts w:ascii="Arial" w:hAnsi="Arial" w:cs="Arial"/>
                <w:szCs w:val="20"/>
              </w:rPr>
              <w:t>/</w:t>
            </w:r>
            <w:r w:rsidRPr="008502AD">
              <w:rPr>
                <w:rFonts w:ascii="Arial" w:hAnsi="Arial" w:cs="Arial"/>
                <w:szCs w:val="20"/>
              </w:rPr>
              <w:t xml:space="preserve">fabric properties. </w:t>
            </w:r>
          </w:p>
          <w:p w:rsidR="00FB6421" w:rsidRPr="008502AD" w:rsidRDefault="00FB6421" w:rsidP="00530EC3">
            <w:pPr>
              <w:spacing w:before="120" w:after="120"/>
              <w:ind w:left="36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 xml:space="preserve">Paired work: students to make notes, using ‘Fibres booklet’ on the general care requirements of the </w:t>
            </w:r>
            <w:r w:rsidR="005116DA" w:rsidRPr="008502AD">
              <w:rPr>
                <w:szCs w:val="20"/>
              </w:rPr>
              <w:t>three</w:t>
            </w:r>
            <w:r w:rsidRPr="008502AD">
              <w:rPr>
                <w:szCs w:val="20"/>
              </w:rPr>
              <w:t xml:space="preserve"> main groups – </w:t>
            </w:r>
            <w:r w:rsidR="005116DA" w:rsidRPr="008502AD">
              <w:rPr>
                <w:szCs w:val="20"/>
              </w:rPr>
              <w:t>natural, manufactured and synthetic.</w:t>
            </w:r>
          </w:p>
          <w:p w:rsidR="00FB6421" w:rsidRPr="008502AD" w:rsidRDefault="00FB6421" w:rsidP="00530EC3">
            <w:pPr>
              <w:pStyle w:val="ListParagraph"/>
              <w:numPr>
                <w:ilvl w:val="0"/>
                <w:numId w:val="76"/>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Advice for specific fibres, for example:</w:t>
            </w:r>
            <w:r w:rsidR="004C2087" w:rsidRPr="008502AD">
              <w:rPr>
                <w:rFonts w:ascii="Arial" w:hAnsi="Arial" w:cs="Arial"/>
                <w:szCs w:val="20"/>
              </w:rPr>
              <w:t xml:space="preserve"> </w:t>
            </w:r>
            <w:r w:rsidR="004852B5">
              <w:rPr>
                <w:rFonts w:ascii="Arial" w:hAnsi="Arial" w:cs="Arial"/>
                <w:szCs w:val="20"/>
              </w:rPr>
              <w:t xml:space="preserve">the </w:t>
            </w:r>
            <w:r w:rsidRPr="008502AD">
              <w:rPr>
                <w:rFonts w:ascii="Arial" w:hAnsi="Arial" w:cs="Arial"/>
                <w:szCs w:val="20"/>
              </w:rPr>
              <w:t>thermoplastic nature of synthetic fibres, shrinkage and felting of</w:t>
            </w:r>
            <w:r w:rsidR="004852B5">
              <w:rPr>
                <w:rFonts w:ascii="Arial" w:hAnsi="Arial" w:cs="Arial"/>
                <w:szCs w:val="20"/>
              </w:rPr>
              <w:t xml:space="preserve"> wool, reasons for dry cleaning and</w:t>
            </w:r>
            <w:r w:rsidRPr="008502AD">
              <w:rPr>
                <w:rFonts w:ascii="Arial" w:hAnsi="Arial" w:cs="Arial"/>
                <w:szCs w:val="20"/>
              </w:rPr>
              <w:t xml:space="preserve"> hand wash for silk.</w:t>
            </w:r>
          </w:p>
          <w:p w:rsidR="00FB6421" w:rsidRPr="008502AD" w:rsidRDefault="00FB6421" w:rsidP="00530EC3">
            <w:pPr>
              <w:pStyle w:val="ListParagraph"/>
              <w:numPr>
                <w:ilvl w:val="0"/>
                <w:numId w:val="76"/>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Students can interpret care labels from own clothing.</w:t>
            </w:r>
          </w:p>
          <w:p w:rsidR="00FB6421" w:rsidRPr="008502AD" w:rsidRDefault="00FB6421" w:rsidP="00530EC3">
            <w:pPr>
              <w:pStyle w:val="ListParagraph"/>
              <w:numPr>
                <w:ilvl w:val="0"/>
                <w:numId w:val="76"/>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Students could create a care label from the fibre content of a fashion or textile product.</w:t>
            </w:r>
          </w:p>
          <w:p w:rsidR="00F7245D" w:rsidRPr="008502AD" w:rsidRDefault="00FB6421" w:rsidP="00530EC3">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color w:val="auto"/>
              </w:rPr>
            </w:pPr>
            <w:r w:rsidRPr="008502AD">
              <w:rPr>
                <w:rFonts w:ascii="Arial" w:hAnsi="Arial" w:cs="Arial"/>
                <w:szCs w:val="20"/>
                <w:shd w:val="clear" w:color="auto" w:fill="FAC2BD"/>
              </w:rPr>
              <w:br/>
            </w:r>
            <w:r w:rsidRPr="008502AD">
              <w:rPr>
                <w:rFonts w:ascii="Arial" w:hAnsi="Arial" w:cs="Arial"/>
                <w:szCs w:val="20"/>
              </w:rPr>
              <w:t xml:space="preserve">Reference: Labelling for environmental concerns. Ways advice presented on care labels </w:t>
            </w:r>
            <w:r w:rsidR="005D4516" w:rsidRPr="008502AD">
              <w:rPr>
                <w:rFonts w:ascii="Arial" w:hAnsi="Arial" w:cs="Arial"/>
                <w:szCs w:val="20"/>
              </w:rPr>
              <w:t>eg</w:t>
            </w:r>
            <w:r w:rsidRPr="008502AD">
              <w:rPr>
                <w:rFonts w:ascii="Arial" w:hAnsi="Arial" w:cs="Arial"/>
                <w:szCs w:val="20"/>
              </w:rPr>
              <w:t xml:space="preserve"> Wash on low temperatures “Wash at 30” (Persil), line dry, wash only when needed, “care for our planet” (Levis)</w:t>
            </w:r>
            <w:r w:rsidR="00720B3D" w:rsidRPr="008502AD">
              <w:rPr>
                <w:rFonts w:ascii="Arial" w:hAnsi="Arial" w:cs="Arial"/>
                <w:szCs w:val="20"/>
              </w:rPr>
              <w:t>.</w:t>
            </w:r>
            <w:r w:rsidRPr="008502AD">
              <w:rPr>
                <w:rFonts w:ascii="Arial" w:hAnsi="Arial" w:cs="Arial"/>
                <w:szCs w:val="20"/>
              </w:rPr>
              <w:br/>
            </w:r>
            <w:r w:rsidRPr="008502AD">
              <w:rPr>
                <w:rFonts w:ascii="Arial" w:hAnsi="Arial" w:cs="Arial"/>
                <w:szCs w:val="20"/>
              </w:rPr>
              <w:br/>
              <w:t>HLCC and their role in devising the care label system</w:t>
            </w:r>
            <w:r w:rsidR="00720B3D" w:rsidRPr="008502AD">
              <w:rPr>
                <w:rFonts w:ascii="Arial" w:hAnsi="Arial" w:cs="Arial"/>
                <w:szCs w:val="20"/>
              </w:rPr>
              <w:t>.</w:t>
            </w:r>
          </w:p>
        </w:tc>
      </w:tr>
      <w:tr w:rsidR="00F7245D" w:rsidRPr="008502AD" w:rsidTr="007A17C4">
        <w:tc>
          <w:tcPr>
            <w:cnfStyle w:val="001000000000" w:firstRow="0" w:lastRow="0" w:firstColumn="1" w:lastColumn="0" w:oddVBand="0" w:evenVBand="0" w:oddHBand="0" w:evenHBand="0" w:firstRowFirstColumn="0" w:firstRowLastColumn="0" w:lastRowFirstColumn="0" w:lastRowLastColumn="0"/>
            <w:tcW w:w="382" w:type="pct"/>
          </w:tcPr>
          <w:p w:rsidR="00F7245D" w:rsidRPr="008502AD" w:rsidRDefault="00F7245D" w:rsidP="00530EC3">
            <w:pPr>
              <w:spacing w:before="120" w:after="120"/>
            </w:pPr>
            <w:r w:rsidRPr="008502AD">
              <w:t>Week 17</w:t>
            </w:r>
          </w:p>
        </w:tc>
        <w:tc>
          <w:tcPr>
            <w:tcW w:w="904" w:type="pct"/>
          </w:tcPr>
          <w:p w:rsidR="00F7245D" w:rsidRPr="008502AD" w:rsidRDefault="00202DAE"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Quality control</w:t>
            </w:r>
          </w:p>
        </w:tc>
        <w:tc>
          <w:tcPr>
            <w:tcW w:w="917" w:type="pct"/>
          </w:tcPr>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The monitoring, che</w:t>
            </w:r>
            <w:r w:rsidR="00673A62" w:rsidRPr="008502AD">
              <w:rPr>
                <w:rFonts w:eastAsia="Times New Roman"/>
                <w:szCs w:val="20"/>
              </w:rPr>
              <w:t xml:space="preserve">cking and testing of materials, </w:t>
            </w:r>
            <w:r w:rsidRPr="008502AD">
              <w:rPr>
                <w:rFonts w:eastAsia="Times New Roman"/>
                <w:szCs w:val="20"/>
              </w:rPr>
              <w:t>components, equipment and products throughout production to ensure they conform to acceptable</w:t>
            </w:r>
            <w:r w:rsidR="00720B3D" w:rsidRPr="008502AD">
              <w:rPr>
                <w:rFonts w:eastAsia="Times New Roman"/>
                <w:szCs w:val="20"/>
              </w:rPr>
              <w:t xml:space="preserve"> tolerances. Product sampling. </w:t>
            </w:r>
          </w:p>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Quick response manufacturing teams and quality circles.</w:t>
            </w:r>
          </w:p>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Automated equipment t</w:t>
            </w:r>
            <w:r w:rsidR="00720B3D" w:rsidRPr="008502AD">
              <w:rPr>
                <w:rFonts w:eastAsia="Times New Roman"/>
                <w:szCs w:val="20"/>
              </w:rPr>
              <w:t xml:space="preserve">o check for faults in fabrics. </w:t>
            </w:r>
          </w:p>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Cs w:val="20"/>
              </w:rPr>
            </w:pPr>
            <w:r w:rsidRPr="008502AD">
              <w:rPr>
                <w:rFonts w:eastAsia="Times New Roman"/>
                <w:color w:val="auto"/>
                <w:szCs w:val="20"/>
              </w:rPr>
              <w:t xml:space="preserve">Labelling and quality assurance symbols, </w:t>
            </w:r>
            <w:r w:rsidR="005D4516" w:rsidRPr="008502AD">
              <w:rPr>
                <w:rFonts w:eastAsia="Times New Roman"/>
                <w:color w:val="auto"/>
                <w:szCs w:val="20"/>
              </w:rPr>
              <w:t>eg</w:t>
            </w:r>
            <w:r w:rsidRPr="008502AD">
              <w:rPr>
                <w:rFonts w:eastAsia="Times New Roman"/>
                <w:color w:val="auto"/>
                <w:szCs w:val="20"/>
              </w:rPr>
              <w:t xml:space="preserve"> wool mark, 100% cotton logo, Tencel logo, Teflon</w:t>
            </w:r>
            <w:r w:rsidR="00B61763">
              <w:rPr>
                <w:rFonts w:eastAsia="Times New Roman"/>
                <w:color w:val="auto"/>
                <w:szCs w:val="20"/>
              </w:rPr>
              <w:t xml:space="preserve"> logo</w:t>
            </w:r>
            <w:r w:rsidR="000E7844">
              <w:rPr>
                <w:rFonts w:eastAsia="Times New Roman"/>
                <w:color w:val="auto"/>
                <w:szCs w:val="20"/>
              </w:rPr>
              <w:t>.</w:t>
            </w:r>
          </w:p>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color w:val="auto"/>
                <w:szCs w:val="20"/>
              </w:rPr>
            </w:pPr>
            <w:r w:rsidRPr="008502AD">
              <w:rPr>
                <w:rFonts w:eastAsia="Times New Roman"/>
                <w:color w:val="auto"/>
                <w:szCs w:val="20"/>
              </w:rPr>
              <w:t xml:space="preserve">Fabric finish logo. </w:t>
            </w:r>
          </w:p>
          <w:p w:rsidR="00F7245D"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rFonts w:eastAsia="Times New Roman"/>
                <w:szCs w:val="20"/>
              </w:rPr>
              <w:t>Quality control standards as laid down by BSI and voluntary codes of practice.</w:t>
            </w:r>
          </w:p>
        </w:tc>
        <w:tc>
          <w:tcPr>
            <w:tcW w:w="1069" w:type="pct"/>
          </w:tcPr>
          <w:p w:rsidR="00F7245D" w:rsidRPr="008502AD" w:rsidRDefault="00F7245D" w:rsidP="00530EC3">
            <w:pPr>
              <w:spacing w:before="120" w:after="120"/>
              <w:cnfStyle w:val="000000000000" w:firstRow="0" w:lastRow="0" w:firstColumn="0" w:lastColumn="0" w:oddVBand="0" w:evenVBand="0" w:oddHBand="0" w:evenHBand="0" w:firstRowFirstColumn="0" w:firstRowLastColumn="0" w:lastRowFirstColumn="0" w:lastRowLastColumn="0"/>
              <w:rPr>
                <w:b/>
                <w:color w:val="auto"/>
              </w:rPr>
            </w:pPr>
          </w:p>
        </w:tc>
        <w:tc>
          <w:tcPr>
            <w:tcW w:w="1729" w:type="pct"/>
          </w:tcPr>
          <w:p w:rsidR="00721282"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szCs w:val="20"/>
              </w:rPr>
              <w:t>Outline the key points in relation to Quality control – not to be c</w:t>
            </w:r>
            <w:r w:rsidR="00721282">
              <w:rPr>
                <w:szCs w:val="20"/>
              </w:rPr>
              <w:t>onfused with quality assurance.</w:t>
            </w:r>
            <w:r w:rsidRPr="008502AD">
              <w:rPr>
                <w:szCs w:val="20"/>
              </w:rPr>
              <w:br/>
              <w:t xml:space="preserve">Definition: </w:t>
            </w:r>
            <w:r w:rsidRPr="008502AD">
              <w:rPr>
                <w:rFonts w:eastAsia="Times New Roman"/>
                <w:szCs w:val="20"/>
              </w:rPr>
              <w:t>a system of maintaining standards in manufactured products by throughout production and testing samples of the ou</w:t>
            </w:r>
            <w:r w:rsidR="00721282">
              <w:rPr>
                <w:rFonts w:eastAsia="Times New Roman"/>
                <w:szCs w:val="20"/>
              </w:rPr>
              <w:t>tput against the specification.</w:t>
            </w:r>
          </w:p>
          <w:p w:rsidR="00721282"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 xml:space="preserve">Questions to research: Why test for quality? When test for quality? </w:t>
            </w:r>
          </w:p>
          <w:p w:rsidR="00721282"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Quality and testing is carried out throughout the design and making process, and is to ensure the products meet all aspects</w:t>
            </w:r>
            <w:r w:rsidR="00721282">
              <w:rPr>
                <w:szCs w:val="20"/>
              </w:rPr>
              <w:t xml:space="preserve"> of the </w:t>
            </w:r>
            <w:r w:rsidRPr="008502AD">
              <w:rPr>
                <w:szCs w:val="20"/>
              </w:rPr>
              <w:t>specification. Making checks are completed on a r</w:t>
            </w:r>
            <w:r w:rsidR="005D4516" w:rsidRPr="008502AD">
              <w:rPr>
                <w:szCs w:val="20"/>
              </w:rPr>
              <w:t>eg</w:t>
            </w:r>
            <w:r w:rsidRPr="008502AD">
              <w:rPr>
                <w:szCs w:val="20"/>
              </w:rPr>
              <w:t>ular basis, usually at each key stage of making.</w:t>
            </w:r>
            <w:r w:rsidR="004C2087" w:rsidRPr="008502AD">
              <w:rPr>
                <w:szCs w:val="20"/>
              </w:rPr>
              <w:t xml:space="preserve"> </w:t>
            </w:r>
          </w:p>
          <w:p w:rsidR="00721282" w:rsidRDefault="00FB6421"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Quality testing is also carried out at random intervals on completed garments – often noted with self-adhesive quality labels on the inside of clothing.</w:t>
            </w:r>
            <w:r w:rsidR="004C2087" w:rsidRPr="008502AD">
              <w:t xml:space="preserve"> </w:t>
            </w:r>
            <w:r w:rsidRPr="008502AD">
              <w:t>Often 1 in eve</w:t>
            </w:r>
            <w:r w:rsidR="00721282">
              <w:t>ry 100 garments may be checked.</w:t>
            </w:r>
          </w:p>
          <w:p w:rsidR="00721282" w:rsidRDefault="00FB6421"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Q: outline the quality checks that would take place in the making of a men’s tailored shirt.</w:t>
            </w:r>
            <w:r w:rsidRPr="008502AD">
              <w:br/>
              <w:t>Q: Discuss the systems in place in an industry setting for ensuring that quality standards are maintained</w:t>
            </w:r>
            <w:r w:rsidR="00721282">
              <w:t>.</w:t>
            </w:r>
          </w:p>
          <w:p w:rsidR="00721282" w:rsidRDefault="00FB6421" w:rsidP="00530EC3">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Reference to the BSI and ISO to help ensure quality of fashion and textiles products are appropriate for the en</w:t>
            </w:r>
            <w:r w:rsidR="00721282">
              <w:rPr>
                <w:rFonts w:ascii="Arial" w:hAnsi="Arial" w:cs="Arial"/>
                <w:szCs w:val="20"/>
              </w:rPr>
              <w:t>d-product or the target market.</w:t>
            </w:r>
          </w:p>
          <w:p w:rsidR="00FB6421" w:rsidRPr="00721282"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721282">
              <w:t>Q: what types of quality checks a will a large chain of fashion retailers make in production as compares with a bespoke product?</w:t>
            </w:r>
          </w:p>
          <w:p w:rsidR="00721282"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Link to industry testing of products, such as, colourfastness, strength, abrasion resistance,</w:t>
            </w:r>
            <w:r w:rsidR="00721282">
              <w:rPr>
                <w:szCs w:val="20"/>
              </w:rPr>
              <w:t xml:space="preserve"> flammability to ensure safety.</w:t>
            </w:r>
          </w:p>
          <w:p w:rsidR="00F7245D"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721282">
              <w:rPr>
                <w:szCs w:val="20"/>
              </w:rPr>
              <w:t>Knowledge of specific testing methods</w:t>
            </w:r>
            <w:r w:rsidRPr="008502AD">
              <w:rPr>
                <w:szCs w:val="20"/>
              </w:rPr>
              <w:t xml:space="preserve"> and the reasons for carrying them out.</w:t>
            </w:r>
          </w:p>
        </w:tc>
      </w:tr>
      <w:tr w:rsidR="00F7245D" w:rsidRPr="008502AD" w:rsidTr="007A17C4">
        <w:tc>
          <w:tcPr>
            <w:cnfStyle w:val="001000000000" w:firstRow="0" w:lastRow="0" w:firstColumn="1" w:lastColumn="0" w:oddVBand="0" w:evenVBand="0" w:oddHBand="0" w:evenHBand="0" w:firstRowFirstColumn="0" w:firstRowLastColumn="0" w:lastRowFirstColumn="0" w:lastRowLastColumn="0"/>
            <w:tcW w:w="382" w:type="pct"/>
          </w:tcPr>
          <w:p w:rsidR="00F7245D" w:rsidRPr="008502AD" w:rsidRDefault="00F7245D" w:rsidP="00530EC3">
            <w:pPr>
              <w:spacing w:before="120" w:after="120"/>
            </w:pPr>
            <w:r w:rsidRPr="008502AD">
              <w:t>Week 18</w:t>
            </w:r>
          </w:p>
        </w:tc>
        <w:tc>
          <w:tcPr>
            <w:tcW w:w="904" w:type="pct"/>
          </w:tcPr>
          <w:p w:rsidR="00F7245D" w:rsidRPr="008502AD" w:rsidRDefault="00202DAE"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Quality assurance</w:t>
            </w:r>
          </w:p>
        </w:tc>
        <w:tc>
          <w:tcPr>
            <w:tcW w:w="917" w:type="pct"/>
          </w:tcPr>
          <w:p w:rsidR="00673A62"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Planning for accuracy and efficiency. The importance when making prototypes for small, med</w:t>
            </w:r>
            <w:r w:rsidR="00673A62" w:rsidRPr="008502AD">
              <w:rPr>
                <w:rFonts w:eastAsia="Times New Roman"/>
                <w:szCs w:val="20"/>
              </w:rPr>
              <w:t>ium and large scale production.</w:t>
            </w:r>
          </w:p>
          <w:p w:rsidR="00F7245D"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 xml:space="preserve">The procedures and policies put in place to reduce waste and ensure manufactured products are produced accurately and within acceptable tolerances, including quality assurance systems, including, Total Quality Management </w:t>
            </w:r>
            <w:r w:rsidR="00673A62" w:rsidRPr="008502AD">
              <w:rPr>
                <w:rFonts w:eastAsia="Times New Roman"/>
                <w:szCs w:val="20"/>
              </w:rPr>
              <w:t xml:space="preserve">(TQM), and how they are applied </w:t>
            </w:r>
            <w:r w:rsidRPr="008502AD">
              <w:rPr>
                <w:rFonts w:eastAsia="Times New Roman"/>
                <w:szCs w:val="20"/>
              </w:rPr>
              <w:t>to specific examples in fashion, clothing and textiles manufacture, including critical path analysis, scrum or six sigma.</w:t>
            </w:r>
          </w:p>
        </w:tc>
        <w:tc>
          <w:tcPr>
            <w:tcW w:w="1069" w:type="pct"/>
          </w:tcPr>
          <w:p w:rsidR="00FB6421" w:rsidRPr="008502AD" w:rsidRDefault="00FB6421" w:rsidP="00530EC3">
            <w:pPr>
              <w:pStyle w:val="ListParagraph"/>
              <w:numPr>
                <w:ilvl w:val="0"/>
                <w:numId w:val="2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Calculations based on economies of scale.</w:t>
            </w:r>
          </w:p>
          <w:p w:rsidR="00FB6421" w:rsidRPr="008502AD" w:rsidRDefault="00FB6421" w:rsidP="00530EC3">
            <w:pPr>
              <w:pStyle w:val="ListParagraph"/>
              <w:numPr>
                <w:ilvl w:val="0"/>
                <w:numId w:val="28"/>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The impact of one way designs, nap and pattern on fabric layouts.</w:t>
            </w:r>
          </w:p>
          <w:p w:rsidR="00F7245D" w:rsidRPr="008502AD" w:rsidRDefault="00F7245D"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c>
          <w:tcPr>
            <w:tcW w:w="1729" w:type="pct"/>
          </w:tcPr>
          <w:p w:rsidR="00721282"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Outline the key points in relation to Quality assurance – not to be</w:t>
            </w:r>
            <w:r w:rsidR="00721282">
              <w:rPr>
                <w:szCs w:val="20"/>
              </w:rPr>
              <w:t xml:space="preserve"> confused with quality control.</w:t>
            </w:r>
          </w:p>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rPr>
            </w:pPr>
            <w:r w:rsidRPr="008502AD">
              <w:rPr>
                <w:szCs w:val="20"/>
              </w:rPr>
              <w:t xml:space="preserve">Definition: </w:t>
            </w:r>
            <w:r w:rsidRPr="008502AD">
              <w:rPr>
                <w:rFonts w:eastAsia="Times New Roman"/>
                <w:szCs w:val="20"/>
              </w:rPr>
              <w:t>the maintenance of a desired level of quality in a service or product, especially by means of attention to every stage of the process of delivery or production.</w:t>
            </w:r>
          </w:p>
          <w:p w:rsidR="00FB6421" w:rsidRPr="008502AD" w:rsidRDefault="00FB6421" w:rsidP="00530EC3">
            <w:pPr>
              <w:pStyle w:val="ListParagraph"/>
              <w:numPr>
                <w:ilvl w:val="0"/>
                <w:numId w:val="77"/>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PPC in manufacturing. The use of ICT to effectively control the flow of production in an industrial setting</w:t>
            </w:r>
          </w:p>
          <w:p w:rsidR="00FB6421" w:rsidRPr="008502AD" w:rsidRDefault="00FB6421" w:rsidP="00530EC3">
            <w:pPr>
              <w:pStyle w:val="ListParagraph"/>
              <w:numPr>
                <w:ilvl w:val="0"/>
                <w:numId w:val="77"/>
              </w:num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TQM – Total Quality Management. The ethos of a whole company approach to quality to achieve productivity by identifying and eliminating problems. All members of the organisation, from management to machinists, make changes to practices to speed up production and save costs.</w:t>
            </w:r>
          </w:p>
          <w:p w:rsidR="00F7245D"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szCs w:val="20"/>
              </w:rPr>
              <w:t>Q: How are consumers made aware if the quality of products? Give specific examples of quality marks for customer satisfaction.</w:t>
            </w:r>
            <w:r w:rsidRPr="008502AD">
              <w:rPr>
                <w:szCs w:val="20"/>
              </w:rPr>
              <w:br/>
            </w:r>
            <w:r w:rsidRPr="008502AD">
              <w:rPr>
                <w:szCs w:val="20"/>
              </w:rPr>
              <w:br/>
              <w:t>Link to the NEA: Implementing health and safety strat</w:t>
            </w:r>
            <w:r w:rsidR="005D4516" w:rsidRPr="008502AD">
              <w:rPr>
                <w:szCs w:val="20"/>
              </w:rPr>
              <w:t>eg</w:t>
            </w:r>
            <w:r w:rsidRPr="008502AD">
              <w:rPr>
                <w:szCs w:val="20"/>
              </w:rPr>
              <w:t>ies to improve quality in own products.</w:t>
            </w:r>
          </w:p>
        </w:tc>
      </w:tr>
      <w:tr w:rsidR="00F7245D" w:rsidRPr="008502AD" w:rsidTr="007A17C4">
        <w:tc>
          <w:tcPr>
            <w:cnfStyle w:val="001000000000" w:firstRow="0" w:lastRow="0" w:firstColumn="1" w:lastColumn="0" w:oddVBand="0" w:evenVBand="0" w:oddHBand="0" w:evenHBand="0" w:firstRowFirstColumn="0" w:firstRowLastColumn="0" w:lastRowFirstColumn="0" w:lastRowLastColumn="0"/>
            <w:tcW w:w="382" w:type="pct"/>
          </w:tcPr>
          <w:p w:rsidR="00F7245D" w:rsidRPr="008502AD" w:rsidRDefault="00F7245D" w:rsidP="00530EC3">
            <w:pPr>
              <w:spacing w:before="120" w:after="120"/>
            </w:pPr>
            <w:r w:rsidRPr="008502AD">
              <w:t>Week 19</w:t>
            </w:r>
          </w:p>
        </w:tc>
        <w:tc>
          <w:tcPr>
            <w:tcW w:w="904" w:type="pct"/>
          </w:tcPr>
          <w:p w:rsidR="00F7245D" w:rsidRPr="008502AD" w:rsidRDefault="00202DAE"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szCs w:val="20"/>
              </w:rPr>
              <w:t>Protecting designs and intellectual property</w:t>
            </w:r>
          </w:p>
        </w:tc>
        <w:tc>
          <w:tcPr>
            <w:tcW w:w="917" w:type="pct"/>
          </w:tcPr>
          <w:p w:rsidR="00FB6421" w:rsidRPr="008502AD" w:rsidRDefault="00673A62" w:rsidP="00530EC3">
            <w:pPr>
              <w:spacing w:before="120" w:after="120"/>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8502AD">
              <w:rPr>
                <w:rFonts w:eastAsia="Times New Roman"/>
                <w:szCs w:val="20"/>
              </w:rPr>
              <w:t>C</w:t>
            </w:r>
            <w:r w:rsidR="00FB6421" w:rsidRPr="008502AD">
              <w:rPr>
                <w:rFonts w:eastAsia="Times New Roman"/>
                <w:szCs w:val="20"/>
              </w:rPr>
              <w:t>opyright and design rights</w:t>
            </w:r>
            <w:r w:rsidRPr="008502AD">
              <w:rPr>
                <w:rFonts w:eastAsia="Times New Roman"/>
                <w:szCs w:val="20"/>
              </w:rPr>
              <w:t>:</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patents</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r</w:t>
            </w:r>
            <w:r w:rsidR="005D4516" w:rsidRPr="008502AD">
              <w:t>eg</w:t>
            </w:r>
            <w:r w:rsidRPr="008502AD">
              <w:t>istered designs</w:t>
            </w:r>
          </w:p>
          <w:p w:rsidR="00FB6421"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trademarks</w:t>
            </w:r>
          </w:p>
          <w:p w:rsidR="00F7245D" w:rsidRPr="008502AD" w:rsidRDefault="00FB6421"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logos</w:t>
            </w:r>
            <w:r w:rsidR="00673A62" w:rsidRPr="008502AD">
              <w:t>.</w:t>
            </w:r>
          </w:p>
        </w:tc>
        <w:tc>
          <w:tcPr>
            <w:tcW w:w="1069" w:type="pct"/>
          </w:tcPr>
          <w:p w:rsidR="00F7245D" w:rsidRPr="008502AD" w:rsidRDefault="00F7245D"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c>
          <w:tcPr>
            <w:tcW w:w="1729" w:type="pct"/>
          </w:tcPr>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rFonts w:eastAsia="Times New Roman"/>
                <w:szCs w:val="20"/>
              </w:rPr>
              <w:t xml:space="preserve">Students should be aware of, and able to explain, the importance of the following to the designer and retailer. </w:t>
            </w:r>
          </w:p>
          <w:p w:rsidR="00FB6421"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Students to understand each of the points listed in the specification content to the left. Reasons for the use of copyright, and the benefit for the designer</w:t>
            </w:r>
            <w:r w:rsidR="00D817CC" w:rsidRPr="008502AD">
              <w:rPr>
                <w:szCs w:val="20"/>
              </w:rPr>
              <w:t>/</w:t>
            </w:r>
            <w:r w:rsidRPr="008502AD">
              <w:rPr>
                <w:szCs w:val="20"/>
              </w:rPr>
              <w:t>company.</w:t>
            </w:r>
            <w:r w:rsidRPr="008502AD">
              <w:rPr>
                <w:szCs w:val="20"/>
              </w:rPr>
              <w:br/>
              <w:t xml:space="preserve">Importance of trademarks and logos, especially in brand recognition and marketing of fashion and textile products. </w:t>
            </w:r>
          </w:p>
          <w:p w:rsidR="00F7245D" w:rsidRPr="008502AD" w:rsidRDefault="00FB6421"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szCs w:val="20"/>
              </w:rPr>
              <w:t>Students could identify examples of brand names</w:t>
            </w:r>
            <w:r w:rsidR="00D817CC" w:rsidRPr="008502AD">
              <w:rPr>
                <w:szCs w:val="20"/>
              </w:rPr>
              <w:t>/</w:t>
            </w:r>
            <w:r w:rsidRPr="008502AD">
              <w:rPr>
                <w:szCs w:val="20"/>
              </w:rPr>
              <w:t>logos and explain their role in promoting the image of the company. Reference to brand identity.</w:t>
            </w:r>
          </w:p>
        </w:tc>
      </w:tr>
      <w:tr w:rsidR="000A4423" w:rsidRPr="008502AD" w:rsidTr="007A17C4">
        <w:tc>
          <w:tcPr>
            <w:cnfStyle w:val="001000000000" w:firstRow="0" w:lastRow="0" w:firstColumn="1" w:lastColumn="0" w:oddVBand="0" w:evenVBand="0" w:oddHBand="0" w:evenHBand="0" w:firstRowFirstColumn="0" w:firstRowLastColumn="0" w:lastRowFirstColumn="0" w:lastRowLastColumn="0"/>
            <w:tcW w:w="382" w:type="pct"/>
          </w:tcPr>
          <w:p w:rsidR="000A4423" w:rsidRPr="008502AD" w:rsidRDefault="000A4423" w:rsidP="00530EC3">
            <w:pPr>
              <w:spacing w:before="120" w:after="120"/>
            </w:pPr>
            <w:r w:rsidRPr="008502AD">
              <w:t>Week 20</w:t>
            </w:r>
          </w:p>
        </w:tc>
        <w:tc>
          <w:tcPr>
            <w:tcW w:w="904" w:type="pct"/>
          </w:tcPr>
          <w:p w:rsidR="000A4423" w:rsidRPr="008502AD" w:rsidRDefault="000A4423"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Critical analysis – existing products</w:t>
            </w:r>
          </w:p>
          <w:p w:rsidR="000A4423" w:rsidRPr="008502AD" w:rsidRDefault="000A4423"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szCs w:val="18"/>
              </w:rPr>
              <w:t>F</w:t>
            </w:r>
            <w:r w:rsidRPr="008502AD">
              <w:rPr>
                <w:szCs w:val="20"/>
              </w:rPr>
              <w:t>ocus on analysing physical products, or printed images.</w:t>
            </w:r>
          </w:p>
          <w:p w:rsidR="000A4423" w:rsidRPr="008502AD" w:rsidRDefault="000A4423"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p w:rsidR="000A4423" w:rsidRPr="008502AD" w:rsidRDefault="000A4423" w:rsidP="00530EC3">
            <w:pPr>
              <w:spacing w:before="120" w:after="120"/>
              <w:cnfStyle w:val="000000000000" w:firstRow="0" w:lastRow="0" w:firstColumn="0" w:lastColumn="0" w:oddVBand="0" w:evenVBand="0" w:oddHBand="0" w:evenHBand="0" w:firstRowFirstColumn="0" w:firstRowLastColumn="0" w:lastRowFirstColumn="0" w:lastRowLastColumn="0"/>
              <w:rPr>
                <w:b/>
                <w:color w:val="auto"/>
              </w:rPr>
            </w:pPr>
          </w:p>
        </w:tc>
        <w:tc>
          <w:tcPr>
            <w:tcW w:w="917" w:type="pct"/>
          </w:tcPr>
          <w:p w:rsidR="000A4423" w:rsidRPr="008502AD" w:rsidRDefault="000A4423"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sz w:val="18"/>
                <w:szCs w:val="18"/>
              </w:rPr>
              <w:t>F</w:t>
            </w:r>
            <w:r w:rsidRPr="008502AD">
              <w:rPr>
                <w:szCs w:val="20"/>
              </w:rPr>
              <w:t>ocus on analysing physical products, or printed images.</w:t>
            </w:r>
            <w:r w:rsidRPr="008502AD">
              <w:rPr>
                <w:szCs w:val="20"/>
              </w:rPr>
              <w:br/>
              <w:t xml:space="preserve"> Analysis should be made of several aspects of the suggested items and should include critical </w:t>
            </w:r>
            <w:r w:rsidR="00673A62" w:rsidRPr="008502AD">
              <w:rPr>
                <w:szCs w:val="20"/>
              </w:rPr>
              <w:t>evaluations</w:t>
            </w:r>
            <w:r w:rsidR="000E7844">
              <w:rPr>
                <w:szCs w:val="20"/>
              </w:rPr>
              <w:t>.</w:t>
            </w:r>
          </w:p>
        </w:tc>
        <w:tc>
          <w:tcPr>
            <w:tcW w:w="1069" w:type="pct"/>
          </w:tcPr>
          <w:p w:rsidR="000A4423" w:rsidRPr="008502AD" w:rsidRDefault="000A4423"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c>
          <w:tcPr>
            <w:tcW w:w="1729" w:type="pct"/>
            <w:vMerge w:val="restart"/>
          </w:tcPr>
          <w:p w:rsidR="000A4423" w:rsidRPr="008502AD" w:rsidRDefault="000A4423"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 xml:space="preserve">Product analysis allow individuals to evaluate many aspects </w:t>
            </w:r>
            <w:r w:rsidR="00721282">
              <w:rPr>
                <w:szCs w:val="20"/>
              </w:rPr>
              <w:t xml:space="preserve">of own or commercial products. </w:t>
            </w:r>
          </w:p>
          <w:p w:rsidR="000A4423" w:rsidRPr="008502AD" w:rsidRDefault="000A4423" w:rsidP="00530EC3">
            <w:pPr>
              <w:pStyle w:val="ListParagraph"/>
              <w:tabs>
                <w:tab w:val="left" w:pos="6660"/>
                <w:tab w:val="left" w:pos="6840"/>
                <w:tab w:val="left" w:pos="6930"/>
                <w:tab w:val="left" w:pos="7020"/>
                <w:tab w:val="left" w:pos="7110"/>
                <w:tab w:val="left" w:pos="7200"/>
                <w:tab w:val="left" w:pos="7290"/>
                <w:tab w:val="left" w:pos="7560"/>
              </w:tabs>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Present a range of physical or visual images of products to paired students or small groups. Products should include among others:</w:t>
            </w:r>
          </w:p>
          <w:p w:rsidR="000A4423" w:rsidRPr="008502AD" w:rsidRDefault="00673A62" w:rsidP="00530EC3">
            <w:pPr>
              <w:pStyle w:val="ListParagraph"/>
              <w:numPr>
                <w:ilvl w:val="0"/>
                <w:numId w:val="78"/>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women’s clothing</w:t>
            </w:r>
          </w:p>
          <w:p w:rsidR="000A4423" w:rsidRPr="008502AD" w:rsidRDefault="00673A62" w:rsidP="00530EC3">
            <w:pPr>
              <w:pStyle w:val="ListParagraph"/>
              <w:numPr>
                <w:ilvl w:val="0"/>
                <w:numId w:val="78"/>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menswear</w:t>
            </w:r>
          </w:p>
          <w:p w:rsidR="000A4423" w:rsidRPr="008502AD" w:rsidRDefault="00673A62" w:rsidP="00530EC3">
            <w:pPr>
              <w:pStyle w:val="ListParagraph"/>
              <w:numPr>
                <w:ilvl w:val="0"/>
                <w:numId w:val="78"/>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gender neutral products</w:t>
            </w:r>
          </w:p>
          <w:p w:rsidR="000A4423" w:rsidRPr="008502AD" w:rsidRDefault="00673A62" w:rsidP="00530EC3">
            <w:pPr>
              <w:pStyle w:val="ListParagraph"/>
              <w:numPr>
                <w:ilvl w:val="0"/>
                <w:numId w:val="78"/>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children’s wear</w:t>
            </w:r>
          </w:p>
          <w:p w:rsidR="000A4423" w:rsidRPr="008502AD" w:rsidRDefault="00673A62" w:rsidP="00530EC3">
            <w:pPr>
              <w:pStyle w:val="ListParagraph"/>
              <w:numPr>
                <w:ilvl w:val="0"/>
                <w:numId w:val="78"/>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fashion accessories</w:t>
            </w:r>
          </w:p>
          <w:p w:rsidR="000A4423" w:rsidRPr="008502AD" w:rsidRDefault="00673A62" w:rsidP="00530EC3">
            <w:pPr>
              <w:pStyle w:val="ListParagraph"/>
              <w:numPr>
                <w:ilvl w:val="0"/>
                <w:numId w:val="78"/>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home accessories</w:t>
            </w:r>
          </w:p>
          <w:p w:rsidR="000A4423" w:rsidRPr="008502AD" w:rsidRDefault="00673A62" w:rsidP="00530EC3">
            <w:pPr>
              <w:pStyle w:val="ListParagraph"/>
              <w:numPr>
                <w:ilvl w:val="0"/>
                <w:numId w:val="78"/>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home furnishings</w:t>
            </w:r>
          </w:p>
          <w:p w:rsidR="000A4423" w:rsidRPr="008502AD" w:rsidRDefault="00673A62" w:rsidP="00530EC3">
            <w:pPr>
              <w:pStyle w:val="ListParagraph"/>
              <w:numPr>
                <w:ilvl w:val="0"/>
                <w:numId w:val="78"/>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sports/performance wear</w:t>
            </w:r>
          </w:p>
          <w:p w:rsidR="000A4423" w:rsidRPr="008502AD" w:rsidRDefault="00673A62" w:rsidP="00530EC3">
            <w:pPr>
              <w:pStyle w:val="ListParagraph"/>
              <w:numPr>
                <w:ilvl w:val="0"/>
                <w:numId w:val="78"/>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commercial textiles</w:t>
            </w:r>
          </w:p>
          <w:p w:rsidR="000A4423" w:rsidRPr="008502AD" w:rsidRDefault="00673A62" w:rsidP="00530EC3">
            <w:pPr>
              <w:pStyle w:val="ListParagraph"/>
              <w:numPr>
                <w:ilvl w:val="0"/>
                <w:numId w:val="78"/>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soft toys.</w:t>
            </w:r>
          </w:p>
          <w:p w:rsidR="000A4423" w:rsidRPr="008502AD" w:rsidRDefault="000A4423" w:rsidP="00530EC3">
            <w:p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Students to analyse the products, and as appropriate, comment on:</w:t>
            </w:r>
          </w:p>
          <w:p w:rsidR="000A4423" w:rsidRPr="008502AD" w:rsidRDefault="000A4423" w:rsidP="00530EC3">
            <w:pPr>
              <w:pStyle w:val="ListParagraph"/>
              <w:numPr>
                <w:ilvl w:val="0"/>
                <w:numId w:val="79"/>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8502AD">
              <w:rPr>
                <w:rFonts w:ascii="Arial" w:hAnsi="Arial" w:cs="Arial"/>
                <w:szCs w:val="20"/>
              </w:rPr>
              <w:t>identify the intended target market group</w:t>
            </w:r>
          </w:p>
          <w:p w:rsidR="000A4423" w:rsidRPr="008502AD" w:rsidRDefault="000A4423" w:rsidP="00530EC3">
            <w:pPr>
              <w:pStyle w:val="ListParagraph"/>
              <w:numPr>
                <w:ilvl w:val="0"/>
                <w:numId w:val="79"/>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shd w:val="clear" w:color="auto" w:fill="FAC2BD"/>
              </w:rPr>
            </w:pPr>
            <w:r w:rsidRPr="008502AD">
              <w:rPr>
                <w:rFonts w:ascii="Arial" w:hAnsi="Arial" w:cs="Arial"/>
                <w:szCs w:val="20"/>
              </w:rPr>
              <w:t>outline the key features of the product that makes it appropriate for the group</w:t>
            </w:r>
          </w:p>
          <w:p w:rsidR="000A4423" w:rsidRPr="008502AD" w:rsidRDefault="000A4423" w:rsidP="00530EC3">
            <w:pPr>
              <w:pStyle w:val="ListParagraph"/>
              <w:numPr>
                <w:ilvl w:val="0"/>
                <w:numId w:val="79"/>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shd w:val="clear" w:color="auto" w:fill="FAC2BD"/>
              </w:rPr>
            </w:pPr>
            <w:r w:rsidRPr="008502AD">
              <w:rPr>
                <w:rFonts w:ascii="Arial" w:hAnsi="Arial" w:cs="Arial"/>
                <w:szCs w:val="20"/>
              </w:rPr>
              <w:t>fibre type and suitability</w:t>
            </w:r>
          </w:p>
          <w:p w:rsidR="000A4423" w:rsidRPr="008502AD" w:rsidRDefault="000A4423" w:rsidP="00530EC3">
            <w:pPr>
              <w:pStyle w:val="ListParagraph"/>
              <w:numPr>
                <w:ilvl w:val="0"/>
                <w:numId w:val="79"/>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shd w:val="clear" w:color="auto" w:fill="FAC2BD"/>
              </w:rPr>
            </w:pPr>
            <w:r w:rsidRPr="008502AD">
              <w:rPr>
                <w:rFonts w:ascii="Arial" w:hAnsi="Arial" w:cs="Arial"/>
                <w:szCs w:val="20"/>
              </w:rPr>
              <w:t>fabric construction</w:t>
            </w:r>
          </w:p>
          <w:p w:rsidR="000A4423" w:rsidRPr="008502AD" w:rsidRDefault="000A4423" w:rsidP="00530EC3">
            <w:pPr>
              <w:pStyle w:val="ListParagraph"/>
              <w:numPr>
                <w:ilvl w:val="0"/>
                <w:numId w:val="79"/>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shd w:val="clear" w:color="auto" w:fill="FAC2BD"/>
              </w:rPr>
            </w:pPr>
            <w:r w:rsidRPr="008502AD">
              <w:rPr>
                <w:rFonts w:ascii="Arial" w:hAnsi="Arial" w:cs="Arial"/>
                <w:szCs w:val="20"/>
              </w:rPr>
              <w:t>suitability of components</w:t>
            </w:r>
          </w:p>
          <w:p w:rsidR="000A4423" w:rsidRPr="008502AD" w:rsidRDefault="000A4423" w:rsidP="00530EC3">
            <w:pPr>
              <w:pStyle w:val="ListParagraph"/>
              <w:numPr>
                <w:ilvl w:val="0"/>
                <w:numId w:val="79"/>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shd w:val="clear" w:color="auto" w:fill="FAC2BD"/>
              </w:rPr>
            </w:pPr>
            <w:r w:rsidRPr="008502AD">
              <w:rPr>
                <w:rFonts w:ascii="Arial" w:hAnsi="Arial" w:cs="Arial"/>
                <w:szCs w:val="20"/>
              </w:rPr>
              <w:t>effects of decorative techniques</w:t>
            </w:r>
            <w:r w:rsidR="00D817CC" w:rsidRPr="008502AD">
              <w:rPr>
                <w:rFonts w:ascii="Arial" w:hAnsi="Arial" w:cs="Arial"/>
                <w:szCs w:val="20"/>
              </w:rPr>
              <w:t>/</w:t>
            </w:r>
            <w:r w:rsidRPr="008502AD">
              <w:rPr>
                <w:rFonts w:ascii="Arial" w:hAnsi="Arial" w:cs="Arial"/>
                <w:szCs w:val="20"/>
              </w:rPr>
              <w:t>surfaces</w:t>
            </w:r>
          </w:p>
          <w:p w:rsidR="000A4423" w:rsidRPr="008502AD" w:rsidRDefault="00673A62" w:rsidP="00530EC3">
            <w:pPr>
              <w:pStyle w:val="ListParagraph"/>
              <w:numPr>
                <w:ilvl w:val="0"/>
                <w:numId w:val="79"/>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shd w:val="clear" w:color="auto" w:fill="FAC2BD"/>
              </w:rPr>
            </w:pPr>
            <w:r w:rsidRPr="008502AD">
              <w:rPr>
                <w:rFonts w:ascii="Arial" w:hAnsi="Arial" w:cs="Arial"/>
                <w:szCs w:val="20"/>
              </w:rPr>
              <w:t>q</w:t>
            </w:r>
            <w:r w:rsidR="000A4423" w:rsidRPr="008502AD">
              <w:rPr>
                <w:rFonts w:ascii="Arial" w:hAnsi="Arial" w:cs="Arial"/>
                <w:szCs w:val="20"/>
              </w:rPr>
              <w:t>uality issues in relation to the type</w:t>
            </w:r>
            <w:r w:rsidR="00D817CC" w:rsidRPr="008502AD">
              <w:rPr>
                <w:rFonts w:ascii="Arial" w:hAnsi="Arial" w:cs="Arial"/>
                <w:szCs w:val="20"/>
              </w:rPr>
              <w:t>/</w:t>
            </w:r>
            <w:r w:rsidR="000A4423" w:rsidRPr="008502AD">
              <w:rPr>
                <w:rFonts w:ascii="Arial" w:hAnsi="Arial" w:cs="Arial"/>
                <w:szCs w:val="20"/>
              </w:rPr>
              <w:t>cost of product</w:t>
            </w:r>
          </w:p>
          <w:p w:rsidR="000A4423" w:rsidRPr="008502AD" w:rsidRDefault="00673A62" w:rsidP="00530EC3">
            <w:pPr>
              <w:pStyle w:val="ListParagraph"/>
              <w:numPr>
                <w:ilvl w:val="0"/>
                <w:numId w:val="79"/>
              </w:numPr>
              <w:tabs>
                <w:tab w:val="left" w:pos="6660"/>
                <w:tab w:val="left" w:pos="6840"/>
                <w:tab w:val="left" w:pos="6930"/>
                <w:tab w:val="left" w:pos="7020"/>
                <w:tab w:val="left" w:pos="7110"/>
                <w:tab w:val="left" w:pos="7200"/>
                <w:tab w:val="left" w:pos="7290"/>
                <w:tab w:val="left" w:pos="7560"/>
              </w:tabs>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8502AD">
              <w:rPr>
                <w:rFonts w:ascii="Arial" w:hAnsi="Arial" w:cs="Arial"/>
                <w:szCs w:val="20"/>
              </w:rPr>
              <w:t>c</w:t>
            </w:r>
            <w:r w:rsidR="000A4423" w:rsidRPr="008502AD">
              <w:rPr>
                <w:rFonts w:ascii="Arial" w:hAnsi="Arial" w:cs="Arial"/>
                <w:szCs w:val="20"/>
              </w:rPr>
              <w:t>are label</w:t>
            </w:r>
            <w:r w:rsidR="00D817CC" w:rsidRPr="008502AD">
              <w:rPr>
                <w:rFonts w:ascii="Arial" w:hAnsi="Arial" w:cs="Arial"/>
                <w:szCs w:val="20"/>
              </w:rPr>
              <w:t>/</w:t>
            </w:r>
            <w:r w:rsidR="000A4423" w:rsidRPr="008502AD">
              <w:rPr>
                <w:rFonts w:ascii="Arial" w:hAnsi="Arial" w:cs="Arial"/>
                <w:szCs w:val="20"/>
              </w:rPr>
              <w:t>instructions as relevant to fibre content</w:t>
            </w:r>
            <w:r w:rsidRPr="008502AD">
              <w:rPr>
                <w:rFonts w:ascii="Arial" w:hAnsi="Arial" w:cs="Arial"/>
                <w:szCs w:val="20"/>
              </w:rPr>
              <w:t>.</w:t>
            </w:r>
          </w:p>
        </w:tc>
      </w:tr>
      <w:tr w:rsidR="000A4423" w:rsidRPr="008502AD" w:rsidTr="007A17C4">
        <w:tc>
          <w:tcPr>
            <w:cnfStyle w:val="001000000000" w:firstRow="0" w:lastRow="0" w:firstColumn="1" w:lastColumn="0" w:oddVBand="0" w:evenVBand="0" w:oddHBand="0" w:evenHBand="0" w:firstRowFirstColumn="0" w:firstRowLastColumn="0" w:lastRowFirstColumn="0" w:lastRowLastColumn="0"/>
            <w:tcW w:w="382" w:type="pct"/>
          </w:tcPr>
          <w:p w:rsidR="000A4423" w:rsidRPr="008502AD" w:rsidRDefault="000A4423" w:rsidP="00530EC3">
            <w:pPr>
              <w:spacing w:before="120" w:after="120"/>
            </w:pPr>
            <w:r w:rsidRPr="008502AD">
              <w:t>Week 21</w:t>
            </w:r>
          </w:p>
        </w:tc>
        <w:tc>
          <w:tcPr>
            <w:tcW w:w="904" w:type="pct"/>
          </w:tcPr>
          <w:p w:rsidR="000A4423" w:rsidRPr="008502AD" w:rsidRDefault="000A4423"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Critical analysis – existing products</w:t>
            </w:r>
          </w:p>
          <w:p w:rsidR="000A4423" w:rsidRPr="008502AD" w:rsidRDefault="000A4423"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szCs w:val="18"/>
              </w:rPr>
              <w:t>F</w:t>
            </w:r>
            <w:r w:rsidRPr="008502AD">
              <w:rPr>
                <w:szCs w:val="20"/>
              </w:rPr>
              <w:t>ocus on analysing physical products, or printed images.</w:t>
            </w:r>
          </w:p>
        </w:tc>
        <w:tc>
          <w:tcPr>
            <w:tcW w:w="917" w:type="pct"/>
          </w:tcPr>
          <w:p w:rsidR="000A4423" w:rsidRPr="008502AD" w:rsidRDefault="000A4423"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c>
          <w:tcPr>
            <w:tcW w:w="1069" w:type="pct"/>
          </w:tcPr>
          <w:p w:rsidR="000A4423" w:rsidRPr="008502AD" w:rsidRDefault="000A4423"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c>
          <w:tcPr>
            <w:tcW w:w="1729" w:type="pct"/>
            <w:vMerge/>
          </w:tcPr>
          <w:p w:rsidR="000A4423" w:rsidRPr="008502AD" w:rsidRDefault="000A4423"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r>
      <w:tr w:rsidR="00673A62" w:rsidRPr="008502AD" w:rsidTr="007A17C4">
        <w:tc>
          <w:tcPr>
            <w:cnfStyle w:val="001000000000" w:firstRow="0" w:lastRow="0" w:firstColumn="1" w:lastColumn="0" w:oddVBand="0" w:evenVBand="0" w:oddHBand="0" w:evenHBand="0" w:firstRowFirstColumn="0" w:firstRowLastColumn="0" w:lastRowFirstColumn="0" w:lastRowLastColumn="0"/>
            <w:tcW w:w="3271" w:type="pct"/>
            <w:gridSpan w:val="4"/>
          </w:tcPr>
          <w:p w:rsidR="00673A62" w:rsidRPr="00EF7230" w:rsidRDefault="00673A62" w:rsidP="00530EC3">
            <w:pPr>
              <w:spacing w:before="120" w:after="120"/>
              <w:rPr>
                <w:b/>
                <w:color w:val="auto"/>
              </w:rPr>
            </w:pPr>
            <w:r w:rsidRPr="00EF7230">
              <w:rPr>
                <w:b/>
                <w:color w:val="auto"/>
              </w:rPr>
              <w:t>Half term</w:t>
            </w:r>
          </w:p>
        </w:tc>
        <w:tc>
          <w:tcPr>
            <w:tcW w:w="1729" w:type="pct"/>
            <w:vMerge/>
          </w:tcPr>
          <w:p w:rsidR="00673A62" w:rsidRPr="008502AD" w:rsidRDefault="00673A62"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r>
      <w:tr w:rsidR="000A4423" w:rsidRPr="008502AD" w:rsidTr="007A17C4">
        <w:tc>
          <w:tcPr>
            <w:cnfStyle w:val="001000000000" w:firstRow="0" w:lastRow="0" w:firstColumn="1" w:lastColumn="0" w:oddVBand="0" w:evenVBand="0" w:oddHBand="0" w:evenHBand="0" w:firstRowFirstColumn="0" w:firstRowLastColumn="0" w:lastRowFirstColumn="0" w:lastRowLastColumn="0"/>
            <w:tcW w:w="382" w:type="pct"/>
          </w:tcPr>
          <w:p w:rsidR="000A4423" w:rsidRPr="008502AD" w:rsidRDefault="000A4423" w:rsidP="00530EC3">
            <w:pPr>
              <w:spacing w:before="120" w:after="120"/>
            </w:pPr>
            <w:r w:rsidRPr="008502AD">
              <w:t>Week 22</w:t>
            </w:r>
          </w:p>
        </w:tc>
        <w:tc>
          <w:tcPr>
            <w:tcW w:w="904" w:type="pct"/>
          </w:tcPr>
          <w:p w:rsidR="000A4423" w:rsidRPr="008502AD" w:rsidRDefault="000A4423"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Critical analysis – existing products</w:t>
            </w:r>
          </w:p>
          <w:p w:rsidR="000A4423" w:rsidRPr="008502AD" w:rsidRDefault="000A4423"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rPr>
                <w:szCs w:val="18"/>
              </w:rPr>
              <w:t>F</w:t>
            </w:r>
            <w:r w:rsidRPr="008502AD">
              <w:rPr>
                <w:szCs w:val="20"/>
              </w:rPr>
              <w:t>ocus on analysing physical products, or printed images.</w:t>
            </w:r>
          </w:p>
        </w:tc>
        <w:tc>
          <w:tcPr>
            <w:tcW w:w="917" w:type="pct"/>
          </w:tcPr>
          <w:p w:rsidR="000A4423" w:rsidRPr="008502AD" w:rsidRDefault="000A4423"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c>
          <w:tcPr>
            <w:tcW w:w="1069" w:type="pct"/>
          </w:tcPr>
          <w:p w:rsidR="000A4423" w:rsidRPr="008502AD" w:rsidRDefault="000A4423"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c>
          <w:tcPr>
            <w:tcW w:w="1729" w:type="pct"/>
            <w:vMerge/>
          </w:tcPr>
          <w:p w:rsidR="000A4423" w:rsidRPr="008502AD" w:rsidRDefault="000A4423"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r>
      <w:tr w:rsidR="000A4423" w:rsidRPr="008502AD" w:rsidTr="007A17C4">
        <w:tc>
          <w:tcPr>
            <w:cnfStyle w:val="001000000000" w:firstRow="0" w:lastRow="0" w:firstColumn="1" w:lastColumn="0" w:oddVBand="0" w:evenVBand="0" w:oddHBand="0" w:evenHBand="0" w:firstRowFirstColumn="0" w:firstRowLastColumn="0" w:lastRowFirstColumn="0" w:lastRowLastColumn="0"/>
            <w:tcW w:w="382" w:type="pct"/>
          </w:tcPr>
          <w:p w:rsidR="000A4423" w:rsidRPr="008502AD" w:rsidRDefault="000A4423" w:rsidP="00530EC3">
            <w:pPr>
              <w:spacing w:before="120" w:after="120"/>
            </w:pPr>
            <w:r w:rsidRPr="008502AD">
              <w:t>Week 23</w:t>
            </w:r>
          </w:p>
        </w:tc>
        <w:tc>
          <w:tcPr>
            <w:tcW w:w="904" w:type="pct"/>
          </w:tcPr>
          <w:p w:rsidR="000A4423" w:rsidRPr="008502AD" w:rsidRDefault="000A4423"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Critical analysis – existing products</w:t>
            </w:r>
          </w:p>
          <w:p w:rsidR="000A4423" w:rsidRPr="008502AD" w:rsidRDefault="000A4423"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rPr>
                <w:szCs w:val="18"/>
              </w:rPr>
              <w:t>F</w:t>
            </w:r>
            <w:r w:rsidRPr="008502AD">
              <w:rPr>
                <w:szCs w:val="20"/>
              </w:rPr>
              <w:t>ocus on analysing physical products, or printed images.</w:t>
            </w:r>
          </w:p>
        </w:tc>
        <w:tc>
          <w:tcPr>
            <w:tcW w:w="917" w:type="pct"/>
          </w:tcPr>
          <w:p w:rsidR="000A4423" w:rsidRPr="008502AD" w:rsidRDefault="000A4423"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c>
          <w:tcPr>
            <w:tcW w:w="1069" w:type="pct"/>
          </w:tcPr>
          <w:p w:rsidR="000A4423" w:rsidRPr="008502AD" w:rsidRDefault="000A4423"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c>
          <w:tcPr>
            <w:tcW w:w="1729" w:type="pct"/>
            <w:vMerge/>
          </w:tcPr>
          <w:p w:rsidR="000A4423" w:rsidRPr="008502AD" w:rsidRDefault="000A4423"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r>
      <w:tr w:rsidR="000A4423" w:rsidRPr="008502AD" w:rsidTr="007A17C4">
        <w:tc>
          <w:tcPr>
            <w:cnfStyle w:val="001000000000" w:firstRow="0" w:lastRow="0" w:firstColumn="1" w:lastColumn="0" w:oddVBand="0" w:evenVBand="0" w:oddHBand="0" w:evenHBand="0" w:firstRowFirstColumn="0" w:firstRowLastColumn="0" w:lastRowFirstColumn="0" w:lastRowLastColumn="0"/>
            <w:tcW w:w="382" w:type="pct"/>
          </w:tcPr>
          <w:p w:rsidR="000A4423" w:rsidRPr="008502AD" w:rsidRDefault="000A4423" w:rsidP="00530EC3">
            <w:pPr>
              <w:spacing w:before="120" w:after="120"/>
            </w:pPr>
            <w:r w:rsidRPr="008502AD">
              <w:t>Week 24</w:t>
            </w:r>
          </w:p>
        </w:tc>
        <w:tc>
          <w:tcPr>
            <w:tcW w:w="904" w:type="pct"/>
          </w:tcPr>
          <w:p w:rsidR="000A4423" w:rsidRPr="008502AD" w:rsidRDefault="000A4423"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Critical analysis – existing products</w:t>
            </w:r>
          </w:p>
          <w:p w:rsidR="000A4423" w:rsidRPr="008502AD" w:rsidRDefault="000A4423"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rPr>
                <w:szCs w:val="18"/>
              </w:rPr>
              <w:t>F</w:t>
            </w:r>
            <w:r w:rsidRPr="008502AD">
              <w:rPr>
                <w:szCs w:val="20"/>
              </w:rPr>
              <w:t>ocus on analysing physical products, or printed images.</w:t>
            </w:r>
          </w:p>
        </w:tc>
        <w:tc>
          <w:tcPr>
            <w:tcW w:w="917" w:type="pct"/>
          </w:tcPr>
          <w:p w:rsidR="000A4423" w:rsidRPr="008502AD" w:rsidRDefault="000A4423"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c>
          <w:tcPr>
            <w:tcW w:w="1069" w:type="pct"/>
          </w:tcPr>
          <w:p w:rsidR="000A4423" w:rsidRPr="008502AD" w:rsidRDefault="000A4423"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c>
          <w:tcPr>
            <w:tcW w:w="1729" w:type="pct"/>
            <w:vMerge/>
          </w:tcPr>
          <w:p w:rsidR="000A4423" w:rsidRPr="008502AD" w:rsidRDefault="000A4423"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r>
      <w:tr w:rsidR="000A4423" w:rsidRPr="008502AD" w:rsidTr="007A17C4">
        <w:tc>
          <w:tcPr>
            <w:cnfStyle w:val="001000000000" w:firstRow="0" w:lastRow="0" w:firstColumn="1" w:lastColumn="0" w:oddVBand="0" w:evenVBand="0" w:oddHBand="0" w:evenHBand="0" w:firstRowFirstColumn="0" w:firstRowLastColumn="0" w:lastRowFirstColumn="0" w:lastRowLastColumn="0"/>
            <w:tcW w:w="382" w:type="pct"/>
          </w:tcPr>
          <w:p w:rsidR="000A4423" w:rsidRPr="008502AD" w:rsidRDefault="000A4423" w:rsidP="00530EC3">
            <w:pPr>
              <w:spacing w:before="120" w:after="120"/>
            </w:pPr>
            <w:r w:rsidRPr="008502AD">
              <w:t>Week 25</w:t>
            </w:r>
          </w:p>
        </w:tc>
        <w:tc>
          <w:tcPr>
            <w:tcW w:w="904" w:type="pct"/>
          </w:tcPr>
          <w:p w:rsidR="000A4423" w:rsidRPr="008502AD" w:rsidRDefault="000A4423"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Critical analysis – existing products</w:t>
            </w:r>
          </w:p>
          <w:p w:rsidR="000A4423" w:rsidRPr="008502AD" w:rsidRDefault="00673A62"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rPr>
                <w:szCs w:val="18"/>
              </w:rPr>
              <w:t>Fo</w:t>
            </w:r>
            <w:r w:rsidR="000A4423" w:rsidRPr="008502AD">
              <w:rPr>
                <w:szCs w:val="20"/>
              </w:rPr>
              <w:t>cus on analysing physical products, or printed images.</w:t>
            </w:r>
          </w:p>
        </w:tc>
        <w:tc>
          <w:tcPr>
            <w:tcW w:w="917" w:type="pct"/>
          </w:tcPr>
          <w:p w:rsidR="000A4423" w:rsidRPr="008502AD" w:rsidRDefault="000A4423"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c>
          <w:tcPr>
            <w:tcW w:w="1069" w:type="pct"/>
          </w:tcPr>
          <w:p w:rsidR="000A4423" w:rsidRPr="008502AD" w:rsidRDefault="000A4423"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c>
          <w:tcPr>
            <w:tcW w:w="1729" w:type="pct"/>
            <w:vMerge/>
          </w:tcPr>
          <w:p w:rsidR="000A4423" w:rsidRPr="008502AD" w:rsidRDefault="000A4423"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r>
      <w:tr w:rsidR="007A17C4" w:rsidRPr="008502AD" w:rsidTr="007A17C4">
        <w:tc>
          <w:tcPr>
            <w:cnfStyle w:val="001000000000" w:firstRow="0" w:lastRow="0" w:firstColumn="1" w:lastColumn="0" w:oddVBand="0" w:evenVBand="0" w:oddHBand="0" w:evenHBand="0" w:firstRowFirstColumn="0" w:firstRowLastColumn="0" w:lastRowFirstColumn="0" w:lastRowLastColumn="0"/>
            <w:tcW w:w="382" w:type="pct"/>
          </w:tcPr>
          <w:p w:rsidR="007A17C4" w:rsidRPr="008502AD" w:rsidRDefault="007A17C4" w:rsidP="00530EC3">
            <w:pPr>
              <w:spacing w:before="120" w:after="120"/>
            </w:pPr>
            <w:r w:rsidRPr="008502AD">
              <w:t>Week 26</w:t>
            </w:r>
          </w:p>
        </w:tc>
        <w:tc>
          <w:tcPr>
            <w:tcW w:w="904" w:type="pct"/>
          </w:tcPr>
          <w:p w:rsidR="007A17C4" w:rsidRPr="008502AD" w:rsidRDefault="007A17C4"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Review and analysis – design process</w:t>
            </w:r>
          </w:p>
        </w:tc>
        <w:tc>
          <w:tcPr>
            <w:tcW w:w="3714" w:type="pct"/>
            <w:gridSpan w:val="3"/>
            <w:vMerge w:val="restart"/>
          </w:tcPr>
          <w:p w:rsidR="007A17C4" w:rsidRPr="008502AD" w:rsidRDefault="007A17C4" w:rsidP="00530EC3">
            <w:pPr>
              <w:spacing w:before="120" w:after="120"/>
              <w:cnfStyle w:val="000000000000" w:firstRow="0" w:lastRow="0" w:firstColumn="0" w:lastColumn="0" w:oddVBand="0" w:evenVBand="0" w:oddHBand="0" w:evenHBand="0" w:firstRowFirstColumn="0" w:firstRowLastColumn="0" w:lastRowFirstColumn="0" w:lastRowLastColumn="0"/>
              <w:rPr>
                <w:szCs w:val="20"/>
              </w:rPr>
            </w:pPr>
            <w:r w:rsidRPr="008502AD">
              <w:rPr>
                <w:szCs w:val="20"/>
              </w:rPr>
              <w:t>The main focus here is to revisit the different elements of the specification content, and to understand the process and application in relation to a range of fashion and textile products in preparation for the written exams. A suggested selection of activities to use:</w:t>
            </w:r>
            <w:r w:rsidRPr="008502AD">
              <w:rPr>
                <w:i/>
                <w:szCs w:val="20"/>
              </w:rPr>
              <w:t xml:space="preserve"> </w:t>
            </w:r>
          </w:p>
          <w:p w:rsidR="007A17C4" w:rsidRPr="008502AD" w:rsidRDefault="007A17C4"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Word cloud: present a range of key terms on a word cloud format – students to define/draw/explain the given terms.</w:t>
            </w:r>
          </w:p>
          <w:p w:rsidR="007A17C4" w:rsidRPr="008502AD" w:rsidRDefault="007A17C4"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PP quiz: Slides on a PowerPoint presentation, a question per slide. Images of different fabric constructions, fibre shapes, brand logos, yarn types etc. students to correctly identify.</w:t>
            </w:r>
          </w:p>
          <w:p w:rsidR="007A17C4" w:rsidRPr="008502AD" w:rsidRDefault="007A17C4"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Product analysis: Present students with printed images, or physical products, with different elements of design and making processes</w:t>
            </w:r>
            <w:r w:rsidR="00B61763">
              <w:t xml:space="preserve">. Analyse </w:t>
            </w:r>
            <w:r w:rsidRPr="008502AD">
              <w:t>these processes in relation to the product.</w:t>
            </w:r>
          </w:p>
          <w:p w:rsidR="007A17C4" w:rsidRPr="008502AD" w:rsidRDefault="007A17C4"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Possible exam questions: Create possible exam questions that relate to the specification. This could be done by the teacher, or presented as a challenge to student groups.</w:t>
            </w:r>
          </w:p>
          <w:p w:rsidR="007A17C4" w:rsidRPr="008502AD" w:rsidRDefault="007A17C4"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Sorting table: Present a printed table, with key fibre/construction types. Supply a list of fabric names/types, students to place under the correct heading. </w:t>
            </w:r>
            <w:r w:rsidR="00BB30A7">
              <w:t>T</w:t>
            </w:r>
            <w:r w:rsidRPr="008502AD">
              <w:t>his also applies to elements within design movements and specific attributes to d</w:t>
            </w:r>
            <w:r w:rsidR="00530EC3">
              <w:t>esigner collections and brands.</w:t>
            </w:r>
            <w:r w:rsidRPr="008502AD">
              <w:br/>
              <w:t>Dates match: In reference to fashion history or major technological developments. Students to match dates with specific events/garments/ designers/fabrics/materials.</w:t>
            </w:r>
          </w:p>
          <w:p w:rsidR="007A17C4" w:rsidRPr="008502AD" w:rsidRDefault="007A17C4"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Technical file: present a range of small (4x4cm) samples to create a library of samples. These can be staples to card sheets or numbered for reference. Students to identify the fabric name, fibre type, construction method, give specific properties, printed effect, and suitable end uses.</w:t>
            </w:r>
          </w:p>
          <w:p w:rsidR="007A17C4" w:rsidRPr="008502AD" w:rsidRDefault="007A17C4"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Printed images: present a printed image of a fashion or textile product. Students to critically annotate the product in terms of: fibre, fabric, components, surface decoration, effect, reasons for choice as appropriate.</w:t>
            </w:r>
          </w:p>
          <w:p w:rsidR="007A17C4" w:rsidRPr="008502AD" w:rsidRDefault="007A17C4"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Comparison: present two different types of product, students to compare their suitability for a specific end use. Eg a polyester quilted coat, compared with a woven wool coat for winter wear.</w:t>
            </w:r>
          </w:p>
          <w:p w:rsidR="007A17C4" w:rsidRPr="008502AD" w:rsidRDefault="007A17C4"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 xml:space="preserve">True/false: Supply a list of statements in relation to specification content. Students to indicate whether statement is true or false. </w:t>
            </w:r>
          </w:p>
          <w:p w:rsidR="007A17C4" w:rsidRPr="008502AD" w:rsidRDefault="007A17C4"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pPr>
            <w:r w:rsidRPr="008502AD">
              <w:t>Evaluation: group work to identify the advantages and disadvantages of a variety of textiles related issues.</w:t>
            </w:r>
          </w:p>
          <w:p w:rsidR="007A17C4" w:rsidRPr="008502AD" w:rsidRDefault="007A17C4" w:rsidP="00530EC3">
            <w:pPr>
              <w:pStyle w:val="BulletList1"/>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Command words: definition of command words in exam questions.</w:t>
            </w:r>
          </w:p>
        </w:tc>
      </w:tr>
      <w:tr w:rsidR="007A17C4" w:rsidRPr="008502AD" w:rsidTr="007A17C4">
        <w:tc>
          <w:tcPr>
            <w:cnfStyle w:val="001000000000" w:firstRow="0" w:lastRow="0" w:firstColumn="1" w:lastColumn="0" w:oddVBand="0" w:evenVBand="0" w:oddHBand="0" w:evenHBand="0" w:firstRowFirstColumn="0" w:firstRowLastColumn="0" w:lastRowFirstColumn="0" w:lastRowLastColumn="0"/>
            <w:tcW w:w="382" w:type="pct"/>
          </w:tcPr>
          <w:p w:rsidR="007A17C4" w:rsidRPr="008502AD" w:rsidRDefault="007A17C4" w:rsidP="00530EC3">
            <w:pPr>
              <w:spacing w:before="120" w:after="120"/>
            </w:pPr>
            <w:r w:rsidRPr="008502AD">
              <w:t>Week 27</w:t>
            </w:r>
          </w:p>
        </w:tc>
        <w:tc>
          <w:tcPr>
            <w:tcW w:w="904" w:type="pct"/>
          </w:tcPr>
          <w:p w:rsidR="007A17C4" w:rsidRPr="008502AD" w:rsidRDefault="007A17C4"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Review and analysis – designers and design movements</w:t>
            </w:r>
          </w:p>
        </w:tc>
        <w:tc>
          <w:tcPr>
            <w:tcW w:w="3714" w:type="pct"/>
            <w:gridSpan w:val="3"/>
            <w:vMerge/>
          </w:tcPr>
          <w:p w:rsidR="007A17C4" w:rsidRPr="008502AD" w:rsidRDefault="007A17C4"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r>
      <w:tr w:rsidR="007A17C4" w:rsidRPr="008502AD" w:rsidTr="007A17C4">
        <w:tc>
          <w:tcPr>
            <w:cnfStyle w:val="001000000000" w:firstRow="0" w:lastRow="0" w:firstColumn="1" w:lastColumn="0" w:oddVBand="0" w:evenVBand="0" w:oddHBand="0" w:evenHBand="0" w:firstRowFirstColumn="0" w:firstRowLastColumn="0" w:lastRowFirstColumn="0" w:lastRowLastColumn="0"/>
            <w:tcW w:w="382" w:type="pct"/>
          </w:tcPr>
          <w:p w:rsidR="007A17C4" w:rsidRPr="008502AD" w:rsidRDefault="007A17C4" w:rsidP="00530EC3">
            <w:pPr>
              <w:spacing w:before="120" w:after="120"/>
            </w:pPr>
            <w:r w:rsidRPr="008502AD">
              <w:t>Week 28</w:t>
            </w:r>
          </w:p>
        </w:tc>
        <w:tc>
          <w:tcPr>
            <w:tcW w:w="904" w:type="pct"/>
          </w:tcPr>
          <w:p w:rsidR="007A17C4" w:rsidRPr="008502AD" w:rsidRDefault="007A17C4"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Review and analysis – fibres, yarns and fabric construction</w:t>
            </w:r>
            <w:r w:rsidRPr="008502AD">
              <w:rPr>
                <w:color w:val="auto"/>
              </w:rPr>
              <w:t xml:space="preserve"> </w:t>
            </w:r>
          </w:p>
        </w:tc>
        <w:tc>
          <w:tcPr>
            <w:tcW w:w="3714" w:type="pct"/>
            <w:gridSpan w:val="3"/>
            <w:vMerge/>
          </w:tcPr>
          <w:p w:rsidR="007A17C4" w:rsidRPr="008502AD" w:rsidRDefault="007A17C4" w:rsidP="00530EC3">
            <w:pPr>
              <w:spacing w:before="120" w:after="120"/>
              <w:ind w:left="360"/>
              <w:cnfStyle w:val="000000000000" w:firstRow="0" w:lastRow="0" w:firstColumn="0" w:lastColumn="0" w:oddVBand="0" w:evenVBand="0" w:oddHBand="0" w:evenHBand="0" w:firstRowFirstColumn="0" w:firstRowLastColumn="0" w:lastRowFirstColumn="0" w:lastRowLastColumn="0"/>
              <w:rPr>
                <w:color w:val="auto"/>
              </w:rPr>
            </w:pPr>
          </w:p>
        </w:tc>
      </w:tr>
      <w:tr w:rsidR="007A17C4" w:rsidRPr="008502AD" w:rsidTr="007A17C4">
        <w:tc>
          <w:tcPr>
            <w:cnfStyle w:val="001000000000" w:firstRow="0" w:lastRow="0" w:firstColumn="1" w:lastColumn="0" w:oddVBand="0" w:evenVBand="0" w:oddHBand="0" w:evenHBand="0" w:firstRowFirstColumn="0" w:firstRowLastColumn="0" w:lastRowFirstColumn="0" w:lastRowLastColumn="0"/>
            <w:tcW w:w="1286" w:type="pct"/>
            <w:gridSpan w:val="2"/>
          </w:tcPr>
          <w:p w:rsidR="007A17C4" w:rsidRPr="00EF7230" w:rsidRDefault="007A17C4" w:rsidP="00530EC3">
            <w:pPr>
              <w:spacing w:before="120" w:after="120"/>
              <w:rPr>
                <w:b/>
              </w:rPr>
            </w:pPr>
            <w:r w:rsidRPr="00EF7230">
              <w:rPr>
                <w:b/>
              </w:rPr>
              <w:t>Easter break</w:t>
            </w:r>
          </w:p>
        </w:tc>
        <w:tc>
          <w:tcPr>
            <w:tcW w:w="3714" w:type="pct"/>
            <w:gridSpan w:val="3"/>
            <w:vMerge/>
          </w:tcPr>
          <w:p w:rsidR="007A17C4" w:rsidRPr="008502AD" w:rsidRDefault="007A17C4" w:rsidP="00530EC3">
            <w:pPr>
              <w:spacing w:before="120" w:after="120"/>
              <w:ind w:left="360"/>
              <w:cnfStyle w:val="000000000000" w:firstRow="0" w:lastRow="0" w:firstColumn="0" w:lastColumn="0" w:oddVBand="0" w:evenVBand="0" w:oddHBand="0" w:evenHBand="0" w:firstRowFirstColumn="0" w:firstRowLastColumn="0" w:lastRowFirstColumn="0" w:lastRowLastColumn="0"/>
              <w:rPr>
                <w:color w:val="auto"/>
              </w:rPr>
            </w:pPr>
          </w:p>
        </w:tc>
      </w:tr>
      <w:tr w:rsidR="007A17C4" w:rsidRPr="008502AD" w:rsidTr="007A17C4">
        <w:tc>
          <w:tcPr>
            <w:cnfStyle w:val="001000000000" w:firstRow="0" w:lastRow="0" w:firstColumn="1" w:lastColumn="0" w:oddVBand="0" w:evenVBand="0" w:oddHBand="0" w:evenHBand="0" w:firstRowFirstColumn="0" w:firstRowLastColumn="0" w:lastRowFirstColumn="0" w:lastRowLastColumn="0"/>
            <w:tcW w:w="382" w:type="pct"/>
          </w:tcPr>
          <w:p w:rsidR="007A17C4" w:rsidRPr="008502AD" w:rsidRDefault="007A17C4" w:rsidP="00530EC3">
            <w:pPr>
              <w:spacing w:before="120" w:after="120"/>
            </w:pPr>
            <w:r w:rsidRPr="008502AD">
              <w:t>Week 29</w:t>
            </w:r>
          </w:p>
        </w:tc>
        <w:tc>
          <w:tcPr>
            <w:tcW w:w="904" w:type="pct"/>
          </w:tcPr>
          <w:p w:rsidR="007A17C4" w:rsidRPr="008502AD" w:rsidRDefault="007A17C4"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Review and analysis – surface enhancements</w:t>
            </w:r>
          </w:p>
        </w:tc>
        <w:tc>
          <w:tcPr>
            <w:tcW w:w="3714" w:type="pct"/>
            <w:gridSpan w:val="3"/>
            <w:vMerge/>
          </w:tcPr>
          <w:p w:rsidR="007A17C4" w:rsidRPr="008502AD" w:rsidRDefault="007A17C4"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r>
      <w:tr w:rsidR="007A17C4" w:rsidRPr="008502AD" w:rsidTr="007A17C4">
        <w:tc>
          <w:tcPr>
            <w:cnfStyle w:val="001000000000" w:firstRow="0" w:lastRow="0" w:firstColumn="1" w:lastColumn="0" w:oddVBand="0" w:evenVBand="0" w:oddHBand="0" w:evenHBand="0" w:firstRowFirstColumn="0" w:firstRowLastColumn="0" w:lastRowFirstColumn="0" w:lastRowLastColumn="0"/>
            <w:tcW w:w="382" w:type="pct"/>
          </w:tcPr>
          <w:p w:rsidR="007A17C4" w:rsidRPr="008502AD" w:rsidRDefault="007A17C4" w:rsidP="00530EC3">
            <w:pPr>
              <w:spacing w:before="120" w:after="120"/>
            </w:pPr>
            <w:r w:rsidRPr="008502AD">
              <w:t>Week 30</w:t>
            </w:r>
          </w:p>
        </w:tc>
        <w:tc>
          <w:tcPr>
            <w:tcW w:w="904" w:type="pct"/>
          </w:tcPr>
          <w:p w:rsidR="007A17C4" w:rsidRPr="008502AD" w:rsidRDefault="007A17C4"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Review and analysis – production processes</w:t>
            </w:r>
          </w:p>
        </w:tc>
        <w:tc>
          <w:tcPr>
            <w:tcW w:w="3714" w:type="pct"/>
            <w:gridSpan w:val="3"/>
            <w:vMerge/>
          </w:tcPr>
          <w:p w:rsidR="007A17C4" w:rsidRPr="008502AD" w:rsidRDefault="007A17C4"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r>
      <w:tr w:rsidR="007A17C4" w:rsidRPr="008502AD" w:rsidTr="007A17C4">
        <w:tc>
          <w:tcPr>
            <w:cnfStyle w:val="001000000000" w:firstRow="0" w:lastRow="0" w:firstColumn="1" w:lastColumn="0" w:oddVBand="0" w:evenVBand="0" w:oddHBand="0" w:evenHBand="0" w:firstRowFirstColumn="0" w:firstRowLastColumn="0" w:lastRowFirstColumn="0" w:lastRowLastColumn="0"/>
            <w:tcW w:w="382" w:type="pct"/>
          </w:tcPr>
          <w:p w:rsidR="007A17C4" w:rsidRPr="008502AD" w:rsidRDefault="007A17C4" w:rsidP="00530EC3">
            <w:pPr>
              <w:spacing w:before="120" w:after="120"/>
            </w:pPr>
            <w:r w:rsidRPr="008502AD">
              <w:t>Week 31</w:t>
            </w:r>
          </w:p>
        </w:tc>
        <w:tc>
          <w:tcPr>
            <w:tcW w:w="904" w:type="pct"/>
          </w:tcPr>
          <w:p w:rsidR="007A17C4" w:rsidRPr="008502AD" w:rsidRDefault="007A17C4"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Review and analysis – sustainable issues</w:t>
            </w:r>
          </w:p>
        </w:tc>
        <w:tc>
          <w:tcPr>
            <w:tcW w:w="3714" w:type="pct"/>
            <w:gridSpan w:val="3"/>
            <w:vMerge/>
          </w:tcPr>
          <w:p w:rsidR="007A17C4" w:rsidRPr="008502AD" w:rsidRDefault="007A17C4"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r>
      <w:tr w:rsidR="007A17C4" w:rsidRPr="008502AD" w:rsidTr="007A17C4">
        <w:trPr>
          <w:trHeight w:val="1479"/>
        </w:trPr>
        <w:tc>
          <w:tcPr>
            <w:cnfStyle w:val="001000000000" w:firstRow="0" w:lastRow="0" w:firstColumn="1" w:lastColumn="0" w:oddVBand="0" w:evenVBand="0" w:oddHBand="0" w:evenHBand="0" w:firstRowFirstColumn="0" w:firstRowLastColumn="0" w:lastRowFirstColumn="0" w:lastRowLastColumn="0"/>
            <w:tcW w:w="382" w:type="pct"/>
          </w:tcPr>
          <w:p w:rsidR="007A17C4" w:rsidRPr="008502AD" w:rsidRDefault="007A17C4" w:rsidP="00530EC3">
            <w:pPr>
              <w:spacing w:before="120" w:after="120"/>
            </w:pPr>
            <w:r w:rsidRPr="008502AD">
              <w:t>Week 32</w:t>
            </w:r>
          </w:p>
        </w:tc>
        <w:tc>
          <w:tcPr>
            <w:tcW w:w="904" w:type="pct"/>
          </w:tcPr>
          <w:p w:rsidR="007A17C4" w:rsidRPr="008502AD" w:rsidRDefault="007A17C4"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r w:rsidRPr="008502AD">
              <w:t>Review and analysis – quality issues</w:t>
            </w:r>
          </w:p>
        </w:tc>
        <w:tc>
          <w:tcPr>
            <w:tcW w:w="3714" w:type="pct"/>
            <w:gridSpan w:val="3"/>
            <w:vMerge/>
          </w:tcPr>
          <w:p w:rsidR="007A17C4" w:rsidRPr="008502AD" w:rsidRDefault="007A17C4"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r>
      <w:tr w:rsidR="007A17C4" w:rsidRPr="008502AD" w:rsidTr="007A17C4">
        <w:trPr>
          <w:trHeight w:val="1479"/>
        </w:trPr>
        <w:tc>
          <w:tcPr>
            <w:cnfStyle w:val="001000000000" w:firstRow="0" w:lastRow="0" w:firstColumn="1" w:lastColumn="0" w:oddVBand="0" w:evenVBand="0" w:oddHBand="0" w:evenHBand="0" w:firstRowFirstColumn="0" w:firstRowLastColumn="0" w:lastRowFirstColumn="0" w:lastRowLastColumn="0"/>
            <w:tcW w:w="382" w:type="pct"/>
          </w:tcPr>
          <w:p w:rsidR="007A17C4" w:rsidRPr="008502AD" w:rsidRDefault="007A17C4" w:rsidP="00530EC3">
            <w:pPr>
              <w:spacing w:before="120" w:after="120"/>
              <w:rPr>
                <w:color w:val="auto"/>
              </w:rPr>
            </w:pPr>
            <w:r w:rsidRPr="008502AD">
              <w:rPr>
                <w:color w:val="auto"/>
              </w:rPr>
              <w:t>Week 33</w:t>
            </w:r>
          </w:p>
        </w:tc>
        <w:tc>
          <w:tcPr>
            <w:tcW w:w="904" w:type="pct"/>
          </w:tcPr>
          <w:p w:rsidR="007A17C4" w:rsidRPr="008502AD" w:rsidRDefault="007A17C4" w:rsidP="00530EC3">
            <w:pPr>
              <w:spacing w:before="120" w:after="120"/>
              <w:cnfStyle w:val="000000000000" w:firstRow="0" w:lastRow="0" w:firstColumn="0" w:lastColumn="0" w:oddVBand="0" w:evenVBand="0" w:oddHBand="0" w:evenHBand="0" w:firstRowFirstColumn="0" w:firstRowLastColumn="0" w:lastRowFirstColumn="0" w:lastRowLastColumn="0"/>
            </w:pPr>
            <w:r w:rsidRPr="008502AD">
              <w:t>Exam preparation – designing and making principles</w:t>
            </w:r>
          </w:p>
        </w:tc>
        <w:tc>
          <w:tcPr>
            <w:tcW w:w="3714" w:type="pct"/>
            <w:gridSpan w:val="3"/>
            <w:vMerge/>
          </w:tcPr>
          <w:p w:rsidR="007A17C4" w:rsidRPr="008502AD" w:rsidRDefault="007A17C4"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r>
      <w:tr w:rsidR="007A17C4" w:rsidRPr="008502AD" w:rsidTr="00721282">
        <w:trPr>
          <w:trHeight w:val="1109"/>
        </w:trPr>
        <w:tc>
          <w:tcPr>
            <w:cnfStyle w:val="001000000000" w:firstRow="0" w:lastRow="0" w:firstColumn="1" w:lastColumn="0" w:oddVBand="0" w:evenVBand="0" w:oddHBand="0" w:evenHBand="0" w:firstRowFirstColumn="0" w:firstRowLastColumn="0" w:lastRowFirstColumn="0" w:lastRowLastColumn="0"/>
            <w:tcW w:w="382" w:type="pct"/>
          </w:tcPr>
          <w:p w:rsidR="007A17C4" w:rsidRPr="008502AD" w:rsidRDefault="007A17C4" w:rsidP="00530EC3">
            <w:pPr>
              <w:spacing w:before="120" w:after="120"/>
              <w:rPr>
                <w:b/>
                <w:color w:val="auto"/>
              </w:rPr>
            </w:pPr>
            <w:r w:rsidRPr="008502AD">
              <w:rPr>
                <w:color w:val="auto"/>
              </w:rPr>
              <w:t>Week 34</w:t>
            </w:r>
          </w:p>
        </w:tc>
        <w:tc>
          <w:tcPr>
            <w:tcW w:w="904" w:type="pct"/>
          </w:tcPr>
          <w:p w:rsidR="007A17C4" w:rsidRPr="008502AD" w:rsidRDefault="007A17C4" w:rsidP="00530EC3">
            <w:pPr>
              <w:spacing w:before="120" w:after="120"/>
              <w:cnfStyle w:val="000000000000" w:firstRow="0" w:lastRow="0" w:firstColumn="0" w:lastColumn="0" w:oddVBand="0" w:evenVBand="0" w:oddHBand="0" w:evenHBand="0" w:firstRowFirstColumn="0" w:firstRowLastColumn="0" w:lastRowFirstColumn="0" w:lastRowLastColumn="0"/>
              <w:rPr>
                <w:b/>
              </w:rPr>
            </w:pPr>
            <w:r w:rsidRPr="008502AD">
              <w:t>Exam preparation – designing and making principles</w:t>
            </w:r>
          </w:p>
        </w:tc>
        <w:tc>
          <w:tcPr>
            <w:tcW w:w="3714" w:type="pct"/>
            <w:gridSpan w:val="3"/>
            <w:vMerge/>
          </w:tcPr>
          <w:p w:rsidR="007A17C4" w:rsidRPr="008502AD" w:rsidRDefault="007A17C4" w:rsidP="00530EC3">
            <w:pPr>
              <w:spacing w:before="120" w:after="120"/>
              <w:cnfStyle w:val="000000000000" w:firstRow="0" w:lastRow="0" w:firstColumn="0" w:lastColumn="0" w:oddVBand="0" w:evenVBand="0" w:oddHBand="0" w:evenHBand="0" w:firstRowFirstColumn="0" w:firstRowLastColumn="0" w:lastRowFirstColumn="0" w:lastRowLastColumn="0"/>
              <w:rPr>
                <w:color w:val="auto"/>
              </w:rPr>
            </w:pPr>
          </w:p>
        </w:tc>
      </w:tr>
      <w:tr w:rsidR="007A17C4" w:rsidRPr="008502AD" w:rsidTr="007A17C4">
        <w:tc>
          <w:tcPr>
            <w:cnfStyle w:val="001000000000" w:firstRow="0" w:lastRow="0" w:firstColumn="1" w:lastColumn="0" w:oddVBand="0" w:evenVBand="0" w:oddHBand="0" w:evenHBand="0" w:firstRowFirstColumn="0" w:firstRowLastColumn="0" w:lastRowFirstColumn="0" w:lastRowLastColumn="0"/>
            <w:tcW w:w="5000" w:type="pct"/>
            <w:gridSpan w:val="5"/>
          </w:tcPr>
          <w:p w:rsidR="007A17C4" w:rsidRPr="00EF7230" w:rsidRDefault="007A17C4" w:rsidP="00530EC3">
            <w:pPr>
              <w:spacing w:before="120" w:after="120"/>
              <w:rPr>
                <w:b/>
                <w:color w:val="auto"/>
              </w:rPr>
            </w:pPr>
            <w:r w:rsidRPr="00EF7230">
              <w:rPr>
                <w:b/>
                <w:color w:val="auto"/>
              </w:rPr>
              <w:t>Summer half term</w:t>
            </w:r>
          </w:p>
        </w:tc>
      </w:tr>
      <w:tr w:rsidR="007A17C4" w:rsidRPr="00D817CC" w:rsidTr="007A17C4">
        <w:tc>
          <w:tcPr>
            <w:cnfStyle w:val="001000000000" w:firstRow="0" w:lastRow="0" w:firstColumn="1" w:lastColumn="0" w:oddVBand="0" w:evenVBand="0" w:oddHBand="0" w:evenHBand="0" w:firstRowFirstColumn="0" w:firstRowLastColumn="0" w:lastRowFirstColumn="0" w:lastRowLastColumn="0"/>
            <w:tcW w:w="5000" w:type="pct"/>
            <w:gridSpan w:val="5"/>
          </w:tcPr>
          <w:p w:rsidR="007A17C4" w:rsidRPr="00EF7230" w:rsidRDefault="007A17C4" w:rsidP="00530EC3">
            <w:pPr>
              <w:spacing w:before="120" w:after="120"/>
              <w:rPr>
                <w:b/>
              </w:rPr>
            </w:pPr>
            <w:r w:rsidRPr="00EF7230">
              <w:rPr>
                <w:b/>
              </w:rPr>
              <w:t>External exams</w:t>
            </w:r>
          </w:p>
        </w:tc>
      </w:tr>
    </w:tbl>
    <w:p w:rsidR="00C32235" w:rsidRPr="00D96F56" w:rsidRDefault="00C32235" w:rsidP="00530EC3">
      <w:pPr>
        <w:spacing w:before="120" w:after="120"/>
      </w:pPr>
    </w:p>
    <w:sectPr w:rsidR="00C32235" w:rsidRPr="00D96F56" w:rsidSect="00A11AE9">
      <w:footerReference w:type="default" r:id="rId13"/>
      <w:pgSz w:w="16838" w:h="11906" w:orient="landscape"/>
      <w:pgMar w:top="180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FC1" w:rsidRDefault="00470FC1" w:rsidP="003D0562">
      <w:r>
        <w:separator/>
      </w:r>
    </w:p>
  </w:endnote>
  <w:endnote w:type="continuationSeparator" w:id="0">
    <w:p w:rsidR="00470FC1" w:rsidRDefault="00470FC1" w:rsidP="003D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QA Chevin Pro Bold">
    <w:panose1 w:val="020F0803030000060003"/>
    <w:charset w:val="00"/>
    <w:family w:val="swiss"/>
    <w:pitch w:val="variable"/>
    <w:sig w:usb0="800002AF" w:usb1="5000204A" w:usb2="00000000" w:usb3="00000000" w:csb0="0000009F" w:csb1="00000000"/>
  </w:font>
  <w:font w:name="Lucida Grande">
    <w:altName w:val="Segoe UI"/>
    <w:charset w:val="00"/>
    <w:family w:val="auto"/>
    <w:pitch w:val="variable"/>
    <w:sig w:usb0="E1000AEF" w:usb1="5000A1FF" w:usb2="00000000" w:usb3="00000000" w:csb0="000001BF" w:csb1="00000000"/>
  </w:font>
  <w:font w:name="AQA Chevin Pro Medium">
    <w:altName w:val="Arial"/>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Arial Bold">
    <w:panose1 w:val="020B0704020202020204"/>
    <w:charset w:val="00"/>
    <w:family w:val="auto"/>
    <w:pitch w:val="variable"/>
    <w:sig w:usb0="E0002A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Monotype Corsiva">
    <w:panose1 w:val="03010101010201010101"/>
    <w:charset w:val="00"/>
    <w:family w:val="script"/>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279294"/>
      <w:docPartObj>
        <w:docPartGallery w:val="Page Numbers (Bottom of Page)"/>
        <w:docPartUnique/>
      </w:docPartObj>
    </w:sdtPr>
    <w:sdtEndPr>
      <w:rPr>
        <w:noProof/>
      </w:rPr>
    </w:sdtEndPr>
    <w:sdtContent>
      <w:p w:rsidR="00470FC1" w:rsidRDefault="00470FC1">
        <w:pPr>
          <w:pStyle w:val="Footer"/>
          <w:jc w:val="right"/>
        </w:pPr>
        <w:r>
          <w:fldChar w:fldCharType="begin"/>
        </w:r>
        <w:r>
          <w:instrText xml:space="preserve"> PAGE   \* MERGEFORMAT </w:instrText>
        </w:r>
        <w:r>
          <w:fldChar w:fldCharType="separate"/>
        </w:r>
        <w:r w:rsidR="001C68C0">
          <w:rPr>
            <w:noProof/>
          </w:rPr>
          <w:t>4</w:t>
        </w:r>
        <w:r>
          <w:rPr>
            <w:noProof/>
          </w:rPr>
          <w:fldChar w:fldCharType="end"/>
        </w:r>
      </w:p>
    </w:sdtContent>
  </w:sdt>
  <w:p w:rsidR="00470FC1" w:rsidRDefault="00470F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FC1" w:rsidRDefault="00470FC1" w:rsidP="003D0562">
      <w:r>
        <w:separator/>
      </w:r>
    </w:p>
  </w:footnote>
  <w:footnote w:type="continuationSeparator" w:id="0">
    <w:p w:rsidR="00470FC1" w:rsidRDefault="00470FC1" w:rsidP="003D0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CA692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EDAA01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C189C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F40C3A18"/>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D8443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35C5F6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7CE859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0DAB63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231AE6B6"/>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77002B"/>
    <w:multiLevelType w:val="hybridMultilevel"/>
    <w:tmpl w:val="B8C84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4B4448"/>
    <w:multiLevelType w:val="hybridMultilevel"/>
    <w:tmpl w:val="66146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2791494"/>
    <w:multiLevelType w:val="hybridMultilevel"/>
    <w:tmpl w:val="1C6EFC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03C545B7"/>
    <w:multiLevelType w:val="hybridMultilevel"/>
    <w:tmpl w:val="7E389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4956570"/>
    <w:multiLevelType w:val="hybridMultilevel"/>
    <w:tmpl w:val="6C8A74EC"/>
    <w:lvl w:ilvl="0" w:tplc="94DA0244">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66F1374"/>
    <w:multiLevelType w:val="hybridMultilevel"/>
    <w:tmpl w:val="6D76D144"/>
    <w:lvl w:ilvl="0" w:tplc="9F062128">
      <w:start w:val="1"/>
      <w:numFmt w:val="bullet"/>
      <w:pStyle w:val="TableCel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A324483"/>
    <w:multiLevelType w:val="hybridMultilevel"/>
    <w:tmpl w:val="7ED89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0F265A51"/>
    <w:multiLevelType w:val="hybridMultilevel"/>
    <w:tmpl w:val="C5C6D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0FC5318E"/>
    <w:multiLevelType w:val="hybridMultilevel"/>
    <w:tmpl w:val="986E4D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10037C4F"/>
    <w:multiLevelType w:val="hybridMultilevel"/>
    <w:tmpl w:val="4A180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nsid w:val="11D54802"/>
    <w:multiLevelType w:val="hybridMultilevel"/>
    <w:tmpl w:val="5270FC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18DA1EDC"/>
    <w:multiLevelType w:val="hybridMultilevel"/>
    <w:tmpl w:val="B982539A"/>
    <w:lvl w:ilvl="0" w:tplc="9A60C93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B2228C9"/>
    <w:multiLevelType w:val="hybridMultilevel"/>
    <w:tmpl w:val="DEA60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1CA10A2C"/>
    <w:multiLevelType w:val="hybridMultilevel"/>
    <w:tmpl w:val="C74C5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20A05BB6"/>
    <w:multiLevelType w:val="hybridMultilevel"/>
    <w:tmpl w:val="5AAE4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223919E1"/>
    <w:multiLevelType w:val="hybridMultilevel"/>
    <w:tmpl w:val="C2328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223E5C20"/>
    <w:multiLevelType w:val="hybridMultilevel"/>
    <w:tmpl w:val="1178A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234E21FC"/>
    <w:multiLevelType w:val="multilevel"/>
    <w:tmpl w:val="998AE086"/>
    <w:lvl w:ilvl="0">
      <w:start w:val="1"/>
      <w:numFmt w:val="decimal"/>
      <w:pStyle w:val="NumberedList1"/>
      <w:lvlText w:val="%1."/>
      <w:lvlJc w:val="left"/>
      <w:pPr>
        <w:ind w:left="2880" w:hanging="360"/>
      </w:pPr>
      <w:rPr>
        <w:rFonts w:hint="default"/>
      </w:rPr>
    </w:lvl>
    <w:lvl w:ilvl="1">
      <w:start w:val="1"/>
      <w:numFmt w:val="lowerLetter"/>
      <w:pStyle w:val="NumberedList2"/>
      <w:lvlText w:val="%2."/>
      <w:lvlJc w:val="left"/>
      <w:pPr>
        <w:ind w:left="2880" w:hanging="360"/>
      </w:pPr>
      <w:rPr>
        <w:rFonts w:hint="default"/>
      </w:rPr>
    </w:lvl>
    <w:lvl w:ilvl="2">
      <w:start w:val="1"/>
      <w:numFmt w:val="lowerRoman"/>
      <w:lvlText w:val="%3)"/>
      <w:lvlJc w:val="left"/>
      <w:pPr>
        <w:ind w:left="324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27">
    <w:nsid w:val="247D0396"/>
    <w:multiLevelType w:val="hybridMultilevel"/>
    <w:tmpl w:val="90882218"/>
    <w:lvl w:ilvl="0" w:tplc="94DA0244">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6D61DEE"/>
    <w:multiLevelType w:val="hybridMultilevel"/>
    <w:tmpl w:val="F60CAFA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28283028"/>
    <w:multiLevelType w:val="hybridMultilevel"/>
    <w:tmpl w:val="DF984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A9E18BF"/>
    <w:multiLevelType w:val="hybridMultilevel"/>
    <w:tmpl w:val="C64A8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2E95402D"/>
    <w:multiLevelType w:val="hybridMultilevel"/>
    <w:tmpl w:val="36EEBB96"/>
    <w:lvl w:ilvl="0" w:tplc="08090001">
      <w:start w:val="1"/>
      <w:numFmt w:val="bullet"/>
      <w:lvlText w:val=""/>
      <w:lvlJc w:val="left"/>
      <w:pPr>
        <w:ind w:left="360" w:hanging="360"/>
      </w:pPr>
      <w:rPr>
        <w:rFonts w:ascii="Symbol" w:hAnsi="Symbol" w:hint="default"/>
        <w:color w:val="000000"/>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30B269BE"/>
    <w:multiLevelType w:val="hybridMultilevel"/>
    <w:tmpl w:val="EF342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31000B23"/>
    <w:multiLevelType w:val="hybridMultilevel"/>
    <w:tmpl w:val="27E261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32692855"/>
    <w:multiLevelType w:val="hybridMultilevel"/>
    <w:tmpl w:val="998AB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32AD565B"/>
    <w:multiLevelType w:val="hybridMultilevel"/>
    <w:tmpl w:val="3A4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50550B1"/>
    <w:multiLevelType w:val="hybridMultilevel"/>
    <w:tmpl w:val="CA9656F8"/>
    <w:lvl w:ilvl="0" w:tplc="C3FE6E36">
      <w:start w:val="1"/>
      <w:numFmt w:val="bullet"/>
      <w:pStyle w:val="SpecBodyTextIndent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5E306AC"/>
    <w:multiLevelType w:val="hybridMultilevel"/>
    <w:tmpl w:val="5A5045AA"/>
    <w:lvl w:ilvl="0" w:tplc="C486C3C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5F41E0A"/>
    <w:multiLevelType w:val="hybridMultilevel"/>
    <w:tmpl w:val="BF386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360E7D05"/>
    <w:multiLevelType w:val="hybridMultilevel"/>
    <w:tmpl w:val="F01AD4B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6A526E0"/>
    <w:multiLevelType w:val="hybridMultilevel"/>
    <w:tmpl w:val="1B6A09F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39035898"/>
    <w:multiLevelType w:val="hybridMultilevel"/>
    <w:tmpl w:val="F19A3C88"/>
    <w:lvl w:ilvl="0" w:tplc="94DA0244">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91E7086"/>
    <w:multiLevelType w:val="hybridMultilevel"/>
    <w:tmpl w:val="243C8496"/>
    <w:lvl w:ilvl="0" w:tplc="94DA0244">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A0C1915"/>
    <w:multiLevelType w:val="hybridMultilevel"/>
    <w:tmpl w:val="EE84F8EC"/>
    <w:lvl w:ilvl="0" w:tplc="08090001">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412F6AA8"/>
    <w:multiLevelType w:val="hybridMultilevel"/>
    <w:tmpl w:val="DDD031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424F1165"/>
    <w:multiLevelType w:val="hybridMultilevel"/>
    <w:tmpl w:val="501E0AA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45EF1A2B"/>
    <w:multiLevelType w:val="hybridMultilevel"/>
    <w:tmpl w:val="49769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nsid w:val="46015F89"/>
    <w:multiLevelType w:val="hybridMultilevel"/>
    <w:tmpl w:val="512ED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48">
    <w:nsid w:val="46F42F6F"/>
    <w:multiLevelType w:val="hybridMultilevel"/>
    <w:tmpl w:val="408A4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487451DA"/>
    <w:multiLevelType w:val="hybridMultilevel"/>
    <w:tmpl w:val="D7BAB7C4"/>
    <w:lvl w:ilvl="0" w:tplc="94DA0244">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98000DE"/>
    <w:multiLevelType w:val="hybridMultilevel"/>
    <w:tmpl w:val="0BAC2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nsid w:val="4A6E28BC"/>
    <w:multiLevelType w:val="hybridMultilevel"/>
    <w:tmpl w:val="CC6A7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4D032BF1"/>
    <w:multiLevelType w:val="hybridMultilevel"/>
    <w:tmpl w:val="01128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D422D92"/>
    <w:multiLevelType w:val="hybridMultilevel"/>
    <w:tmpl w:val="D6368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4FBF1022"/>
    <w:multiLevelType w:val="hybridMultilevel"/>
    <w:tmpl w:val="32D22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51F904BA"/>
    <w:multiLevelType w:val="hybridMultilevel"/>
    <w:tmpl w:val="1E7E0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523A5208"/>
    <w:multiLevelType w:val="hybridMultilevel"/>
    <w:tmpl w:val="64989B2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5264133A"/>
    <w:multiLevelType w:val="hybridMultilevel"/>
    <w:tmpl w:val="A0CA1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nsid w:val="54CE2081"/>
    <w:multiLevelType w:val="hybridMultilevel"/>
    <w:tmpl w:val="7CCE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56F454F"/>
    <w:multiLevelType w:val="hybridMultilevel"/>
    <w:tmpl w:val="72548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nsid w:val="59EB5466"/>
    <w:multiLevelType w:val="hybridMultilevel"/>
    <w:tmpl w:val="37728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nsid w:val="5A460974"/>
    <w:multiLevelType w:val="hybridMultilevel"/>
    <w:tmpl w:val="9CEEE5F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5B081E64"/>
    <w:multiLevelType w:val="multilevel"/>
    <w:tmpl w:val="B582B822"/>
    <w:styleLink w:val="NumbLstBullet"/>
    <w:lvl w:ilvl="0">
      <w:start w:val="1"/>
      <w:numFmt w:val="bullet"/>
      <w:pStyle w:val="Bullet1"/>
      <w:lvlText w:val="–"/>
      <w:lvlJc w:val="left"/>
      <w:pPr>
        <w:ind w:left="284" w:hanging="284"/>
      </w:pPr>
      <w:rPr>
        <w:rFonts w:ascii="Arial" w:hAnsi="Arial" w:cs="Times New Roman" w:hint="default"/>
        <w:color w:val="auto"/>
      </w:rPr>
    </w:lvl>
    <w:lvl w:ilvl="1">
      <w:start w:val="1"/>
      <w:numFmt w:val="none"/>
      <w:suff w:val="nothing"/>
      <w:lvlText w:val=""/>
      <w:lvlJc w:val="left"/>
      <w:pPr>
        <w:ind w:left="284" w:firstLine="0"/>
      </w:pPr>
    </w:lvl>
    <w:lvl w:ilvl="2">
      <w:start w:val="1"/>
      <w:numFmt w:val="none"/>
      <w:suff w:val="nothing"/>
      <w:lvlText w:val=""/>
      <w:lvlJc w:val="left"/>
      <w:pPr>
        <w:ind w:left="284" w:firstLine="0"/>
      </w:pPr>
    </w:lvl>
    <w:lvl w:ilvl="3">
      <w:start w:val="1"/>
      <w:numFmt w:val="none"/>
      <w:suff w:val="nothing"/>
      <w:lvlText w:val=""/>
      <w:lvlJc w:val="left"/>
      <w:pPr>
        <w:ind w:left="284" w:firstLine="0"/>
      </w:pPr>
    </w:lvl>
    <w:lvl w:ilvl="4">
      <w:start w:val="1"/>
      <w:numFmt w:val="none"/>
      <w:suff w:val="nothing"/>
      <w:lvlText w:val=""/>
      <w:lvlJc w:val="left"/>
      <w:pPr>
        <w:ind w:left="284" w:firstLine="0"/>
      </w:pPr>
    </w:lvl>
    <w:lvl w:ilvl="5">
      <w:start w:val="1"/>
      <w:numFmt w:val="none"/>
      <w:suff w:val="nothing"/>
      <w:lvlText w:val=""/>
      <w:lvlJc w:val="left"/>
      <w:pPr>
        <w:ind w:left="284" w:firstLine="0"/>
      </w:pPr>
    </w:lvl>
    <w:lvl w:ilvl="6">
      <w:start w:val="1"/>
      <w:numFmt w:val="none"/>
      <w:suff w:val="nothing"/>
      <w:lvlText w:val=""/>
      <w:lvlJc w:val="left"/>
      <w:pPr>
        <w:ind w:left="284" w:firstLine="0"/>
      </w:pPr>
    </w:lvl>
    <w:lvl w:ilvl="7">
      <w:start w:val="1"/>
      <w:numFmt w:val="none"/>
      <w:suff w:val="nothing"/>
      <w:lvlText w:val=""/>
      <w:lvlJc w:val="left"/>
      <w:pPr>
        <w:ind w:left="284" w:firstLine="0"/>
      </w:pPr>
    </w:lvl>
    <w:lvl w:ilvl="8">
      <w:start w:val="1"/>
      <w:numFmt w:val="none"/>
      <w:suff w:val="nothing"/>
      <w:lvlText w:val=""/>
      <w:lvlJc w:val="left"/>
      <w:pPr>
        <w:ind w:left="284" w:firstLine="0"/>
      </w:pPr>
    </w:lvl>
  </w:abstractNum>
  <w:abstractNum w:abstractNumId="63">
    <w:nsid w:val="5C1F5C51"/>
    <w:multiLevelType w:val="hybridMultilevel"/>
    <w:tmpl w:val="A2DEC6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5CDA73CE"/>
    <w:multiLevelType w:val="hybridMultilevel"/>
    <w:tmpl w:val="C6F07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nsid w:val="5DC776EE"/>
    <w:multiLevelType w:val="hybridMultilevel"/>
    <w:tmpl w:val="A40C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5EE66F45"/>
    <w:multiLevelType w:val="hybridMultilevel"/>
    <w:tmpl w:val="FCF25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nsid w:val="605141D4"/>
    <w:multiLevelType w:val="hybridMultilevel"/>
    <w:tmpl w:val="44F82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nsid w:val="60BA008A"/>
    <w:multiLevelType w:val="hybridMultilevel"/>
    <w:tmpl w:val="057EF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nsid w:val="61C22C16"/>
    <w:multiLevelType w:val="hybridMultilevel"/>
    <w:tmpl w:val="00DA1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nsid w:val="62E371F0"/>
    <w:multiLevelType w:val="hybridMultilevel"/>
    <w:tmpl w:val="1506069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nsid w:val="636C78C5"/>
    <w:multiLevelType w:val="hybridMultilevel"/>
    <w:tmpl w:val="FD960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nsid w:val="649E4BE5"/>
    <w:multiLevelType w:val="hybridMultilevel"/>
    <w:tmpl w:val="DD1C0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nsid w:val="6542559D"/>
    <w:multiLevelType w:val="hybridMultilevel"/>
    <w:tmpl w:val="B9DCA4C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nsid w:val="69AE0CF2"/>
    <w:multiLevelType w:val="hybridMultilevel"/>
    <w:tmpl w:val="837CC34C"/>
    <w:lvl w:ilvl="0" w:tplc="63B2154C">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5">
    <w:nsid w:val="69E95DA1"/>
    <w:multiLevelType w:val="hybridMultilevel"/>
    <w:tmpl w:val="5554FB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nsid w:val="6AD069CB"/>
    <w:multiLevelType w:val="hybridMultilevel"/>
    <w:tmpl w:val="60FE70C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nsid w:val="6CE154DC"/>
    <w:multiLevelType w:val="hybridMultilevel"/>
    <w:tmpl w:val="637E3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nsid w:val="6D04791F"/>
    <w:multiLevelType w:val="hybridMultilevel"/>
    <w:tmpl w:val="D310CD0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nsid w:val="6D720984"/>
    <w:multiLevelType w:val="hybridMultilevel"/>
    <w:tmpl w:val="5CC69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nsid w:val="6FAE26E8"/>
    <w:multiLevelType w:val="hybridMultilevel"/>
    <w:tmpl w:val="C18A5E6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nsid w:val="70082C7E"/>
    <w:multiLevelType w:val="hybridMultilevel"/>
    <w:tmpl w:val="B1189884"/>
    <w:lvl w:ilvl="0" w:tplc="08090001">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nsid w:val="714C38C7"/>
    <w:multiLevelType w:val="hybridMultilevel"/>
    <w:tmpl w:val="E74E33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nsid w:val="71B616C9"/>
    <w:multiLevelType w:val="hybridMultilevel"/>
    <w:tmpl w:val="804ECE02"/>
    <w:lvl w:ilvl="0" w:tplc="C486C3C8">
      <w:start w:val="1"/>
      <w:numFmt w:val="bullet"/>
      <w:lvlText w:val=""/>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75161DDA"/>
    <w:multiLevelType w:val="hybridMultilevel"/>
    <w:tmpl w:val="C7DA9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nsid w:val="763C3354"/>
    <w:multiLevelType w:val="hybridMultilevel"/>
    <w:tmpl w:val="6770B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86">
    <w:nsid w:val="76875E6B"/>
    <w:multiLevelType w:val="hybridMultilevel"/>
    <w:tmpl w:val="D626F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nsid w:val="76973EEC"/>
    <w:multiLevelType w:val="hybridMultilevel"/>
    <w:tmpl w:val="6BB69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nsid w:val="76C36F36"/>
    <w:multiLevelType w:val="hybridMultilevel"/>
    <w:tmpl w:val="0C928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6D100F5"/>
    <w:multiLevelType w:val="hybridMultilevel"/>
    <w:tmpl w:val="CBA88750"/>
    <w:lvl w:ilvl="0" w:tplc="94DA0244">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7037FE1"/>
    <w:multiLevelType w:val="hybridMultilevel"/>
    <w:tmpl w:val="5A54C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77F073F1"/>
    <w:multiLevelType w:val="hybridMultilevel"/>
    <w:tmpl w:val="8BC82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nsid w:val="78176DC8"/>
    <w:multiLevelType w:val="hybridMultilevel"/>
    <w:tmpl w:val="9B9E92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nsid w:val="793066A6"/>
    <w:multiLevelType w:val="hybridMultilevel"/>
    <w:tmpl w:val="759EA732"/>
    <w:lvl w:ilvl="0" w:tplc="94DA0244">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A5E366C"/>
    <w:multiLevelType w:val="hybridMultilevel"/>
    <w:tmpl w:val="373ECE3C"/>
    <w:lvl w:ilvl="0" w:tplc="94DA0244">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7A9920A1"/>
    <w:multiLevelType w:val="hybridMultilevel"/>
    <w:tmpl w:val="D6C832E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nsid w:val="7AB36600"/>
    <w:multiLevelType w:val="hybridMultilevel"/>
    <w:tmpl w:val="A7F29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nsid w:val="7B5E1759"/>
    <w:multiLevelType w:val="hybridMultilevel"/>
    <w:tmpl w:val="D778C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7C214D9F"/>
    <w:multiLevelType w:val="hybridMultilevel"/>
    <w:tmpl w:val="C494D7AE"/>
    <w:lvl w:ilvl="0" w:tplc="C486C3C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7D491CF9"/>
    <w:multiLevelType w:val="hybridMultilevel"/>
    <w:tmpl w:val="7CA08AA8"/>
    <w:lvl w:ilvl="0" w:tplc="94DA0244">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7D97567D"/>
    <w:multiLevelType w:val="hybridMultilevel"/>
    <w:tmpl w:val="06D43354"/>
    <w:lvl w:ilvl="0" w:tplc="94DA0244">
      <w:start w:val="1"/>
      <w:numFmt w:val="bullet"/>
      <w:pStyle w:val="BulletList1"/>
      <w:lvlText w:val=""/>
      <w:lvlJc w:val="left"/>
      <w:pPr>
        <w:ind w:left="360" w:hanging="360"/>
      </w:pPr>
      <w:rPr>
        <w:rFonts w:ascii="Symbol" w:hAnsi="Symbol" w:hint="default"/>
      </w:rPr>
    </w:lvl>
    <w:lvl w:ilvl="1" w:tplc="A41E99A0">
      <w:start w:val="1"/>
      <w:numFmt w:val="bullet"/>
      <w:pStyle w:val="BulletList2"/>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7E955D25"/>
    <w:multiLevelType w:val="hybridMultilevel"/>
    <w:tmpl w:val="57782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0"/>
  </w:num>
  <w:num w:numId="2">
    <w:abstractNumId w:val="26"/>
  </w:num>
  <w:num w:numId="3">
    <w:abstractNumId w:val="62"/>
  </w:num>
  <w:num w:numId="4">
    <w:abstractNumId w:val="14"/>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36"/>
  </w:num>
  <w:num w:numId="15">
    <w:abstractNumId w:val="98"/>
  </w:num>
  <w:num w:numId="16">
    <w:abstractNumId w:val="88"/>
  </w:num>
  <w:num w:numId="17">
    <w:abstractNumId w:val="37"/>
  </w:num>
  <w:num w:numId="18">
    <w:abstractNumId w:val="32"/>
  </w:num>
  <w:num w:numId="19">
    <w:abstractNumId w:val="76"/>
  </w:num>
  <w:num w:numId="20">
    <w:abstractNumId w:val="20"/>
  </w:num>
  <w:num w:numId="21">
    <w:abstractNumId w:val="70"/>
  </w:num>
  <w:num w:numId="22">
    <w:abstractNumId w:val="91"/>
  </w:num>
  <w:num w:numId="23">
    <w:abstractNumId w:val="96"/>
  </w:num>
  <w:num w:numId="24">
    <w:abstractNumId w:val="47"/>
  </w:num>
  <w:num w:numId="25">
    <w:abstractNumId w:val="85"/>
  </w:num>
  <w:num w:numId="26">
    <w:abstractNumId w:val="21"/>
  </w:num>
  <w:num w:numId="27">
    <w:abstractNumId w:val="69"/>
  </w:num>
  <w:num w:numId="28">
    <w:abstractNumId w:val="46"/>
  </w:num>
  <w:num w:numId="29">
    <w:abstractNumId w:val="72"/>
  </w:num>
  <w:num w:numId="30">
    <w:abstractNumId w:val="87"/>
  </w:num>
  <w:num w:numId="31">
    <w:abstractNumId w:val="81"/>
  </w:num>
  <w:num w:numId="32">
    <w:abstractNumId w:val="52"/>
  </w:num>
  <w:num w:numId="33">
    <w:abstractNumId w:val="40"/>
  </w:num>
  <w:num w:numId="34">
    <w:abstractNumId w:val="35"/>
  </w:num>
  <w:num w:numId="35">
    <w:abstractNumId w:val="18"/>
  </w:num>
  <w:num w:numId="36">
    <w:abstractNumId w:val="71"/>
  </w:num>
  <w:num w:numId="37">
    <w:abstractNumId w:val="58"/>
  </w:num>
  <w:num w:numId="38">
    <w:abstractNumId w:val="65"/>
  </w:num>
  <w:num w:numId="39">
    <w:abstractNumId w:val="34"/>
  </w:num>
  <w:num w:numId="40">
    <w:abstractNumId w:val="84"/>
  </w:num>
  <w:num w:numId="41">
    <w:abstractNumId w:val="60"/>
  </w:num>
  <w:num w:numId="42">
    <w:abstractNumId w:val="57"/>
  </w:num>
  <w:num w:numId="43">
    <w:abstractNumId w:val="59"/>
  </w:num>
  <w:num w:numId="44">
    <w:abstractNumId w:val="17"/>
  </w:num>
  <w:num w:numId="45">
    <w:abstractNumId w:val="45"/>
  </w:num>
  <w:num w:numId="46">
    <w:abstractNumId w:val="67"/>
  </w:num>
  <w:num w:numId="47">
    <w:abstractNumId w:val="54"/>
  </w:num>
  <w:num w:numId="48">
    <w:abstractNumId w:val="43"/>
  </w:num>
  <w:num w:numId="49">
    <w:abstractNumId w:val="24"/>
  </w:num>
  <w:num w:numId="50">
    <w:abstractNumId w:val="77"/>
  </w:num>
  <w:num w:numId="51">
    <w:abstractNumId w:val="53"/>
  </w:num>
  <w:num w:numId="52">
    <w:abstractNumId w:val="15"/>
  </w:num>
  <w:num w:numId="53">
    <w:abstractNumId w:val="48"/>
  </w:num>
  <w:num w:numId="54">
    <w:abstractNumId w:val="75"/>
  </w:num>
  <w:num w:numId="55">
    <w:abstractNumId w:val="50"/>
  </w:num>
  <w:num w:numId="56">
    <w:abstractNumId w:val="31"/>
  </w:num>
  <w:num w:numId="57">
    <w:abstractNumId w:val="25"/>
  </w:num>
  <w:num w:numId="58">
    <w:abstractNumId w:val="22"/>
  </w:num>
  <w:num w:numId="59">
    <w:abstractNumId w:val="9"/>
  </w:num>
  <w:num w:numId="60">
    <w:abstractNumId w:val="80"/>
  </w:num>
  <w:num w:numId="61">
    <w:abstractNumId w:val="101"/>
  </w:num>
  <w:num w:numId="62">
    <w:abstractNumId w:val="10"/>
  </w:num>
  <w:num w:numId="63">
    <w:abstractNumId w:val="86"/>
  </w:num>
  <w:num w:numId="64">
    <w:abstractNumId w:val="92"/>
  </w:num>
  <w:num w:numId="65">
    <w:abstractNumId w:val="12"/>
  </w:num>
  <w:num w:numId="66">
    <w:abstractNumId w:val="11"/>
  </w:num>
  <w:num w:numId="67">
    <w:abstractNumId w:val="68"/>
  </w:num>
  <w:num w:numId="68">
    <w:abstractNumId w:val="23"/>
  </w:num>
  <w:num w:numId="69">
    <w:abstractNumId w:val="51"/>
  </w:num>
  <w:num w:numId="70">
    <w:abstractNumId w:val="38"/>
  </w:num>
  <w:num w:numId="71">
    <w:abstractNumId w:val="44"/>
  </w:num>
  <w:num w:numId="72">
    <w:abstractNumId w:val="90"/>
  </w:num>
  <w:num w:numId="73">
    <w:abstractNumId w:val="30"/>
  </w:num>
  <w:num w:numId="74">
    <w:abstractNumId w:val="33"/>
  </w:num>
  <w:num w:numId="75">
    <w:abstractNumId w:val="82"/>
  </w:num>
  <w:num w:numId="76">
    <w:abstractNumId w:val="73"/>
  </w:num>
  <w:num w:numId="77">
    <w:abstractNumId w:val="79"/>
  </w:num>
  <w:num w:numId="78">
    <w:abstractNumId w:val="97"/>
  </w:num>
  <w:num w:numId="79">
    <w:abstractNumId w:val="29"/>
  </w:num>
  <w:num w:numId="80">
    <w:abstractNumId w:val="16"/>
  </w:num>
  <w:num w:numId="81">
    <w:abstractNumId w:val="64"/>
  </w:num>
  <w:num w:numId="82">
    <w:abstractNumId w:val="74"/>
  </w:num>
  <w:num w:numId="83">
    <w:abstractNumId w:val="19"/>
  </w:num>
  <w:num w:numId="84">
    <w:abstractNumId w:val="55"/>
  </w:num>
  <w:num w:numId="85">
    <w:abstractNumId w:val="66"/>
  </w:num>
  <w:num w:numId="86">
    <w:abstractNumId w:val="56"/>
  </w:num>
  <w:num w:numId="87">
    <w:abstractNumId w:val="28"/>
  </w:num>
  <w:num w:numId="88">
    <w:abstractNumId w:val="78"/>
  </w:num>
  <w:num w:numId="89">
    <w:abstractNumId w:val="63"/>
  </w:num>
  <w:num w:numId="90">
    <w:abstractNumId w:val="83"/>
  </w:num>
  <w:num w:numId="91">
    <w:abstractNumId w:val="99"/>
  </w:num>
  <w:num w:numId="92">
    <w:abstractNumId w:val="13"/>
  </w:num>
  <w:num w:numId="93">
    <w:abstractNumId w:val="94"/>
  </w:num>
  <w:num w:numId="94">
    <w:abstractNumId w:val="89"/>
  </w:num>
  <w:num w:numId="95">
    <w:abstractNumId w:val="39"/>
  </w:num>
  <w:num w:numId="96">
    <w:abstractNumId w:val="49"/>
  </w:num>
  <w:num w:numId="97">
    <w:abstractNumId w:val="61"/>
  </w:num>
  <w:num w:numId="98">
    <w:abstractNumId w:val="100"/>
  </w:num>
  <w:num w:numId="99">
    <w:abstractNumId w:val="100"/>
  </w:num>
  <w:num w:numId="100">
    <w:abstractNumId w:val="93"/>
  </w:num>
  <w:num w:numId="101">
    <w:abstractNumId w:val="95"/>
  </w:num>
  <w:num w:numId="102">
    <w:abstractNumId w:val="27"/>
  </w:num>
  <w:num w:numId="103">
    <w:abstractNumId w:val="42"/>
  </w:num>
  <w:num w:numId="104">
    <w:abstractNumId w:val="4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defaultTableStyle w:val="LightList-Accent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05"/>
    <w:rsid w:val="00000684"/>
    <w:rsid w:val="00001442"/>
    <w:rsid w:val="000037E7"/>
    <w:rsid w:val="00004F4D"/>
    <w:rsid w:val="0000783A"/>
    <w:rsid w:val="000104F8"/>
    <w:rsid w:val="00010789"/>
    <w:rsid w:val="00014405"/>
    <w:rsid w:val="000147F2"/>
    <w:rsid w:val="00016935"/>
    <w:rsid w:val="00016FD2"/>
    <w:rsid w:val="00020D70"/>
    <w:rsid w:val="00022304"/>
    <w:rsid w:val="00023C78"/>
    <w:rsid w:val="000244C9"/>
    <w:rsid w:val="00027535"/>
    <w:rsid w:val="00032F7C"/>
    <w:rsid w:val="00033843"/>
    <w:rsid w:val="00033A6C"/>
    <w:rsid w:val="00040089"/>
    <w:rsid w:val="00040180"/>
    <w:rsid w:val="0004047C"/>
    <w:rsid w:val="00041EE1"/>
    <w:rsid w:val="00044F93"/>
    <w:rsid w:val="00054F4B"/>
    <w:rsid w:val="0006517A"/>
    <w:rsid w:val="00067B5F"/>
    <w:rsid w:val="000765F9"/>
    <w:rsid w:val="00077B06"/>
    <w:rsid w:val="000828E9"/>
    <w:rsid w:val="0008387E"/>
    <w:rsid w:val="0008451D"/>
    <w:rsid w:val="00085129"/>
    <w:rsid w:val="00086500"/>
    <w:rsid w:val="000A4423"/>
    <w:rsid w:val="000B0482"/>
    <w:rsid w:val="000B6841"/>
    <w:rsid w:val="000C2BE7"/>
    <w:rsid w:val="000C63FD"/>
    <w:rsid w:val="000C7C1D"/>
    <w:rsid w:val="000D487E"/>
    <w:rsid w:val="000E3EEC"/>
    <w:rsid w:val="000E49C9"/>
    <w:rsid w:val="000E7844"/>
    <w:rsid w:val="000F3A33"/>
    <w:rsid w:val="000F61A7"/>
    <w:rsid w:val="000F6342"/>
    <w:rsid w:val="001011A4"/>
    <w:rsid w:val="00104A23"/>
    <w:rsid w:val="00112436"/>
    <w:rsid w:val="00115D3E"/>
    <w:rsid w:val="00120F78"/>
    <w:rsid w:val="00132B3F"/>
    <w:rsid w:val="0013687F"/>
    <w:rsid w:val="00137BC9"/>
    <w:rsid w:val="00144B09"/>
    <w:rsid w:val="00147C79"/>
    <w:rsid w:val="001509BF"/>
    <w:rsid w:val="00150DF4"/>
    <w:rsid w:val="00152595"/>
    <w:rsid w:val="00155965"/>
    <w:rsid w:val="00157FDB"/>
    <w:rsid w:val="001662C7"/>
    <w:rsid w:val="00171D27"/>
    <w:rsid w:val="00174D3A"/>
    <w:rsid w:val="00176501"/>
    <w:rsid w:val="001805A9"/>
    <w:rsid w:val="00180E41"/>
    <w:rsid w:val="00185C01"/>
    <w:rsid w:val="00185DA4"/>
    <w:rsid w:val="00190593"/>
    <w:rsid w:val="00192A64"/>
    <w:rsid w:val="001A6DBB"/>
    <w:rsid w:val="001A7A8A"/>
    <w:rsid w:val="001B04C4"/>
    <w:rsid w:val="001B0591"/>
    <w:rsid w:val="001B3C8A"/>
    <w:rsid w:val="001B5677"/>
    <w:rsid w:val="001B7A3F"/>
    <w:rsid w:val="001C176A"/>
    <w:rsid w:val="001C31A2"/>
    <w:rsid w:val="001C37C6"/>
    <w:rsid w:val="001C5139"/>
    <w:rsid w:val="001C5DB6"/>
    <w:rsid w:val="001C68C0"/>
    <w:rsid w:val="001D0546"/>
    <w:rsid w:val="001D1610"/>
    <w:rsid w:val="001D27D9"/>
    <w:rsid w:val="001D6D69"/>
    <w:rsid w:val="001E156E"/>
    <w:rsid w:val="001E36B7"/>
    <w:rsid w:val="001E5075"/>
    <w:rsid w:val="00200605"/>
    <w:rsid w:val="00202DAE"/>
    <w:rsid w:val="0020455D"/>
    <w:rsid w:val="00210C58"/>
    <w:rsid w:val="002121D8"/>
    <w:rsid w:val="00214842"/>
    <w:rsid w:val="00215107"/>
    <w:rsid w:val="00215AAC"/>
    <w:rsid w:val="00221418"/>
    <w:rsid w:val="002216F2"/>
    <w:rsid w:val="00224DE3"/>
    <w:rsid w:val="00225A32"/>
    <w:rsid w:val="00231020"/>
    <w:rsid w:val="00231D01"/>
    <w:rsid w:val="002320DC"/>
    <w:rsid w:val="00233D39"/>
    <w:rsid w:val="00242477"/>
    <w:rsid w:val="00242FE4"/>
    <w:rsid w:val="00243354"/>
    <w:rsid w:val="0024725D"/>
    <w:rsid w:val="00253A48"/>
    <w:rsid w:val="00254117"/>
    <w:rsid w:val="00254C50"/>
    <w:rsid w:val="002553A0"/>
    <w:rsid w:val="00264143"/>
    <w:rsid w:val="0026607C"/>
    <w:rsid w:val="002660F8"/>
    <w:rsid w:val="00267399"/>
    <w:rsid w:val="00272F8E"/>
    <w:rsid w:val="00280EAA"/>
    <w:rsid w:val="00281413"/>
    <w:rsid w:val="0028494D"/>
    <w:rsid w:val="002877CC"/>
    <w:rsid w:val="0029448B"/>
    <w:rsid w:val="00294C84"/>
    <w:rsid w:val="002A0E55"/>
    <w:rsid w:val="002A6E2E"/>
    <w:rsid w:val="002A775F"/>
    <w:rsid w:val="002A7947"/>
    <w:rsid w:val="002B2ACF"/>
    <w:rsid w:val="002B484E"/>
    <w:rsid w:val="002B6BB4"/>
    <w:rsid w:val="002C6497"/>
    <w:rsid w:val="002E238E"/>
    <w:rsid w:val="002E681A"/>
    <w:rsid w:val="002E6A0F"/>
    <w:rsid w:val="002E755C"/>
    <w:rsid w:val="002F119A"/>
    <w:rsid w:val="002F1439"/>
    <w:rsid w:val="002F7E56"/>
    <w:rsid w:val="00305AEA"/>
    <w:rsid w:val="00306749"/>
    <w:rsid w:val="0030727F"/>
    <w:rsid w:val="00312031"/>
    <w:rsid w:val="003154B4"/>
    <w:rsid w:val="00320A5E"/>
    <w:rsid w:val="00323BE3"/>
    <w:rsid w:val="003272D5"/>
    <w:rsid w:val="00333106"/>
    <w:rsid w:val="0033791A"/>
    <w:rsid w:val="003403E4"/>
    <w:rsid w:val="00340EB3"/>
    <w:rsid w:val="003418C5"/>
    <w:rsid w:val="0034373C"/>
    <w:rsid w:val="00343AD3"/>
    <w:rsid w:val="003524E2"/>
    <w:rsid w:val="003568EA"/>
    <w:rsid w:val="003570A0"/>
    <w:rsid w:val="0035720C"/>
    <w:rsid w:val="00357C2F"/>
    <w:rsid w:val="00364BB2"/>
    <w:rsid w:val="0036617A"/>
    <w:rsid w:val="00366EA6"/>
    <w:rsid w:val="00372294"/>
    <w:rsid w:val="003747A8"/>
    <w:rsid w:val="00375C32"/>
    <w:rsid w:val="0038051C"/>
    <w:rsid w:val="00382708"/>
    <w:rsid w:val="003841B3"/>
    <w:rsid w:val="003852F4"/>
    <w:rsid w:val="003876C7"/>
    <w:rsid w:val="003A54D2"/>
    <w:rsid w:val="003A59B1"/>
    <w:rsid w:val="003A605F"/>
    <w:rsid w:val="003A6246"/>
    <w:rsid w:val="003A759C"/>
    <w:rsid w:val="003B7E1B"/>
    <w:rsid w:val="003C38A9"/>
    <w:rsid w:val="003C5C19"/>
    <w:rsid w:val="003D0562"/>
    <w:rsid w:val="003D1A2D"/>
    <w:rsid w:val="003D22E1"/>
    <w:rsid w:val="003D373D"/>
    <w:rsid w:val="003D4981"/>
    <w:rsid w:val="003D593A"/>
    <w:rsid w:val="003E06E9"/>
    <w:rsid w:val="003E1BCD"/>
    <w:rsid w:val="003F0147"/>
    <w:rsid w:val="003F1AFF"/>
    <w:rsid w:val="00401CA9"/>
    <w:rsid w:val="004025D6"/>
    <w:rsid w:val="004043E5"/>
    <w:rsid w:val="00406225"/>
    <w:rsid w:val="0041151B"/>
    <w:rsid w:val="00411CC7"/>
    <w:rsid w:val="0041449E"/>
    <w:rsid w:val="004234DB"/>
    <w:rsid w:val="004239F4"/>
    <w:rsid w:val="004309D0"/>
    <w:rsid w:val="00433253"/>
    <w:rsid w:val="00440BBB"/>
    <w:rsid w:val="004444DE"/>
    <w:rsid w:val="004451CF"/>
    <w:rsid w:val="004553D2"/>
    <w:rsid w:val="00457505"/>
    <w:rsid w:val="0047015C"/>
    <w:rsid w:val="0047064E"/>
    <w:rsid w:val="00470FC1"/>
    <w:rsid w:val="00473356"/>
    <w:rsid w:val="00475E98"/>
    <w:rsid w:val="00476BBE"/>
    <w:rsid w:val="00477550"/>
    <w:rsid w:val="0048161D"/>
    <w:rsid w:val="004852B5"/>
    <w:rsid w:val="0049238E"/>
    <w:rsid w:val="00493BA0"/>
    <w:rsid w:val="00495A25"/>
    <w:rsid w:val="004A3157"/>
    <w:rsid w:val="004A3900"/>
    <w:rsid w:val="004A6805"/>
    <w:rsid w:val="004B3F5C"/>
    <w:rsid w:val="004C135A"/>
    <w:rsid w:val="004C148E"/>
    <w:rsid w:val="004C2087"/>
    <w:rsid w:val="004C4B9B"/>
    <w:rsid w:val="004D0ABA"/>
    <w:rsid w:val="004D2029"/>
    <w:rsid w:val="004D69F3"/>
    <w:rsid w:val="004D7D34"/>
    <w:rsid w:val="004E063E"/>
    <w:rsid w:val="004E16CA"/>
    <w:rsid w:val="004E4AE1"/>
    <w:rsid w:val="004E51BF"/>
    <w:rsid w:val="004E7863"/>
    <w:rsid w:val="004E7E45"/>
    <w:rsid w:val="004F347A"/>
    <w:rsid w:val="004F528E"/>
    <w:rsid w:val="004F5847"/>
    <w:rsid w:val="004F5B71"/>
    <w:rsid w:val="004F639D"/>
    <w:rsid w:val="004F731C"/>
    <w:rsid w:val="00505A98"/>
    <w:rsid w:val="00505B40"/>
    <w:rsid w:val="00510D85"/>
    <w:rsid w:val="005116DA"/>
    <w:rsid w:val="00513ADF"/>
    <w:rsid w:val="0052019C"/>
    <w:rsid w:val="00523C63"/>
    <w:rsid w:val="00525254"/>
    <w:rsid w:val="00530EC3"/>
    <w:rsid w:val="00530F0C"/>
    <w:rsid w:val="00532A67"/>
    <w:rsid w:val="00535123"/>
    <w:rsid w:val="00535909"/>
    <w:rsid w:val="00535CD7"/>
    <w:rsid w:val="005376D3"/>
    <w:rsid w:val="005379E2"/>
    <w:rsid w:val="00540761"/>
    <w:rsid w:val="005409F6"/>
    <w:rsid w:val="005435A7"/>
    <w:rsid w:val="00543F8D"/>
    <w:rsid w:val="005448D8"/>
    <w:rsid w:val="00560F61"/>
    <w:rsid w:val="005635BB"/>
    <w:rsid w:val="00570C46"/>
    <w:rsid w:val="00573CD6"/>
    <w:rsid w:val="005779E1"/>
    <w:rsid w:val="005812C3"/>
    <w:rsid w:val="00597D8A"/>
    <w:rsid w:val="005A0E29"/>
    <w:rsid w:val="005A175C"/>
    <w:rsid w:val="005A2D8B"/>
    <w:rsid w:val="005A2EF6"/>
    <w:rsid w:val="005A4BE8"/>
    <w:rsid w:val="005A4C78"/>
    <w:rsid w:val="005A5ABE"/>
    <w:rsid w:val="005A6125"/>
    <w:rsid w:val="005A7192"/>
    <w:rsid w:val="005B026F"/>
    <w:rsid w:val="005B5462"/>
    <w:rsid w:val="005C1543"/>
    <w:rsid w:val="005C4364"/>
    <w:rsid w:val="005C6B87"/>
    <w:rsid w:val="005D4516"/>
    <w:rsid w:val="005E0C06"/>
    <w:rsid w:val="005E615B"/>
    <w:rsid w:val="005F0812"/>
    <w:rsid w:val="005F2C10"/>
    <w:rsid w:val="005F736E"/>
    <w:rsid w:val="0060023B"/>
    <w:rsid w:val="0060174C"/>
    <w:rsid w:val="00605684"/>
    <w:rsid w:val="00606E4B"/>
    <w:rsid w:val="00607D09"/>
    <w:rsid w:val="00607E28"/>
    <w:rsid w:val="006100A5"/>
    <w:rsid w:val="0061529A"/>
    <w:rsid w:val="0061650C"/>
    <w:rsid w:val="006169B7"/>
    <w:rsid w:val="0061799A"/>
    <w:rsid w:val="00617C72"/>
    <w:rsid w:val="006210DA"/>
    <w:rsid w:val="0062269A"/>
    <w:rsid w:val="00625D0C"/>
    <w:rsid w:val="00626D3E"/>
    <w:rsid w:val="0062711D"/>
    <w:rsid w:val="006347B4"/>
    <w:rsid w:val="00636047"/>
    <w:rsid w:val="00642C9D"/>
    <w:rsid w:val="006453BA"/>
    <w:rsid w:val="00646210"/>
    <w:rsid w:val="00647021"/>
    <w:rsid w:val="00651403"/>
    <w:rsid w:val="00651DB9"/>
    <w:rsid w:val="006529BD"/>
    <w:rsid w:val="006600A8"/>
    <w:rsid w:val="00660B68"/>
    <w:rsid w:val="0066219D"/>
    <w:rsid w:val="00672DB4"/>
    <w:rsid w:val="006730B6"/>
    <w:rsid w:val="00673A62"/>
    <w:rsid w:val="00673E25"/>
    <w:rsid w:val="00682DD0"/>
    <w:rsid w:val="0069554A"/>
    <w:rsid w:val="0069559D"/>
    <w:rsid w:val="00697580"/>
    <w:rsid w:val="006A7F64"/>
    <w:rsid w:val="006B0064"/>
    <w:rsid w:val="006C1C11"/>
    <w:rsid w:val="006C2F56"/>
    <w:rsid w:val="006C369F"/>
    <w:rsid w:val="006C3B73"/>
    <w:rsid w:val="006D007D"/>
    <w:rsid w:val="006D2272"/>
    <w:rsid w:val="006D54A7"/>
    <w:rsid w:val="006D5E95"/>
    <w:rsid w:val="006E0E01"/>
    <w:rsid w:val="006E1321"/>
    <w:rsid w:val="006E337F"/>
    <w:rsid w:val="006E44B4"/>
    <w:rsid w:val="006E619B"/>
    <w:rsid w:val="006F4E88"/>
    <w:rsid w:val="007132F1"/>
    <w:rsid w:val="007153D4"/>
    <w:rsid w:val="00717D2E"/>
    <w:rsid w:val="00720B3D"/>
    <w:rsid w:val="00720DF8"/>
    <w:rsid w:val="00721282"/>
    <w:rsid w:val="007365F6"/>
    <w:rsid w:val="007402D6"/>
    <w:rsid w:val="00742357"/>
    <w:rsid w:val="00744A39"/>
    <w:rsid w:val="00744C65"/>
    <w:rsid w:val="00753498"/>
    <w:rsid w:val="007558C8"/>
    <w:rsid w:val="00756F8E"/>
    <w:rsid w:val="007572F9"/>
    <w:rsid w:val="00761B23"/>
    <w:rsid w:val="0077026E"/>
    <w:rsid w:val="0077302E"/>
    <w:rsid w:val="007733E9"/>
    <w:rsid w:val="007737C2"/>
    <w:rsid w:val="00782ADB"/>
    <w:rsid w:val="00783530"/>
    <w:rsid w:val="007A010D"/>
    <w:rsid w:val="007A17C4"/>
    <w:rsid w:val="007A21E6"/>
    <w:rsid w:val="007A2C71"/>
    <w:rsid w:val="007A657A"/>
    <w:rsid w:val="007B3154"/>
    <w:rsid w:val="007B46AF"/>
    <w:rsid w:val="007B6079"/>
    <w:rsid w:val="007B68AD"/>
    <w:rsid w:val="007B6F91"/>
    <w:rsid w:val="007C1390"/>
    <w:rsid w:val="007C319F"/>
    <w:rsid w:val="007C3DB7"/>
    <w:rsid w:val="007D4526"/>
    <w:rsid w:val="007D6DD5"/>
    <w:rsid w:val="007E170A"/>
    <w:rsid w:val="007E7DBA"/>
    <w:rsid w:val="007E7E86"/>
    <w:rsid w:val="007F0BD7"/>
    <w:rsid w:val="007F1344"/>
    <w:rsid w:val="007F1925"/>
    <w:rsid w:val="007F3F39"/>
    <w:rsid w:val="007F524D"/>
    <w:rsid w:val="007F6A12"/>
    <w:rsid w:val="00801667"/>
    <w:rsid w:val="00801CA5"/>
    <w:rsid w:val="00801D78"/>
    <w:rsid w:val="00802019"/>
    <w:rsid w:val="00803539"/>
    <w:rsid w:val="008070AF"/>
    <w:rsid w:val="0081016F"/>
    <w:rsid w:val="00810B44"/>
    <w:rsid w:val="008203D3"/>
    <w:rsid w:val="008227A9"/>
    <w:rsid w:val="00824834"/>
    <w:rsid w:val="00827C5B"/>
    <w:rsid w:val="00834CFE"/>
    <w:rsid w:val="008357EB"/>
    <w:rsid w:val="008358EB"/>
    <w:rsid w:val="00843221"/>
    <w:rsid w:val="00845651"/>
    <w:rsid w:val="0084719B"/>
    <w:rsid w:val="008502AD"/>
    <w:rsid w:val="0085397C"/>
    <w:rsid w:val="00865AFA"/>
    <w:rsid w:val="00865F62"/>
    <w:rsid w:val="00867049"/>
    <w:rsid w:val="008700C6"/>
    <w:rsid w:val="00871EE0"/>
    <w:rsid w:val="00877C94"/>
    <w:rsid w:val="0088040F"/>
    <w:rsid w:val="00881D0A"/>
    <w:rsid w:val="00892603"/>
    <w:rsid w:val="0089406C"/>
    <w:rsid w:val="0089497C"/>
    <w:rsid w:val="00895A90"/>
    <w:rsid w:val="008A025F"/>
    <w:rsid w:val="008A35D9"/>
    <w:rsid w:val="008B2D9A"/>
    <w:rsid w:val="008B4332"/>
    <w:rsid w:val="008C368C"/>
    <w:rsid w:val="008C5248"/>
    <w:rsid w:val="008D1EFB"/>
    <w:rsid w:val="008D2412"/>
    <w:rsid w:val="008D3720"/>
    <w:rsid w:val="008F6BF2"/>
    <w:rsid w:val="009038FF"/>
    <w:rsid w:val="00903F3B"/>
    <w:rsid w:val="009066B1"/>
    <w:rsid w:val="00911E78"/>
    <w:rsid w:val="0091481F"/>
    <w:rsid w:val="009159F8"/>
    <w:rsid w:val="009162CE"/>
    <w:rsid w:val="009200DA"/>
    <w:rsid w:val="00920CE3"/>
    <w:rsid w:val="0092653A"/>
    <w:rsid w:val="00931B6C"/>
    <w:rsid w:val="009327AA"/>
    <w:rsid w:val="00935A0C"/>
    <w:rsid w:val="00936A45"/>
    <w:rsid w:val="009371BF"/>
    <w:rsid w:val="0094095A"/>
    <w:rsid w:val="00951DE4"/>
    <w:rsid w:val="009659F1"/>
    <w:rsid w:val="009673E1"/>
    <w:rsid w:val="00974AF9"/>
    <w:rsid w:val="0098280B"/>
    <w:rsid w:val="00985298"/>
    <w:rsid w:val="009859BE"/>
    <w:rsid w:val="00985BBA"/>
    <w:rsid w:val="0099066F"/>
    <w:rsid w:val="009923A1"/>
    <w:rsid w:val="009A7103"/>
    <w:rsid w:val="009B043C"/>
    <w:rsid w:val="009B1BB7"/>
    <w:rsid w:val="009B49FB"/>
    <w:rsid w:val="009B60AD"/>
    <w:rsid w:val="009C30F6"/>
    <w:rsid w:val="009C5007"/>
    <w:rsid w:val="009D4B8A"/>
    <w:rsid w:val="009E19DC"/>
    <w:rsid w:val="009E2F24"/>
    <w:rsid w:val="009E5ED9"/>
    <w:rsid w:val="009F1A65"/>
    <w:rsid w:val="009F47AC"/>
    <w:rsid w:val="00A01CC3"/>
    <w:rsid w:val="00A03FD9"/>
    <w:rsid w:val="00A047A3"/>
    <w:rsid w:val="00A07CA8"/>
    <w:rsid w:val="00A100C0"/>
    <w:rsid w:val="00A11AE9"/>
    <w:rsid w:val="00A125C2"/>
    <w:rsid w:val="00A12D25"/>
    <w:rsid w:val="00A140A0"/>
    <w:rsid w:val="00A140A6"/>
    <w:rsid w:val="00A14A11"/>
    <w:rsid w:val="00A1617D"/>
    <w:rsid w:val="00A162DA"/>
    <w:rsid w:val="00A21B95"/>
    <w:rsid w:val="00A225B8"/>
    <w:rsid w:val="00A228E8"/>
    <w:rsid w:val="00A22D48"/>
    <w:rsid w:val="00A22DF3"/>
    <w:rsid w:val="00A25C61"/>
    <w:rsid w:val="00A27398"/>
    <w:rsid w:val="00A3302A"/>
    <w:rsid w:val="00A405E8"/>
    <w:rsid w:val="00A40BE1"/>
    <w:rsid w:val="00A41CC1"/>
    <w:rsid w:val="00A438EB"/>
    <w:rsid w:val="00A44ABD"/>
    <w:rsid w:val="00A51746"/>
    <w:rsid w:val="00A51DFB"/>
    <w:rsid w:val="00A532D8"/>
    <w:rsid w:val="00A65C8A"/>
    <w:rsid w:val="00A66925"/>
    <w:rsid w:val="00A715D3"/>
    <w:rsid w:val="00A7223C"/>
    <w:rsid w:val="00A773AC"/>
    <w:rsid w:val="00A83656"/>
    <w:rsid w:val="00A87146"/>
    <w:rsid w:val="00A87B3A"/>
    <w:rsid w:val="00AA10FF"/>
    <w:rsid w:val="00AA5EAB"/>
    <w:rsid w:val="00AA6668"/>
    <w:rsid w:val="00AB0B42"/>
    <w:rsid w:val="00AB2F70"/>
    <w:rsid w:val="00AC16FE"/>
    <w:rsid w:val="00AC4DAA"/>
    <w:rsid w:val="00AD0239"/>
    <w:rsid w:val="00AD170F"/>
    <w:rsid w:val="00AD2E0A"/>
    <w:rsid w:val="00AD5C7C"/>
    <w:rsid w:val="00AE2497"/>
    <w:rsid w:val="00AE2B57"/>
    <w:rsid w:val="00AE324E"/>
    <w:rsid w:val="00AE7A92"/>
    <w:rsid w:val="00AF1741"/>
    <w:rsid w:val="00AF1D10"/>
    <w:rsid w:val="00AF43AF"/>
    <w:rsid w:val="00B00329"/>
    <w:rsid w:val="00B00411"/>
    <w:rsid w:val="00B028A5"/>
    <w:rsid w:val="00B10912"/>
    <w:rsid w:val="00B123DA"/>
    <w:rsid w:val="00B2596F"/>
    <w:rsid w:val="00B2673F"/>
    <w:rsid w:val="00B26A36"/>
    <w:rsid w:val="00B30DCD"/>
    <w:rsid w:val="00B32AAC"/>
    <w:rsid w:val="00B342C6"/>
    <w:rsid w:val="00B367B1"/>
    <w:rsid w:val="00B36933"/>
    <w:rsid w:val="00B46BB1"/>
    <w:rsid w:val="00B53B7B"/>
    <w:rsid w:val="00B55270"/>
    <w:rsid w:val="00B5743E"/>
    <w:rsid w:val="00B61763"/>
    <w:rsid w:val="00B65BC2"/>
    <w:rsid w:val="00B70091"/>
    <w:rsid w:val="00B72D87"/>
    <w:rsid w:val="00B72E40"/>
    <w:rsid w:val="00B72E8E"/>
    <w:rsid w:val="00B737EA"/>
    <w:rsid w:val="00B74038"/>
    <w:rsid w:val="00B75058"/>
    <w:rsid w:val="00B76370"/>
    <w:rsid w:val="00B76D1D"/>
    <w:rsid w:val="00B76E7F"/>
    <w:rsid w:val="00B77A81"/>
    <w:rsid w:val="00B809F0"/>
    <w:rsid w:val="00B829AB"/>
    <w:rsid w:val="00B852B7"/>
    <w:rsid w:val="00B90E54"/>
    <w:rsid w:val="00B92F78"/>
    <w:rsid w:val="00B94EDC"/>
    <w:rsid w:val="00B95939"/>
    <w:rsid w:val="00BA1D49"/>
    <w:rsid w:val="00BA299D"/>
    <w:rsid w:val="00BA4BA8"/>
    <w:rsid w:val="00BA72EA"/>
    <w:rsid w:val="00BA7F15"/>
    <w:rsid w:val="00BB30A7"/>
    <w:rsid w:val="00BB3A5D"/>
    <w:rsid w:val="00BB5827"/>
    <w:rsid w:val="00BB5B5B"/>
    <w:rsid w:val="00BC0BE2"/>
    <w:rsid w:val="00BC0C35"/>
    <w:rsid w:val="00BC1200"/>
    <w:rsid w:val="00BC34C7"/>
    <w:rsid w:val="00BC4835"/>
    <w:rsid w:val="00BC56A1"/>
    <w:rsid w:val="00BD2276"/>
    <w:rsid w:val="00BD4869"/>
    <w:rsid w:val="00BD68AC"/>
    <w:rsid w:val="00BF76DB"/>
    <w:rsid w:val="00C0016A"/>
    <w:rsid w:val="00C004F3"/>
    <w:rsid w:val="00C005B4"/>
    <w:rsid w:val="00C05787"/>
    <w:rsid w:val="00C25FA9"/>
    <w:rsid w:val="00C3153C"/>
    <w:rsid w:val="00C32235"/>
    <w:rsid w:val="00C32386"/>
    <w:rsid w:val="00C34449"/>
    <w:rsid w:val="00C34F0D"/>
    <w:rsid w:val="00C41461"/>
    <w:rsid w:val="00C5075D"/>
    <w:rsid w:val="00C57EC8"/>
    <w:rsid w:val="00C7611A"/>
    <w:rsid w:val="00C762FB"/>
    <w:rsid w:val="00C8235E"/>
    <w:rsid w:val="00C83536"/>
    <w:rsid w:val="00C855EE"/>
    <w:rsid w:val="00C86CE2"/>
    <w:rsid w:val="00C90654"/>
    <w:rsid w:val="00C91C9D"/>
    <w:rsid w:val="00C948D4"/>
    <w:rsid w:val="00C964DC"/>
    <w:rsid w:val="00CA11F3"/>
    <w:rsid w:val="00CA127A"/>
    <w:rsid w:val="00CA2896"/>
    <w:rsid w:val="00CA2C0F"/>
    <w:rsid w:val="00CA5E8B"/>
    <w:rsid w:val="00CA777B"/>
    <w:rsid w:val="00CB336F"/>
    <w:rsid w:val="00CB3719"/>
    <w:rsid w:val="00CB3F62"/>
    <w:rsid w:val="00CD0488"/>
    <w:rsid w:val="00CD2515"/>
    <w:rsid w:val="00CD5C2C"/>
    <w:rsid w:val="00CE4B17"/>
    <w:rsid w:val="00CE76E9"/>
    <w:rsid w:val="00CF0130"/>
    <w:rsid w:val="00CF0560"/>
    <w:rsid w:val="00CF1252"/>
    <w:rsid w:val="00CF1279"/>
    <w:rsid w:val="00CF40EC"/>
    <w:rsid w:val="00CF4E94"/>
    <w:rsid w:val="00CF7A0F"/>
    <w:rsid w:val="00D01568"/>
    <w:rsid w:val="00D114B1"/>
    <w:rsid w:val="00D11A43"/>
    <w:rsid w:val="00D12330"/>
    <w:rsid w:val="00D13439"/>
    <w:rsid w:val="00D1603E"/>
    <w:rsid w:val="00D16C87"/>
    <w:rsid w:val="00D24E7E"/>
    <w:rsid w:val="00D27337"/>
    <w:rsid w:val="00D27550"/>
    <w:rsid w:val="00D33B18"/>
    <w:rsid w:val="00D365A6"/>
    <w:rsid w:val="00D37CDF"/>
    <w:rsid w:val="00D41942"/>
    <w:rsid w:val="00D437AA"/>
    <w:rsid w:val="00D501CF"/>
    <w:rsid w:val="00D54A8E"/>
    <w:rsid w:val="00D61D85"/>
    <w:rsid w:val="00D62835"/>
    <w:rsid w:val="00D64BE6"/>
    <w:rsid w:val="00D65AE8"/>
    <w:rsid w:val="00D67714"/>
    <w:rsid w:val="00D726AA"/>
    <w:rsid w:val="00D746F4"/>
    <w:rsid w:val="00D80322"/>
    <w:rsid w:val="00D817CC"/>
    <w:rsid w:val="00D91C1F"/>
    <w:rsid w:val="00D92924"/>
    <w:rsid w:val="00D96F56"/>
    <w:rsid w:val="00D9778B"/>
    <w:rsid w:val="00DA0FFB"/>
    <w:rsid w:val="00DA373C"/>
    <w:rsid w:val="00DA7C79"/>
    <w:rsid w:val="00DB3BA6"/>
    <w:rsid w:val="00DB7C3A"/>
    <w:rsid w:val="00DC35E1"/>
    <w:rsid w:val="00DC3DA9"/>
    <w:rsid w:val="00DC5689"/>
    <w:rsid w:val="00DC62B6"/>
    <w:rsid w:val="00DD4F44"/>
    <w:rsid w:val="00DF1924"/>
    <w:rsid w:val="00DF4BF1"/>
    <w:rsid w:val="00DF6343"/>
    <w:rsid w:val="00E04A3C"/>
    <w:rsid w:val="00E12EF9"/>
    <w:rsid w:val="00E14888"/>
    <w:rsid w:val="00E20009"/>
    <w:rsid w:val="00E2065F"/>
    <w:rsid w:val="00E24CE2"/>
    <w:rsid w:val="00E26981"/>
    <w:rsid w:val="00E27228"/>
    <w:rsid w:val="00E30C77"/>
    <w:rsid w:val="00E32014"/>
    <w:rsid w:val="00E32F5E"/>
    <w:rsid w:val="00E33A07"/>
    <w:rsid w:val="00E37342"/>
    <w:rsid w:val="00E443CC"/>
    <w:rsid w:val="00E53C4E"/>
    <w:rsid w:val="00E55EF1"/>
    <w:rsid w:val="00E564B7"/>
    <w:rsid w:val="00E5677F"/>
    <w:rsid w:val="00E64F74"/>
    <w:rsid w:val="00E65850"/>
    <w:rsid w:val="00E6679E"/>
    <w:rsid w:val="00E7078C"/>
    <w:rsid w:val="00E77AAA"/>
    <w:rsid w:val="00E81C87"/>
    <w:rsid w:val="00E823A5"/>
    <w:rsid w:val="00E84E8D"/>
    <w:rsid w:val="00E877B4"/>
    <w:rsid w:val="00E92C32"/>
    <w:rsid w:val="00EA02B2"/>
    <w:rsid w:val="00EA3B4D"/>
    <w:rsid w:val="00EA43AA"/>
    <w:rsid w:val="00EA7328"/>
    <w:rsid w:val="00EA7864"/>
    <w:rsid w:val="00EB0455"/>
    <w:rsid w:val="00EB2BA2"/>
    <w:rsid w:val="00EC2F83"/>
    <w:rsid w:val="00EC771D"/>
    <w:rsid w:val="00EC7F22"/>
    <w:rsid w:val="00ED0736"/>
    <w:rsid w:val="00ED2145"/>
    <w:rsid w:val="00ED5378"/>
    <w:rsid w:val="00ED60A3"/>
    <w:rsid w:val="00EE476B"/>
    <w:rsid w:val="00EF0F3D"/>
    <w:rsid w:val="00EF5DA3"/>
    <w:rsid w:val="00EF7230"/>
    <w:rsid w:val="00F00122"/>
    <w:rsid w:val="00F10B88"/>
    <w:rsid w:val="00F12515"/>
    <w:rsid w:val="00F213EC"/>
    <w:rsid w:val="00F222A3"/>
    <w:rsid w:val="00F22E40"/>
    <w:rsid w:val="00F265F8"/>
    <w:rsid w:val="00F27D76"/>
    <w:rsid w:val="00F32F7D"/>
    <w:rsid w:val="00F336A5"/>
    <w:rsid w:val="00F343F7"/>
    <w:rsid w:val="00F355B6"/>
    <w:rsid w:val="00F47996"/>
    <w:rsid w:val="00F61CF4"/>
    <w:rsid w:val="00F638AB"/>
    <w:rsid w:val="00F715E9"/>
    <w:rsid w:val="00F7245D"/>
    <w:rsid w:val="00F743FD"/>
    <w:rsid w:val="00F75AF0"/>
    <w:rsid w:val="00F80A27"/>
    <w:rsid w:val="00F82ABB"/>
    <w:rsid w:val="00F82EF1"/>
    <w:rsid w:val="00F86F7D"/>
    <w:rsid w:val="00F86FA6"/>
    <w:rsid w:val="00F930B8"/>
    <w:rsid w:val="00F9432E"/>
    <w:rsid w:val="00F947EB"/>
    <w:rsid w:val="00F968F8"/>
    <w:rsid w:val="00F97C97"/>
    <w:rsid w:val="00FA243F"/>
    <w:rsid w:val="00FA2687"/>
    <w:rsid w:val="00FA2925"/>
    <w:rsid w:val="00FA76BD"/>
    <w:rsid w:val="00FB19CF"/>
    <w:rsid w:val="00FB5B97"/>
    <w:rsid w:val="00FB6421"/>
    <w:rsid w:val="00FB6910"/>
    <w:rsid w:val="00FC0DB7"/>
    <w:rsid w:val="00FC1F42"/>
    <w:rsid w:val="00FC2823"/>
    <w:rsid w:val="00FC2EF4"/>
    <w:rsid w:val="00FC44F6"/>
    <w:rsid w:val="00FC7AED"/>
    <w:rsid w:val="00FD1291"/>
    <w:rsid w:val="00FD3F45"/>
    <w:rsid w:val="00FD5D33"/>
    <w:rsid w:val="00FD6339"/>
    <w:rsid w:val="00FF3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1" w:defUIPriority="0" w:defSemiHidden="1" w:defUnhideWhenUsed="1" w:defQFormat="0" w:count="267">
    <w:lsdException w:name="Normal" w:locked="0"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locked="0"/>
    <w:lsdException w:name="annotation text" w:uiPriority="99"/>
    <w:lsdException w:name="footer" w:uiPriority="99"/>
    <w:lsdException w:name="caption" w:qFormat="1"/>
    <w:lsdException w:name="annotation reference" w:uiPriority="99"/>
    <w:lsdException w:name="line number" w:uiPriority="99"/>
    <w:lsdException w:name="page number" w:uiPriority="99"/>
    <w:lsdException w:name="endnote reference" w:uiPriority="99"/>
    <w:lsdException w:name="List Number" w:uiPriority="99"/>
    <w:lsdException w:name="Title" w:semiHidden="0" w:uiPriority="10" w:unhideWhenUsed="0" w:qFormat="1"/>
    <w:lsdException w:name="Default Paragraph Font" w:locked="0" w:uiPriority="1"/>
    <w:lsdException w:name="Subtitle" w:semiHidden="0" w:unhideWhenUsed="0" w:qFormat="1"/>
    <w:lsdException w:name="Hyperlink" w:uiPriority="99"/>
    <w:lsdException w:name="Strong" w:semiHidden="0" w:uiPriority="22" w:unhideWhenUsed="0" w:qFormat="1"/>
    <w:lsdException w:name="Emphasis" w:semiHidden="0" w:uiPriority="20" w:unhideWhenUsed="0"/>
    <w:lsdException w:name="HTML Top of Form" w:locked="0" w:uiPriority="99"/>
    <w:lsdException w:name="HTML Bottom of Form" w:locked="0"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locked="0" w:uiPriority="99"/>
    <w:lsdException w:name="No List" w:locked="0"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locked="0"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D0562"/>
    <w:pPr>
      <w:spacing w:before="150"/>
    </w:pPr>
    <w:rPr>
      <w:rFonts w:ascii="Arial" w:hAnsi="Arial" w:cs="Arial"/>
      <w:color w:val="000000" w:themeColor="text1"/>
      <w:sz w:val="22"/>
      <w:szCs w:val="22"/>
      <w:lang w:val="en-GB"/>
    </w:rPr>
  </w:style>
  <w:style w:type="paragraph" w:styleId="Heading1">
    <w:name w:val="heading 1"/>
    <w:aliases w:val="~Title"/>
    <w:basedOn w:val="Normal"/>
    <w:next w:val="Normal"/>
    <w:link w:val="Heading1Char"/>
    <w:qFormat/>
    <w:locked/>
    <w:rsid w:val="00B829A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Subtitle"/>
    <w:basedOn w:val="Normal"/>
    <w:next w:val="Normal"/>
    <w:link w:val="Heading2Char"/>
    <w:unhideWhenUsed/>
    <w:qFormat/>
    <w:locked/>
    <w:rsid w:val="00B829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head"/>
    <w:basedOn w:val="Normal"/>
    <w:next w:val="Normal"/>
    <w:link w:val="Heading3Char"/>
    <w:unhideWhenUsed/>
    <w:qFormat/>
    <w:locked/>
    <w:rsid w:val="00DB7C3A"/>
    <w:pPr>
      <w:keepNext/>
      <w:keepLines/>
      <w:spacing w:before="200"/>
      <w:outlineLvl w:val="2"/>
    </w:pPr>
    <w:rPr>
      <w:rFonts w:asciiTheme="majorHAnsi" w:eastAsiaTheme="majorEastAsia" w:hAnsiTheme="majorHAnsi" w:cstheme="majorBidi"/>
      <w:b/>
      <w:bCs/>
      <w:i/>
      <w:color w:val="4F81BD" w:themeColor="accent1"/>
    </w:rPr>
  </w:style>
  <w:style w:type="paragraph" w:styleId="Heading4">
    <w:name w:val="heading 4"/>
    <w:aliases w:val="~Bodyhead"/>
    <w:basedOn w:val="Normal"/>
    <w:next w:val="Normal"/>
    <w:link w:val="Heading4Char"/>
    <w:semiHidden/>
    <w:unhideWhenUsed/>
    <w:qFormat/>
    <w:locked/>
    <w:rsid w:val="005448D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5448D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5448D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ED60A3"/>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ED60A3"/>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ED60A3"/>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rsid w:val="00B829A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aliases w:val="~Subtitle Char"/>
    <w:basedOn w:val="DefaultParagraphFont"/>
    <w:link w:val="Heading2"/>
    <w:rsid w:val="00B829AB"/>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ectionhead Char"/>
    <w:basedOn w:val="DefaultParagraphFont"/>
    <w:link w:val="Heading3"/>
    <w:rsid w:val="00DB7C3A"/>
    <w:rPr>
      <w:rFonts w:asciiTheme="majorHAnsi" w:eastAsiaTheme="majorEastAsia" w:hAnsiTheme="majorHAnsi" w:cstheme="majorBidi"/>
      <w:b/>
      <w:bCs/>
      <w:i/>
      <w:color w:val="4F81BD" w:themeColor="accent1"/>
    </w:rPr>
  </w:style>
  <w:style w:type="paragraph" w:styleId="Title">
    <w:name w:val="Title"/>
    <w:basedOn w:val="Normal"/>
    <w:next w:val="Normal"/>
    <w:link w:val="TitleChar"/>
    <w:uiPriority w:val="10"/>
    <w:qFormat/>
    <w:locked/>
    <w:rsid w:val="00523C63"/>
    <w:pPr>
      <w:pBdr>
        <w:bottom w:val="single" w:sz="4" w:space="1" w:color="auto"/>
      </w:pBdr>
      <w:spacing w:before="0"/>
      <w:contextualSpacing/>
    </w:pPr>
    <w:rPr>
      <w:rFonts w:ascii="AQA Chevin Pro Bold" w:eastAsiaTheme="majorEastAsia" w:hAnsi="AQA Chevin Pro Bold" w:cstheme="majorBidi"/>
      <w:color w:val="262626" w:themeColor="text1" w:themeTint="D9"/>
      <w:spacing w:val="-10"/>
      <w:kern w:val="28"/>
      <w:sz w:val="44"/>
      <w:szCs w:val="60"/>
    </w:rPr>
  </w:style>
  <w:style w:type="character" w:customStyle="1" w:styleId="TitleChar">
    <w:name w:val="Title Char"/>
    <w:basedOn w:val="DefaultParagraphFont"/>
    <w:link w:val="Title"/>
    <w:uiPriority w:val="10"/>
    <w:rsid w:val="00523C63"/>
    <w:rPr>
      <w:rFonts w:ascii="AQA Chevin Pro Bold" w:eastAsiaTheme="majorEastAsia" w:hAnsi="AQA Chevin Pro Bold" w:cstheme="majorBidi"/>
      <w:color w:val="262626" w:themeColor="text1" w:themeTint="D9"/>
      <w:spacing w:val="-10"/>
      <w:kern w:val="28"/>
      <w:sz w:val="44"/>
      <w:szCs w:val="60"/>
    </w:rPr>
  </w:style>
  <w:style w:type="paragraph" w:customStyle="1" w:styleId="UnitTitle">
    <w:name w:val="UnitTitle"/>
    <w:next w:val="Normal"/>
    <w:qFormat/>
    <w:locked/>
    <w:rsid w:val="00E14888"/>
    <w:pPr>
      <w:keepNext/>
      <w:pageBreakBefore/>
      <w:spacing w:before="240"/>
    </w:pPr>
    <w:rPr>
      <w:rFonts w:asciiTheme="majorHAnsi" w:eastAsiaTheme="majorEastAsia" w:hAnsiTheme="majorHAnsi" w:cstheme="majorBidi"/>
      <w:b/>
      <w:bCs/>
      <w:color w:val="FF0000"/>
      <w:sz w:val="32"/>
      <w:szCs w:val="32"/>
    </w:rPr>
  </w:style>
  <w:style w:type="paragraph" w:customStyle="1" w:styleId="SubUnitTitle">
    <w:name w:val="SubUnitTitle"/>
    <w:basedOn w:val="Heading2"/>
    <w:qFormat/>
    <w:locked/>
    <w:rsid w:val="00A83656"/>
    <w:rPr>
      <w:color w:val="FF0000"/>
    </w:rPr>
  </w:style>
  <w:style w:type="paragraph" w:customStyle="1" w:styleId="TopicTitle">
    <w:name w:val="TopicTitle"/>
    <w:basedOn w:val="Heading3"/>
    <w:locked/>
    <w:rsid w:val="00B829AB"/>
    <w:rPr>
      <w:color w:val="FF0000"/>
    </w:rPr>
  </w:style>
  <w:style w:type="paragraph" w:styleId="BalloonText">
    <w:name w:val="Balloon Text"/>
    <w:basedOn w:val="Normal"/>
    <w:link w:val="BalloonTextChar"/>
    <w:uiPriority w:val="99"/>
    <w:unhideWhenUsed/>
    <w:locked/>
    <w:rsid w:val="00B829AB"/>
    <w:rPr>
      <w:rFonts w:ascii="Lucida Grande" w:hAnsi="Lucida Grande"/>
      <w:sz w:val="18"/>
      <w:szCs w:val="18"/>
    </w:rPr>
  </w:style>
  <w:style w:type="character" w:customStyle="1" w:styleId="BalloonTextChar">
    <w:name w:val="Balloon Text Char"/>
    <w:basedOn w:val="DefaultParagraphFont"/>
    <w:link w:val="BalloonText"/>
    <w:uiPriority w:val="99"/>
    <w:rsid w:val="00B829AB"/>
    <w:rPr>
      <w:rFonts w:ascii="Lucida Grande" w:hAnsi="Lucida Grande"/>
      <w:sz w:val="18"/>
      <w:szCs w:val="18"/>
    </w:rPr>
  </w:style>
  <w:style w:type="table" w:styleId="TableGrid">
    <w:name w:val="Table Grid"/>
    <w:basedOn w:val="TableNormal"/>
    <w:uiPriority w:val="39"/>
    <w:locked/>
    <w:rsid w:val="00DD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DB7C3A"/>
    <w:rPr>
      <w:color w:val="808080"/>
    </w:rPr>
  </w:style>
  <w:style w:type="paragraph" w:customStyle="1" w:styleId="Title2">
    <w:name w:val="Title2"/>
    <w:basedOn w:val="Normal"/>
    <w:next w:val="Normal"/>
    <w:qFormat/>
    <w:locked/>
    <w:rsid w:val="00EC7F22"/>
    <w:rPr>
      <w:rFonts w:asciiTheme="majorHAnsi" w:hAnsiTheme="majorHAnsi"/>
      <w:b/>
      <w:color w:val="FF0000"/>
      <w:sz w:val="52"/>
      <w:szCs w:val="52"/>
    </w:rPr>
  </w:style>
  <w:style w:type="paragraph" w:customStyle="1" w:styleId="BulletList1">
    <w:name w:val="BulletList1"/>
    <w:basedOn w:val="Normal"/>
    <w:qFormat/>
    <w:rsid w:val="00895A90"/>
    <w:pPr>
      <w:numPr>
        <w:numId w:val="1"/>
      </w:numPr>
    </w:pPr>
  </w:style>
  <w:style w:type="paragraph" w:customStyle="1" w:styleId="NumberedList1">
    <w:name w:val="NumberedList1"/>
    <w:basedOn w:val="Normal"/>
    <w:qFormat/>
    <w:rsid w:val="006E619B"/>
    <w:pPr>
      <w:numPr>
        <w:numId w:val="2"/>
      </w:numPr>
    </w:pPr>
  </w:style>
  <w:style w:type="paragraph" w:styleId="CommentText">
    <w:name w:val="annotation text"/>
    <w:basedOn w:val="Normal"/>
    <w:link w:val="CommentTextChar"/>
    <w:uiPriority w:val="99"/>
    <w:unhideWhenUsed/>
    <w:locked/>
    <w:rsid w:val="00FB6910"/>
    <w:pPr>
      <w:spacing w:after="200"/>
    </w:pPr>
    <w:rPr>
      <w:rFonts w:eastAsiaTheme="minorHAnsi"/>
    </w:rPr>
  </w:style>
  <w:style w:type="character" w:customStyle="1" w:styleId="CommentTextChar">
    <w:name w:val="Comment Text Char"/>
    <w:basedOn w:val="DefaultParagraphFont"/>
    <w:link w:val="CommentText"/>
    <w:uiPriority w:val="99"/>
    <w:rsid w:val="00FB6910"/>
    <w:rPr>
      <w:rFonts w:eastAsiaTheme="minorHAnsi"/>
      <w:lang w:val="en-GB"/>
    </w:rPr>
  </w:style>
  <w:style w:type="table" w:styleId="LightShading">
    <w:name w:val="Light Shading"/>
    <w:basedOn w:val="TableNormal"/>
    <w:uiPriority w:val="60"/>
    <w:locked/>
    <w:rsid w:val="00FB691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B691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744A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locked/>
    <w:rsid w:val="008D2412"/>
    <w:pPr>
      <w:outlineLvl w:val="9"/>
    </w:pPr>
    <w:rPr>
      <w:color w:val="365F91" w:themeColor="accent1" w:themeShade="BF"/>
      <w:sz w:val="28"/>
      <w:szCs w:val="28"/>
    </w:rPr>
  </w:style>
  <w:style w:type="paragraph" w:customStyle="1" w:styleId="AQASectionTitle1">
    <w:name w:val="AQA_SectionTitle1"/>
    <w:next w:val="Normal"/>
    <w:qFormat/>
    <w:locked/>
    <w:rsid w:val="00F343F7"/>
    <w:pPr>
      <w:keepNext/>
      <w:spacing w:before="210"/>
    </w:pPr>
    <w:rPr>
      <w:rFonts w:ascii="AQA Chevin Pro Medium" w:eastAsiaTheme="majorEastAsia" w:hAnsi="AQA Chevin Pro Medium" w:cstheme="majorBidi"/>
      <w:b/>
      <w:bCs/>
      <w:color w:val="0070C0"/>
      <w:sz w:val="32"/>
      <w:szCs w:val="32"/>
    </w:rPr>
  </w:style>
  <w:style w:type="paragraph" w:customStyle="1" w:styleId="AQASectionTitle2">
    <w:name w:val="AQA_SectionTitle2"/>
    <w:basedOn w:val="AQASectionTitle1"/>
    <w:next w:val="Normal"/>
    <w:qFormat/>
    <w:locked/>
    <w:rsid w:val="00B028A5"/>
    <w:rPr>
      <w:color w:val="548DD4" w:themeColor="text2" w:themeTint="99"/>
      <w:sz w:val="28"/>
    </w:rPr>
  </w:style>
  <w:style w:type="paragraph" w:customStyle="1" w:styleId="AQASectionTitle3">
    <w:name w:val="AQA_SectionTitle3"/>
    <w:basedOn w:val="AQASectionTitle2"/>
    <w:next w:val="Normal"/>
    <w:qFormat/>
    <w:locked/>
    <w:rsid w:val="00B028A5"/>
    <w:rPr>
      <w:sz w:val="24"/>
      <w:szCs w:val="24"/>
    </w:rPr>
  </w:style>
  <w:style w:type="paragraph" w:customStyle="1" w:styleId="AQALearningUnit1">
    <w:name w:val="AQA_LearningUnit1"/>
    <w:basedOn w:val="Normal"/>
    <w:next w:val="Normal"/>
    <w:qFormat/>
    <w:rsid w:val="00A405E8"/>
    <w:pPr>
      <w:keepNext/>
      <w:spacing w:before="240"/>
    </w:pPr>
    <w:rPr>
      <w:b/>
      <w:color w:val="7030A0"/>
      <w:sz w:val="32"/>
      <w:szCs w:val="32"/>
    </w:rPr>
  </w:style>
  <w:style w:type="paragraph" w:customStyle="1" w:styleId="AQALearningUnit2">
    <w:name w:val="AQA_LearningUnit2"/>
    <w:basedOn w:val="AQALearningUnit1"/>
    <w:next w:val="Normal"/>
    <w:qFormat/>
    <w:rsid w:val="00A405E8"/>
    <w:pPr>
      <w:ind w:left="720"/>
    </w:pPr>
    <w:rPr>
      <w:color w:val="9C5BCD"/>
      <w:sz w:val="26"/>
      <w:szCs w:val="28"/>
    </w:rPr>
  </w:style>
  <w:style w:type="character" w:customStyle="1" w:styleId="Heading4Char">
    <w:name w:val="Heading 4 Char"/>
    <w:aliases w:val="~Bodyhead Char"/>
    <w:basedOn w:val="DefaultParagraphFont"/>
    <w:link w:val="Heading4"/>
    <w:semiHidden/>
    <w:rsid w:val="005448D8"/>
    <w:rPr>
      <w:rFonts w:asciiTheme="majorHAnsi" w:eastAsiaTheme="majorEastAsia" w:hAnsiTheme="majorHAnsi" w:cstheme="majorBidi"/>
      <w:b/>
      <w:bCs/>
      <w:i/>
      <w:iCs/>
      <w:color w:val="4F81BD" w:themeColor="accent1"/>
    </w:rPr>
  </w:style>
  <w:style w:type="paragraph" w:customStyle="1" w:styleId="AQALearningUnit3">
    <w:name w:val="AQA_LearningUnit3"/>
    <w:basedOn w:val="AQALearningUnit2"/>
    <w:next w:val="Normal"/>
    <w:qFormat/>
    <w:rsid w:val="00523C63"/>
    <w:pPr>
      <w:ind w:left="1440"/>
    </w:pPr>
    <w:rPr>
      <w:color w:val="BA8CDC"/>
      <w:sz w:val="24"/>
      <w:szCs w:val="24"/>
    </w:rPr>
  </w:style>
  <w:style w:type="character" w:customStyle="1" w:styleId="Heading5Char">
    <w:name w:val="Heading 5 Char"/>
    <w:basedOn w:val="DefaultParagraphFont"/>
    <w:link w:val="Heading5"/>
    <w:semiHidden/>
    <w:rsid w:val="005448D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5448D8"/>
    <w:rPr>
      <w:rFonts w:asciiTheme="majorHAnsi" w:eastAsiaTheme="majorEastAsia" w:hAnsiTheme="majorHAnsi" w:cstheme="majorBidi"/>
      <w:i/>
      <w:iCs/>
      <w:color w:val="243F60" w:themeColor="accent1" w:themeShade="7F"/>
    </w:rPr>
  </w:style>
  <w:style w:type="paragraph" w:customStyle="1" w:styleId="BulletList2">
    <w:name w:val="BulletList2"/>
    <w:basedOn w:val="BulletList1"/>
    <w:qFormat/>
    <w:rsid w:val="00210C58"/>
    <w:pPr>
      <w:numPr>
        <w:ilvl w:val="1"/>
      </w:numPr>
      <w:ind w:left="1134"/>
    </w:pPr>
  </w:style>
  <w:style w:type="paragraph" w:customStyle="1" w:styleId="Indent1">
    <w:name w:val="Indent1"/>
    <w:basedOn w:val="Normal"/>
    <w:next w:val="Normal"/>
    <w:qFormat/>
    <w:locked/>
    <w:rsid w:val="00D16C87"/>
    <w:pPr>
      <w:ind w:left="709"/>
    </w:pPr>
  </w:style>
  <w:style w:type="paragraph" w:customStyle="1" w:styleId="Indent2">
    <w:name w:val="Indent2"/>
    <w:basedOn w:val="Normal"/>
    <w:next w:val="Normal"/>
    <w:qFormat/>
    <w:locked/>
    <w:rsid w:val="00D16C87"/>
    <w:pPr>
      <w:ind w:left="1134"/>
    </w:pPr>
  </w:style>
  <w:style w:type="character" w:customStyle="1" w:styleId="Bold">
    <w:name w:val="Bold"/>
    <w:uiPriority w:val="1"/>
    <w:qFormat/>
    <w:rsid w:val="00A3302A"/>
    <w:rPr>
      <w:b/>
      <w:color w:val="auto"/>
      <w:u w:color="FFFF00"/>
    </w:rPr>
  </w:style>
  <w:style w:type="character" w:customStyle="1" w:styleId="Italic">
    <w:name w:val="Italic"/>
    <w:basedOn w:val="DefaultParagraphFont"/>
    <w:uiPriority w:val="1"/>
    <w:qFormat/>
    <w:rsid w:val="00CE4B17"/>
    <w:rPr>
      <w:i/>
    </w:rPr>
  </w:style>
  <w:style w:type="character" w:customStyle="1" w:styleId="Bold-Italic">
    <w:name w:val="Bold-Italic"/>
    <w:basedOn w:val="Italic"/>
    <w:uiPriority w:val="1"/>
    <w:locked/>
    <w:rsid w:val="00CE4B17"/>
    <w:rPr>
      <w:b/>
      <w:i/>
    </w:rPr>
  </w:style>
  <w:style w:type="paragraph" w:customStyle="1" w:styleId="NumberedList2">
    <w:name w:val="NumberedList2"/>
    <w:basedOn w:val="Normal"/>
    <w:qFormat/>
    <w:rsid w:val="0088040F"/>
    <w:pPr>
      <w:numPr>
        <w:ilvl w:val="1"/>
        <w:numId w:val="2"/>
      </w:numPr>
      <w:ind w:left="1080"/>
    </w:pPr>
  </w:style>
  <w:style w:type="paragraph" w:customStyle="1" w:styleId="AQASectionTitle4">
    <w:name w:val="AQA_SectionTitle4"/>
    <w:basedOn w:val="AQASectionTitle3"/>
    <w:next w:val="Normal"/>
    <w:qFormat/>
    <w:locked/>
    <w:rsid w:val="00D92924"/>
    <w:rPr>
      <w:b w:val="0"/>
      <w:i/>
    </w:rPr>
  </w:style>
  <w:style w:type="paragraph" w:customStyle="1" w:styleId="AQASectionTitle5">
    <w:name w:val="AQA_SectionTitle5"/>
    <w:basedOn w:val="AQASectionTitle4"/>
    <w:next w:val="Normal"/>
    <w:qFormat/>
    <w:locked/>
    <w:rsid w:val="00272F8E"/>
  </w:style>
  <w:style w:type="paragraph" w:customStyle="1" w:styleId="AQALearningUnit4">
    <w:name w:val="AQA_LearningUnit4"/>
    <w:basedOn w:val="AQALearningUnit3"/>
    <w:next w:val="Normal"/>
    <w:qFormat/>
    <w:rsid w:val="00523C63"/>
    <w:pPr>
      <w:ind w:left="2160"/>
    </w:pPr>
    <w:rPr>
      <w:i/>
      <w:color w:val="B17ED8"/>
    </w:rPr>
  </w:style>
  <w:style w:type="paragraph" w:customStyle="1" w:styleId="AQALearningUnit5">
    <w:name w:val="AQA_LearningUnit5"/>
    <w:basedOn w:val="AQALearningUnit4"/>
    <w:next w:val="Normal"/>
    <w:qFormat/>
    <w:rsid w:val="00523C63"/>
    <w:pPr>
      <w:ind w:left="2880"/>
    </w:pPr>
    <w:rPr>
      <w:b w:val="0"/>
    </w:rPr>
  </w:style>
  <w:style w:type="character" w:customStyle="1" w:styleId="Superscript">
    <w:name w:val="Superscript"/>
    <w:basedOn w:val="DefaultParagraphFont"/>
    <w:uiPriority w:val="1"/>
    <w:qFormat/>
    <w:rsid w:val="00B852B7"/>
    <w:rPr>
      <w:bdr w:val="none" w:sz="0" w:space="0" w:color="auto"/>
      <w:shd w:val="clear" w:color="auto" w:fill="auto"/>
      <w:vertAlign w:val="superscript"/>
    </w:rPr>
  </w:style>
  <w:style w:type="character" w:customStyle="1" w:styleId="Subscript">
    <w:name w:val="Subscript"/>
    <w:basedOn w:val="DefaultParagraphFont"/>
    <w:uiPriority w:val="1"/>
    <w:qFormat/>
    <w:rsid w:val="00B852B7"/>
    <w:rPr>
      <w:bdr w:val="none" w:sz="0" w:space="0" w:color="auto"/>
      <w:shd w:val="clear" w:color="auto" w:fill="auto"/>
      <w:vertAlign w:val="subscript"/>
    </w:rPr>
  </w:style>
  <w:style w:type="paragraph" w:styleId="Subtitle">
    <w:name w:val="Subtitle"/>
    <w:basedOn w:val="Normal"/>
    <w:next w:val="Normal"/>
    <w:link w:val="SubtitleChar"/>
    <w:qFormat/>
    <w:locked/>
    <w:rsid w:val="00E14888"/>
    <w:pPr>
      <w:keepNext/>
      <w:pageBreakBefore/>
    </w:pPr>
    <w:rPr>
      <w:rFonts w:asciiTheme="majorHAnsi" w:hAnsiTheme="majorHAnsi"/>
      <w:b/>
      <w:color w:val="00B0F0"/>
    </w:rPr>
  </w:style>
  <w:style w:type="character" w:customStyle="1" w:styleId="SubtitleChar">
    <w:name w:val="Subtitle Char"/>
    <w:basedOn w:val="DefaultParagraphFont"/>
    <w:link w:val="Subtitle"/>
    <w:rsid w:val="00E14888"/>
    <w:rPr>
      <w:rFonts w:asciiTheme="majorHAnsi" w:hAnsiTheme="majorHAnsi"/>
      <w:b/>
      <w:color w:val="00B0F0"/>
    </w:rPr>
  </w:style>
  <w:style w:type="paragraph" w:customStyle="1" w:styleId="Image">
    <w:name w:val="Image"/>
    <w:basedOn w:val="Normal"/>
    <w:next w:val="Normal"/>
    <w:qFormat/>
    <w:locked/>
    <w:rsid w:val="005A2EF6"/>
    <w:rPr>
      <w:noProof/>
      <w:lang w:eastAsia="en-GB"/>
    </w:rPr>
  </w:style>
  <w:style w:type="paragraph" w:styleId="ListParagraph">
    <w:name w:val="List Paragraph"/>
    <w:basedOn w:val="Normal"/>
    <w:uiPriority w:val="34"/>
    <w:qFormat/>
    <w:locked/>
    <w:rsid w:val="00BF76DB"/>
    <w:pPr>
      <w:spacing w:before="0"/>
      <w:ind w:left="720"/>
      <w:contextualSpacing/>
    </w:pPr>
    <w:rPr>
      <w:rFonts w:ascii="Times New Roman" w:eastAsia="Times New Roman" w:hAnsi="Times New Roman" w:cs="Times New Roman"/>
      <w:lang w:eastAsia="en-GB"/>
    </w:rPr>
  </w:style>
  <w:style w:type="character" w:customStyle="1" w:styleId="Heading7Char">
    <w:name w:val="Heading 7 Char"/>
    <w:basedOn w:val="DefaultParagraphFont"/>
    <w:link w:val="Heading7"/>
    <w:semiHidden/>
    <w:rsid w:val="00ED60A3"/>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ED60A3"/>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ED60A3"/>
    <w:rPr>
      <w:rFonts w:asciiTheme="majorHAnsi" w:eastAsiaTheme="majorEastAsia" w:hAnsiTheme="majorHAnsi" w:cstheme="majorBidi"/>
      <w:i/>
      <w:iCs/>
      <w:color w:val="404040" w:themeColor="text1" w:themeTint="BF"/>
      <w:sz w:val="20"/>
      <w:szCs w:val="20"/>
      <w:lang w:val="en-GB"/>
    </w:rPr>
  </w:style>
  <w:style w:type="character" w:styleId="Hyperlink">
    <w:name w:val="Hyperlink"/>
    <w:basedOn w:val="DefaultParagraphFont"/>
    <w:uiPriority w:val="99"/>
    <w:unhideWhenUsed/>
    <w:locked/>
    <w:rsid w:val="00ED60A3"/>
    <w:rPr>
      <w:color w:val="0000FF"/>
      <w:u w:val="single"/>
    </w:rPr>
  </w:style>
  <w:style w:type="character" w:styleId="FollowedHyperlink">
    <w:name w:val="FollowedHyperlink"/>
    <w:basedOn w:val="DefaultParagraphFont"/>
    <w:semiHidden/>
    <w:unhideWhenUsed/>
    <w:locked/>
    <w:rsid w:val="00ED60A3"/>
    <w:rPr>
      <w:color w:val="777777"/>
      <w:u w:val="single"/>
    </w:rPr>
  </w:style>
  <w:style w:type="character" w:customStyle="1" w:styleId="Heading1Char1">
    <w:name w:val="Heading 1 Char1"/>
    <w:aliases w:val="~Title Char1"/>
    <w:basedOn w:val="DefaultParagraphFont"/>
    <w:locked/>
    <w:rsid w:val="00ED60A3"/>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aliases w:val="~Sectionhead Char1"/>
    <w:basedOn w:val="DefaultParagraphFont"/>
    <w:uiPriority w:val="2"/>
    <w:semiHidden/>
    <w:locked/>
    <w:rsid w:val="00ED60A3"/>
    <w:rPr>
      <w:rFonts w:asciiTheme="majorHAnsi" w:eastAsiaTheme="majorEastAsia" w:hAnsiTheme="majorHAnsi" w:cstheme="majorBidi"/>
      <w:b/>
      <w:bCs/>
      <w:color w:val="4F81BD" w:themeColor="accent1"/>
      <w:sz w:val="22"/>
      <w:szCs w:val="24"/>
    </w:rPr>
  </w:style>
  <w:style w:type="character" w:customStyle="1" w:styleId="Heading4Char1">
    <w:name w:val="Heading 4 Char1"/>
    <w:aliases w:val="~Bodyhead Char1"/>
    <w:basedOn w:val="DefaultParagraphFont"/>
    <w:uiPriority w:val="3"/>
    <w:semiHidden/>
    <w:locked/>
    <w:rsid w:val="00ED60A3"/>
    <w:rPr>
      <w:rFonts w:asciiTheme="majorHAnsi" w:eastAsiaTheme="majorEastAsia" w:hAnsiTheme="majorHAnsi" w:cstheme="majorBidi"/>
      <w:b/>
      <w:bCs/>
      <w:i/>
      <w:iCs/>
      <w:color w:val="4F81BD" w:themeColor="accent1"/>
      <w:sz w:val="22"/>
      <w:szCs w:val="24"/>
    </w:rPr>
  </w:style>
  <w:style w:type="paragraph" w:styleId="Header">
    <w:name w:val="header"/>
    <w:basedOn w:val="Normal"/>
    <w:link w:val="HeaderChar"/>
    <w:unhideWhenUsed/>
    <w:locked/>
    <w:rsid w:val="00ED60A3"/>
    <w:pPr>
      <w:tabs>
        <w:tab w:val="center" w:pos="4153"/>
        <w:tab w:val="right" w:pos="8306"/>
      </w:tabs>
      <w:spacing w:before="0" w:line="260" w:lineRule="atLeast"/>
    </w:pPr>
    <w:rPr>
      <w:rFonts w:eastAsia="Times New Roman" w:cs="Times New Roman"/>
      <w:lang w:eastAsia="en-GB"/>
    </w:rPr>
  </w:style>
  <w:style w:type="character" w:customStyle="1" w:styleId="HeaderChar">
    <w:name w:val="Header Char"/>
    <w:basedOn w:val="DefaultParagraphFont"/>
    <w:link w:val="Header"/>
    <w:rsid w:val="00ED60A3"/>
    <w:rPr>
      <w:rFonts w:ascii="Arial" w:eastAsia="Times New Roman" w:hAnsi="Arial" w:cs="Times New Roman"/>
      <w:sz w:val="22"/>
      <w:lang w:val="en-GB" w:eastAsia="en-GB"/>
    </w:rPr>
  </w:style>
  <w:style w:type="paragraph" w:styleId="Footer">
    <w:name w:val="footer"/>
    <w:basedOn w:val="Normal"/>
    <w:link w:val="FooterChar"/>
    <w:uiPriority w:val="99"/>
    <w:unhideWhenUsed/>
    <w:locked/>
    <w:rsid w:val="00ED60A3"/>
    <w:pPr>
      <w:tabs>
        <w:tab w:val="center" w:pos="4820"/>
        <w:tab w:val="right" w:pos="9639"/>
      </w:tabs>
      <w:spacing w:before="0" w:line="220" w:lineRule="atLeast"/>
    </w:pPr>
    <w:rPr>
      <w:rFonts w:eastAsia="Times New Roman" w:cs="Times New Roman"/>
      <w:sz w:val="18"/>
      <w:lang w:eastAsia="en-GB"/>
    </w:rPr>
  </w:style>
  <w:style w:type="character" w:customStyle="1" w:styleId="FooterChar">
    <w:name w:val="Footer Char"/>
    <w:basedOn w:val="DefaultParagraphFont"/>
    <w:link w:val="Footer"/>
    <w:uiPriority w:val="99"/>
    <w:rsid w:val="00ED60A3"/>
    <w:rPr>
      <w:rFonts w:ascii="Arial" w:eastAsia="Times New Roman" w:hAnsi="Arial" w:cs="Times New Roman"/>
      <w:sz w:val="18"/>
      <w:lang w:val="en-GB" w:eastAsia="en-GB"/>
    </w:rPr>
  </w:style>
  <w:style w:type="paragraph" w:customStyle="1" w:styleId="Confidential">
    <w:name w:val="~Confidential"/>
    <w:basedOn w:val="Normal"/>
    <w:uiPriority w:val="19"/>
    <w:semiHidden/>
    <w:locked/>
    <w:rsid w:val="00ED60A3"/>
    <w:pPr>
      <w:framePr w:hSpace="181" w:vSpace="1701" w:wrap="around" w:vAnchor="page" w:hAnchor="text" w:y="2949"/>
      <w:spacing w:before="0" w:line="216" w:lineRule="auto"/>
    </w:pPr>
    <w:rPr>
      <w:rFonts w:eastAsia="Times New Roman" w:cs="Times New Roman"/>
      <w:b/>
      <w:lang w:eastAsia="en-GB"/>
    </w:rPr>
  </w:style>
  <w:style w:type="paragraph" w:customStyle="1" w:styleId="CompanyAddress">
    <w:name w:val="~CompanyAddress"/>
    <w:basedOn w:val="Normal"/>
    <w:uiPriority w:val="19"/>
    <w:semiHidden/>
    <w:qFormat/>
    <w:locked/>
    <w:rsid w:val="00ED60A3"/>
    <w:pPr>
      <w:spacing w:before="0" w:line="220" w:lineRule="atLeast"/>
    </w:pPr>
    <w:rPr>
      <w:rFonts w:eastAsia="Times New Roman" w:cs="Times New Roman"/>
      <w:color w:val="000000"/>
      <w:sz w:val="18"/>
      <w:lang w:eastAsia="en-GB"/>
    </w:rPr>
  </w:style>
  <w:style w:type="paragraph" w:customStyle="1" w:styleId="Footer0">
    <w:name w:val="~Footer"/>
    <w:basedOn w:val="Normal"/>
    <w:uiPriority w:val="19"/>
    <w:semiHidden/>
    <w:locked/>
    <w:rsid w:val="00ED60A3"/>
    <w:pPr>
      <w:spacing w:before="0" w:line="180" w:lineRule="atLeast"/>
    </w:pPr>
    <w:rPr>
      <w:rFonts w:ascii="AQA Chevin Pro Light" w:eastAsia="Times New Roman" w:hAnsi="AQA Chevin Pro Light" w:cs="Times New Roman"/>
      <w:color w:val="000000"/>
      <w:sz w:val="16"/>
      <w:szCs w:val="16"/>
      <w:lang w:eastAsia="en-GB"/>
    </w:rPr>
  </w:style>
  <w:style w:type="paragraph" w:customStyle="1" w:styleId="Yours">
    <w:name w:val="~Yours"/>
    <w:basedOn w:val="Normal"/>
    <w:uiPriority w:val="19"/>
    <w:semiHidden/>
    <w:qFormat/>
    <w:locked/>
    <w:rsid w:val="00ED60A3"/>
    <w:pPr>
      <w:spacing w:before="0" w:after="1080" w:line="260" w:lineRule="atLeast"/>
    </w:pPr>
    <w:rPr>
      <w:rFonts w:eastAsia="Times New Roman" w:cs="Times New Roman"/>
      <w:lang w:eastAsia="en-GB"/>
    </w:rPr>
  </w:style>
  <w:style w:type="paragraph" w:customStyle="1" w:styleId="CompanyAddressBold">
    <w:name w:val="~CompanyAddressBold"/>
    <w:basedOn w:val="CompanyAddress"/>
    <w:uiPriority w:val="19"/>
    <w:semiHidden/>
    <w:qFormat/>
    <w:locked/>
    <w:rsid w:val="00ED60A3"/>
    <w:pPr>
      <w:framePr w:hSpace="1134" w:wrap="around" w:vAnchor="page" w:hAnchor="page" w:x="8166" w:y="880"/>
    </w:pPr>
    <w:rPr>
      <w:b/>
    </w:rPr>
  </w:style>
  <w:style w:type="paragraph" w:customStyle="1" w:styleId="Bullet1">
    <w:name w:val="~Bullet1"/>
    <w:basedOn w:val="Normal"/>
    <w:uiPriority w:val="6"/>
    <w:qFormat/>
    <w:locked/>
    <w:rsid w:val="00ED60A3"/>
    <w:pPr>
      <w:numPr>
        <w:numId w:val="3"/>
      </w:numPr>
      <w:spacing w:before="0" w:line="260" w:lineRule="atLeast"/>
      <w:contextualSpacing/>
    </w:pPr>
    <w:rPr>
      <w:rFonts w:eastAsia="Times New Roman" w:cs="Times New Roman"/>
      <w:lang w:eastAsia="en-GB"/>
    </w:rPr>
  </w:style>
  <w:style w:type="paragraph" w:customStyle="1" w:styleId="DocInfo">
    <w:name w:val="DocInfo"/>
    <w:basedOn w:val="Normal"/>
    <w:uiPriority w:val="19"/>
    <w:semiHidden/>
    <w:qFormat/>
    <w:locked/>
    <w:rsid w:val="00ED60A3"/>
    <w:pPr>
      <w:spacing w:before="0" w:line="240" w:lineRule="atLeast"/>
    </w:pPr>
    <w:rPr>
      <w:rFonts w:ascii="AQA Chevin Pro Light" w:eastAsia="Times New Roman" w:hAnsi="AQA Chevin Pro Light" w:cs="Times New Roman"/>
      <w:sz w:val="18"/>
      <w:lang w:eastAsia="en-GB"/>
    </w:rPr>
  </w:style>
  <w:style w:type="paragraph" w:customStyle="1" w:styleId="LineThin">
    <w:name w:val="~LineThin"/>
    <w:basedOn w:val="Normal"/>
    <w:next w:val="Normal"/>
    <w:uiPriority w:val="5"/>
    <w:qFormat/>
    <w:locked/>
    <w:rsid w:val="00ED60A3"/>
    <w:pPr>
      <w:pBdr>
        <w:top w:val="single" w:sz="4" w:space="1" w:color="auto"/>
      </w:pBdr>
      <w:spacing w:before="0"/>
      <w:ind w:left="-1134" w:right="28"/>
    </w:pPr>
    <w:rPr>
      <w:rFonts w:eastAsia="Times New Roman" w:cs="Times New Roman"/>
      <w:sz w:val="12"/>
      <w:lang w:eastAsia="en-GB"/>
    </w:rPr>
  </w:style>
  <w:style w:type="paragraph" w:customStyle="1" w:styleId="Introduction">
    <w:name w:val="~Introduction"/>
    <w:basedOn w:val="Normal"/>
    <w:next w:val="LineThin"/>
    <w:uiPriority w:val="5"/>
    <w:qFormat/>
    <w:locked/>
    <w:rsid w:val="00ED60A3"/>
    <w:pPr>
      <w:spacing w:before="0" w:line="260" w:lineRule="atLeast"/>
    </w:pPr>
    <w:rPr>
      <w:rFonts w:ascii="Arial Bold" w:eastAsia="Times New Roman" w:hAnsi="Arial Bold" w:cs="Times New Roman"/>
      <w:b/>
      <w:lang w:eastAsia="en-GB"/>
    </w:rPr>
  </w:style>
  <w:style w:type="paragraph" w:customStyle="1" w:styleId="IndentedBodyText">
    <w:name w:val="~IndentedBodyText"/>
    <w:basedOn w:val="Normal"/>
    <w:uiPriority w:val="6"/>
    <w:semiHidden/>
    <w:rsid w:val="00ED60A3"/>
    <w:pPr>
      <w:spacing w:before="0"/>
      <w:ind w:left="284"/>
    </w:pPr>
    <w:rPr>
      <w:rFonts w:eastAsia="Times New Roman" w:cs="Times New Roman"/>
      <w:lang w:eastAsia="en-GB"/>
    </w:rPr>
  </w:style>
  <w:style w:type="paragraph" w:customStyle="1" w:styleId="BoldBodyText">
    <w:name w:val="~BoldBodyText"/>
    <w:basedOn w:val="Normal"/>
    <w:next w:val="Normal"/>
    <w:uiPriority w:val="5"/>
    <w:qFormat/>
    <w:locked/>
    <w:rsid w:val="00ED60A3"/>
    <w:pPr>
      <w:spacing w:before="0"/>
    </w:pPr>
    <w:rPr>
      <w:rFonts w:eastAsia="Times New Roman" w:cs="Times New Roman"/>
      <w:b/>
      <w:lang w:eastAsia="en-GB"/>
    </w:rPr>
  </w:style>
  <w:style w:type="paragraph" w:customStyle="1" w:styleId="DocTitle">
    <w:name w:val="DocTitle"/>
    <w:basedOn w:val="Header"/>
    <w:uiPriority w:val="19"/>
    <w:semiHidden/>
    <w:qFormat/>
    <w:locked/>
    <w:rsid w:val="00ED60A3"/>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locked/>
    <w:rsid w:val="00ED60A3"/>
    <w:pPr>
      <w:spacing w:after="1200"/>
    </w:pPr>
  </w:style>
  <w:style w:type="paragraph" w:customStyle="1" w:styleId="FooterAQA">
    <w:name w:val="FooterAQA"/>
    <w:basedOn w:val="Normal"/>
    <w:uiPriority w:val="19"/>
    <w:semiHidden/>
    <w:qFormat/>
    <w:locked/>
    <w:rsid w:val="00ED60A3"/>
    <w:pPr>
      <w:framePr w:w="8505" w:h="198" w:wrap="around" w:vAnchor="page" w:hAnchor="text" w:y="15679"/>
      <w:spacing w:before="0" w:line="220" w:lineRule="atLeast"/>
    </w:pPr>
    <w:rPr>
      <w:rFonts w:eastAsia="Times New Roman" w:cs="Times New Roman"/>
      <w:sz w:val="18"/>
      <w:lang w:eastAsia="en-GB"/>
    </w:rPr>
  </w:style>
  <w:style w:type="paragraph" w:customStyle="1" w:styleId="FooterISMS">
    <w:name w:val="FooterISMS"/>
    <w:basedOn w:val="FooterAQA"/>
    <w:uiPriority w:val="19"/>
    <w:semiHidden/>
    <w:qFormat/>
    <w:locked/>
    <w:rsid w:val="00ED60A3"/>
    <w:pPr>
      <w:framePr w:wrap="around" w:y="15650"/>
    </w:pPr>
  </w:style>
  <w:style w:type="paragraph" w:customStyle="1" w:styleId="FooterAQARef">
    <w:name w:val="FooterAQARef"/>
    <w:basedOn w:val="FooterAQA"/>
    <w:uiPriority w:val="19"/>
    <w:semiHidden/>
    <w:qFormat/>
    <w:locked/>
    <w:rsid w:val="00ED60A3"/>
    <w:pPr>
      <w:framePr w:w="0" w:hRule="auto" w:wrap="auto" w:vAnchor="margin" w:yAlign="inline"/>
    </w:pPr>
  </w:style>
  <w:style w:type="paragraph" w:customStyle="1" w:styleId="Quotation">
    <w:name w:val="~Quotation"/>
    <w:basedOn w:val="Normal"/>
    <w:next w:val="Normal"/>
    <w:uiPriority w:val="6"/>
    <w:qFormat/>
    <w:locked/>
    <w:rsid w:val="00ED60A3"/>
    <w:pPr>
      <w:spacing w:before="0" w:line="260" w:lineRule="atLeast"/>
      <w:ind w:left="85" w:hanging="85"/>
    </w:pPr>
    <w:rPr>
      <w:rFonts w:eastAsia="Times New Roman" w:cs="Times New Roman"/>
      <w:color w:val="777777"/>
      <w:lang w:eastAsia="en-GB"/>
    </w:rPr>
  </w:style>
  <w:style w:type="paragraph" w:customStyle="1" w:styleId="Caption">
    <w:name w:val="~Caption"/>
    <w:basedOn w:val="Normal"/>
    <w:next w:val="Normal"/>
    <w:uiPriority w:val="7"/>
    <w:qFormat/>
    <w:locked/>
    <w:rsid w:val="00ED60A3"/>
    <w:pPr>
      <w:spacing w:before="0" w:line="260" w:lineRule="atLeast"/>
    </w:pPr>
    <w:rPr>
      <w:rFonts w:eastAsia="Times New Roman" w:cs="Times New Roman"/>
      <w:i/>
      <w:color w:val="777777"/>
      <w:lang w:eastAsia="en-GB"/>
    </w:rPr>
  </w:style>
  <w:style w:type="paragraph" w:customStyle="1" w:styleId="Default">
    <w:name w:val="Default"/>
    <w:locked/>
    <w:rsid w:val="00ED60A3"/>
    <w:pPr>
      <w:autoSpaceDE w:val="0"/>
      <w:autoSpaceDN w:val="0"/>
      <w:adjustRightInd w:val="0"/>
    </w:pPr>
    <w:rPr>
      <w:rFonts w:ascii="Arial" w:eastAsia="Times New Roman" w:hAnsi="Arial" w:cs="Arial"/>
      <w:color w:val="000000"/>
      <w:lang w:val="en-GB" w:eastAsia="en-GB"/>
    </w:rPr>
  </w:style>
  <w:style w:type="numbering" w:customStyle="1" w:styleId="NumbLstBullet">
    <w:name w:val="NumbLstBullet"/>
    <w:uiPriority w:val="99"/>
    <w:locked/>
    <w:rsid w:val="00ED60A3"/>
    <w:pPr>
      <w:numPr>
        <w:numId w:val="3"/>
      </w:numPr>
    </w:pPr>
  </w:style>
  <w:style w:type="paragraph" w:styleId="NormalWeb">
    <w:name w:val="Normal (Web)"/>
    <w:basedOn w:val="Normal"/>
    <w:uiPriority w:val="99"/>
    <w:unhideWhenUsed/>
    <w:locked/>
    <w:rsid w:val="006C369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unhideWhenUsed/>
    <w:locked/>
    <w:rsid w:val="006C369F"/>
    <w:rPr>
      <w:sz w:val="16"/>
      <w:szCs w:val="16"/>
    </w:rPr>
  </w:style>
  <w:style w:type="paragraph" w:customStyle="1" w:styleId="Pa15">
    <w:name w:val="Pa15"/>
    <w:basedOn w:val="Normal"/>
    <w:next w:val="Normal"/>
    <w:uiPriority w:val="99"/>
    <w:locked/>
    <w:rsid w:val="00DF1924"/>
    <w:pPr>
      <w:autoSpaceDE w:val="0"/>
      <w:autoSpaceDN w:val="0"/>
      <w:adjustRightInd w:val="0"/>
      <w:spacing w:before="0" w:line="381" w:lineRule="atLeast"/>
    </w:pPr>
    <w:rPr>
      <w:rFonts w:ascii="AQA Chevin Pro Light" w:eastAsiaTheme="minorHAnsi" w:hAnsi="AQA Chevin Pro Light"/>
    </w:rPr>
  </w:style>
  <w:style w:type="paragraph" w:customStyle="1" w:styleId="Pa26">
    <w:name w:val="Pa26"/>
    <w:basedOn w:val="Normal"/>
    <w:next w:val="Normal"/>
    <w:uiPriority w:val="99"/>
    <w:locked/>
    <w:rsid w:val="00DF1924"/>
    <w:pPr>
      <w:autoSpaceDE w:val="0"/>
      <w:autoSpaceDN w:val="0"/>
      <w:adjustRightInd w:val="0"/>
      <w:spacing w:before="0" w:line="321" w:lineRule="atLeast"/>
    </w:pPr>
    <w:rPr>
      <w:rFonts w:ascii="AQA Chevin Pro Light" w:eastAsiaTheme="minorHAnsi" w:hAnsi="AQA Chevin Pro Light"/>
    </w:rPr>
  </w:style>
  <w:style w:type="paragraph" w:customStyle="1" w:styleId="Pa20">
    <w:name w:val="Pa20"/>
    <w:basedOn w:val="Default"/>
    <w:next w:val="Default"/>
    <w:uiPriority w:val="99"/>
    <w:locked/>
    <w:rsid w:val="00DF1924"/>
    <w:pPr>
      <w:spacing w:line="381" w:lineRule="atLeast"/>
    </w:pPr>
    <w:rPr>
      <w:rFonts w:ascii="AQA Chevin Pro Medium" w:eastAsiaTheme="minorHAnsi" w:hAnsi="AQA Chevin Pro Medium" w:cstheme="minorBidi"/>
      <w:color w:val="auto"/>
      <w:lang w:eastAsia="en-US"/>
    </w:rPr>
  </w:style>
  <w:style w:type="character" w:customStyle="1" w:styleId="A3">
    <w:name w:val="A3"/>
    <w:uiPriority w:val="99"/>
    <w:locked/>
    <w:rsid w:val="00200605"/>
    <w:rPr>
      <w:rFonts w:cs="Adobe Garamond Pro"/>
      <w:color w:val="000000"/>
      <w:sz w:val="22"/>
      <w:szCs w:val="22"/>
    </w:rPr>
  </w:style>
  <w:style w:type="paragraph" w:customStyle="1" w:styleId="Pa2">
    <w:name w:val="Pa2"/>
    <w:basedOn w:val="Normal"/>
    <w:next w:val="Normal"/>
    <w:uiPriority w:val="99"/>
    <w:locked/>
    <w:rsid w:val="00200605"/>
    <w:pPr>
      <w:autoSpaceDE w:val="0"/>
      <w:autoSpaceDN w:val="0"/>
      <w:adjustRightInd w:val="0"/>
      <w:spacing w:before="0" w:line="241" w:lineRule="atLeast"/>
    </w:pPr>
    <w:rPr>
      <w:rFonts w:ascii="Adobe Garamond Pro" w:eastAsia="Calibri" w:hAnsi="Adobe Garamond Pro" w:cs="Times New Roman"/>
    </w:rPr>
  </w:style>
  <w:style w:type="paragraph" w:customStyle="1" w:styleId="Pa5">
    <w:name w:val="Pa5"/>
    <w:basedOn w:val="Default"/>
    <w:next w:val="Default"/>
    <w:uiPriority w:val="99"/>
    <w:locked/>
    <w:rsid w:val="00200605"/>
    <w:pPr>
      <w:spacing w:line="221" w:lineRule="atLeast"/>
    </w:pPr>
    <w:rPr>
      <w:rFonts w:ascii="Adobe Garamond Pro" w:eastAsia="Calibri" w:hAnsi="Adobe Garamond Pro" w:cs="Times New Roman"/>
      <w:color w:val="auto"/>
      <w:lang w:eastAsia="en-US"/>
    </w:rPr>
  </w:style>
  <w:style w:type="character" w:customStyle="1" w:styleId="ParagraphBookChar">
    <w:name w:val="ParagraphBook Char"/>
    <w:link w:val="ParagraphBook"/>
    <w:locked/>
    <w:rsid w:val="00200605"/>
    <w:rPr>
      <w:rFonts w:eastAsia="MS Mincho"/>
    </w:rPr>
  </w:style>
  <w:style w:type="paragraph" w:customStyle="1" w:styleId="ParagraphBook">
    <w:name w:val="ParagraphBook"/>
    <w:basedOn w:val="BlockText"/>
    <w:link w:val="ParagraphBookChar"/>
    <w:locked/>
    <w:rsid w:val="00200605"/>
    <w:pPr>
      <w:pBdr>
        <w:top w:val="none" w:sz="0" w:space="0" w:color="auto"/>
        <w:left w:val="none" w:sz="0" w:space="0" w:color="auto"/>
        <w:bottom w:val="none" w:sz="0" w:space="0" w:color="auto"/>
        <w:right w:val="none" w:sz="0" w:space="0" w:color="auto"/>
      </w:pBdr>
      <w:spacing w:after="120"/>
      <w:ind w:left="1440" w:right="1440"/>
      <w:jc w:val="both"/>
    </w:pPr>
    <w:rPr>
      <w:rFonts w:eastAsia="MS Mincho"/>
      <w:i w:val="0"/>
      <w:iCs w:val="0"/>
      <w:color w:val="auto"/>
      <w:lang w:val="en-US" w:eastAsia="en-US"/>
    </w:rPr>
  </w:style>
  <w:style w:type="paragraph" w:styleId="BlockText">
    <w:name w:val="Block Text"/>
    <w:basedOn w:val="Normal"/>
    <w:locked/>
    <w:rsid w:val="0020060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before="0"/>
      <w:ind w:left="1152" w:right="1152"/>
    </w:pPr>
    <w:rPr>
      <w:i/>
      <w:iCs/>
      <w:color w:val="4F81BD" w:themeColor="accent1"/>
      <w:lang w:eastAsia="en-GB"/>
    </w:rPr>
  </w:style>
  <w:style w:type="character" w:customStyle="1" w:styleId="A7">
    <w:name w:val="A7"/>
    <w:uiPriority w:val="99"/>
    <w:locked/>
    <w:rsid w:val="00200605"/>
    <w:rPr>
      <w:rFonts w:ascii="Adobe Garamond Pro" w:hAnsi="Adobe Garamond Pro" w:cs="Adobe Garamond Pro" w:hint="default"/>
      <w:color w:val="000000"/>
      <w:sz w:val="15"/>
      <w:szCs w:val="15"/>
    </w:rPr>
  </w:style>
  <w:style w:type="paragraph" w:customStyle="1" w:styleId="SpecDocSectionHeading">
    <w:name w:val="SpecDocSectionHeading"/>
    <w:basedOn w:val="Normal"/>
    <w:link w:val="SpecDocSectionHeadingChar"/>
    <w:qFormat/>
    <w:locked/>
    <w:rsid w:val="00200605"/>
    <w:pPr>
      <w:spacing w:before="0"/>
    </w:pPr>
    <w:rPr>
      <w:rFonts w:eastAsia="Times New Roman"/>
      <w:color w:val="5F497A" w:themeColor="accent4" w:themeShade="BF"/>
      <w:sz w:val="44"/>
      <w:szCs w:val="44"/>
      <w:lang w:eastAsia="en-GB"/>
    </w:rPr>
  </w:style>
  <w:style w:type="paragraph" w:customStyle="1" w:styleId="SectionSubHeading1">
    <w:name w:val="SectionSubHeading1"/>
    <w:next w:val="BodyText"/>
    <w:link w:val="SectionSubHeading1Char"/>
    <w:qFormat/>
    <w:locked/>
    <w:rsid w:val="00200605"/>
    <w:rPr>
      <w:rFonts w:ascii="Arial" w:eastAsia="Times New Roman" w:hAnsi="Arial" w:cs="Arial"/>
      <w:color w:val="5F497A" w:themeColor="accent4" w:themeShade="BF"/>
      <w:sz w:val="32"/>
      <w:szCs w:val="32"/>
      <w:lang w:val="en-GB" w:eastAsia="en-GB"/>
    </w:rPr>
  </w:style>
  <w:style w:type="character" w:customStyle="1" w:styleId="SpecDocSectionHeadingChar">
    <w:name w:val="SpecDocSectionHeading Char"/>
    <w:basedOn w:val="DefaultParagraphFont"/>
    <w:link w:val="SpecDocSectionHeading"/>
    <w:rsid w:val="00200605"/>
    <w:rPr>
      <w:rFonts w:ascii="Arial" w:eastAsia="Times New Roman" w:hAnsi="Arial" w:cs="Arial"/>
      <w:color w:val="5F497A" w:themeColor="accent4" w:themeShade="BF"/>
      <w:sz w:val="44"/>
      <w:szCs w:val="44"/>
      <w:lang w:val="en-GB" w:eastAsia="en-GB"/>
    </w:rPr>
  </w:style>
  <w:style w:type="paragraph" w:customStyle="1" w:styleId="SectionSubHEading2">
    <w:name w:val="SectionSubHEading2"/>
    <w:basedOn w:val="Normal"/>
    <w:link w:val="SectionSubHEading2Char"/>
    <w:qFormat/>
    <w:locked/>
    <w:rsid w:val="00200605"/>
    <w:pPr>
      <w:spacing w:before="0"/>
    </w:pPr>
    <w:rPr>
      <w:rFonts w:eastAsia="Times New Roman"/>
      <w:color w:val="5F497A" w:themeColor="accent4" w:themeShade="BF"/>
      <w:sz w:val="32"/>
      <w:szCs w:val="32"/>
      <w:lang w:eastAsia="en-GB"/>
    </w:rPr>
  </w:style>
  <w:style w:type="character" w:customStyle="1" w:styleId="SectionSubHeading1Char">
    <w:name w:val="SectionSubHeading1 Char"/>
    <w:basedOn w:val="DefaultParagraphFont"/>
    <w:link w:val="SectionSubHeading1"/>
    <w:rsid w:val="00200605"/>
    <w:rPr>
      <w:rFonts w:ascii="Arial" w:eastAsia="Times New Roman" w:hAnsi="Arial" w:cs="Arial"/>
      <w:color w:val="5F497A" w:themeColor="accent4" w:themeShade="BF"/>
      <w:sz w:val="32"/>
      <w:szCs w:val="32"/>
      <w:lang w:val="en-GB" w:eastAsia="en-GB"/>
    </w:rPr>
  </w:style>
  <w:style w:type="paragraph" w:customStyle="1" w:styleId="SectionSubHeading3">
    <w:name w:val="SectionSubHeading3"/>
    <w:basedOn w:val="Normal"/>
    <w:link w:val="SectionSubHeading3Char"/>
    <w:qFormat/>
    <w:locked/>
    <w:rsid w:val="00200605"/>
    <w:pPr>
      <w:spacing w:before="0"/>
    </w:pPr>
    <w:rPr>
      <w:rFonts w:eastAsia="Times New Roman"/>
      <w:color w:val="5F497A" w:themeColor="accent4" w:themeShade="BF"/>
      <w:sz w:val="32"/>
      <w:szCs w:val="32"/>
      <w:lang w:eastAsia="en-GB"/>
    </w:rPr>
  </w:style>
  <w:style w:type="character" w:customStyle="1" w:styleId="SectionSubHEading2Char">
    <w:name w:val="SectionSubHEading2 Char"/>
    <w:basedOn w:val="DefaultParagraphFont"/>
    <w:link w:val="SectionSubHEading2"/>
    <w:rsid w:val="00200605"/>
    <w:rPr>
      <w:rFonts w:ascii="Arial" w:eastAsia="Times New Roman" w:hAnsi="Arial" w:cs="Arial"/>
      <w:color w:val="5F497A" w:themeColor="accent4" w:themeShade="BF"/>
      <w:sz w:val="32"/>
      <w:szCs w:val="32"/>
      <w:lang w:val="en-GB" w:eastAsia="en-GB"/>
    </w:rPr>
  </w:style>
  <w:style w:type="paragraph" w:customStyle="1" w:styleId="TableCellText">
    <w:name w:val="TableCellText"/>
    <w:qFormat/>
    <w:locked/>
    <w:rsid w:val="00200605"/>
    <w:rPr>
      <w:rFonts w:ascii="Arial" w:eastAsia="Times New Roman" w:hAnsi="Arial" w:cs="Arial"/>
      <w:sz w:val="22"/>
      <w:lang w:val="en-GB" w:eastAsia="en-GB"/>
    </w:rPr>
  </w:style>
  <w:style w:type="character" w:customStyle="1" w:styleId="SectionSubHeading3Char">
    <w:name w:val="SectionSubHeading3 Char"/>
    <w:basedOn w:val="DefaultParagraphFont"/>
    <w:link w:val="SectionSubHeading3"/>
    <w:rsid w:val="00200605"/>
    <w:rPr>
      <w:rFonts w:ascii="Arial" w:eastAsia="Times New Roman" w:hAnsi="Arial" w:cs="Arial"/>
      <w:color w:val="5F497A" w:themeColor="accent4" w:themeShade="BF"/>
      <w:sz w:val="32"/>
      <w:szCs w:val="32"/>
      <w:lang w:val="en-GB" w:eastAsia="en-GB"/>
    </w:rPr>
  </w:style>
  <w:style w:type="paragraph" w:customStyle="1" w:styleId="TableCellBulletList">
    <w:name w:val="TableCellBulletList"/>
    <w:basedOn w:val="Normal"/>
    <w:qFormat/>
    <w:locked/>
    <w:rsid w:val="00200605"/>
    <w:pPr>
      <w:numPr>
        <w:numId w:val="4"/>
      </w:numPr>
      <w:spacing w:before="0"/>
      <w:ind w:left="714" w:hanging="357"/>
      <w:contextualSpacing/>
    </w:pPr>
    <w:rPr>
      <w:rFonts w:eastAsia="Times New Roman"/>
      <w:lang w:eastAsia="en-GB"/>
    </w:rPr>
  </w:style>
  <w:style w:type="paragraph" w:customStyle="1" w:styleId="TableCellFormula">
    <w:name w:val="TableCellFormula"/>
    <w:qFormat/>
    <w:locked/>
    <w:rsid w:val="00200605"/>
    <w:pPr>
      <w:ind w:left="567"/>
    </w:pPr>
    <w:rPr>
      <w:rFonts w:ascii="Monotype Corsiva" w:eastAsia="Calibri" w:hAnsi="Monotype Corsiva" w:cs="Arial"/>
      <w:color w:val="000000"/>
      <w:sz w:val="26"/>
      <w:szCs w:val="22"/>
      <w:lang w:val="en-GB"/>
    </w:rPr>
  </w:style>
  <w:style w:type="character" w:customStyle="1" w:styleId="RaisedFont">
    <w:name w:val="RaisedFont"/>
    <w:basedOn w:val="DefaultParagraphFont"/>
    <w:uiPriority w:val="1"/>
    <w:qFormat/>
    <w:locked/>
    <w:rsid w:val="00200605"/>
    <w:rPr>
      <w:position w:val="3"/>
      <w:sz w:val="20"/>
      <w:szCs w:val="20"/>
    </w:rPr>
  </w:style>
  <w:style w:type="character" w:customStyle="1" w:styleId="Code">
    <w:name w:val="Code"/>
    <w:basedOn w:val="DefaultParagraphFont"/>
    <w:uiPriority w:val="1"/>
    <w:qFormat/>
    <w:rsid w:val="009B043C"/>
    <w:rPr>
      <w:rFonts w:ascii="Courier" w:hAnsi="Courier"/>
      <w:color w:val="4F6228" w:themeColor="accent3" w:themeShade="80"/>
      <w:sz w:val="28"/>
      <w:bdr w:val="none" w:sz="0" w:space="0" w:color="auto"/>
      <w:shd w:val="clear" w:color="auto" w:fill="auto"/>
    </w:rPr>
  </w:style>
  <w:style w:type="paragraph" w:customStyle="1" w:styleId="TextBox">
    <w:name w:val="TextBox"/>
    <w:basedOn w:val="TableCellText"/>
    <w:qFormat/>
    <w:locked/>
    <w:rsid w:val="00200605"/>
    <w:pPr>
      <w:jc w:val="center"/>
    </w:pPr>
  </w:style>
  <w:style w:type="character" w:customStyle="1" w:styleId="variables">
    <w:name w:val="variables"/>
    <w:basedOn w:val="DefaultParagraphFont"/>
    <w:uiPriority w:val="1"/>
    <w:qFormat/>
    <w:locked/>
    <w:rsid w:val="00200605"/>
    <w:rPr>
      <w:rFonts w:ascii="Monotype Corsiva" w:hAnsi="Monotype Corsiva"/>
      <w:sz w:val="26"/>
    </w:rPr>
  </w:style>
  <w:style w:type="paragraph" w:customStyle="1" w:styleId="TableCellFormula2">
    <w:name w:val="TableCellFormula2"/>
    <w:basedOn w:val="TableCellFormula"/>
    <w:qFormat/>
    <w:locked/>
    <w:rsid w:val="00200605"/>
    <w:pPr>
      <w:ind w:left="170"/>
    </w:pPr>
  </w:style>
  <w:style w:type="character" w:customStyle="1" w:styleId="variablessmall">
    <w:name w:val="variablessmall"/>
    <w:basedOn w:val="variables"/>
    <w:uiPriority w:val="1"/>
    <w:qFormat/>
    <w:locked/>
    <w:rsid w:val="00200605"/>
    <w:rPr>
      <w:rFonts w:ascii="Monotype Corsiva" w:hAnsi="Monotype Corsiva"/>
      <w:sz w:val="18"/>
    </w:rPr>
  </w:style>
  <w:style w:type="character" w:customStyle="1" w:styleId="TableCellTextCH">
    <w:name w:val="TableCellTextCH"/>
    <w:basedOn w:val="DefaultParagraphFont"/>
    <w:uiPriority w:val="1"/>
    <w:qFormat/>
    <w:locked/>
    <w:rsid w:val="00892603"/>
    <w:rPr>
      <w:rFonts w:ascii="Arial" w:hAnsi="Arial" w:cs="Arial"/>
      <w:i w:val="0"/>
      <w:sz w:val="22"/>
    </w:rPr>
  </w:style>
  <w:style w:type="paragraph" w:customStyle="1" w:styleId="TableCellTextIndented">
    <w:name w:val="TableCellTextIndented"/>
    <w:basedOn w:val="TableCellText"/>
    <w:qFormat/>
    <w:locked/>
    <w:rsid w:val="00200605"/>
    <w:pPr>
      <w:ind w:left="680"/>
    </w:pPr>
  </w:style>
  <w:style w:type="paragraph" w:styleId="BodyText">
    <w:name w:val="Body Text"/>
    <w:aliases w:val="Body Text intro"/>
    <w:basedOn w:val="Normal"/>
    <w:link w:val="BodyTextChar"/>
    <w:semiHidden/>
    <w:unhideWhenUsed/>
    <w:locked/>
    <w:rsid w:val="00200605"/>
    <w:pPr>
      <w:spacing w:before="0"/>
      <w:jc w:val="center"/>
    </w:pPr>
    <w:rPr>
      <w:rFonts w:ascii="Times New Roman" w:eastAsia="Times New Roman" w:hAnsi="Times New Roman" w:cs="Times New Roman"/>
      <w:sz w:val="20"/>
      <w:szCs w:val="20"/>
    </w:rPr>
  </w:style>
  <w:style w:type="character" w:customStyle="1" w:styleId="BodyTextChar">
    <w:name w:val="Body Text Char"/>
    <w:aliases w:val="Body Text intro Char"/>
    <w:basedOn w:val="DefaultParagraphFont"/>
    <w:link w:val="BodyText"/>
    <w:semiHidden/>
    <w:rsid w:val="00200605"/>
    <w:rPr>
      <w:rFonts w:ascii="Times New Roman" w:eastAsia="Times New Roman" w:hAnsi="Times New Roman" w:cs="Times New Roman"/>
      <w:sz w:val="20"/>
      <w:szCs w:val="20"/>
      <w:lang w:val="en-GB"/>
    </w:rPr>
  </w:style>
  <w:style w:type="paragraph" w:customStyle="1" w:styleId="TableCellBulletListSecondLevel">
    <w:name w:val="TableCellBulletListSecondLevel"/>
    <w:basedOn w:val="TableCellBulletList"/>
    <w:qFormat/>
    <w:locked/>
    <w:rsid w:val="00200605"/>
    <w:pPr>
      <w:ind w:left="924"/>
    </w:pPr>
  </w:style>
  <w:style w:type="paragraph" w:styleId="Bibliography">
    <w:name w:val="Bibliography"/>
    <w:basedOn w:val="Normal"/>
    <w:next w:val="Normal"/>
    <w:uiPriority w:val="37"/>
    <w:semiHidden/>
    <w:unhideWhenUsed/>
    <w:locked/>
    <w:rsid w:val="00200605"/>
    <w:pPr>
      <w:spacing w:before="0"/>
    </w:pPr>
    <w:rPr>
      <w:rFonts w:eastAsia="Times New Roman" w:cs="Times New Roman"/>
      <w:lang w:eastAsia="en-GB"/>
    </w:rPr>
  </w:style>
  <w:style w:type="paragraph" w:styleId="BodyText2">
    <w:name w:val="Body Text 2"/>
    <w:basedOn w:val="Normal"/>
    <w:link w:val="BodyText2Char"/>
    <w:semiHidden/>
    <w:unhideWhenUsed/>
    <w:locked/>
    <w:rsid w:val="00200605"/>
    <w:pPr>
      <w:spacing w:before="0" w:after="120" w:line="480" w:lineRule="auto"/>
    </w:pPr>
    <w:rPr>
      <w:rFonts w:eastAsia="Times New Roman" w:cs="Times New Roman"/>
      <w:lang w:eastAsia="en-GB"/>
    </w:rPr>
  </w:style>
  <w:style w:type="character" w:customStyle="1" w:styleId="BodyText2Char">
    <w:name w:val="Body Text 2 Char"/>
    <w:basedOn w:val="DefaultParagraphFont"/>
    <w:link w:val="BodyText2"/>
    <w:semiHidden/>
    <w:rsid w:val="00200605"/>
    <w:rPr>
      <w:rFonts w:ascii="Arial" w:eastAsia="Times New Roman" w:hAnsi="Arial" w:cs="Times New Roman"/>
      <w:lang w:val="en-GB" w:eastAsia="en-GB"/>
    </w:rPr>
  </w:style>
  <w:style w:type="paragraph" w:styleId="BodyText3">
    <w:name w:val="Body Text 3"/>
    <w:basedOn w:val="Normal"/>
    <w:link w:val="BodyText3Char"/>
    <w:semiHidden/>
    <w:unhideWhenUsed/>
    <w:locked/>
    <w:rsid w:val="00200605"/>
    <w:pPr>
      <w:spacing w:before="0" w:after="120"/>
    </w:pPr>
    <w:rPr>
      <w:rFonts w:eastAsia="Times New Roman" w:cs="Times New Roman"/>
      <w:sz w:val="16"/>
      <w:szCs w:val="16"/>
      <w:lang w:eastAsia="en-GB"/>
    </w:rPr>
  </w:style>
  <w:style w:type="character" w:customStyle="1" w:styleId="BodyText3Char">
    <w:name w:val="Body Text 3 Char"/>
    <w:basedOn w:val="DefaultParagraphFont"/>
    <w:link w:val="BodyText3"/>
    <w:semiHidden/>
    <w:rsid w:val="00200605"/>
    <w:rPr>
      <w:rFonts w:ascii="Arial" w:eastAsia="Times New Roman" w:hAnsi="Arial" w:cs="Times New Roman"/>
      <w:sz w:val="16"/>
      <w:szCs w:val="16"/>
      <w:lang w:val="en-GB" w:eastAsia="en-GB"/>
    </w:rPr>
  </w:style>
  <w:style w:type="paragraph" w:styleId="BodyTextFirstIndent">
    <w:name w:val="Body Text First Indent"/>
    <w:basedOn w:val="BodyText"/>
    <w:link w:val="BodyTextFirstIndentChar"/>
    <w:locked/>
    <w:rsid w:val="00200605"/>
    <w:pPr>
      <w:ind w:firstLine="360"/>
      <w:jc w:val="left"/>
    </w:pPr>
    <w:rPr>
      <w:rFonts w:ascii="Arial" w:hAnsi="Arial"/>
      <w:sz w:val="24"/>
      <w:szCs w:val="24"/>
      <w:lang w:eastAsia="en-GB"/>
    </w:rPr>
  </w:style>
  <w:style w:type="character" w:customStyle="1" w:styleId="BodyTextFirstIndentChar">
    <w:name w:val="Body Text First Indent Char"/>
    <w:basedOn w:val="BodyTextChar"/>
    <w:link w:val="BodyTextFirstIndent"/>
    <w:rsid w:val="00200605"/>
    <w:rPr>
      <w:rFonts w:ascii="Arial" w:eastAsia="Times New Roman" w:hAnsi="Arial" w:cs="Times New Roman"/>
      <w:sz w:val="20"/>
      <w:szCs w:val="20"/>
      <w:lang w:val="en-GB" w:eastAsia="en-GB"/>
    </w:rPr>
  </w:style>
  <w:style w:type="paragraph" w:styleId="BodyTextIndent">
    <w:name w:val="Body Text Indent"/>
    <w:basedOn w:val="Normal"/>
    <w:link w:val="BodyTextIndentChar"/>
    <w:semiHidden/>
    <w:unhideWhenUsed/>
    <w:locked/>
    <w:rsid w:val="00200605"/>
    <w:pPr>
      <w:spacing w:before="0" w:after="120"/>
      <w:ind w:left="283"/>
    </w:pPr>
    <w:rPr>
      <w:rFonts w:eastAsia="Times New Roman" w:cs="Times New Roman"/>
      <w:lang w:eastAsia="en-GB"/>
    </w:rPr>
  </w:style>
  <w:style w:type="character" w:customStyle="1" w:styleId="BodyTextIndentChar">
    <w:name w:val="Body Text Indent Char"/>
    <w:basedOn w:val="DefaultParagraphFont"/>
    <w:link w:val="BodyTextIndent"/>
    <w:semiHidden/>
    <w:rsid w:val="00200605"/>
    <w:rPr>
      <w:rFonts w:ascii="Arial" w:eastAsia="Times New Roman" w:hAnsi="Arial" w:cs="Times New Roman"/>
      <w:lang w:val="en-GB" w:eastAsia="en-GB"/>
    </w:rPr>
  </w:style>
  <w:style w:type="paragraph" w:styleId="BodyTextFirstIndent2">
    <w:name w:val="Body Text First Indent 2"/>
    <w:basedOn w:val="BodyTextIndent"/>
    <w:link w:val="BodyTextFirstIndent2Char"/>
    <w:semiHidden/>
    <w:unhideWhenUsed/>
    <w:locked/>
    <w:rsid w:val="00200605"/>
    <w:pPr>
      <w:spacing w:after="0"/>
      <w:ind w:left="360" w:firstLine="360"/>
    </w:pPr>
  </w:style>
  <w:style w:type="character" w:customStyle="1" w:styleId="BodyTextFirstIndent2Char">
    <w:name w:val="Body Text First Indent 2 Char"/>
    <w:basedOn w:val="BodyTextIndentChar"/>
    <w:link w:val="BodyTextFirstIndent2"/>
    <w:semiHidden/>
    <w:rsid w:val="00200605"/>
    <w:rPr>
      <w:rFonts w:ascii="Arial" w:eastAsia="Times New Roman" w:hAnsi="Arial" w:cs="Times New Roman"/>
      <w:lang w:val="en-GB" w:eastAsia="en-GB"/>
    </w:rPr>
  </w:style>
  <w:style w:type="paragraph" w:styleId="BodyTextIndent2">
    <w:name w:val="Body Text Indent 2"/>
    <w:basedOn w:val="Normal"/>
    <w:link w:val="BodyTextIndent2Char"/>
    <w:semiHidden/>
    <w:unhideWhenUsed/>
    <w:locked/>
    <w:rsid w:val="00200605"/>
    <w:pPr>
      <w:spacing w:before="0" w:after="120" w:line="480" w:lineRule="auto"/>
      <w:ind w:left="283"/>
    </w:pPr>
    <w:rPr>
      <w:rFonts w:eastAsia="Times New Roman" w:cs="Times New Roman"/>
      <w:lang w:eastAsia="en-GB"/>
    </w:rPr>
  </w:style>
  <w:style w:type="character" w:customStyle="1" w:styleId="BodyTextIndent2Char">
    <w:name w:val="Body Text Indent 2 Char"/>
    <w:basedOn w:val="DefaultParagraphFont"/>
    <w:link w:val="BodyTextIndent2"/>
    <w:semiHidden/>
    <w:rsid w:val="00200605"/>
    <w:rPr>
      <w:rFonts w:ascii="Arial" w:eastAsia="Times New Roman" w:hAnsi="Arial" w:cs="Times New Roman"/>
      <w:lang w:val="en-GB" w:eastAsia="en-GB"/>
    </w:rPr>
  </w:style>
  <w:style w:type="paragraph" w:styleId="BodyTextIndent3">
    <w:name w:val="Body Text Indent 3"/>
    <w:basedOn w:val="Normal"/>
    <w:link w:val="BodyTextIndent3Char"/>
    <w:semiHidden/>
    <w:unhideWhenUsed/>
    <w:locked/>
    <w:rsid w:val="00200605"/>
    <w:pPr>
      <w:spacing w:before="0" w:after="120"/>
      <w:ind w:left="283"/>
    </w:pPr>
    <w:rPr>
      <w:rFonts w:eastAsia="Times New Roman" w:cs="Times New Roman"/>
      <w:sz w:val="16"/>
      <w:szCs w:val="16"/>
      <w:lang w:eastAsia="en-GB"/>
    </w:rPr>
  </w:style>
  <w:style w:type="character" w:customStyle="1" w:styleId="BodyTextIndent3Char">
    <w:name w:val="Body Text Indent 3 Char"/>
    <w:basedOn w:val="DefaultParagraphFont"/>
    <w:link w:val="BodyTextIndent3"/>
    <w:semiHidden/>
    <w:rsid w:val="00200605"/>
    <w:rPr>
      <w:rFonts w:ascii="Arial" w:eastAsia="Times New Roman" w:hAnsi="Arial" w:cs="Times New Roman"/>
      <w:sz w:val="16"/>
      <w:szCs w:val="16"/>
      <w:lang w:val="en-GB" w:eastAsia="en-GB"/>
    </w:rPr>
  </w:style>
  <w:style w:type="paragraph" w:styleId="Caption0">
    <w:name w:val="caption"/>
    <w:basedOn w:val="Normal"/>
    <w:next w:val="Normal"/>
    <w:semiHidden/>
    <w:unhideWhenUsed/>
    <w:qFormat/>
    <w:locked/>
    <w:rsid w:val="00200605"/>
    <w:pPr>
      <w:spacing w:before="0" w:after="200"/>
    </w:pPr>
    <w:rPr>
      <w:rFonts w:eastAsia="Times New Roman" w:cs="Times New Roman"/>
      <w:i/>
      <w:iCs/>
      <w:color w:val="1F497D" w:themeColor="text2"/>
      <w:sz w:val="18"/>
      <w:szCs w:val="18"/>
      <w:lang w:eastAsia="en-GB"/>
    </w:rPr>
  </w:style>
  <w:style w:type="paragraph" w:styleId="Closing">
    <w:name w:val="Closing"/>
    <w:basedOn w:val="Normal"/>
    <w:link w:val="ClosingChar"/>
    <w:semiHidden/>
    <w:unhideWhenUsed/>
    <w:locked/>
    <w:rsid w:val="00200605"/>
    <w:pPr>
      <w:spacing w:before="0"/>
      <w:ind w:left="4252"/>
    </w:pPr>
    <w:rPr>
      <w:rFonts w:eastAsia="Times New Roman" w:cs="Times New Roman"/>
      <w:lang w:eastAsia="en-GB"/>
    </w:rPr>
  </w:style>
  <w:style w:type="character" w:customStyle="1" w:styleId="ClosingChar">
    <w:name w:val="Closing Char"/>
    <w:basedOn w:val="DefaultParagraphFont"/>
    <w:link w:val="Closing"/>
    <w:semiHidden/>
    <w:rsid w:val="00200605"/>
    <w:rPr>
      <w:rFonts w:ascii="Arial" w:eastAsia="Times New Roman" w:hAnsi="Arial" w:cs="Times New Roman"/>
      <w:lang w:val="en-GB" w:eastAsia="en-GB"/>
    </w:rPr>
  </w:style>
  <w:style w:type="paragraph" w:styleId="CommentSubject">
    <w:name w:val="annotation subject"/>
    <w:basedOn w:val="CommentText"/>
    <w:next w:val="CommentText"/>
    <w:link w:val="CommentSubjectChar"/>
    <w:semiHidden/>
    <w:unhideWhenUsed/>
    <w:locked/>
    <w:rsid w:val="00200605"/>
    <w:pPr>
      <w:spacing w:before="0" w:after="0"/>
    </w:pPr>
    <w:rPr>
      <w:rFonts w:eastAsia="Times New Roman" w:cs="Times New Roman"/>
      <w:b/>
      <w:bCs/>
      <w:sz w:val="20"/>
      <w:szCs w:val="20"/>
      <w:lang w:eastAsia="en-GB"/>
    </w:rPr>
  </w:style>
  <w:style w:type="character" w:customStyle="1" w:styleId="CommentSubjectChar">
    <w:name w:val="Comment Subject Char"/>
    <w:basedOn w:val="CommentTextChar"/>
    <w:link w:val="CommentSubject"/>
    <w:semiHidden/>
    <w:rsid w:val="00200605"/>
    <w:rPr>
      <w:rFonts w:ascii="Arial" w:eastAsia="Times New Roman" w:hAnsi="Arial" w:cs="Times New Roman"/>
      <w:b/>
      <w:bCs/>
      <w:sz w:val="20"/>
      <w:szCs w:val="20"/>
      <w:lang w:val="en-GB" w:eastAsia="en-GB"/>
    </w:rPr>
  </w:style>
  <w:style w:type="paragraph" w:styleId="Date">
    <w:name w:val="Date"/>
    <w:basedOn w:val="Normal"/>
    <w:next w:val="Normal"/>
    <w:link w:val="DateChar"/>
    <w:locked/>
    <w:rsid w:val="00200605"/>
    <w:pPr>
      <w:spacing w:before="0"/>
    </w:pPr>
    <w:rPr>
      <w:rFonts w:eastAsia="Times New Roman" w:cs="Times New Roman"/>
      <w:lang w:eastAsia="en-GB"/>
    </w:rPr>
  </w:style>
  <w:style w:type="character" w:customStyle="1" w:styleId="DateChar">
    <w:name w:val="Date Char"/>
    <w:basedOn w:val="DefaultParagraphFont"/>
    <w:link w:val="Date"/>
    <w:rsid w:val="00200605"/>
    <w:rPr>
      <w:rFonts w:ascii="Arial" w:eastAsia="Times New Roman" w:hAnsi="Arial" w:cs="Times New Roman"/>
      <w:lang w:val="en-GB" w:eastAsia="en-GB"/>
    </w:rPr>
  </w:style>
  <w:style w:type="paragraph" w:styleId="DocumentMap">
    <w:name w:val="Document Map"/>
    <w:basedOn w:val="Normal"/>
    <w:link w:val="DocumentMapChar"/>
    <w:semiHidden/>
    <w:unhideWhenUsed/>
    <w:locked/>
    <w:rsid w:val="00200605"/>
    <w:pPr>
      <w:spacing w:before="0"/>
    </w:pPr>
    <w:rPr>
      <w:rFonts w:ascii="Segoe UI" w:eastAsia="Times New Roman" w:hAnsi="Segoe UI" w:cs="Segoe UI"/>
      <w:sz w:val="16"/>
      <w:szCs w:val="16"/>
      <w:lang w:eastAsia="en-GB"/>
    </w:rPr>
  </w:style>
  <w:style w:type="character" w:customStyle="1" w:styleId="DocumentMapChar">
    <w:name w:val="Document Map Char"/>
    <w:basedOn w:val="DefaultParagraphFont"/>
    <w:link w:val="DocumentMap"/>
    <w:semiHidden/>
    <w:rsid w:val="00200605"/>
    <w:rPr>
      <w:rFonts w:ascii="Segoe UI" w:eastAsia="Times New Roman" w:hAnsi="Segoe UI" w:cs="Segoe UI"/>
      <w:sz w:val="16"/>
      <w:szCs w:val="16"/>
      <w:lang w:val="en-GB" w:eastAsia="en-GB"/>
    </w:rPr>
  </w:style>
  <w:style w:type="paragraph" w:styleId="E-mailSignature">
    <w:name w:val="E-mail Signature"/>
    <w:basedOn w:val="Normal"/>
    <w:link w:val="E-mailSignatureChar"/>
    <w:semiHidden/>
    <w:unhideWhenUsed/>
    <w:locked/>
    <w:rsid w:val="00200605"/>
    <w:pPr>
      <w:spacing w:before="0"/>
    </w:pPr>
    <w:rPr>
      <w:rFonts w:eastAsia="Times New Roman" w:cs="Times New Roman"/>
      <w:lang w:eastAsia="en-GB"/>
    </w:rPr>
  </w:style>
  <w:style w:type="character" w:customStyle="1" w:styleId="E-mailSignatureChar">
    <w:name w:val="E-mail Signature Char"/>
    <w:basedOn w:val="DefaultParagraphFont"/>
    <w:link w:val="E-mailSignature"/>
    <w:semiHidden/>
    <w:rsid w:val="00200605"/>
    <w:rPr>
      <w:rFonts w:ascii="Arial" w:eastAsia="Times New Roman" w:hAnsi="Arial" w:cs="Times New Roman"/>
      <w:lang w:val="en-GB" w:eastAsia="en-GB"/>
    </w:rPr>
  </w:style>
  <w:style w:type="paragraph" w:styleId="EndnoteText">
    <w:name w:val="endnote text"/>
    <w:basedOn w:val="Normal"/>
    <w:link w:val="EndnoteTextChar"/>
    <w:semiHidden/>
    <w:unhideWhenUsed/>
    <w:locked/>
    <w:rsid w:val="00200605"/>
    <w:pPr>
      <w:spacing w:before="0"/>
    </w:pPr>
    <w:rPr>
      <w:rFonts w:eastAsia="Times New Roman" w:cs="Times New Roman"/>
      <w:sz w:val="20"/>
      <w:szCs w:val="20"/>
      <w:lang w:eastAsia="en-GB"/>
    </w:rPr>
  </w:style>
  <w:style w:type="character" w:customStyle="1" w:styleId="EndnoteTextChar">
    <w:name w:val="Endnote Text Char"/>
    <w:basedOn w:val="DefaultParagraphFont"/>
    <w:link w:val="EndnoteText"/>
    <w:semiHidden/>
    <w:rsid w:val="00200605"/>
    <w:rPr>
      <w:rFonts w:ascii="Arial" w:eastAsia="Times New Roman" w:hAnsi="Arial" w:cs="Times New Roman"/>
      <w:sz w:val="20"/>
      <w:szCs w:val="20"/>
      <w:lang w:val="en-GB" w:eastAsia="en-GB"/>
    </w:rPr>
  </w:style>
  <w:style w:type="paragraph" w:styleId="EnvelopeAddress">
    <w:name w:val="envelope address"/>
    <w:basedOn w:val="Normal"/>
    <w:semiHidden/>
    <w:unhideWhenUsed/>
    <w:locked/>
    <w:rsid w:val="00200605"/>
    <w:pPr>
      <w:framePr w:w="7920" w:h="1980" w:hRule="exact" w:hSpace="180" w:wrap="auto" w:hAnchor="page" w:xAlign="center" w:yAlign="bottom"/>
      <w:spacing w:before="0"/>
      <w:ind w:left="2880"/>
    </w:pPr>
    <w:rPr>
      <w:rFonts w:asciiTheme="majorHAnsi" w:eastAsiaTheme="majorEastAsia" w:hAnsiTheme="majorHAnsi" w:cstheme="majorBidi"/>
      <w:lang w:eastAsia="en-GB"/>
    </w:rPr>
  </w:style>
  <w:style w:type="paragraph" w:styleId="EnvelopeReturn">
    <w:name w:val="envelope return"/>
    <w:basedOn w:val="Normal"/>
    <w:semiHidden/>
    <w:unhideWhenUsed/>
    <w:locked/>
    <w:rsid w:val="00200605"/>
    <w:pPr>
      <w:spacing w:before="0"/>
    </w:pPr>
    <w:rPr>
      <w:rFonts w:asciiTheme="majorHAnsi" w:eastAsiaTheme="majorEastAsia" w:hAnsiTheme="majorHAnsi" w:cstheme="majorBidi"/>
      <w:sz w:val="20"/>
      <w:szCs w:val="20"/>
      <w:lang w:eastAsia="en-GB"/>
    </w:rPr>
  </w:style>
  <w:style w:type="paragraph" w:styleId="FootnoteText">
    <w:name w:val="footnote text"/>
    <w:basedOn w:val="Normal"/>
    <w:link w:val="FootnoteTextChar"/>
    <w:semiHidden/>
    <w:unhideWhenUsed/>
    <w:locked/>
    <w:rsid w:val="00200605"/>
    <w:pPr>
      <w:spacing w:before="0"/>
    </w:pPr>
    <w:rPr>
      <w:rFonts w:eastAsia="Times New Roman" w:cs="Times New Roman"/>
      <w:sz w:val="20"/>
      <w:szCs w:val="20"/>
      <w:lang w:eastAsia="en-GB"/>
    </w:rPr>
  </w:style>
  <w:style w:type="character" w:customStyle="1" w:styleId="FootnoteTextChar">
    <w:name w:val="Footnote Text Char"/>
    <w:basedOn w:val="DefaultParagraphFont"/>
    <w:link w:val="FootnoteText"/>
    <w:semiHidden/>
    <w:rsid w:val="00200605"/>
    <w:rPr>
      <w:rFonts w:ascii="Arial" w:eastAsia="Times New Roman" w:hAnsi="Arial" w:cs="Times New Roman"/>
      <w:sz w:val="20"/>
      <w:szCs w:val="20"/>
      <w:lang w:val="en-GB" w:eastAsia="en-GB"/>
    </w:rPr>
  </w:style>
  <w:style w:type="paragraph" w:styleId="HTMLAddress">
    <w:name w:val="HTML Address"/>
    <w:basedOn w:val="Normal"/>
    <w:link w:val="HTMLAddressChar"/>
    <w:semiHidden/>
    <w:unhideWhenUsed/>
    <w:locked/>
    <w:rsid w:val="00200605"/>
    <w:pPr>
      <w:spacing w:before="0"/>
    </w:pPr>
    <w:rPr>
      <w:rFonts w:eastAsia="Times New Roman" w:cs="Times New Roman"/>
      <w:i/>
      <w:iCs/>
      <w:lang w:eastAsia="en-GB"/>
    </w:rPr>
  </w:style>
  <w:style w:type="character" w:customStyle="1" w:styleId="HTMLAddressChar">
    <w:name w:val="HTML Address Char"/>
    <w:basedOn w:val="DefaultParagraphFont"/>
    <w:link w:val="HTMLAddress"/>
    <w:semiHidden/>
    <w:rsid w:val="00200605"/>
    <w:rPr>
      <w:rFonts w:ascii="Arial" w:eastAsia="Times New Roman" w:hAnsi="Arial" w:cs="Times New Roman"/>
      <w:i/>
      <w:iCs/>
      <w:lang w:val="en-GB" w:eastAsia="en-GB"/>
    </w:rPr>
  </w:style>
  <w:style w:type="paragraph" w:styleId="HTMLPreformatted">
    <w:name w:val="HTML Preformatted"/>
    <w:basedOn w:val="Normal"/>
    <w:link w:val="HTMLPreformattedChar"/>
    <w:semiHidden/>
    <w:unhideWhenUsed/>
    <w:locked/>
    <w:rsid w:val="00200605"/>
    <w:pPr>
      <w:spacing w:before="0"/>
    </w:pPr>
    <w:rPr>
      <w:rFonts w:ascii="Consolas" w:eastAsia="Times New Roman" w:hAnsi="Consolas" w:cs="Consolas"/>
      <w:sz w:val="20"/>
      <w:szCs w:val="20"/>
      <w:lang w:eastAsia="en-GB"/>
    </w:rPr>
  </w:style>
  <w:style w:type="character" w:customStyle="1" w:styleId="HTMLPreformattedChar">
    <w:name w:val="HTML Preformatted Char"/>
    <w:basedOn w:val="DefaultParagraphFont"/>
    <w:link w:val="HTMLPreformatted"/>
    <w:semiHidden/>
    <w:rsid w:val="00200605"/>
    <w:rPr>
      <w:rFonts w:ascii="Consolas" w:eastAsia="Times New Roman" w:hAnsi="Consolas" w:cs="Consolas"/>
      <w:sz w:val="20"/>
      <w:szCs w:val="20"/>
      <w:lang w:val="en-GB" w:eastAsia="en-GB"/>
    </w:rPr>
  </w:style>
  <w:style w:type="paragraph" w:styleId="Index1">
    <w:name w:val="index 1"/>
    <w:basedOn w:val="Normal"/>
    <w:next w:val="Normal"/>
    <w:autoRedefine/>
    <w:semiHidden/>
    <w:unhideWhenUsed/>
    <w:locked/>
    <w:rsid w:val="00200605"/>
    <w:pPr>
      <w:spacing w:before="0"/>
      <w:ind w:left="240" w:hanging="240"/>
    </w:pPr>
    <w:rPr>
      <w:rFonts w:eastAsia="Times New Roman" w:cs="Times New Roman"/>
      <w:lang w:eastAsia="en-GB"/>
    </w:rPr>
  </w:style>
  <w:style w:type="paragraph" w:styleId="Index2">
    <w:name w:val="index 2"/>
    <w:basedOn w:val="Normal"/>
    <w:next w:val="Normal"/>
    <w:autoRedefine/>
    <w:semiHidden/>
    <w:unhideWhenUsed/>
    <w:locked/>
    <w:rsid w:val="00200605"/>
    <w:pPr>
      <w:spacing w:before="0"/>
      <w:ind w:left="480" w:hanging="240"/>
    </w:pPr>
    <w:rPr>
      <w:rFonts w:eastAsia="Times New Roman" w:cs="Times New Roman"/>
      <w:lang w:eastAsia="en-GB"/>
    </w:rPr>
  </w:style>
  <w:style w:type="paragraph" w:styleId="Index3">
    <w:name w:val="index 3"/>
    <w:basedOn w:val="Normal"/>
    <w:next w:val="Normal"/>
    <w:autoRedefine/>
    <w:semiHidden/>
    <w:unhideWhenUsed/>
    <w:locked/>
    <w:rsid w:val="00200605"/>
    <w:pPr>
      <w:spacing w:before="0"/>
      <w:ind w:left="720" w:hanging="240"/>
    </w:pPr>
    <w:rPr>
      <w:rFonts w:eastAsia="Times New Roman" w:cs="Times New Roman"/>
      <w:lang w:eastAsia="en-GB"/>
    </w:rPr>
  </w:style>
  <w:style w:type="paragraph" w:styleId="Index4">
    <w:name w:val="index 4"/>
    <w:basedOn w:val="Normal"/>
    <w:next w:val="Normal"/>
    <w:autoRedefine/>
    <w:semiHidden/>
    <w:unhideWhenUsed/>
    <w:locked/>
    <w:rsid w:val="00200605"/>
    <w:pPr>
      <w:spacing w:before="0"/>
      <w:ind w:left="960" w:hanging="240"/>
    </w:pPr>
    <w:rPr>
      <w:rFonts w:eastAsia="Times New Roman" w:cs="Times New Roman"/>
      <w:lang w:eastAsia="en-GB"/>
    </w:rPr>
  </w:style>
  <w:style w:type="paragraph" w:styleId="Index5">
    <w:name w:val="index 5"/>
    <w:basedOn w:val="Normal"/>
    <w:next w:val="Normal"/>
    <w:autoRedefine/>
    <w:semiHidden/>
    <w:unhideWhenUsed/>
    <w:locked/>
    <w:rsid w:val="00200605"/>
    <w:pPr>
      <w:spacing w:before="0"/>
      <w:ind w:left="1200" w:hanging="240"/>
    </w:pPr>
    <w:rPr>
      <w:rFonts w:eastAsia="Times New Roman" w:cs="Times New Roman"/>
      <w:lang w:eastAsia="en-GB"/>
    </w:rPr>
  </w:style>
  <w:style w:type="paragraph" w:styleId="Index6">
    <w:name w:val="index 6"/>
    <w:basedOn w:val="Normal"/>
    <w:next w:val="Normal"/>
    <w:autoRedefine/>
    <w:semiHidden/>
    <w:unhideWhenUsed/>
    <w:locked/>
    <w:rsid w:val="00200605"/>
    <w:pPr>
      <w:spacing w:before="0"/>
      <w:ind w:left="1440" w:hanging="240"/>
    </w:pPr>
    <w:rPr>
      <w:rFonts w:eastAsia="Times New Roman" w:cs="Times New Roman"/>
      <w:lang w:eastAsia="en-GB"/>
    </w:rPr>
  </w:style>
  <w:style w:type="paragraph" w:styleId="Index7">
    <w:name w:val="index 7"/>
    <w:basedOn w:val="Normal"/>
    <w:next w:val="Normal"/>
    <w:autoRedefine/>
    <w:semiHidden/>
    <w:unhideWhenUsed/>
    <w:locked/>
    <w:rsid w:val="00200605"/>
    <w:pPr>
      <w:spacing w:before="0"/>
      <w:ind w:left="1680" w:hanging="240"/>
    </w:pPr>
    <w:rPr>
      <w:rFonts w:eastAsia="Times New Roman" w:cs="Times New Roman"/>
      <w:lang w:eastAsia="en-GB"/>
    </w:rPr>
  </w:style>
  <w:style w:type="paragraph" w:styleId="Index8">
    <w:name w:val="index 8"/>
    <w:basedOn w:val="Normal"/>
    <w:next w:val="Normal"/>
    <w:autoRedefine/>
    <w:semiHidden/>
    <w:unhideWhenUsed/>
    <w:locked/>
    <w:rsid w:val="00200605"/>
    <w:pPr>
      <w:spacing w:before="0"/>
      <w:ind w:left="1920" w:hanging="240"/>
    </w:pPr>
    <w:rPr>
      <w:rFonts w:eastAsia="Times New Roman" w:cs="Times New Roman"/>
      <w:lang w:eastAsia="en-GB"/>
    </w:rPr>
  </w:style>
  <w:style w:type="paragraph" w:styleId="Index9">
    <w:name w:val="index 9"/>
    <w:basedOn w:val="Normal"/>
    <w:next w:val="Normal"/>
    <w:autoRedefine/>
    <w:semiHidden/>
    <w:unhideWhenUsed/>
    <w:locked/>
    <w:rsid w:val="00200605"/>
    <w:pPr>
      <w:spacing w:before="0"/>
      <w:ind w:left="2160" w:hanging="240"/>
    </w:pPr>
    <w:rPr>
      <w:rFonts w:eastAsia="Times New Roman" w:cs="Times New Roman"/>
      <w:lang w:eastAsia="en-GB"/>
    </w:rPr>
  </w:style>
  <w:style w:type="paragraph" w:styleId="IndexHeading">
    <w:name w:val="index heading"/>
    <w:basedOn w:val="Normal"/>
    <w:next w:val="Index1"/>
    <w:semiHidden/>
    <w:unhideWhenUsed/>
    <w:locked/>
    <w:rsid w:val="00200605"/>
    <w:pPr>
      <w:spacing w:before="0"/>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locked/>
    <w:rsid w:val="00200605"/>
    <w:pPr>
      <w:pBdr>
        <w:top w:val="single" w:sz="4" w:space="10" w:color="4F81BD" w:themeColor="accent1"/>
        <w:bottom w:val="single" w:sz="4" w:space="10" w:color="4F81BD" w:themeColor="accent1"/>
      </w:pBdr>
      <w:spacing w:before="360" w:after="360"/>
      <w:ind w:left="864" w:right="864"/>
      <w:jc w:val="center"/>
    </w:pPr>
    <w:rPr>
      <w:rFonts w:eastAsia="Times New Roman" w:cs="Times New Roman"/>
      <w:i/>
      <w:iCs/>
      <w:color w:val="4F81BD" w:themeColor="accent1"/>
      <w:lang w:eastAsia="en-GB"/>
    </w:rPr>
  </w:style>
  <w:style w:type="character" w:customStyle="1" w:styleId="IntenseQuoteChar">
    <w:name w:val="Intense Quote Char"/>
    <w:basedOn w:val="DefaultParagraphFont"/>
    <w:link w:val="IntenseQuote"/>
    <w:uiPriority w:val="30"/>
    <w:rsid w:val="00200605"/>
    <w:rPr>
      <w:rFonts w:ascii="Arial" w:eastAsia="Times New Roman" w:hAnsi="Arial" w:cs="Times New Roman"/>
      <w:i/>
      <w:iCs/>
      <w:color w:val="4F81BD" w:themeColor="accent1"/>
      <w:lang w:val="en-GB" w:eastAsia="en-GB"/>
    </w:rPr>
  </w:style>
  <w:style w:type="paragraph" w:styleId="List">
    <w:name w:val="List"/>
    <w:basedOn w:val="Normal"/>
    <w:semiHidden/>
    <w:unhideWhenUsed/>
    <w:locked/>
    <w:rsid w:val="00200605"/>
    <w:pPr>
      <w:spacing w:before="0"/>
      <w:ind w:left="283" w:hanging="283"/>
      <w:contextualSpacing/>
    </w:pPr>
    <w:rPr>
      <w:rFonts w:eastAsia="Times New Roman" w:cs="Times New Roman"/>
      <w:lang w:eastAsia="en-GB"/>
    </w:rPr>
  </w:style>
  <w:style w:type="paragraph" w:styleId="List2">
    <w:name w:val="List 2"/>
    <w:basedOn w:val="Normal"/>
    <w:semiHidden/>
    <w:unhideWhenUsed/>
    <w:locked/>
    <w:rsid w:val="00200605"/>
    <w:pPr>
      <w:spacing w:before="0"/>
      <w:ind w:left="566" w:hanging="283"/>
      <w:contextualSpacing/>
    </w:pPr>
    <w:rPr>
      <w:rFonts w:eastAsia="Times New Roman" w:cs="Times New Roman"/>
      <w:lang w:eastAsia="en-GB"/>
    </w:rPr>
  </w:style>
  <w:style w:type="paragraph" w:styleId="List3">
    <w:name w:val="List 3"/>
    <w:basedOn w:val="Normal"/>
    <w:semiHidden/>
    <w:unhideWhenUsed/>
    <w:locked/>
    <w:rsid w:val="00200605"/>
    <w:pPr>
      <w:spacing w:before="0"/>
      <w:ind w:left="849" w:hanging="283"/>
      <w:contextualSpacing/>
    </w:pPr>
    <w:rPr>
      <w:rFonts w:eastAsia="Times New Roman" w:cs="Times New Roman"/>
      <w:lang w:eastAsia="en-GB"/>
    </w:rPr>
  </w:style>
  <w:style w:type="paragraph" w:styleId="List4">
    <w:name w:val="List 4"/>
    <w:basedOn w:val="Normal"/>
    <w:locked/>
    <w:rsid w:val="00200605"/>
    <w:pPr>
      <w:spacing w:before="0"/>
      <w:ind w:left="1132" w:hanging="283"/>
      <w:contextualSpacing/>
    </w:pPr>
    <w:rPr>
      <w:rFonts w:eastAsia="Times New Roman" w:cs="Times New Roman"/>
      <w:lang w:eastAsia="en-GB"/>
    </w:rPr>
  </w:style>
  <w:style w:type="paragraph" w:styleId="List5">
    <w:name w:val="List 5"/>
    <w:basedOn w:val="Normal"/>
    <w:locked/>
    <w:rsid w:val="00200605"/>
    <w:pPr>
      <w:spacing w:before="0"/>
      <w:ind w:left="1415" w:hanging="283"/>
      <w:contextualSpacing/>
    </w:pPr>
    <w:rPr>
      <w:rFonts w:eastAsia="Times New Roman" w:cs="Times New Roman"/>
      <w:lang w:eastAsia="en-GB"/>
    </w:rPr>
  </w:style>
  <w:style w:type="paragraph" w:styleId="ListBullet">
    <w:name w:val="List Bullet"/>
    <w:basedOn w:val="Normal"/>
    <w:semiHidden/>
    <w:unhideWhenUsed/>
    <w:locked/>
    <w:rsid w:val="00200605"/>
    <w:pPr>
      <w:numPr>
        <w:numId w:val="5"/>
      </w:numPr>
      <w:spacing w:before="0"/>
      <w:contextualSpacing/>
    </w:pPr>
    <w:rPr>
      <w:rFonts w:eastAsia="Times New Roman" w:cs="Times New Roman"/>
      <w:lang w:eastAsia="en-GB"/>
    </w:rPr>
  </w:style>
  <w:style w:type="paragraph" w:styleId="ListBullet2">
    <w:name w:val="List Bullet 2"/>
    <w:basedOn w:val="Normal"/>
    <w:semiHidden/>
    <w:unhideWhenUsed/>
    <w:locked/>
    <w:rsid w:val="00200605"/>
    <w:pPr>
      <w:numPr>
        <w:numId w:val="6"/>
      </w:numPr>
      <w:spacing w:before="0"/>
      <w:contextualSpacing/>
    </w:pPr>
    <w:rPr>
      <w:rFonts w:eastAsia="Times New Roman" w:cs="Times New Roman"/>
      <w:lang w:eastAsia="en-GB"/>
    </w:rPr>
  </w:style>
  <w:style w:type="paragraph" w:styleId="ListBullet3">
    <w:name w:val="List Bullet 3"/>
    <w:basedOn w:val="Normal"/>
    <w:semiHidden/>
    <w:unhideWhenUsed/>
    <w:locked/>
    <w:rsid w:val="00200605"/>
    <w:pPr>
      <w:numPr>
        <w:numId w:val="7"/>
      </w:numPr>
      <w:spacing w:before="0"/>
      <w:contextualSpacing/>
    </w:pPr>
    <w:rPr>
      <w:rFonts w:eastAsia="Times New Roman" w:cs="Times New Roman"/>
      <w:lang w:eastAsia="en-GB"/>
    </w:rPr>
  </w:style>
  <w:style w:type="paragraph" w:styleId="ListBullet4">
    <w:name w:val="List Bullet 4"/>
    <w:basedOn w:val="Normal"/>
    <w:semiHidden/>
    <w:unhideWhenUsed/>
    <w:locked/>
    <w:rsid w:val="00200605"/>
    <w:pPr>
      <w:numPr>
        <w:numId w:val="8"/>
      </w:numPr>
      <w:spacing w:before="0"/>
      <w:contextualSpacing/>
    </w:pPr>
    <w:rPr>
      <w:rFonts w:eastAsia="Times New Roman" w:cs="Times New Roman"/>
      <w:lang w:eastAsia="en-GB"/>
    </w:rPr>
  </w:style>
  <w:style w:type="paragraph" w:styleId="ListBullet5">
    <w:name w:val="List Bullet 5"/>
    <w:basedOn w:val="Normal"/>
    <w:semiHidden/>
    <w:unhideWhenUsed/>
    <w:locked/>
    <w:rsid w:val="00200605"/>
    <w:pPr>
      <w:numPr>
        <w:numId w:val="9"/>
      </w:numPr>
      <w:spacing w:before="0"/>
      <w:contextualSpacing/>
    </w:pPr>
    <w:rPr>
      <w:rFonts w:eastAsia="Times New Roman" w:cs="Times New Roman"/>
      <w:lang w:eastAsia="en-GB"/>
    </w:rPr>
  </w:style>
  <w:style w:type="paragraph" w:styleId="ListContinue">
    <w:name w:val="List Continue"/>
    <w:basedOn w:val="Normal"/>
    <w:semiHidden/>
    <w:unhideWhenUsed/>
    <w:locked/>
    <w:rsid w:val="00200605"/>
    <w:pPr>
      <w:spacing w:before="0" w:after="120"/>
      <w:ind w:left="283"/>
      <w:contextualSpacing/>
    </w:pPr>
    <w:rPr>
      <w:rFonts w:eastAsia="Times New Roman" w:cs="Times New Roman"/>
      <w:lang w:eastAsia="en-GB"/>
    </w:rPr>
  </w:style>
  <w:style w:type="paragraph" w:styleId="ListContinue2">
    <w:name w:val="List Continue 2"/>
    <w:basedOn w:val="Normal"/>
    <w:semiHidden/>
    <w:unhideWhenUsed/>
    <w:locked/>
    <w:rsid w:val="00200605"/>
    <w:pPr>
      <w:spacing w:before="0" w:after="120"/>
      <w:ind w:left="566"/>
      <w:contextualSpacing/>
    </w:pPr>
    <w:rPr>
      <w:rFonts w:eastAsia="Times New Roman" w:cs="Times New Roman"/>
      <w:lang w:eastAsia="en-GB"/>
    </w:rPr>
  </w:style>
  <w:style w:type="paragraph" w:styleId="ListContinue3">
    <w:name w:val="List Continue 3"/>
    <w:basedOn w:val="Normal"/>
    <w:semiHidden/>
    <w:unhideWhenUsed/>
    <w:locked/>
    <w:rsid w:val="00200605"/>
    <w:pPr>
      <w:spacing w:before="0" w:after="120"/>
      <w:ind w:left="849"/>
      <w:contextualSpacing/>
    </w:pPr>
    <w:rPr>
      <w:rFonts w:eastAsia="Times New Roman" w:cs="Times New Roman"/>
      <w:lang w:eastAsia="en-GB"/>
    </w:rPr>
  </w:style>
  <w:style w:type="paragraph" w:styleId="ListContinue4">
    <w:name w:val="List Continue 4"/>
    <w:basedOn w:val="Normal"/>
    <w:semiHidden/>
    <w:unhideWhenUsed/>
    <w:locked/>
    <w:rsid w:val="00200605"/>
    <w:pPr>
      <w:spacing w:before="0" w:after="120"/>
      <w:ind w:left="1132"/>
      <w:contextualSpacing/>
    </w:pPr>
    <w:rPr>
      <w:rFonts w:eastAsia="Times New Roman" w:cs="Times New Roman"/>
      <w:lang w:eastAsia="en-GB"/>
    </w:rPr>
  </w:style>
  <w:style w:type="paragraph" w:styleId="ListContinue5">
    <w:name w:val="List Continue 5"/>
    <w:basedOn w:val="Normal"/>
    <w:semiHidden/>
    <w:unhideWhenUsed/>
    <w:locked/>
    <w:rsid w:val="00200605"/>
    <w:pPr>
      <w:spacing w:before="0" w:after="120"/>
      <w:ind w:left="1415"/>
      <w:contextualSpacing/>
    </w:pPr>
    <w:rPr>
      <w:rFonts w:eastAsia="Times New Roman" w:cs="Times New Roman"/>
      <w:lang w:eastAsia="en-GB"/>
    </w:rPr>
  </w:style>
  <w:style w:type="paragraph" w:styleId="ListNumber2">
    <w:name w:val="List Number 2"/>
    <w:basedOn w:val="Normal"/>
    <w:semiHidden/>
    <w:unhideWhenUsed/>
    <w:locked/>
    <w:rsid w:val="00200605"/>
    <w:pPr>
      <w:numPr>
        <w:numId w:val="10"/>
      </w:numPr>
      <w:spacing w:before="0"/>
      <w:contextualSpacing/>
    </w:pPr>
    <w:rPr>
      <w:rFonts w:eastAsia="Times New Roman" w:cs="Times New Roman"/>
      <w:lang w:eastAsia="en-GB"/>
    </w:rPr>
  </w:style>
  <w:style w:type="paragraph" w:styleId="ListNumber3">
    <w:name w:val="List Number 3"/>
    <w:basedOn w:val="Normal"/>
    <w:semiHidden/>
    <w:unhideWhenUsed/>
    <w:locked/>
    <w:rsid w:val="00200605"/>
    <w:pPr>
      <w:numPr>
        <w:numId w:val="11"/>
      </w:numPr>
      <w:spacing w:before="0"/>
      <w:contextualSpacing/>
    </w:pPr>
    <w:rPr>
      <w:rFonts w:eastAsia="Times New Roman" w:cs="Times New Roman"/>
      <w:lang w:eastAsia="en-GB"/>
    </w:rPr>
  </w:style>
  <w:style w:type="paragraph" w:styleId="ListNumber4">
    <w:name w:val="List Number 4"/>
    <w:basedOn w:val="Normal"/>
    <w:semiHidden/>
    <w:unhideWhenUsed/>
    <w:locked/>
    <w:rsid w:val="00200605"/>
    <w:pPr>
      <w:numPr>
        <w:numId w:val="12"/>
      </w:numPr>
      <w:spacing w:before="0"/>
      <w:contextualSpacing/>
    </w:pPr>
    <w:rPr>
      <w:rFonts w:eastAsia="Times New Roman" w:cs="Times New Roman"/>
      <w:lang w:eastAsia="en-GB"/>
    </w:rPr>
  </w:style>
  <w:style w:type="paragraph" w:styleId="ListNumber5">
    <w:name w:val="List Number 5"/>
    <w:basedOn w:val="Normal"/>
    <w:semiHidden/>
    <w:unhideWhenUsed/>
    <w:locked/>
    <w:rsid w:val="00200605"/>
    <w:pPr>
      <w:numPr>
        <w:numId w:val="13"/>
      </w:numPr>
      <w:spacing w:before="0"/>
      <w:contextualSpacing/>
    </w:pPr>
    <w:rPr>
      <w:rFonts w:eastAsia="Times New Roman" w:cs="Times New Roman"/>
      <w:lang w:eastAsia="en-GB"/>
    </w:rPr>
  </w:style>
  <w:style w:type="paragraph" w:styleId="MacroText">
    <w:name w:val="macro"/>
    <w:link w:val="MacroTextChar"/>
    <w:semiHidden/>
    <w:unhideWhenUsed/>
    <w:locked/>
    <w:rsid w:val="0020060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GB" w:eastAsia="en-GB"/>
    </w:rPr>
  </w:style>
  <w:style w:type="character" w:customStyle="1" w:styleId="MacroTextChar">
    <w:name w:val="Macro Text Char"/>
    <w:basedOn w:val="DefaultParagraphFont"/>
    <w:link w:val="MacroText"/>
    <w:semiHidden/>
    <w:rsid w:val="00200605"/>
    <w:rPr>
      <w:rFonts w:ascii="Consolas" w:eastAsia="Times New Roman" w:hAnsi="Consolas" w:cs="Consolas"/>
      <w:sz w:val="20"/>
      <w:szCs w:val="20"/>
      <w:lang w:val="en-GB" w:eastAsia="en-GB"/>
    </w:rPr>
  </w:style>
  <w:style w:type="paragraph" w:styleId="MessageHeader">
    <w:name w:val="Message Header"/>
    <w:basedOn w:val="Normal"/>
    <w:link w:val="MessageHeaderChar"/>
    <w:semiHidden/>
    <w:unhideWhenUsed/>
    <w:locked/>
    <w:rsid w:val="00200605"/>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lang w:eastAsia="en-GB"/>
    </w:rPr>
  </w:style>
  <w:style w:type="character" w:customStyle="1" w:styleId="MessageHeaderChar">
    <w:name w:val="Message Header Char"/>
    <w:basedOn w:val="DefaultParagraphFont"/>
    <w:link w:val="MessageHeader"/>
    <w:semiHidden/>
    <w:rsid w:val="00200605"/>
    <w:rPr>
      <w:rFonts w:asciiTheme="majorHAnsi" w:eastAsiaTheme="majorEastAsia" w:hAnsiTheme="majorHAnsi" w:cstheme="majorBidi"/>
      <w:shd w:val="pct20" w:color="auto" w:fill="auto"/>
      <w:lang w:val="en-GB" w:eastAsia="en-GB"/>
    </w:rPr>
  </w:style>
  <w:style w:type="paragraph" w:styleId="NoSpacing">
    <w:name w:val="No Spacing"/>
    <w:uiPriority w:val="1"/>
    <w:qFormat/>
    <w:locked/>
    <w:rsid w:val="00200605"/>
    <w:rPr>
      <w:rFonts w:ascii="Arial" w:eastAsia="Times New Roman" w:hAnsi="Arial" w:cs="Times New Roman"/>
      <w:lang w:val="en-GB" w:eastAsia="en-GB"/>
    </w:rPr>
  </w:style>
  <w:style w:type="paragraph" w:styleId="NormalIndent">
    <w:name w:val="Normal Indent"/>
    <w:basedOn w:val="Normal"/>
    <w:semiHidden/>
    <w:unhideWhenUsed/>
    <w:rsid w:val="00200605"/>
    <w:pPr>
      <w:spacing w:before="0"/>
      <w:ind w:left="720"/>
    </w:pPr>
    <w:rPr>
      <w:rFonts w:eastAsia="Times New Roman" w:cs="Times New Roman"/>
      <w:lang w:eastAsia="en-GB"/>
    </w:rPr>
  </w:style>
  <w:style w:type="paragraph" w:styleId="NoteHeading">
    <w:name w:val="Note Heading"/>
    <w:basedOn w:val="Normal"/>
    <w:next w:val="Normal"/>
    <w:link w:val="NoteHeadingChar"/>
    <w:semiHidden/>
    <w:unhideWhenUsed/>
    <w:locked/>
    <w:rsid w:val="00200605"/>
    <w:pPr>
      <w:spacing w:before="0"/>
    </w:pPr>
    <w:rPr>
      <w:rFonts w:eastAsia="Times New Roman" w:cs="Times New Roman"/>
      <w:lang w:eastAsia="en-GB"/>
    </w:rPr>
  </w:style>
  <w:style w:type="character" w:customStyle="1" w:styleId="NoteHeadingChar">
    <w:name w:val="Note Heading Char"/>
    <w:basedOn w:val="DefaultParagraphFont"/>
    <w:link w:val="NoteHeading"/>
    <w:semiHidden/>
    <w:rsid w:val="00200605"/>
    <w:rPr>
      <w:rFonts w:ascii="Arial" w:eastAsia="Times New Roman" w:hAnsi="Arial" w:cs="Times New Roman"/>
      <w:lang w:val="en-GB" w:eastAsia="en-GB"/>
    </w:rPr>
  </w:style>
  <w:style w:type="paragraph" w:styleId="PlainText">
    <w:name w:val="Plain Text"/>
    <w:basedOn w:val="Normal"/>
    <w:link w:val="PlainTextChar"/>
    <w:semiHidden/>
    <w:unhideWhenUsed/>
    <w:locked/>
    <w:rsid w:val="00200605"/>
    <w:pPr>
      <w:spacing w:before="0"/>
    </w:pPr>
    <w:rPr>
      <w:rFonts w:ascii="Consolas" w:eastAsia="Times New Roman" w:hAnsi="Consolas" w:cs="Consolas"/>
      <w:sz w:val="21"/>
      <w:szCs w:val="21"/>
      <w:lang w:eastAsia="en-GB"/>
    </w:rPr>
  </w:style>
  <w:style w:type="character" w:customStyle="1" w:styleId="PlainTextChar">
    <w:name w:val="Plain Text Char"/>
    <w:basedOn w:val="DefaultParagraphFont"/>
    <w:link w:val="PlainText"/>
    <w:semiHidden/>
    <w:rsid w:val="00200605"/>
    <w:rPr>
      <w:rFonts w:ascii="Consolas" w:eastAsia="Times New Roman" w:hAnsi="Consolas" w:cs="Consolas"/>
      <w:sz w:val="21"/>
      <w:szCs w:val="21"/>
      <w:lang w:val="en-GB" w:eastAsia="en-GB"/>
    </w:rPr>
  </w:style>
  <w:style w:type="paragraph" w:styleId="Quote">
    <w:name w:val="Quote"/>
    <w:basedOn w:val="Normal"/>
    <w:next w:val="Normal"/>
    <w:link w:val="QuoteChar"/>
    <w:uiPriority w:val="29"/>
    <w:qFormat/>
    <w:locked/>
    <w:rsid w:val="00200605"/>
    <w:pPr>
      <w:spacing w:before="200" w:after="160"/>
      <w:ind w:left="864" w:right="864"/>
      <w:jc w:val="center"/>
    </w:pPr>
    <w:rPr>
      <w:rFonts w:eastAsia="Times New Roman" w:cs="Times New Roman"/>
      <w:i/>
      <w:iCs/>
      <w:color w:val="404040" w:themeColor="text1" w:themeTint="BF"/>
      <w:lang w:eastAsia="en-GB"/>
    </w:rPr>
  </w:style>
  <w:style w:type="character" w:customStyle="1" w:styleId="QuoteChar">
    <w:name w:val="Quote Char"/>
    <w:basedOn w:val="DefaultParagraphFont"/>
    <w:link w:val="Quote"/>
    <w:uiPriority w:val="29"/>
    <w:rsid w:val="00200605"/>
    <w:rPr>
      <w:rFonts w:ascii="Arial" w:eastAsia="Times New Roman" w:hAnsi="Arial" w:cs="Times New Roman"/>
      <w:i/>
      <w:iCs/>
      <w:color w:val="404040" w:themeColor="text1" w:themeTint="BF"/>
      <w:lang w:val="en-GB" w:eastAsia="en-GB"/>
    </w:rPr>
  </w:style>
  <w:style w:type="paragraph" w:styleId="Salutation">
    <w:name w:val="Salutation"/>
    <w:basedOn w:val="Normal"/>
    <w:next w:val="Normal"/>
    <w:link w:val="SalutationChar"/>
    <w:locked/>
    <w:rsid w:val="00200605"/>
    <w:pPr>
      <w:spacing w:before="0"/>
    </w:pPr>
    <w:rPr>
      <w:rFonts w:eastAsia="Times New Roman" w:cs="Times New Roman"/>
      <w:lang w:eastAsia="en-GB"/>
    </w:rPr>
  </w:style>
  <w:style w:type="character" w:customStyle="1" w:styleId="SalutationChar">
    <w:name w:val="Salutation Char"/>
    <w:basedOn w:val="DefaultParagraphFont"/>
    <w:link w:val="Salutation"/>
    <w:rsid w:val="00200605"/>
    <w:rPr>
      <w:rFonts w:ascii="Arial" w:eastAsia="Times New Roman" w:hAnsi="Arial" w:cs="Times New Roman"/>
      <w:lang w:val="en-GB" w:eastAsia="en-GB"/>
    </w:rPr>
  </w:style>
  <w:style w:type="paragraph" w:styleId="Signature">
    <w:name w:val="Signature"/>
    <w:basedOn w:val="Normal"/>
    <w:link w:val="SignatureChar"/>
    <w:semiHidden/>
    <w:unhideWhenUsed/>
    <w:locked/>
    <w:rsid w:val="00200605"/>
    <w:pPr>
      <w:spacing w:before="0"/>
      <w:ind w:left="4252"/>
    </w:pPr>
    <w:rPr>
      <w:rFonts w:eastAsia="Times New Roman" w:cs="Times New Roman"/>
      <w:lang w:eastAsia="en-GB"/>
    </w:rPr>
  </w:style>
  <w:style w:type="character" w:customStyle="1" w:styleId="SignatureChar">
    <w:name w:val="Signature Char"/>
    <w:basedOn w:val="DefaultParagraphFont"/>
    <w:link w:val="Signature"/>
    <w:semiHidden/>
    <w:rsid w:val="00200605"/>
    <w:rPr>
      <w:rFonts w:ascii="Arial" w:eastAsia="Times New Roman" w:hAnsi="Arial" w:cs="Times New Roman"/>
      <w:lang w:val="en-GB" w:eastAsia="en-GB"/>
    </w:rPr>
  </w:style>
  <w:style w:type="paragraph" w:styleId="TableofAuthorities">
    <w:name w:val="table of authorities"/>
    <w:basedOn w:val="Normal"/>
    <w:next w:val="Normal"/>
    <w:semiHidden/>
    <w:unhideWhenUsed/>
    <w:locked/>
    <w:rsid w:val="00200605"/>
    <w:pPr>
      <w:spacing w:before="0"/>
      <w:ind w:left="240" w:hanging="240"/>
    </w:pPr>
    <w:rPr>
      <w:rFonts w:eastAsia="Times New Roman" w:cs="Times New Roman"/>
      <w:lang w:eastAsia="en-GB"/>
    </w:rPr>
  </w:style>
  <w:style w:type="paragraph" w:styleId="TableofFigures">
    <w:name w:val="table of figures"/>
    <w:basedOn w:val="Normal"/>
    <w:next w:val="Normal"/>
    <w:semiHidden/>
    <w:unhideWhenUsed/>
    <w:locked/>
    <w:rsid w:val="00200605"/>
    <w:pPr>
      <w:spacing w:before="0"/>
    </w:pPr>
    <w:rPr>
      <w:rFonts w:eastAsia="Times New Roman" w:cs="Times New Roman"/>
      <w:lang w:eastAsia="en-GB"/>
    </w:rPr>
  </w:style>
  <w:style w:type="paragraph" w:styleId="TOAHeading">
    <w:name w:val="toa heading"/>
    <w:basedOn w:val="Normal"/>
    <w:next w:val="Normal"/>
    <w:semiHidden/>
    <w:unhideWhenUsed/>
    <w:locked/>
    <w:rsid w:val="00200605"/>
    <w:pPr>
      <w:spacing w:before="120"/>
    </w:pPr>
    <w:rPr>
      <w:rFonts w:asciiTheme="majorHAnsi" w:eastAsiaTheme="majorEastAsia" w:hAnsiTheme="majorHAnsi" w:cstheme="majorBidi"/>
      <w:b/>
      <w:bCs/>
      <w:lang w:eastAsia="en-GB"/>
    </w:rPr>
  </w:style>
  <w:style w:type="paragraph" w:styleId="TOC1">
    <w:name w:val="toc 1"/>
    <w:basedOn w:val="Normal"/>
    <w:next w:val="Normal"/>
    <w:autoRedefine/>
    <w:semiHidden/>
    <w:unhideWhenUsed/>
    <w:locked/>
    <w:rsid w:val="00200605"/>
    <w:pPr>
      <w:spacing w:before="0" w:after="100"/>
    </w:pPr>
    <w:rPr>
      <w:rFonts w:eastAsia="Times New Roman" w:cs="Times New Roman"/>
      <w:lang w:eastAsia="en-GB"/>
    </w:rPr>
  </w:style>
  <w:style w:type="paragraph" w:styleId="TOC2">
    <w:name w:val="toc 2"/>
    <w:basedOn w:val="Normal"/>
    <w:next w:val="Normal"/>
    <w:autoRedefine/>
    <w:semiHidden/>
    <w:unhideWhenUsed/>
    <w:locked/>
    <w:rsid w:val="00200605"/>
    <w:pPr>
      <w:spacing w:before="0" w:after="100"/>
      <w:ind w:left="240"/>
    </w:pPr>
    <w:rPr>
      <w:rFonts w:eastAsia="Times New Roman" w:cs="Times New Roman"/>
      <w:lang w:eastAsia="en-GB"/>
    </w:rPr>
  </w:style>
  <w:style w:type="paragraph" w:styleId="TOC3">
    <w:name w:val="toc 3"/>
    <w:basedOn w:val="Normal"/>
    <w:next w:val="Normal"/>
    <w:autoRedefine/>
    <w:semiHidden/>
    <w:unhideWhenUsed/>
    <w:locked/>
    <w:rsid w:val="00200605"/>
    <w:pPr>
      <w:spacing w:before="0" w:after="100"/>
      <w:ind w:left="480"/>
    </w:pPr>
    <w:rPr>
      <w:rFonts w:eastAsia="Times New Roman" w:cs="Times New Roman"/>
      <w:lang w:eastAsia="en-GB"/>
    </w:rPr>
  </w:style>
  <w:style w:type="paragraph" w:styleId="TOC4">
    <w:name w:val="toc 4"/>
    <w:basedOn w:val="Normal"/>
    <w:next w:val="Normal"/>
    <w:autoRedefine/>
    <w:semiHidden/>
    <w:unhideWhenUsed/>
    <w:locked/>
    <w:rsid w:val="00200605"/>
    <w:pPr>
      <w:spacing w:before="0" w:after="100"/>
      <w:ind w:left="720"/>
    </w:pPr>
    <w:rPr>
      <w:rFonts w:eastAsia="Times New Roman" w:cs="Times New Roman"/>
      <w:lang w:eastAsia="en-GB"/>
    </w:rPr>
  </w:style>
  <w:style w:type="paragraph" w:styleId="TOC5">
    <w:name w:val="toc 5"/>
    <w:basedOn w:val="Normal"/>
    <w:next w:val="Normal"/>
    <w:autoRedefine/>
    <w:semiHidden/>
    <w:unhideWhenUsed/>
    <w:locked/>
    <w:rsid w:val="00200605"/>
    <w:pPr>
      <w:spacing w:before="0" w:after="100"/>
      <w:ind w:left="960"/>
    </w:pPr>
    <w:rPr>
      <w:rFonts w:eastAsia="Times New Roman" w:cs="Times New Roman"/>
      <w:lang w:eastAsia="en-GB"/>
    </w:rPr>
  </w:style>
  <w:style w:type="paragraph" w:styleId="TOC6">
    <w:name w:val="toc 6"/>
    <w:basedOn w:val="Normal"/>
    <w:next w:val="Normal"/>
    <w:autoRedefine/>
    <w:semiHidden/>
    <w:unhideWhenUsed/>
    <w:locked/>
    <w:rsid w:val="00200605"/>
    <w:pPr>
      <w:spacing w:before="0" w:after="100"/>
      <w:ind w:left="1200"/>
    </w:pPr>
    <w:rPr>
      <w:rFonts w:eastAsia="Times New Roman" w:cs="Times New Roman"/>
      <w:lang w:eastAsia="en-GB"/>
    </w:rPr>
  </w:style>
  <w:style w:type="paragraph" w:styleId="TOC7">
    <w:name w:val="toc 7"/>
    <w:basedOn w:val="Normal"/>
    <w:next w:val="Normal"/>
    <w:autoRedefine/>
    <w:semiHidden/>
    <w:unhideWhenUsed/>
    <w:locked/>
    <w:rsid w:val="00200605"/>
    <w:pPr>
      <w:spacing w:before="0" w:after="100"/>
      <w:ind w:left="1440"/>
    </w:pPr>
    <w:rPr>
      <w:rFonts w:eastAsia="Times New Roman" w:cs="Times New Roman"/>
      <w:lang w:eastAsia="en-GB"/>
    </w:rPr>
  </w:style>
  <w:style w:type="paragraph" w:styleId="TOC8">
    <w:name w:val="toc 8"/>
    <w:basedOn w:val="Normal"/>
    <w:next w:val="Normal"/>
    <w:autoRedefine/>
    <w:semiHidden/>
    <w:unhideWhenUsed/>
    <w:locked/>
    <w:rsid w:val="00200605"/>
    <w:pPr>
      <w:spacing w:before="0" w:after="100"/>
      <w:ind w:left="1680"/>
    </w:pPr>
    <w:rPr>
      <w:rFonts w:eastAsia="Times New Roman" w:cs="Times New Roman"/>
      <w:lang w:eastAsia="en-GB"/>
    </w:rPr>
  </w:style>
  <w:style w:type="paragraph" w:styleId="TOC9">
    <w:name w:val="toc 9"/>
    <w:basedOn w:val="Normal"/>
    <w:next w:val="Normal"/>
    <w:autoRedefine/>
    <w:semiHidden/>
    <w:unhideWhenUsed/>
    <w:locked/>
    <w:rsid w:val="00200605"/>
    <w:pPr>
      <w:spacing w:before="0" w:after="100"/>
      <w:ind w:left="1920"/>
    </w:pPr>
    <w:rPr>
      <w:rFonts w:eastAsia="Times New Roman" w:cs="Times New Roman"/>
      <w:lang w:eastAsia="en-GB"/>
    </w:rPr>
  </w:style>
  <w:style w:type="character" w:customStyle="1" w:styleId="variablesbold">
    <w:name w:val="variablesbold"/>
    <w:basedOn w:val="variables"/>
    <w:uiPriority w:val="1"/>
    <w:qFormat/>
    <w:locked/>
    <w:rsid w:val="00200605"/>
    <w:rPr>
      <w:rFonts w:ascii="Monotype Corsiva" w:hAnsi="Monotype Corsiva"/>
      <w:b/>
      <w:sz w:val="26"/>
    </w:rPr>
  </w:style>
  <w:style w:type="character" w:customStyle="1" w:styleId="MatrixValues">
    <w:name w:val="MatrixValues"/>
    <w:basedOn w:val="DefaultParagraphFont"/>
    <w:uiPriority w:val="1"/>
    <w:qFormat/>
    <w:locked/>
    <w:rsid w:val="00200605"/>
    <w:rPr>
      <w:rFonts w:ascii="Times New Roman" w:hAnsi="Times New Roman"/>
      <w:sz w:val="20"/>
    </w:rPr>
  </w:style>
  <w:style w:type="character" w:styleId="FootnoteReference">
    <w:name w:val="footnote reference"/>
    <w:basedOn w:val="DefaultParagraphFont"/>
    <w:semiHidden/>
    <w:unhideWhenUsed/>
    <w:locked/>
    <w:rsid w:val="00200605"/>
    <w:rPr>
      <w:vertAlign w:val="superscript"/>
    </w:rPr>
  </w:style>
  <w:style w:type="paragraph" w:customStyle="1" w:styleId="SpecBodyText">
    <w:name w:val="SpecBodyText"/>
    <w:basedOn w:val="BodyText"/>
    <w:qFormat/>
    <w:locked/>
    <w:rsid w:val="00200605"/>
    <w:pPr>
      <w:jc w:val="left"/>
    </w:pPr>
    <w:rPr>
      <w:rFonts w:ascii="Arial" w:hAnsi="Arial"/>
      <w:sz w:val="22"/>
      <w:lang w:eastAsia="en-GB"/>
    </w:rPr>
  </w:style>
  <w:style w:type="paragraph" w:customStyle="1" w:styleId="Pseudocode">
    <w:name w:val="Pseudocode"/>
    <w:qFormat/>
    <w:locked/>
    <w:rsid w:val="00200605"/>
    <w:pPr>
      <w:ind w:left="227" w:hanging="227"/>
    </w:pPr>
    <w:rPr>
      <w:rFonts w:ascii="Courier New" w:eastAsia="Calibri" w:hAnsi="Courier New" w:cs="Arial"/>
      <w:color w:val="000000"/>
      <w:sz w:val="18"/>
      <w:szCs w:val="22"/>
      <w:lang w:val="en-GB"/>
    </w:rPr>
  </w:style>
  <w:style w:type="paragraph" w:styleId="Revision">
    <w:name w:val="Revision"/>
    <w:hidden/>
    <w:uiPriority w:val="99"/>
    <w:semiHidden/>
    <w:rsid w:val="00200605"/>
    <w:rPr>
      <w:rFonts w:ascii="Arial" w:eastAsia="Times New Roman" w:hAnsi="Arial" w:cs="Times New Roman"/>
      <w:lang w:val="en-GB" w:eastAsia="en-GB"/>
    </w:rPr>
  </w:style>
  <w:style w:type="paragraph" w:customStyle="1" w:styleId="IndexBody">
    <w:name w:val="IndexBody"/>
    <w:autoRedefine/>
    <w:qFormat/>
    <w:locked/>
    <w:rsid w:val="00200605"/>
    <w:rPr>
      <w:rFonts w:ascii="Arial" w:eastAsia="Times New Roman" w:hAnsi="Arial" w:cs="Arial"/>
      <w:color w:val="1D1B11" w:themeColor="background2" w:themeShade="1A"/>
      <w:szCs w:val="32"/>
      <w:lang w:val="en-GB" w:eastAsia="en-GB"/>
    </w:rPr>
  </w:style>
  <w:style w:type="character" w:customStyle="1" w:styleId="apple-converted-space">
    <w:name w:val="apple-converted-space"/>
    <w:basedOn w:val="DefaultParagraphFont"/>
    <w:locked/>
    <w:rsid w:val="00200605"/>
  </w:style>
  <w:style w:type="paragraph" w:customStyle="1" w:styleId="TableCellTextCentred">
    <w:name w:val="TableCellTextCentred"/>
    <w:basedOn w:val="TableCellText"/>
    <w:autoRedefine/>
    <w:qFormat/>
    <w:locked/>
    <w:rsid w:val="00200605"/>
    <w:pPr>
      <w:spacing w:after="160" w:line="259" w:lineRule="auto"/>
      <w:jc w:val="center"/>
    </w:pPr>
  </w:style>
  <w:style w:type="paragraph" w:customStyle="1" w:styleId="TableCelBulletListParaSpace">
    <w:name w:val="TableCelBulletListParaSpace"/>
    <w:basedOn w:val="TableCellBulletList"/>
    <w:autoRedefine/>
    <w:qFormat/>
    <w:locked/>
    <w:rsid w:val="00200605"/>
    <w:pPr>
      <w:spacing w:line="360" w:lineRule="auto"/>
    </w:pPr>
  </w:style>
  <w:style w:type="paragraph" w:customStyle="1" w:styleId="SpecBodyTextIndented">
    <w:name w:val="SpecBodyTextIndented"/>
    <w:basedOn w:val="SpecBodyText"/>
    <w:next w:val="SpecBodyText"/>
    <w:autoRedefine/>
    <w:qFormat/>
    <w:locked/>
    <w:rsid w:val="00200605"/>
    <w:pPr>
      <w:numPr>
        <w:numId w:val="14"/>
      </w:numPr>
    </w:pPr>
  </w:style>
  <w:style w:type="paragraph" w:customStyle="1" w:styleId="TableCellTextNote">
    <w:name w:val="TableCellTextNote"/>
    <w:basedOn w:val="TableCellText"/>
    <w:autoRedefine/>
    <w:qFormat/>
    <w:locked/>
    <w:rsid w:val="009159F8"/>
    <w:rPr>
      <w:smallCaps/>
      <w:color w:val="984806" w:themeColor="accent6" w:themeShade="80"/>
    </w:rPr>
  </w:style>
  <w:style w:type="paragraph" w:customStyle="1" w:styleId="Notes">
    <w:name w:val="Notes"/>
    <w:qFormat/>
    <w:locked/>
    <w:rsid w:val="00EB2BA2"/>
    <w:rPr>
      <w:rFonts w:ascii="AQA Chevin Pro Medium" w:hAnsi="AQA Chevin Pro Medium"/>
      <w:color w:val="262626" w:themeColor="text1" w:themeTint="D9"/>
    </w:rPr>
  </w:style>
  <w:style w:type="table" w:customStyle="1" w:styleId="TableGrid1">
    <w:name w:val="Table Grid1"/>
    <w:basedOn w:val="TableNormal"/>
    <w:next w:val="TableGrid"/>
    <w:uiPriority w:val="39"/>
    <w:rsid w:val="00573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basedOn w:val="DefaultParagraphFont"/>
    <w:uiPriority w:val="99"/>
    <w:semiHidden/>
    <w:unhideWhenUsed/>
    <w:locked/>
    <w:rsid w:val="009E19DC"/>
  </w:style>
  <w:style w:type="character" w:styleId="Strong">
    <w:name w:val="Strong"/>
    <w:basedOn w:val="DefaultParagraphFont"/>
    <w:uiPriority w:val="22"/>
    <w:qFormat/>
    <w:locked/>
    <w:rsid w:val="009E19DC"/>
    <w:rPr>
      <w:b/>
      <w:bCs/>
    </w:rPr>
  </w:style>
  <w:style w:type="character" w:customStyle="1" w:styleId="mcontent">
    <w:name w:val="mcontent"/>
    <w:basedOn w:val="DefaultParagraphFont"/>
    <w:rsid w:val="002A775F"/>
  </w:style>
  <w:style w:type="character" w:customStyle="1" w:styleId="yellowfadeinnerspan">
    <w:name w:val="yellowfadeinnerspan"/>
    <w:basedOn w:val="DefaultParagraphFont"/>
    <w:rsid w:val="002A77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1" w:defUIPriority="0" w:defSemiHidden="1" w:defUnhideWhenUsed="1" w:defQFormat="0" w:count="267">
    <w:lsdException w:name="Normal" w:locked="0"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locked="0"/>
    <w:lsdException w:name="annotation text" w:uiPriority="99"/>
    <w:lsdException w:name="footer" w:uiPriority="99"/>
    <w:lsdException w:name="caption" w:qFormat="1"/>
    <w:lsdException w:name="annotation reference" w:uiPriority="99"/>
    <w:lsdException w:name="line number" w:uiPriority="99"/>
    <w:lsdException w:name="page number" w:uiPriority="99"/>
    <w:lsdException w:name="endnote reference" w:uiPriority="99"/>
    <w:lsdException w:name="List Number" w:uiPriority="99"/>
    <w:lsdException w:name="Title" w:semiHidden="0" w:uiPriority="10" w:unhideWhenUsed="0" w:qFormat="1"/>
    <w:lsdException w:name="Default Paragraph Font" w:locked="0" w:uiPriority="1"/>
    <w:lsdException w:name="Subtitle" w:semiHidden="0" w:unhideWhenUsed="0" w:qFormat="1"/>
    <w:lsdException w:name="Hyperlink" w:uiPriority="99"/>
    <w:lsdException w:name="Strong" w:semiHidden="0" w:uiPriority="22" w:unhideWhenUsed="0" w:qFormat="1"/>
    <w:lsdException w:name="Emphasis" w:semiHidden="0" w:uiPriority="20" w:unhideWhenUsed="0"/>
    <w:lsdException w:name="HTML Top of Form" w:locked="0" w:uiPriority="99"/>
    <w:lsdException w:name="HTML Bottom of Form" w:locked="0"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locked="0" w:uiPriority="99"/>
    <w:lsdException w:name="No List" w:locked="0"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locked="0"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D0562"/>
    <w:pPr>
      <w:spacing w:before="150"/>
    </w:pPr>
    <w:rPr>
      <w:rFonts w:ascii="Arial" w:hAnsi="Arial" w:cs="Arial"/>
      <w:color w:val="000000" w:themeColor="text1"/>
      <w:sz w:val="22"/>
      <w:szCs w:val="22"/>
      <w:lang w:val="en-GB"/>
    </w:rPr>
  </w:style>
  <w:style w:type="paragraph" w:styleId="Heading1">
    <w:name w:val="heading 1"/>
    <w:aliases w:val="~Title"/>
    <w:basedOn w:val="Normal"/>
    <w:next w:val="Normal"/>
    <w:link w:val="Heading1Char"/>
    <w:qFormat/>
    <w:locked/>
    <w:rsid w:val="00B829A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Subtitle"/>
    <w:basedOn w:val="Normal"/>
    <w:next w:val="Normal"/>
    <w:link w:val="Heading2Char"/>
    <w:unhideWhenUsed/>
    <w:qFormat/>
    <w:locked/>
    <w:rsid w:val="00B829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head"/>
    <w:basedOn w:val="Normal"/>
    <w:next w:val="Normal"/>
    <w:link w:val="Heading3Char"/>
    <w:unhideWhenUsed/>
    <w:qFormat/>
    <w:locked/>
    <w:rsid w:val="00DB7C3A"/>
    <w:pPr>
      <w:keepNext/>
      <w:keepLines/>
      <w:spacing w:before="200"/>
      <w:outlineLvl w:val="2"/>
    </w:pPr>
    <w:rPr>
      <w:rFonts w:asciiTheme="majorHAnsi" w:eastAsiaTheme="majorEastAsia" w:hAnsiTheme="majorHAnsi" w:cstheme="majorBidi"/>
      <w:b/>
      <w:bCs/>
      <w:i/>
      <w:color w:val="4F81BD" w:themeColor="accent1"/>
    </w:rPr>
  </w:style>
  <w:style w:type="paragraph" w:styleId="Heading4">
    <w:name w:val="heading 4"/>
    <w:aliases w:val="~Bodyhead"/>
    <w:basedOn w:val="Normal"/>
    <w:next w:val="Normal"/>
    <w:link w:val="Heading4Char"/>
    <w:semiHidden/>
    <w:unhideWhenUsed/>
    <w:qFormat/>
    <w:locked/>
    <w:rsid w:val="005448D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5448D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5448D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ED60A3"/>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ED60A3"/>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ED60A3"/>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rsid w:val="00B829A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aliases w:val="~Subtitle Char"/>
    <w:basedOn w:val="DefaultParagraphFont"/>
    <w:link w:val="Heading2"/>
    <w:rsid w:val="00B829AB"/>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ectionhead Char"/>
    <w:basedOn w:val="DefaultParagraphFont"/>
    <w:link w:val="Heading3"/>
    <w:rsid w:val="00DB7C3A"/>
    <w:rPr>
      <w:rFonts w:asciiTheme="majorHAnsi" w:eastAsiaTheme="majorEastAsia" w:hAnsiTheme="majorHAnsi" w:cstheme="majorBidi"/>
      <w:b/>
      <w:bCs/>
      <w:i/>
      <w:color w:val="4F81BD" w:themeColor="accent1"/>
    </w:rPr>
  </w:style>
  <w:style w:type="paragraph" w:styleId="Title">
    <w:name w:val="Title"/>
    <w:basedOn w:val="Normal"/>
    <w:next w:val="Normal"/>
    <w:link w:val="TitleChar"/>
    <w:uiPriority w:val="10"/>
    <w:qFormat/>
    <w:locked/>
    <w:rsid w:val="00523C63"/>
    <w:pPr>
      <w:pBdr>
        <w:bottom w:val="single" w:sz="4" w:space="1" w:color="auto"/>
      </w:pBdr>
      <w:spacing w:before="0"/>
      <w:contextualSpacing/>
    </w:pPr>
    <w:rPr>
      <w:rFonts w:ascii="AQA Chevin Pro Bold" w:eastAsiaTheme="majorEastAsia" w:hAnsi="AQA Chevin Pro Bold" w:cstheme="majorBidi"/>
      <w:color w:val="262626" w:themeColor="text1" w:themeTint="D9"/>
      <w:spacing w:val="-10"/>
      <w:kern w:val="28"/>
      <w:sz w:val="44"/>
      <w:szCs w:val="60"/>
    </w:rPr>
  </w:style>
  <w:style w:type="character" w:customStyle="1" w:styleId="TitleChar">
    <w:name w:val="Title Char"/>
    <w:basedOn w:val="DefaultParagraphFont"/>
    <w:link w:val="Title"/>
    <w:uiPriority w:val="10"/>
    <w:rsid w:val="00523C63"/>
    <w:rPr>
      <w:rFonts w:ascii="AQA Chevin Pro Bold" w:eastAsiaTheme="majorEastAsia" w:hAnsi="AQA Chevin Pro Bold" w:cstheme="majorBidi"/>
      <w:color w:val="262626" w:themeColor="text1" w:themeTint="D9"/>
      <w:spacing w:val="-10"/>
      <w:kern w:val="28"/>
      <w:sz w:val="44"/>
      <w:szCs w:val="60"/>
    </w:rPr>
  </w:style>
  <w:style w:type="paragraph" w:customStyle="1" w:styleId="UnitTitle">
    <w:name w:val="UnitTitle"/>
    <w:next w:val="Normal"/>
    <w:qFormat/>
    <w:locked/>
    <w:rsid w:val="00E14888"/>
    <w:pPr>
      <w:keepNext/>
      <w:pageBreakBefore/>
      <w:spacing w:before="240"/>
    </w:pPr>
    <w:rPr>
      <w:rFonts w:asciiTheme="majorHAnsi" w:eastAsiaTheme="majorEastAsia" w:hAnsiTheme="majorHAnsi" w:cstheme="majorBidi"/>
      <w:b/>
      <w:bCs/>
      <w:color w:val="FF0000"/>
      <w:sz w:val="32"/>
      <w:szCs w:val="32"/>
    </w:rPr>
  </w:style>
  <w:style w:type="paragraph" w:customStyle="1" w:styleId="SubUnitTitle">
    <w:name w:val="SubUnitTitle"/>
    <w:basedOn w:val="Heading2"/>
    <w:qFormat/>
    <w:locked/>
    <w:rsid w:val="00A83656"/>
    <w:rPr>
      <w:color w:val="FF0000"/>
    </w:rPr>
  </w:style>
  <w:style w:type="paragraph" w:customStyle="1" w:styleId="TopicTitle">
    <w:name w:val="TopicTitle"/>
    <w:basedOn w:val="Heading3"/>
    <w:locked/>
    <w:rsid w:val="00B829AB"/>
    <w:rPr>
      <w:color w:val="FF0000"/>
    </w:rPr>
  </w:style>
  <w:style w:type="paragraph" w:styleId="BalloonText">
    <w:name w:val="Balloon Text"/>
    <w:basedOn w:val="Normal"/>
    <w:link w:val="BalloonTextChar"/>
    <w:uiPriority w:val="99"/>
    <w:unhideWhenUsed/>
    <w:locked/>
    <w:rsid w:val="00B829AB"/>
    <w:rPr>
      <w:rFonts w:ascii="Lucida Grande" w:hAnsi="Lucida Grande"/>
      <w:sz w:val="18"/>
      <w:szCs w:val="18"/>
    </w:rPr>
  </w:style>
  <w:style w:type="character" w:customStyle="1" w:styleId="BalloonTextChar">
    <w:name w:val="Balloon Text Char"/>
    <w:basedOn w:val="DefaultParagraphFont"/>
    <w:link w:val="BalloonText"/>
    <w:uiPriority w:val="99"/>
    <w:rsid w:val="00B829AB"/>
    <w:rPr>
      <w:rFonts w:ascii="Lucida Grande" w:hAnsi="Lucida Grande"/>
      <w:sz w:val="18"/>
      <w:szCs w:val="18"/>
    </w:rPr>
  </w:style>
  <w:style w:type="table" w:styleId="TableGrid">
    <w:name w:val="Table Grid"/>
    <w:basedOn w:val="TableNormal"/>
    <w:uiPriority w:val="39"/>
    <w:locked/>
    <w:rsid w:val="00DD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DB7C3A"/>
    <w:rPr>
      <w:color w:val="808080"/>
    </w:rPr>
  </w:style>
  <w:style w:type="paragraph" w:customStyle="1" w:styleId="Title2">
    <w:name w:val="Title2"/>
    <w:basedOn w:val="Normal"/>
    <w:next w:val="Normal"/>
    <w:qFormat/>
    <w:locked/>
    <w:rsid w:val="00EC7F22"/>
    <w:rPr>
      <w:rFonts w:asciiTheme="majorHAnsi" w:hAnsiTheme="majorHAnsi"/>
      <w:b/>
      <w:color w:val="FF0000"/>
      <w:sz w:val="52"/>
      <w:szCs w:val="52"/>
    </w:rPr>
  </w:style>
  <w:style w:type="paragraph" w:customStyle="1" w:styleId="BulletList1">
    <w:name w:val="BulletList1"/>
    <w:basedOn w:val="Normal"/>
    <w:qFormat/>
    <w:rsid w:val="00895A90"/>
    <w:pPr>
      <w:numPr>
        <w:numId w:val="1"/>
      </w:numPr>
    </w:pPr>
  </w:style>
  <w:style w:type="paragraph" w:customStyle="1" w:styleId="NumberedList1">
    <w:name w:val="NumberedList1"/>
    <w:basedOn w:val="Normal"/>
    <w:qFormat/>
    <w:rsid w:val="006E619B"/>
    <w:pPr>
      <w:numPr>
        <w:numId w:val="2"/>
      </w:numPr>
    </w:pPr>
  </w:style>
  <w:style w:type="paragraph" w:styleId="CommentText">
    <w:name w:val="annotation text"/>
    <w:basedOn w:val="Normal"/>
    <w:link w:val="CommentTextChar"/>
    <w:uiPriority w:val="99"/>
    <w:unhideWhenUsed/>
    <w:locked/>
    <w:rsid w:val="00FB6910"/>
    <w:pPr>
      <w:spacing w:after="200"/>
    </w:pPr>
    <w:rPr>
      <w:rFonts w:eastAsiaTheme="minorHAnsi"/>
    </w:rPr>
  </w:style>
  <w:style w:type="character" w:customStyle="1" w:styleId="CommentTextChar">
    <w:name w:val="Comment Text Char"/>
    <w:basedOn w:val="DefaultParagraphFont"/>
    <w:link w:val="CommentText"/>
    <w:uiPriority w:val="99"/>
    <w:rsid w:val="00FB6910"/>
    <w:rPr>
      <w:rFonts w:eastAsiaTheme="minorHAnsi"/>
      <w:lang w:val="en-GB"/>
    </w:rPr>
  </w:style>
  <w:style w:type="table" w:styleId="LightShading">
    <w:name w:val="Light Shading"/>
    <w:basedOn w:val="TableNormal"/>
    <w:uiPriority w:val="60"/>
    <w:locked/>
    <w:rsid w:val="00FB691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B691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744A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locked/>
    <w:rsid w:val="008D2412"/>
    <w:pPr>
      <w:outlineLvl w:val="9"/>
    </w:pPr>
    <w:rPr>
      <w:color w:val="365F91" w:themeColor="accent1" w:themeShade="BF"/>
      <w:sz w:val="28"/>
      <w:szCs w:val="28"/>
    </w:rPr>
  </w:style>
  <w:style w:type="paragraph" w:customStyle="1" w:styleId="AQASectionTitle1">
    <w:name w:val="AQA_SectionTitle1"/>
    <w:next w:val="Normal"/>
    <w:qFormat/>
    <w:locked/>
    <w:rsid w:val="00F343F7"/>
    <w:pPr>
      <w:keepNext/>
      <w:spacing w:before="210"/>
    </w:pPr>
    <w:rPr>
      <w:rFonts w:ascii="AQA Chevin Pro Medium" w:eastAsiaTheme="majorEastAsia" w:hAnsi="AQA Chevin Pro Medium" w:cstheme="majorBidi"/>
      <w:b/>
      <w:bCs/>
      <w:color w:val="0070C0"/>
      <w:sz w:val="32"/>
      <w:szCs w:val="32"/>
    </w:rPr>
  </w:style>
  <w:style w:type="paragraph" w:customStyle="1" w:styleId="AQASectionTitle2">
    <w:name w:val="AQA_SectionTitle2"/>
    <w:basedOn w:val="AQASectionTitle1"/>
    <w:next w:val="Normal"/>
    <w:qFormat/>
    <w:locked/>
    <w:rsid w:val="00B028A5"/>
    <w:rPr>
      <w:color w:val="548DD4" w:themeColor="text2" w:themeTint="99"/>
      <w:sz w:val="28"/>
    </w:rPr>
  </w:style>
  <w:style w:type="paragraph" w:customStyle="1" w:styleId="AQASectionTitle3">
    <w:name w:val="AQA_SectionTitle3"/>
    <w:basedOn w:val="AQASectionTitle2"/>
    <w:next w:val="Normal"/>
    <w:qFormat/>
    <w:locked/>
    <w:rsid w:val="00B028A5"/>
    <w:rPr>
      <w:sz w:val="24"/>
      <w:szCs w:val="24"/>
    </w:rPr>
  </w:style>
  <w:style w:type="paragraph" w:customStyle="1" w:styleId="AQALearningUnit1">
    <w:name w:val="AQA_LearningUnit1"/>
    <w:basedOn w:val="Normal"/>
    <w:next w:val="Normal"/>
    <w:qFormat/>
    <w:rsid w:val="00A405E8"/>
    <w:pPr>
      <w:keepNext/>
      <w:spacing w:before="240"/>
    </w:pPr>
    <w:rPr>
      <w:b/>
      <w:color w:val="7030A0"/>
      <w:sz w:val="32"/>
      <w:szCs w:val="32"/>
    </w:rPr>
  </w:style>
  <w:style w:type="paragraph" w:customStyle="1" w:styleId="AQALearningUnit2">
    <w:name w:val="AQA_LearningUnit2"/>
    <w:basedOn w:val="AQALearningUnit1"/>
    <w:next w:val="Normal"/>
    <w:qFormat/>
    <w:rsid w:val="00A405E8"/>
    <w:pPr>
      <w:ind w:left="720"/>
    </w:pPr>
    <w:rPr>
      <w:color w:val="9C5BCD"/>
      <w:sz w:val="26"/>
      <w:szCs w:val="28"/>
    </w:rPr>
  </w:style>
  <w:style w:type="character" w:customStyle="1" w:styleId="Heading4Char">
    <w:name w:val="Heading 4 Char"/>
    <w:aliases w:val="~Bodyhead Char"/>
    <w:basedOn w:val="DefaultParagraphFont"/>
    <w:link w:val="Heading4"/>
    <w:semiHidden/>
    <w:rsid w:val="005448D8"/>
    <w:rPr>
      <w:rFonts w:asciiTheme="majorHAnsi" w:eastAsiaTheme="majorEastAsia" w:hAnsiTheme="majorHAnsi" w:cstheme="majorBidi"/>
      <w:b/>
      <w:bCs/>
      <w:i/>
      <w:iCs/>
      <w:color w:val="4F81BD" w:themeColor="accent1"/>
    </w:rPr>
  </w:style>
  <w:style w:type="paragraph" w:customStyle="1" w:styleId="AQALearningUnit3">
    <w:name w:val="AQA_LearningUnit3"/>
    <w:basedOn w:val="AQALearningUnit2"/>
    <w:next w:val="Normal"/>
    <w:qFormat/>
    <w:rsid w:val="00523C63"/>
    <w:pPr>
      <w:ind w:left="1440"/>
    </w:pPr>
    <w:rPr>
      <w:color w:val="BA8CDC"/>
      <w:sz w:val="24"/>
      <w:szCs w:val="24"/>
    </w:rPr>
  </w:style>
  <w:style w:type="character" w:customStyle="1" w:styleId="Heading5Char">
    <w:name w:val="Heading 5 Char"/>
    <w:basedOn w:val="DefaultParagraphFont"/>
    <w:link w:val="Heading5"/>
    <w:semiHidden/>
    <w:rsid w:val="005448D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5448D8"/>
    <w:rPr>
      <w:rFonts w:asciiTheme="majorHAnsi" w:eastAsiaTheme="majorEastAsia" w:hAnsiTheme="majorHAnsi" w:cstheme="majorBidi"/>
      <w:i/>
      <w:iCs/>
      <w:color w:val="243F60" w:themeColor="accent1" w:themeShade="7F"/>
    </w:rPr>
  </w:style>
  <w:style w:type="paragraph" w:customStyle="1" w:styleId="BulletList2">
    <w:name w:val="BulletList2"/>
    <w:basedOn w:val="BulletList1"/>
    <w:qFormat/>
    <w:rsid w:val="00210C58"/>
    <w:pPr>
      <w:numPr>
        <w:ilvl w:val="1"/>
      </w:numPr>
      <w:ind w:left="1134"/>
    </w:pPr>
  </w:style>
  <w:style w:type="paragraph" w:customStyle="1" w:styleId="Indent1">
    <w:name w:val="Indent1"/>
    <w:basedOn w:val="Normal"/>
    <w:next w:val="Normal"/>
    <w:qFormat/>
    <w:locked/>
    <w:rsid w:val="00D16C87"/>
    <w:pPr>
      <w:ind w:left="709"/>
    </w:pPr>
  </w:style>
  <w:style w:type="paragraph" w:customStyle="1" w:styleId="Indent2">
    <w:name w:val="Indent2"/>
    <w:basedOn w:val="Normal"/>
    <w:next w:val="Normal"/>
    <w:qFormat/>
    <w:locked/>
    <w:rsid w:val="00D16C87"/>
    <w:pPr>
      <w:ind w:left="1134"/>
    </w:pPr>
  </w:style>
  <w:style w:type="character" w:customStyle="1" w:styleId="Bold">
    <w:name w:val="Bold"/>
    <w:uiPriority w:val="1"/>
    <w:qFormat/>
    <w:rsid w:val="00A3302A"/>
    <w:rPr>
      <w:b/>
      <w:color w:val="auto"/>
      <w:u w:color="FFFF00"/>
    </w:rPr>
  </w:style>
  <w:style w:type="character" w:customStyle="1" w:styleId="Italic">
    <w:name w:val="Italic"/>
    <w:basedOn w:val="DefaultParagraphFont"/>
    <w:uiPriority w:val="1"/>
    <w:qFormat/>
    <w:rsid w:val="00CE4B17"/>
    <w:rPr>
      <w:i/>
    </w:rPr>
  </w:style>
  <w:style w:type="character" w:customStyle="1" w:styleId="Bold-Italic">
    <w:name w:val="Bold-Italic"/>
    <w:basedOn w:val="Italic"/>
    <w:uiPriority w:val="1"/>
    <w:locked/>
    <w:rsid w:val="00CE4B17"/>
    <w:rPr>
      <w:b/>
      <w:i/>
    </w:rPr>
  </w:style>
  <w:style w:type="paragraph" w:customStyle="1" w:styleId="NumberedList2">
    <w:name w:val="NumberedList2"/>
    <w:basedOn w:val="Normal"/>
    <w:qFormat/>
    <w:rsid w:val="0088040F"/>
    <w:pPr>
      <w:numPr>
        <w:ilvl w:val="1"/>
        <w:numId w:val="2"/>
      </w:numPr>
      <w:ind w:left="1080"/>
    </w:pPr>
  </w:style>
  <w:style w:type="paragraph" w:customStyle="1" w:styleId="AQASectionTitle4">
    <w:name w:val="AQA_SectionTitle4"/>
    <w:basedOn w:val="AQASectionTitle3"/>
    <w:next w:val="Normal"/>
    <w:qFormat/>
    <w:locked/>
    <w:rsid w:val="00D92924"/>
    <w:rPr>
      <w:b w:val="0"/>
      <w:i/>
    </w:rPr>
  </w:style>
  <w:style w:type="paragraph" w:customStyle="1" w:styleId="AQASectionTitle5">
    <w:name w:val="AQA_SectionTitle5"/>
    <w:basedOn w:val="AQASectionTitle4"/>
    <w:next w:val="Normal"/>
    <w:qFormat/>
    <w:locked/>
    <w:rsid w:val="00272F8E"/>
  </w:style>
  <w:style w:type="paragraph" w:customStyle="1" w:styleId="AQALearningUnit4">
    <w:name w:val="AQA_LearningUnit4"/>
    <w:basedOn w:val="AQALearningUnit3"/>
    <w:next w:val="Normal"/>
    <w:qFormat/>
    <w:rsid w:val="00523C63"/>
    <w:pPr>
      <w:ind w:left="2160"/>
    </w:pPr>
    <w:rPr>
      <w:i/>
      <w:color w:val="B17ED8"/>
    </w:rPr>
  </w:style>
  <w:style w:type="paragraph" w:customStyle="1" w:styleId="AQALearningUnit5">
    <w:name w:val="AQA_LearningUnit5"/>
    <w:basedOn w:val="AQALearningUnit4"/>
    <w:next w:val="Normal"/>
    <w:qFormat/>
    <w:rsid w:val="00523C63"/>
    <w:pPr>
      <w:ind w:left="2880"/>
    </w:pPr>
    <w:rPr>
      <w:b w:val="0"/>
    </w:rPr>
  </w:style>
  <w:style w:type="character" w:customStyle="1" w:styleId="Superscript">
    <w:name w:val="Superscript"/>
    <w:basedOn w:val="DefaultParagraphFont"/>
    <w:uiPriority w:val="1"/>
    <w:qFormat/>
    <w:rsid w:val="00B852B7"/>
    <w:rPr>
      <w:bdr w:val="none" w:sz="0" w:space="0" w:color="auto"/>
      <w:shd w:val="clear" w:color="auto" w:fill="auto"/>
      <w:vertAlign w:val="superscript"/>
    </w:rPr>
  </w:style>
  <w:style w:type="character" w:customStyle="1" w:styleId="Subscript">
    <w:name w:val="Subscript"/>
    <w:basedOn w:val="DefaultParagraphFont"/>
    <w:uiPriority w:val="1"/>
    <w:qFormat/>
    <w:rsid w:val="00B852B7"/>
    <w:rPr>
      <w:bdr w:val="none" w:sz="0" w:space="0" w:color="auto"/>
      <w:shd w:val="clear" w:color="auto" w:fill="auto"/>
      <w:vertAlign w:val="subscript"/>
    </w:rPr>
  </w:style>
  <w:style w:type="paragraph" w:styleId="Subtitle">
    <w:name w:val="Subtitle"/>
    <w:basedOn w:val="Normal"/>
    <w:next w:val="Normal"/>
    <w:link w:val="SubtitleChar"/>
    <w:qFormat/>
    <w:locked/>
    <w:rsid w:val="00E14888"/>
    <w:pPr>
      <w:keepNext/>
      <w:pageBreakBefore/>
    </w:pPr>
    <w:rPr>
      <w:rFonts w:asciiTheme="majorHAnsi" w:hAnsiTheme="majorHAnsi"/>
      <w:b/>
      <w:color w:val="00B0F0"/>
    </w:rPr>
  </w:style>
  <w:style w:type="character" w:customStyle="1" w:styleId="SubtitleChar">
    <w:name w:val="Subtitle Char"/>
    <w:basedOn w:val="DefaultParagraphFont"/>
    <w:link w:val="Subtitle"/>
    <w:rsid w:val="00E14888"/>
    <w:rPr>
      <w:rFonts w:asciiTheme="majorHAnsi" w:hAnsiTheme="majorHAnsi"/>
      <w:b/>
      <w:color w:val="00B0F0"/>
    </w:rPr>
  </w:style>
  <w:style w:type="paragraph" w:customStyle="1" w:styleId="Image">
    <w:name w:val="Image"/>
    <w:basedOn w:val="Normal"/>
    <w:next w:val="Normal"/>
    <w:qFormat/>
    <w:locked/>
    <w:rsid w:val="005A2EF6"/>
    <w:rPr>
      <w:noProof/>
      <w:lang w:eastAsia="en-GB"/>
    </w:rPr>
  </w:style>
  <w:style w:type="paragraph" w:styleId="ListParagraph">
    <w:name w:val="List Paragraph"/>
    <w:basedOn w:val="Normal"/>
    <w:uiPriority w:val="34"/>
    <w:qFormat/>
    <w:locked/>
    <w:rsid w:val="00BF76DB"/>
    <w:pPr>
      <w:spacing w:before="0"/>
      <w:ind w:left="720"/>
      <w:contextualSpacing/>
    </w:pPr>
    <w:rPr>
      <w:rFonts w:ascii="Times New Roman" w:eastAsia="Times New Roman" w:hAnsi="Times New Roman" w:cs="Times New Roman"/>
      <w:lang w:eastAsia="en-GB"/>
    </w:rPr>
  </w:style>
  <w:style w:type="character" w:customStyle="1" w:styleId="Heading7Char">
    <w:name w:val="Heading 7 Char"/>
    <w:basedOn w:val="DefaultParagraphFont"/>
    <w:link w:val="Heading7"/>
    <w:semiHidden/>
    <w:rsid w:val="00ED60A3"/>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ED60A3"/>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ED60A3"/>
    <w:rPr>
      <w:rFonts w:asciiTheme="majorHAnsi" w:eastAsiaTheme="majorEastAsia" w:hAnsiTheme="majorHAnsi" w:cstheme="majorBidi"/>
      <w:i/>
      <w:iCs/>
      <w:color w:val="404040" w:themeColor="text1" w:themeTint="BF"/>
      <w:sz w:val="20"/>
      <w:szCs w:val="20"/>
      <w:lang w:val="en-GB"/>
    </w:rPr>
  </w:style>
  <w:style w:type="character" w:styleId="Hyperlink">
    <w:name w:val="Hyperlink"/>
    <w:basedOn w:val="DefaultParagraphFont"/>
    <w:uiPriority w:val="99"/>
    <w:unhideWhenUsed/>
    <w:locked/>
    <w:rsid w:val="00ED60A3"/>
    <w:rPr>
      <w:color w:val="0000FF"/>
      <w:u w:val="single"/>
    </w:rPr>
  </w:style>
  <w:style w:type="character" w:styleId="FollowedHyperlink">
    <w:name w:val="FollowedHyperlink"/>
    <w:basedOn w:val="DefaultParagraphFont"/>
    <w:semiHidden/>
    <w:unhideWhenUsed/>
    <w:locked/>
    <w:rsid w:val="00ED60A3"/>
    <w:rPr>
      <w:color w:val="777777"/>
      <w:u w:val="single"/>
    </w:rPr>
  </w:style>
  <w:style w:type="character" w:customStyle="1" w:styleId="Heading1Char1">
    <w:name w:val="Heading 1 Char1"/>
    <w:aliases w:val="~Title Char1"/>
    <w:basedOn w:val="DefaultParagraphFont"/>
    <w:locked/>
    <w:rsid w:val="00ED60A3"/>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aliases w:val="~Sectionhead Char1"/>
    <w:basedOn w:val="DefaultParagraphFont"/>
    <w:uiPriority w:val="2"/>
    <w:semiHidden/>
    <w:locked/>
    <w:rsid w:val="00ED60A3"/>
    <w:rPr>
      <w:rFonts w:asciiTheme="majorHAnsi" w:eastAsiaTheme="majorEastAsia" w:hAnsiTheme="majorHAnsi" w:cstheme="majorBidi"/>
      <w:b/>
      <w:bCs/>
      <w:color w:val="4F81BD" w:themeColor="accent1"/>
      <w:sz w:val="22"/>
      <w:szCs w:val="24"/>
    </w:rPr>
  </w:style>
  <w:style w:type="character" w:customStyle="1" w:styleId="Heading4Char1">
    <w:name w:val="Heading 4 Char1"/>
    <w:aliases w:val="~Bodyhead Char1"/>
    <w:basedOn w:val="DefaultParagraphFont"/>
    <w:uiPriority w:val="3"/>
    <w:semiHidden/>
    <w:locked/>
    <w:rsid w:val="00ED60A3"/>
    <w:rPr>
      <w:rFonts w:asciiTheme="majorHAnsi" w:eastAsiaTheme="majorEastAsia" w:hAnsiTheme="majorHAnsi" w:cstheme="majorBidi"/>
      <w:b/>
      <w:bCs/>
      <w:i/>
      <w:iCs/>
      <w:color w:val="4F81BD" w:themeColor="accent1"/>
      <w:sz w:val="22"/>
      <w:szCs w:val="24"/>
    </w:rPr>
  </w:style>
  <w:style w:type="paragraph" w:styleId="Header">
    <w:name w:val="header"/>
    <w:basedOn w:val="Normal"/>
    <w:link w:val="HeaderChar"/>
    <w:unhideWhenUsed/>
    <w:locked/>
    <w:rsid w:val="00ED60A3"/>
    <w:pPr>
      <w:tabs>
        <w:tab w:val="center" w:pos="4153"/>
        <w:tab w:val="right" w:pos="8306"/>
      </w:tabs>
      <w:spacing w:before="0" w:line="260" w:lineRule="atLeast"/>
    </w:pPr>
    <w:rPr>
      <w:rFonts w:eastAsia="Times New Roman" w:cs="Times New Roman"/>
      <w:lang w:eastAsia="en-GB"/>
    </w:rPr>
  </w:style>
  <w:style w:type="character" w:customStyle="1" w:styleId="HeaderChar">
    <w:name w:val="Header Char"/>
    <w:basedOn w:val="DefaultParagraphFont"/>
    <w:link w:val="Header"/>
    <w:rsid w:val="00ED60A3"/>
    <w:rPr>
      <w:rFonts w:ascii="Arial" w:eastAsia="Times New Roman" w:hAnsi="Arial" w:cs="Times New Roman"/>
      <w:sz w:val="22"/>
      <w:lang w:val="en-GB" w:eastAsia="en-GB"/>
    </w:rPr>
  </w:style>
  <w:style w:type="paragraph" w:styleId="Footer">
    <w:name w:val="footer"/>
    <w:basedOn w:val="Normal"/>
    <w:link w:val="FooterChar"/>
    <w:uiPriority w:val="99"/>
    <w:unhideWhenUsed/>
    <w:locked/>
    <w:rsid w:val="00ED60A3"/>
    <w:pPr>
      <w:tabs>
        <w:tab w:val="center" w:pos="4820"/>
        <w:tab w:val="right" w:pos="9639"/>
      </w:tabs>
      <w:spacing w:before="0" w:line="220" w:lineRule="atLeast"/>
    </w:pPr>
    <w:rPr>
      <w:rFonts w:eastAsia="Times New Roman" w:cs="Times New Roman"/>
      <w:sz w:val="18"/>
      <w:lang w:eastAsia="en-GB"/>
    </w:rPr>
  </w:style>
  <w:style w:type="character" w:customStyle="1" w:styleId="FooterChar">
    <w:name w:val="Footer Char"/>
    <w:basedOn w:val="DefaultParagraphFont"/>
    <w:link w:val="Footer"/>
    <w:uiPriority w:val="99"/>
    <w:rsid w:val="00ED60A3"/>
    <w:rPr>
      <w:rFonts w:ascii="Arial" w:eastAsia="Times New Roman" w:hAnsi="Arial" w:cs="Times New Roman"/>
      <w:sz w:val="18"/>
      <w:lang w:val="en-GB" w:eastAsia="en-GB"/>
    </w:rPr>
  </w:style>
  <w:style w:type="paragraph" w:customStyle="1" w:styleId="Confidential">
    <w:name w:val="~Confidential"/>
    <w:basedOn w:val="Normal"/>
    <w:uiPriority w:val="19"/>
    <w:semiHidden/>
    <w:locked/>
    <w:rsid w:val="00ED60A3"/>
    <w:pPr>
      <w:framePr w:hSpace="181" w:vSpace="1701" w:wrap="around" w:vAnchor="page" w:hAnchor="text" w:y="2949"/>
      <w:spacing w:before="0" w:line="216" w:lineRule="auto"/>
    </w:pPr>
    <w:rPr>
      <w:rFonts w:eastAsia="Times New Roman" w:cs="Times New Roman"/>
      <w:b/>
      <w:lang w:eastAsia="en-GB"/>
    </w:rPr>
  </w:style>
  <w:style w:type="paragraph" w:customStyle="1" w:styleId="CompanyAddress">
    <w:name w:val="~CompanyAddress"/>
    <w:basedOn w:val="Normal"/>
    <w:uiPriority w:val="19"/>
    <w:semiHidden/>
    <w:qFormat/>
    <w:locked/>
    <w:rsid w:val="00ED60A3"/>
    <w:pPr>
      <w:spacing w:before="0" w:line="220" w:lineRule="atLeast"/>
    </w:pPr>
    <w:rPr>
      <w:rFonts w:eastAsia="Times New Roman" w:cs="Times New Roman"/>
      <w:color w:val="000000"/>
      <w:sz w:val="18"/>
      <w:lang w:eastAsia="en-GB"/>
    </w:rPr>
  </w:style>
  <w:style w:type="paragraph" w:customStyle="1" w:styleId="Footer0">
    <w:name w:val="~Footer"/>
    <w:basedOn w:val="Normal"/>
    <w:uiPriority w:val="19"/>
    <w:semiHidden/>
    <w:locked/>
    <w:rsid w:val="00ED60A3"/>
    <w:pPr>
      <w:spacing w:before="0" w:line="180" w:lineRule="atLeast"/>
    </w:pPr>
    <w:rPr>
      <w:rFonts w:ascii="AQA Chevin Pro Light" w:eastAsia="Times New Roman" w:hAnsi="AQA Chevin Pro Light" w:cs="Times New Roman"/>
      <w:color w:val="000000"/>
      <w:sz w:val="16"/>
      <w:szCs w:val="16"/>
      <w:lang w:eastAsia="en-GB"/>
    </w:rPr>
  </w:style>
  <w:style w:type="paragraph" w:customStyle="1" w:styleId="Yours">
    <w:name w:val="~Yours"/>
    <w:basedOn w:val="Normal"/>
    <w:uiPriority w:val="19"/>
    <w:semiHidden/>
    <w:qFormat/>
    <w:locked/>
    <w:rsid w:val="00ED60A3"/>
    <w:pPr>
      <w:spacing w:before="0" w:after="1080" w:line="260" w:lineRule="atLeast"/>
    </w:pPr>
    <w:rPr>
      <w:rFonts w:eastAsia="Times New Roman" w:cs="Times New Roman"/>
      <w:lang w:eastAsia="en-GB"/>
    </w:rPr>
  </w:style>
  <w:style w:type="paragraph" w:customStyle="1" w:styleId="CompanyAddressBold">
    <w:name w:val="~CompanyAddressBold"/>
    <w:basedOn w:val="CompanyAddress"/>
    <w:uiPriority w:val="19"/>
    <w:semiHidden/>
    <w:qFormat/>
    <w:locked/>
    <w:rsid w:val="00ED60A3"/>
    <w:pPr>
      <w:framePr w:hSpace="1134" w:wrap="around" w:vAnchor="page" w:hAnchor="page" w:x="8166" w:y="880"/>
    </w:pPr>
    <w:rPr>
      <w:b/>
    </w:rPr>
  </w:style>
  <w:style w:type="paragraph" w:customStyle="1" w:styleId="Bullet1">
    <w:name w:val="~Bullet1"/>
    <w:basedOn w:val="Normal"/>
    <w:uiPriority w:val="6"/>
    <w:qFormat/>
    <w:locked/>
    <w:rsid w:val="00ED60A3"/>
    <w:pPr>
      <w:numPr>
        <w:numId w:val="3"/>
      </w:numPr>
      <w:spacing w:before="0" w:line="260" w:lineRule="atLeast"/>
      <w:contextualSpacing/>
    </w:pPr>
    <w:rPr>
      <w:rFonts w:eastAsia="Times New Roman" w:cs="Times New Roman"/>
      <w:lang w:eastAsia="en-GB"/>
    </w:rPr>
  </w:style>
  <w:style w:type="paragraph" w:customStyle="1" w:styleId="DocInfo">
    <w:name w:val="DocInfo"/>
    <w:basedOn w:val="Normal"/>
    <w:uiPriority w:val="19"/>
    <w:semiHidden/>
    <w:qFormat/>
    <w:locked/>
    <w:rsid w:val="00ED60A3"/>
    <w:pPr>
      <w:spacing w:before="0" w:line="240" w:lineRule="atLeast"/>
    </w:pPr>
    <w:rPr>
      <w:rFonts w:ascii="AQA Chevin Pro Light" w:eastAsia="Times New Roman" w:hAnsi="AQA Chevin Pro Light" w:cs="Times New Roman"/>
      <w:sz w:val="18"/>
      <w:lang w:eastAsia="en-GB"/>
    </w:rPr>
  </w:style>
  <w:style w:type="paragraph" w:customStyle="1" w:styleId="LineThin">
    <w:name w:val="~LineThin"/>
    <w:basedOn w:val="Normal"/>
    <w:next w:val="Normal"/>
    <w:uiPriority w:val="5"/>
    <w:qFormat/>
    <w:locked/>
    <w:rsid w:val="00ED60A3"/>
    <w:pPr>
      <w:pBdr>
        <w:top w:val="single" w:sz="4" w:space="1" w:color="auto"/>
      </w:pBdr>
      <w:spacing w:before="0"/>
      <w:ind w:left="-1134" w:right="28"/>
    </w:pPr>
    <w:rPr>
      <w:rFonts w:eastAsia="Times New Roman" w:cs="Times New Roman"/>
      <w:sz w:val="12"/>
      <w:lang w:eastAsia="en-GB"/>
    </w:rPr>
  </w:style>
  <w:style w:type="paragraph" w:customStyle="1" w:styleId="Introduction">
    <w:name w:val="~Introduction"/>
    <w:basedOn w:val="Normal"/>
    <w:next w:val="LineThin"/>
    <w:uiPriority w:val="5"/>
    <w:qFormat/>
    <w:locked/>
    <w:rsid w:val="00ED60A3"/>
    <w:pPr>
      <w:spacing w:before="0" w:line="260" w:lineRule="atLeast"/>
    </w:pPr>
    <w:rPr>
      <w:rFonts w:ascii="Arial Bold" w:eastAsia="Times New Roman" w:hAnsi="Arial Bold" w:cs="Times New Roman"/>
      <w:b/>
      <w:lang w:eastAsia="en-GB"/>
    </w:rPr>
  </w:style>
  <w:style w:type="paragraph" w:customStyle="1" w:styleId="IndentedBodyText">
    <w:name w:val="~IndentedBodyText"/>
    <w:basedOn w:val="Normal"/>
    <w:uiPriority w:val="6"/>
    <w:semiHidden/>
    <w:rsid w:val="00ED60A3"/>
    <w:pPr>
      <w:spacing w:before="0"/>
      <w:ind w:left="284"/>
    </w:pPr>
    <w:rPr>
      <w:rFonts w:eastAsia="Times New Roman" w:cs="Times New Roman"/>
      <w:lang w:eastAsia="en-GB"/>
    </w:rPr>
  </w:style>
  <w:style w:type="paragraph" w:customStyle="1" w:styleId="BoldBodyText">
    <w:name w:val="~BoldBodyText"/>
    <w:basedOn w:val="Normal"/>
    <w:next w:val="Normal"/>
    <w:uiPriority w:val="5"/>
    <w:qFormat/>
    <w:locked/>
    <w:rsid w:val="00ED60A3"/>
    <w:pPr>
      <w:spacing w:before="0"/>
    </w:pPr>
    <w:rPr>
      <w:rFonts w:eastAsia="Times New Roman" w:cs="Times New Roman"/>
      <w:b/>
      <w:lang w:eastAsia="en-GB"/>
    </w:rPr>
  </w:style>
  <w:style w:type="paragraph" w:customStyle="1" w:styleId="DocTitle">
    <w:name w:val="DocTitle"/>
    <w:basedOn w:val="Header"/>
    <w:uiPriority w:val="19"/>
    <w:semiHidden/>
    <w:qFormat/>
    <w:locked/>
    <w:rsid w:val="00ED60A3"/>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locked/>
    <w:rsid w:val="00ED60A3"/>
    <w:pPr>
      <w:spacing w:after="1200"/>
    </w:pPr>
  </w:style>
  <w:style w:type="paragraph" w:customStyle="1" w:styleId="FooterAQA">
    <w:name w:val="FooterAQA"/>
    <w:basedOn w:val="Normal"/>
    <w:uiPriority w:val="19"/>
    <w:semiHidden/>
    <w:qFormat/>
    <w:locked/>
    <w:rsid w:val="00ED60A3"/>
    <w:pPr>
      <w:framePr w:w="8505" w:h="198" w:wrap="around" w:vAnchor="page" w:hAnchor="text" w:y="15679"/>
      <w:spacing w:before="0" w:line="220" w:lineRule="atLeast"/>
    </w:pPr>
    <w:rPr>
      <w:rFonts w:eastAsia="Times New Roman" w:cs="Times New Roman"/>
      <w:sz w:val="18"/>
      <w:lang w:eastAsia="en-GB"/>
    </w:rPr>
  </w:style>
  <w:style w:type="paragraph" w:customStyle="1" w:styleId="FooterISMS">
    <w:name w:val="FooterISMS"/>
    <w:basedOn w:val="FooterAQA"/>
    <w:uiPriority w:val="19"/>
    <w:semiHidden/>
    <w:qFormat/>
    <w:locked/>
    <w:rsid w:val="00ED60A3"/>
    <w:pPr>
      <w:framePr w:wrap="around" w:y="15650"/>
    </w:pPr>
  </w:style>
  <w:style w:type="paragraph" w:customStyle="1" w:styleId="FooterAQARef">
    <w:name w:val="FooterAQARef"/>
    <w:basedOn w:val="FooterAQA"/>
    <w:uiPriority w:val="19"/>
    <w:semiHidden/>
    <w:qFormat/>
    <w:locked/>
    <w:rsid w:val="00ED60A3"/>
    <w:pPr>
      <w:framePr w:w="0" w:hRule="auto" w:wrap="auto" w:vAnchor="margin" w:yAlign="inline"/>
    </w:pPr>
  </w:style>
  <w:style w:type="paragraph" w:customStyle="1" w:styleId="Quotation">
    <w:name w:val="~Quotation"/>
    <w:basedOn w:val="Normal"/>
    <w:next w:val="Normal"/>
    <w:uiPriority w:val="6"/>
    <w:qFormat/>
    <w:locked/>
    <w:rsid w:val="00ED60A3"/>
    <w:pPr>
      <w:spacing w:before="0" w:line="260" w:lineRule="atLeast"/>
      <w:ind w:left="85" w:hanging="85"/>
    </w:pPr>
    <w:rPr>
      <w:rFonts w:eastAsia="Times New Roman" w:cs="Times New Roman"/>
      <w:color w:val="777777"/>
      <w:lang w:eastAsia="en-GB"/>
    </w:rPr>
  </w:style>
  <w:style w:type="paragraph" w:customStyle="1" w:styleId="Caption">
    <w:name w:val="~Caption"/>
    <w:basedOn w:val="Normal"/>
    <w:next w:val="Normal"/>
    <w:uiPriority w:val="7"/>
    <w:qFormat/>
    <w:locked/>
    <w:rsid w:val="00ED60A3"/>
    <w:pPr>
      <w:spacing w:before="0" w:line="260" w:lineRule="atLeast"/>
    </w:pPr>
    <w:rPr>
      <w:rFonts w:eastAsia="Times New Roman" w:cs="Times New Roman"/>
      <w:i/>
      <w:color w:val="777777"/>
      <w:lang w:eastAsia="en-GB"/>
    </w:rPr>
  </w:style>
  <w:style w:type="paragraph" w:customStyle="1" w:styleId="Default">
    <w:name w:val="Default"/>
    <w:locked/>
    <w:rsid w:val="00ED60A3"/>
    <w:pPr>
      <w:autoSpaceDE w:val="0"/>
      <w:autoSpaceDN w:val="0"/>
      <w:adjustRightInd w:val="0"/>
    </w:pPr>
    <w:rPr>
      <w:rFonts w:ascii="Arial" w:eastAsia="Times New Roman" w:hAnsi="Arial" w:cs="Arial"/>
      <w:color w:val="000000"/>
      <w:lang w:val="en-GB" w:eastAsia="en-GB"/>
    </w:rPr>
  </w:style>
  <w:style w:type="numbering" w:customStyle="1" w:styleId="NumbLstBullet">
    <w:name w:val="NumbLstBullet"/>
    <w:uiPriority w:val="99"/>
    <w:locked/>
    <w:rsid w:val="00ED60A3"/>
    <w:pPr>
      <w:numPr>
        <w:numId w:val="3"/>
      </w:numPr>
    </w:pPr>
  </w:style>
  <w:style w:type="paragraph" w:styleId="NormalWeb">
    <w:name w:val="Normal (Web)"/>
    <w:basedOn w:val="Normal"/>
    <w:uiPriority w:val="99"/>
    <w:unhideWhenUsed/>
    <w:locked/>
    <w:rsid w:val="006C369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unhideWhenUsed/>
    <w:locked/>
    <w:rsid w:val="006C369F"/>
    <w:rPr>
      <w:sz w:val="16"/>
      <w:szCs w:val="16"/>
    </w:rPr>
  </w:style>
  <w:style w:type="paragraph" w:customStyle="1" w:styleId="Pa15">
    <w:name w:val="Pa15"/>
    <w:basedOn w:val="Normal"/>
    <w:next w:val="Normal"/>
    <w:uiPriority w:val="99"/>
    <w:locked/>
    <w:rsid w:val="00DF1924"/>
    <w:pPr>
      <w:autoSpaceDE w:val="0"/>
      <w:autoSpaceDN w:val="0"/>
      <w:adjustRightInd w:val="0"/>
      <w:spacing w:before="0" w:line="381" w:lineRule="atLeast"/>
    </w:pPr>
    <w:rPr>
      <w:rFonts w:ascii="AQA Chevin Pro Light" w:eastAsiaTheme="minorHAnsi" w:hAnsi="AQA Chevin Pro Light"/>
    </w:rPr>
  </w:style>
  <w:style w:type="paragraph" w:customStyle="1" w:styleId="Pa26">
    <w:name w:val="Pa26"/>
    <w:basedOn w:val="Normal"/>
    <w:next w:val="Normal"/>
    <w:uiPriority w:val="99"/>
    <w:locked/>
    <w:rsid w:val="00DF1924"/>
    <w:pPr>
      <w:autoSpaceDE w:val="0"/>
      <w:autoSpaceDN w:val="0"/>
      <w:adjustRightInd w:val="0"/>
      <w:spacing w:before="0" w:line="321" w:lineRule="atLeast"/>
    </w:pPr>
    <w:rPr>
      <w:rFonts w:ascii="AQA Chevin Pro Light" w:eastAsiaTheme="minorHAnsi" w:hAnsi="AQA Chevin Pro Light"/>
    </w:rPr>
  </w:style>
  <w:style w:type="paragraph" w:customStyle="1" w:styleId="Pa20">
    <w:name w:val="Pa20"/>
    <w:basedOn w:val="Default"/>
    <w:next w:val="Default"/>
    <w:uiPriority w:val="99"/>
    <w:locked/>
    <w:rsid w:val="00DF1924"/>
    <w:pPr>
      <w:spacing w:line="381" w:lineRule="atLeast"/>
    </w:pPr>
    <w:rPr>
      <w:rFonts w:ascii="AQA Chevin Pro Medium" w:eastAsiaTheme="minorHAnsi" w:hAnsi="AQA Chevin Pro Medium" w:cstheme="minorBidi"/>
      <w:color w:val="auto"/>
      <w:lang w:eastAsia="en-US"/>
    </w:rPr>
  </w:style>
  <w:style w:type="character" w:customStyle="1" w:styleId="A3">
    <w:name w:val="A3"/>
    <w:uiPriority w:val="99"/>
    <w:locked/>
    <w:rsid w:val="00200605"/>
    <w:rPr>
      <w:rFonts w:cs="Adobe Garamond Pro"/>
      <w:color w:val="000000"/>
      <w:sz w:val="22"/>
      <w:szCs w:val="22"/>
    </w:rPr>
  </w:style>
  <w:style w:type="paragraph" w:customStyle="1" w:styleId="Pa2">
    <w:name w:val="Pa2"/>
    <w:basedOn w:val="Normal"/>
    <w:next w:val="Normal"/>
    <w:uiPriority w:val="99"/>
    <w:locked/>
    <w:rsid w:val="00200605"/>
    <w:pPr>
      <w:autoSpaceDE w:val="0"/>
      <w:autoSpaceDN w:val="0"/>
      <w:adjustRightInd w:val="0"/>
      <w:spacing w:before="0" w:line="241" w:lineRule="atLeast"/>
    </w:pPr>
    <w:rPr>
      <w:rFonts w:ascii="Adobe Garamond Pro" w:eastAsia="Calibri" w:hAnsi="Adobe Garamond Pro" w:cs="Times New Roman"/>
    </w:rPr>
  </w:style>
  <w:style w:type="paragraph" w:customStyle="1" w:styleId="Pa5">
    <w:name w:val="Pa5"/>
    <w:basedOn w:val="Default"/>
    <w:next w:val="Default"/>
    <w:uiPriority w:val="99"/>
    <w:locked/>
    <w:rsid w:val="00200605"/>
    <w:pPr>
      <w:spacing w:line="221" w:lineRule="atLeast"/>
    </w:pPr>
    <w:rPr>
      <w:rFonts w:ascii="Adobe Garamond Pro" w:eastAsia="Calibri" w:hAnsi="Adobe Garamond Pro" w:cs="Times New Roman"/>
      <w:color w:val="auto"/>
      <w:lang w:eastAsia="en-US"/>
    </w:rPr>
  </w:style>
  <w:style w:type="character" w:customStyle="1" w:styleId="ParagraphBookChar">
    <w:name w:val="ParagraphBook Char"/>
    <w:link w:val="ParagraphBook"/>
    <w:locked/>
    <w:rsid w:val="00200605"/>
    <w:rPr>
      <w:rFonts w:eastAsia="MS Mincho"/>
    </w:rPr>
  </w:style>
  <w:style w:type="paragraph" w:customStyle="1" w:styleId="ParagraphBook">
    <w:name w:val="ParagraphBook"/>
    <w:basedOn w:val="BlockText"/>
    <w:link w:val="ParagraphBookChar"/>
    <w:locked/>
    <w:rsid w:val="00200605"/>
    <w:pPr>
      <w:pBdr>
        <w:top w:val="none" w:sz="0" w:space="0" w:color="auto"/>
        <w:left w:val="none" w:sz="0" w:space="0" w:color="auto"/>
        <w:bottom w:val="none" w:sz="0" w:space="0" w:color="auto"/>
        <w:right w:val="none" w:sz="0" w:space="0" w:color="auto"/>
      </w:pBdr>
      <w:spacing w:after="120"/>
      <w:ind w:left="1440" w:right="1440"/>
      <w:jc w:val="both"/>
    </w:pPr>
    <w:rPr>
      <w:rFonts w:eastAsia="MS Mincho"/>
      <w:i w:val="0"/>
      <w:iCs w:val="0"/>
      <w:color w:val="auto"/>
      <w:lang w:val="en-US" w:eastAsia="en-US"/>
    </w:rPr>
  </w:style>
  <w:style w:type="paragraph" w:styleId="BlockText">
    <w:name w:val="Block Text"/>
    <w:basedOn w:val="Normal"/>
    <w:locked/>
    <w:rsid w:val="0020060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before="0"/>
      <w:ind w:left="1152" w:right="1152"/>
    </w:pPr>
    <w:rPr>
      <w:i/>
      <w:iCs/>
      <w:color w:val="4F81BD" w:themeColor="accent1"/>
      <w:lang w:eastAsia="en-GB"/>
    </w:rPr>
  </w:style>
  <w:style w:type="character" w:customStyle="1" w:styleId="A7">
    <w:name w:val="A7"/>
    <w:uiPriority w:val="99"/>
    <w:locked/>
    <w:rsid w:val="00200605"/>
    <w:rPr>
      <w:rFonts w:ascii="Adobe Garamond Pro" w:hAnsi="Adobe Garamond Pro" w:cs="Adobe Garamond Pro" w:hint="default"/>
      <w:color w:val="000000"/>
      <w:sz w:val="15"/>
      <w:szCs w:val="15"/>
    </w:rPr>
  </w:style>
  <w:style w:type="paragraph" w:customStyle="1" w:styleId="SpecDocSectionHeading">
    <w:name w:val="SpecDocSectionHeading"/>
    <w:basedOn w:val="Normal"/>
    <w:link w:val="SpecDocSectionHeadingChar"/>
    <w:qFormat/>
    <w:locked/>
    <w:rsid w:val="00200605"/>
    <w:pPr>
      <w:spacing w:before="0"/>
    </w:pPr>
    <w:rPr>
      <w:rFonts w:eastAsia="Times New Roman"/>
      <w:color w:val="5F497A" w:themeColor="accent4" w:themeShade="BF"/>
      <w:sz w:val="44"/>
      <w:szCs w:val="44"/>
      <w:lang w:eastAsia="en-GB"/>
    </w:rPr>
  </w:style>
  <w:style w:type="paragraph" w:customStyle="1" w:styleId="SectionSubHeading1">
    <w:name w:val="SectionSubHeading1"/>
    <w:next w:val="BodyText"/>
    <w:link w:val="SectionSubHeading1Char"/>
    <w:qFormat/>
    <w:locked/>
    <w:rsid w:val="00200605"/>
    <w:rPr>
      <w:rFonts w:ascii="Arial" w:eastAsia="Times New Roman" w:hAnsi="Arial" w:cs="Arial"/>
      <w:color w:val="5F497A" w:themeColor="accent4" w:themeShade="BF"/>
      <w:sz w:val="32"/>
      <w:szCs w:val="32"/>
      <w:lang w:val="en-GB" w:eastAsia="en-GB"/>
    </w:rPr>
  </w:style>
  <w:style w:type="character" w:customStyle="1" w:styleId="SpecDocSectionHeadingChar">
    <w:name w:val="SpecDocSectionHeading Char"/>
    <w:basedOn w:val="DefaultParagraphFont"/>
    <w:link w:val="SpecDocSectionHeading"/>
    <w:rsid w:val="00200605"/>
    <w:rPr>
      <w:rFonts w:ascii="Arial" w:eastAsia="Times New Roman" w:hAnsi="Arial" w:cs="Arial"/>
      <w:color w:val="5F497A" w:themeColor="accent4" w:themeShade="BF"/>
      <w:sz w:val="44"/>
      <w:szCs w:val="44"/>
      <w:lang w:val="en-GB" w:eastAsia="en-GB"/>
    </w:rPr>
  </w:style>
  <w:style w:type="paragraph" w:customStyle="1" w:styleId="SectionSubHEading2">
    <w:name w:val="SectionSubHEading2"/>
    <w:basedOn w:val="Normal"/>
    <w:link w:val="SectionSubHEading2Char"/>
    <w:qFormat/>
    <w:locked/>
    <w:rsid w:val="00200605"/>
    <w:pPr>
      <w:spacing w:before="0"/>
    </w:pPr>
    <w:rPr>
      <w:rFonts w:eastAsia="Times New Roman"/>
      <w:color w:val="5F497A" w:themeColor="accent4" w:themeShade="BF"/>
      <w:sz w:val="32"/>
      <w:szCs w:val="32"/>
      <w:lang w:eastAsia="en-GB"/>
    </w:rPr>
  </w:style>
  <w:style w:type="character" w:customStyle="1" w:styleId="SectionSubHeading1Char">
    <w:name w:val="SectionSubHeading1 Char"/>
    <w:basedOn w:val="DefaultParagraphFont"/>
    <w:link w:val="SectionSubHeading1"/>
    <w:rsid w:val="00200605"/>
    <w:rPr>
      <w:rFonts w:ascii="Arial" w:eastAsia="Times New Roman" w:hAnsi="Arial" w:cs="Arial"/>
      <w:color w:val="5F497A" w:themeColor="accent4" w:themeShade="BF"/>
      <w:sz w:val="32"/>
      <w:szCs w:val="32"/>
      <w:lang w:val="en-GB" w:eastAsia="en-GB"/>
    </w:rPr>
  </w:style>
  <w:style w:type="paragraph" w:customStyle="1" w:styleId="SectionSubHeading3">
    <w:name w:val="SectionSubHeading3"/>
    <w:basedOn w:val="Normal"/>
    <w:link w:val="SectionSubHeading3Char"/>
    <w:qFormat/>
    <w:locked/>
    <w:rsid w:val="00200605"/>
    <w:pPr>
      <w:spacing w:before="0"/>
    </w:pPr>
    <w:rPr>
      <w:rFonts w:eastAsia="Times New Roman"/>
      <w:color w:val="5F497A" w:themeColor="accent4" w:themeShade="BF"/>
      <w:sz w:val="32"/>
      <w:szCs w:val="32"/>
      <w:lang w:eastAsia="en-GB"/>
    </w:rPr>
  </w:style>
  <w:style w:type="character" w:customStyle="1" w:styleId="SectionSubHEading2Char">
    <w:name w:val="SectionSubHEading2 Char"/>
    <w:basedOn w:val="DefaultParagraphFont"/>
    <w:link w:val="SectionSubHEading2"/>
    <w:rsid w:val="00200605"/>
    <w:rPr>
      <w:rFonts w:ascii="Arial" w:eastAsia="Times New Roman" w:hAnsi="Arial" w:cs="Arial"/>
      <w:color w:val="5F497A" w:themeColor="accent4" w:themeShade="BF"/>
      <w:sz w:val="32"/>
      <w:szCs w:val="32"/>
      <w:lang w:val="en-GB" w:eastAsia="en-GB"/>
    </w:rPr>
  </w:style>
  <w:style w:type="paragraph" w:customStyle="1" w:styleId="TableCellText">
    <w:name w:val="TableCellText"/>
    <w:qFormat/>
    <w:locked/>
    <w:rsid w:val="00200605"/>
    <w:rPr>
      <w:rFonts w:ascii="Arial" w:eastAsia="Times New Roman" w:hAnsi="Arial" w:cs="Arial"/>
      <w:sz w:val="22"/>
      <w:lang w:val="en-GB" w:eastAsia="en-GB"/>
    </w:rPr>
  </w:style>
  <w:style w:type="character" w:customStyle="1" w:styleId="SectionSubHeading3Char">
    <w:name w:val="SectionSubHeading3 Char"/>
    <w:basedOn w:val="DefaultParagraphFont"/>
    <w:link w:val="SectionSubHeading3"/>
    <w:rsid w:val="00200605"/>
    <w:rPr>
      <w:rFonts w:ascii="Arial" w:eastAsia="Times New Roman" w:hAnsi="Arial" w:cs="Arial"/>
      <w:color w:val="5F497A" w:themeColor="accent4" w:themeShade="BF"/>
      <w:sz w:val="32"/>
      <w:szCs w:val="32"/>
      <w:lang w:val="en-GB" w:eastAsia="en-GB"/>
    </w:rPr>
  </w:style>
  <w:style w:type="paragraph" w:customStyle="1" w:styleId="TableCellBulletList">
    <w:name w:val="TableCellBulletList"/>
    <w:basedOn w:val="Normal"/>
    <w:qFormat/>
    <w:locked/>
    <w:rsid w:val="00200605"/>
    <w:pPr>
      <w:numPr>
        <w:numId w:val="4"/>
      </w:numPr>
      <w:spacing w:before="0"/>
      <w:ind w:left="714" w:hanging="357"/>
      <w:contextualSpacing/>
    </w:pPr>
    <w:rPr>
      <w:rFonts w:eastAsia="Times New Roman"/>
      <w:lang w:eastAsia="en-GB"/>
    </w:rPr>
  </w:style>
  <w:style w:type="paragraph" w:customStyle="1" w:styleId="TableCellFormula">
    <w:name w:val="TableCellFormula"/>
    <w:qFormat/>
    <w:locked/>
    <w:rsid w:val="00200605"/>
    <w:pPr>
      <w:ind w:left="567"/>
    </w:pPr>
    <w:rPr>
      <w:rFonts w:ascii="Monotype Corsiva" w:eastAsia="Calibri" w:hAnsi="Monotype Corsiva" w:cs="Arial"/>
      <w:color w:val="000000"/>
      <w:sz w:val="26"/>
      <w:szCs w:val="22"/>
      <w:lang w:val="en-GB"/>
    </w:rPr>
  </w:style>
  <w:style w:type="character" w:customStyle="1" w:styleId="RaisedFont">
    <w:name w:val="RaisedFont"/>
    <w:basedOn w:val="DefaultParagraphFont"/>
    <w:uiPriority w:val="1"/>
    <w:qFormat/>
    <w:locked/>
    <w:rsid w:val="00200605"/>
    <w:rPr>
      <w:position w:val="3"/>
      <w:sz w:val="20"/>
      <w:szCs w:val="20"/>
    </w:rPr>
  </w:style>
  <w:style w:type="character" w:customStyle="1" w:styleId="Code">
    <w:name w:val="Code"/>
    <w:basedOn w:val="DefaultParagraphFont"/>
    <w:uiPriority w:val="1"/>
    <w:qFormat/>
    <w:rsid w:val="009B043C"/>
    <w:rPr>
      <w:rFonts w:ascii="Courier" w:hAnsi="Courier"/>
      <w:color w:val="4F6228" w:themeColor="accent3" w:themeShade="80"/>
      <w:sz w:val="28"/>
      <w:bdr w:val="none" w:sz="0" w:space="0" w:color="auto"/>
      <w:shd w:val="clear" w:color="auto" w:fill="auto"/>
    </w:rPr>
  </w:style>
  <w:style w:type="paragraph" w:customStyle="1" w:styleId="TextBox">
    <w:name w:val="TextBox"/>
    <w:basedOn w:val="TableCellText"/>
    <w:qFormat/>
    <w:locked/>
    <w:rsid w:val="00200605"/>
    <w:pPr>
      <w:jc w:val="center"/>
    </w:pPr>
  </w:style>
  <w:style w:type="character" w:customStyle="1" w:styleId="variables">
    <w:name w:val="variables"/>
    <w:basedOn w:val="DefaultParagraphFont"/>
    <w:uiPriority w:val="1"/>
    <w:qFormat/>
    <w:locked/>
    <w:rsid w:val="00200605"/>
    <w:rPr>
      <w:rFonts w:ascii="Monotype Corsiva" w:hAnsi="Monotype Corsiva"/>
      <w:sz w:val="26"/>
    </w:rPr>
  </w:style>
  <w:style w:type="paragraph" w:customStyle="1" w:styleId="TableCellFormula2">
    <w:name w:val="TableCellFormula2"/>
    <w:basedOn w:val="TableCellFormula"/>
    <w:qFormat/>
    <w:locked/>
    <w:rsid w:val="00200605"/>
    <w:pPr>
      <w:ind w:left="170"/>
    </w:pPr>
  </w:style>
  <w:style w:type="character" w:customStyle="1" w:styleId="variablessmall">
    <w:name w:val="variablessmall"/>
    <w:basedOn w:val="variables"/>
    <w:uiPriority w:val="1"/>
    <w:qFormat/>
    <w:locked/>
    <w:rsid w:val="00200605"/>
    <w:rPr>
      <w:rFonts w:ascii="Monotype Corsiva" w:hAnsi="Monotype Corsiva"/>
      <w:sz w:val="18"/>
    </w:rPr>
  </w:style>
  <w:style w:type="character" w:customStyle="1" w:styleId="TableCellTextCH">
    <w:name w:val="TableCellTextCH"/>
    <w:basedOn w:val="DefaultParagraphFont"/>
    <w:uiPriority w:val="1"/>
    <w:qFormat/>
    <w:locked/>
    <w:rsid w:val="00892603"/>
    <w:rPr>
      <w:rFonts w:ascii="Arial" w:hAnsi="Arial" w:cs="Arial"/>
      <w:i w:val="0"/>
      <w:sz w:val="22"/>
    </w:rPr>
  </w:style>
  <w:style w:type="paragraph" w:customStyle="1" w:styleId="TableCellTextIndented">
    <w:name w:val="TableCellTextIndented"/>
    <w:basedOn w:val="TableCellText"/>
    <w:qFormat/>
    <w:locked/>
    <w:rsid w:val="00200605"/>
    <w:pPr>
      <w:ind w:left="680"/>
    </w:pPr>
  </w:style>
  <w:style w:type="paragraph" w:styleId="BodyText">
    <w:name w:val="Body Text"/>
    <w:aliases w:val="Body Text intro"/>
    <w:basedOn w:val="Normal"/>
    <w:link w:val="BodyTextChar"/>
    <w:semiHidden/>
    <w:unhideWhenUsed/>
    <w:locked/>
    <w:rsid w:val="00200605"/>
    <w:pPr>
      <w:spacing w:before="0"/>
      <w:jc w:val="center"/>
    </w:pPr>
    <w:rPr>
      <w:rFonts w:ascii="Times New Roman" w:eastAsia="Times New Roman" w:hAnsi="Times New Roman" w:cs="Times New Roman"/>
      <w:sz w:val="20"/>
      <w:szCs w:val="20"/>
    </w:rPr>
  </w:style>
  <w:style w:type="character" w:customStyle="1" w:styleId="BodyTextChar">
    <w:name w:val="Body Text Char"/>
    <w:aliases w:val="Body Text intro Char"/>
    <w:basedOn w:val="DefaultParagraphFont"/>
    <w:link w:val="BodyText"/>
    <w:semiHidden/>
    <w:rsid w:val="00200605"/>
    <w:rPr>
      <w:rFonts w:ascii="Times New Roman" w:eastAsia="Times New Roman" w:hAnsi="Times New Roman" w:cs="Times New Roman"/>
      <w:sz w:val="20"/>
      <w:szCs w:val="20"/>
      <w:lang w:val="en-GB"/>
    </w:rPr>
  </w:style>
  <w:style w:type="paragraph" w:customStyle="1" w:styleId="TableCellBulletListSecondLevel">
    <w:name w:val="TableCellBulletListSecondLevel"/>
    <w:basedOn w:val="TableCellBulletList"/>
    <w:qFormat/>
    <w:locked/>
    <w:rsid w:val="00200605"/>
    <w:pPr>
      <w:ind w:left="924"/>
    </w:pPr>
  </w:style>
  <w:style w:type="paragraph" w:styleId="Bibliography">
    <w:name w:val="Bibliography"/>
    <w:basedOn w:val="Normal"/>
    <w:next w:val="Normal"/>
    <w:uiPriority w:val="37"/>
    <w:semiHidden/>
    <w:unhideWhenUsed/>
    <w:locked/>
    <w:rsid w:val="00200605"/>
    <w:pPr>
      <w:spacing w:before="0"/>
    </w:pPr>
    <w:rPr>
      <w:rFonts w:eastAsia="Times New Roman" w:cs="Times New Roman"/>
      <w:lang w:eastAsia="en-GB"/>
    </w:rPr>
  </w:style>
  <w:style w:type="paragraph" w:styleId="BodyText2">
    <w:name w:val="Body Text 2"/>
    <w:basedOn w:val="Normal"/>
    <w:link w:val="BodyText2Char"/>
    <w:semiHidden/>
    <w:unhideWhenUsed/>
    <w:locked/>
    <w:rsid w:val="00200605"/>
    <w:pPr>
      <w:spacing w:before="0" w:after="120" w:line="480" w:lineRule="auto"/>
    </w:pPr>
    <w:rPr>
      <w:rFonts w:eastAsia="Times New Roman" w:cs="Times New Roman"/>
      <w:lang w:eastAsia="en-GB"/>
    </w:rPr>
  </w:style>
  <w:style w:type="character" w:customStyle="1" w:styleId="BodyText2Char">
    <w:name w:val="Body Text 2 Char"/>
    <w:basedOn w:val="DefaultParagraphFont"/>
    <w:link w:val="BodyText2"/>
    <w:semiHidden/>
    <w:rsid w:val="00200605"/>
    <w:rPr>
      <w:rFonts w:ascii="Arial" w:eastAsia="Times New Roman" w:hAnsi="Arial" w:cs="Times New Roman"/>
      <w:lang w:val="en-GB" w:eastAsia="en-GB"/>
    </w:rPr>
  </w:style>
  <w:style w:type="paragraph" w:styleId="BodyText3">
    <w:name w:val="Body Text 3"/>
    <w:basedOn w:val="Normal"/>
    <w:link w:val="BodyText3Char"/>
    <w:semiHidden/>
    <w:unhideWhenUsed/>
    <w:locked/>
    <w:rsid w:val="00200605"/>
    <w:pPr>
      <w:spacing w:before="0" w:after="120"/>
    </w:pPr>
    <w:rPr>
      <w:rFonts w:eastAsia="Times New Roman" w:cs="Times New Roman"/>
      <w:sz w:val="16"/>
      <w:szCs w:val="16"/>
      <w:lang w:eastAsia="en-GB"/>
    </w:rPr>
  </w:style>
  <w:style w:type="character" w:customStyle="1" w:styleId="BodyText3Char">
    <w:name w:val="Body Text 3 Char"/>
    <w:basedOn w:val="DefaultParagraphFont"/>
    <w:link w:val="BodyText3"/>
    <w:semiHidden/>
    <w:rsid w:val="00200605"/>
    <w:rPr>
      <w:rFonts w:ascii="Arial" w:eastAsia="Times New Roman" w:hAnsi="Arial" w:cs="Times New Roman"/>
      <w:sz w:val="16"/>
      <w:szCs w:val="16"/>
      <w:lang w:val="en-GB" w:eastAsia="en-GB"/>
    </w:rPr>
  </w:style>
  <w:style w:type="paragraph" w:styleId="BodyTextFirstIndent">
    <w:name w:val="Body Text First Indent"/>
    <w:basedOn w:val="BodyText"/>
    <w:link w:val="BodyTextFirstIndentChar"/>
    <w:locked/>
    <w:rsid w:val="00200605"/>
    <w:pPr>
      <w:ind w:firstLine="360"/>
      <w:jc w:val="left"/>
    </w:pPr>
    <w:rPr>
      <w:rFonts w:ascii="Arial" w:hAnsi="Arial"/>
      <w:sz w:val="24"/>
      <w:szCs w:val="24"/>
      <w:lang w:eastAsia="en-GB"/>
    </w:rPr>
  </w:style>
  <w:style w:type="character" w:customStyle="1" w:styleId="BodyTextFirstIndentChar">
    <w:name w:val="Body Text First Indent Char"/>
    <w:basedOn w:val="BodyTextChar"/>
    <w:link w:val="BodyTextFirstIndent"/>
    <w:rsid w:val="00200605"/>
    <w:rPr>
      <w:rFonts w:ascii="Arial" w:eastAsia="Times New Roman" w:hAnsi="Arial" w:cs="Times New Roman"/>
      <w:sz w:val="20"/>
      <w:szCs w:val="20"/>
      <w:lang w:val="en-GB" w:eastAsia="en-GB"/>
    </w:rPr>
  </w:style>
  <w:style w:type="paragraph" w:styleId="BodyTextIndent">
    <w:name w:val="Body Text Indent"/>
    <w:basedOn w:val="Normal"/>
    <w:link w:val="BodyTextIndentChar"/>
    <w:semiHidden/>
    <w:unhideWhenUsed/>
    <w:locked/>
    <w:rsid w:val="00200605"/>
    <w:pPr>
      <w:spacing w:before="0" w:after="120"/>
      <w:ind w:left="283"/>
    </w:pPr>
    <w:rPr>
      <w:rFonts w:eastAsia="Times New Roman" w:cs="Times New Roman"/>
      <w:lang w:eastAsia="en-GB"/>
    </w:rPr>
  </w:style>
  <w:style w:type="character" w:customStyle="1" w:styleId="BodyTextIndentChar">
    <w:name w:val="Body Text Indent Char"/>
    <w:basedOn w:val="DefaultParagraphFont"/>
    <w:link w:val="BodyTextIndent"/>
    <w:semiHidden/>
    <w:rsid w:val="00200605"/>
    <w:rPr>
      <w:rFonts w:ascii="Arial" w:eastAsia="Times New Roman" w:hAnsi="Arial" w:cs="Times New Roman"/>
      <w:lang w:val="en-GB" w:eastAsia="en-GB"/>
    </w:rPr>
  </w:style>
  <w:style w:type="paragraph" w:styleId="BodyTextFirstIndent2">
    <w:name w:val="Body Text First Indent 2"/>
    <w:basedOn w:val="BodyTextIndent"/>
    <w:link w:val="BodyTextFirstIndent2Char"/>
    <w:semiHidden/>
    <w:unhideWhenUsed/>
    <w:locked/>
    <w:rsid w:val="00200605"/>
    <w:pPr>
      <w:spacing w:after="0"/>
      <w:ind w:left="360" w:firstLine="360"/>
    </w:pPr>
  </w:style>
  <w:style w:type="character" w:customStyle="1" w:styleId="BodyTextFirstIndent2Char">
    <w:name w:val="Body Text First Indent 2 Char"/>
    <w:basedOn w:val="BodyTextIndentChar"/>
    <w:link w:val="BodyTextFirstIndent2"/>
    <w:semiHidden/>
    <w:rsid w:val="00200605"/>
    <w:rPr>
      <w:rFonts w:ascii="Arial" w:eastAsia="Times New Roman" w:hAnsi="Arial" w:cs="Times New Roman"/>
      <w:lang w:val="en-GB" w:eastAsia="en-GB"/>
    </w:rPr>
  </w:style>
  <w:style w:type="paragraph" w:styleId="BodyTextIndent2">
    <w:name w:val="Body Text Indent 2"/>
    <w:basedOn w:val="Normal"/>
    <w:link w:val="BodyTextIndent2Char"/>
    <w:semiHidden/>
    <w:unhideWhenUsed/>
    <w:locked/>
    <w:rsid w:val="00200605"/>
    <w:pPr>
      <w:spacing w:before="0" w:after="120" w:line="480" w:lineRule="auto"/>
      <w:ind w:left="283"/>
    </w:pPr>
    <w:rPr>
      <w:rFonts w:eastAsia="Times New Roman" w:cs="Times New Roman"/>
      <w:lang w:eastAsia="en-GB"/>
    </w:rPr>
  </w:style>
  <w:style w:type="character" w:customStyle="1" w:styleId="BodyTextIndent2Char">
    <w:name w:val="Body Text Indent 2 Char"/>
    <w:basedOn w:val="DefaultParagraphFont"/>
    <w:link w:val="BodyTextIndent2"/>
    <w:semiHidden/>
    <w:rsid w:val="00200605"/>
    <w:rPr>
      <w:rFonts w:ascii="Arial" w:eastAsia="Times New Roman" w:hAnsi="Arial" w:cs="Times New Roman"/>
      <w:lang w:val="en-GB" w:eastAsia="en-GB"/>
    </w:rPr>
  </w:style>
  <w:style w:type="paragraph" w:styleId="BodyTextIndent3">
    <w:name w:val="Body Text Indent 3"/>
    <w:basedOn w:val="Normal"/>
    <w:link w:val="BodyTextIndent3Char"/>
    <w:semiHidden/>
    <w:unhideWhenUsed/>
    <w:locked/>
    <w:rsid w:val="00200605"/>
    <w:pPr>
      <w:spacing w:before="0" w:after="120"/>
      <w:ind w:left="283"/>
    </w:pPr>
    <w:rPr>
      <w:rFonts w:eastAsia="Times New Roman" w:cs="Times New Roman"/>
      <w:sz w:val="16"/>
      <w:szCs w:val="16"/>
      <w:lang w:eastAsia="en-GB"/>
    </w:rPr>
  </w:style>
  <w:style w:type="character" w:customStyle="1" w:styleId="BodyTextIndent3Char">
    <w:name w:val="Body Text Indent 3 Char"/>
    <w:basedOn w:val="DefaultParagraphFont"/>
    <w:link w:val="BodyTextIndent3"/>
    <w:semiHidden/>
    <w:rsid w:val="00200605"/>
    <w:rPr>
      <w:rFonts w:ascii="Arial" w:eastAsia="Times New Roman" w:hAnsi="Arial" w:cs="Times New Roman"/>
      <w:sz w:val="16"/>
      <w:szCs w:val="16"/>
      <w:lang w:val="en-GB" w:eastAsia="en-GB"/>
    </w:rPr>
  </w:style>
  <w:style w:type="paragraph" w:styleId="Caption0">
    <w:name w:val="caption"/>
    <w:basedOn w:val="Normal"/>
    <w:next w:val="Normal"/>
    <w:semiHidden/>
    <w:unhideWhenUsed/>
    <w:qFormat/>
    <w:locked/>
    <w:rsid w:val="00200605"/>
    <w:pPr>
      <w:spacing w:before="0" w:after="200"/>
    </w:pPr>
    <w:rPr>
      <w:rFonts w:eastAsia="Times New Roman" w:cs="Times New Roman"/>
      <w:i/>
      <w:iCs/>
      <w:color w:val="1F497D" w:themeColor="text2"/>
      <w:sz w:val="18"/>
      <w:szCs w:val="18"/>
      <w:lang w:eastAsia="en-GB"/>
    </w:rPr>
  </w:style>
  <w:style w:type="paragraph" w:styleId="Closing">
    <w:name w:val="Closing"/>
    <w:basedOn w:val="Normal"/>
    <w:link w:val="ClosingChar"/>
    <w:semiHidden/>
    <w:unhideWhenUsed/>
    <w:locked/>
    <w:rsid w:val="00200605"/>
    <w:pPr>
      <w:spacing w:before="0"/>
      <w:ind w:left="4252"/>
    </w:pPr>
    <w:rPr>
      <w:rFonts w:eastAsia="Times New Roman" w:cs="Times New Roman"/>
      <w:lang w:eastAsia="en-GB"/>
    </w:rPr>
  </w:style>
  <w:style w:type="character" w:customStyle="1" w:styleId="ClosingChar">
    <w:name w:val="Closing Char"/>
    <w:basedOn w:val="DefaultParagraphFont"/>
    <w:link w:val="Closing"/>
    <w:semiHidden/>
    <w:rsid w:val="00200605"/>
    <w:rPr>
      <w:rFonts w:ascii="Arial" w:eastAsia="Times New Roman" w:hAnsi="Arial" w:cs="Times New Roman"/>
      <w:lang w:val="en-GB" w:eastAsia="en-GB"/>
    </w:rPr>
  </w:style>
  <w:style w:type="paragraph" w:styleId="CommentSubject">
    <w:name w:val="annotation subject"/>
    <w:basedOn w:val="CommentText"/>
    <w:next w:val="CommentText"/>
    <w:link w:val="CommentSubjectChar"/>
    <w:semiHidden/>
    <w:unhideWhenUsed/>
    <w:locked/>
    <w:rsid w:val="00200605"/>
    <w:pPr>
      <w:spacing w:before="0" w:after="0"/>
    </w:pPr>
    <w:rPr>
      <w:rFonts w:eastAsia="Times New Roman" w:cs="Times New Roman"/>
      <w:b/>
      <w:bCs/>
      <w:sz w:val="20"/>
      <w:szCs w:val="20"/>
      <w:lang w:eastAsia="en-GB"/>
    </w:rPr>
  </w:style>
  <w:style w:type="character" w:customStyle="1" w:styleId="CommentSubjectChar">
    <w:name w:val="Comment Subject Char"/>
    <w:basedOn w:val="CommentTextChar"/>
    <w:link w:val="CommentSubject"/>
    <w:semiHidden/>
    <w:rsid w:val="00200605"/>
    <w:rPr>
      <w:rFonts w:ascii="Arial" w:eastAsia="Times New Roman" w:hAnsi="Arial" w:cs="Times New Roman"/>
      <w:b/>
      <w:bCs/>
      <w:sz w:val="20"/>
      <w:szCs w:val="20"/>
      <w:lang w:val="en-GB" w:eastAsia="en-GB"/>
    </w:rPr>
  </w:style>
  <w:style w:type="paragraph" w:styleId="Date">
    <w:name w:val="Date"/>
    <w:basedOn w:val="Normal"/>
    <w:next w:val="Normal"/>
    <w:link w:val="DateChar"/>
    <w:locked/>
    <w:rsid w:val="00200605"/>
    <w:pPr>
      <w:spacing w:before="0"/>
    </w:pPr>
    <w:rPr>
      <w:rFonts w:eastAsia="Times New Roman" w:cs="Times New Roman"/>
      <w:lang w:eastAsia="en-GB"/>
    </w:rPr>
  </w:style>
  <w:style w:type="character" w:customStyle="1" w:styleId="DateChar">
    <w:name w:val="Date Char"/>
    <w:basedOn w:val="DefaultParagraphFont"/>
    <w:link w:val="Date"/>
    <w:rsid w:val="00200605"/>
    <w:rPr>
      <w:rFonts w:ascii="Arial" w:eastAsia="Times New Roman" w:hAnsi="Arial" w:cs="Times New Roman"/>
      <w:lang w:val="en-GB" w:eastAsia="en-GB"/>
    </w:rPr>
  </w:style>
  <w:style w:type="paragraph" w:styleId="DocumentMap">
    <w:name w:val="Document Map"/>
    <w:basedOn w:val="Normal"/>
    <w:link w:val="DocumentMapChar"/>
    <w:semiHidden/>
    <w:unhideWhenUsed/>
    <w:locked/>
    <w:rsid w:val="00200605"/>
    <w:pPr>
      <w:spacing w:before="0"/>
    </w:pPr>
    <w:rPr>
      <w:rFonts w:ascii="Segoe UI" w:eastAsia="Times New Roman" w:hAnsi="Segoe UI" w:cs="Segoe UI"/>
      <w:sz w:val="16"/>
      <w:szCs w:val="16"/>
      <w:lang w:eastAsia="en-GB"/>
    </w:rPr>
  </w:style>
  <w:style w:type="character" w:customStyle="1" w:styleId="DocumentMapChar">
    <w:name w:val="Document Map Char"/>
    <w:basedOn w:val="DefaultParagraphFont"/>
    <w:link w:val="DocumentMap"/>
    <w:semiHidden/>
    <w:rsid w:val="00200605"/>
    <w:rPr>
      <w:rFonts w:ascii="Segoe UI" w:eastAsia="Times New Roman" w:hAnsi="Segoe UI" w:cs="Segoe UI"/>
      <w:sz w:val="16"/>
      <w:szCs w:val="16"/>
      <w:lang w:val="en-GB" w:eastAsia="en-GB"/>
    </w:rPr>
  </w:style>
  <w:style w:type="paragraph" w:styleId="E-mailSignature">
    <w:name w:val="E-mail Signature"/>
    <w:basedOn w:val="Normal"/>
    <w:link w:val="E-mailSignatureChar"/>
    <w:semiHidden/>
    <w:unhideWhenUsed/>
    <w:locked/>
    <w:rsid w:val="00200605"/>
    <w:pPr>
      <w:spacing w:before="0"/>
    </w:pPr>
    <w:rPr>
      <w:rFonts w:eastAsia="Times New Roman" w:cs="Times New Roman"/>
      <w:lang w:eastAsia="en-GB"/>
    </w:rPr>
  </w:style>
  <w:style w:type="character" w:customStyle="1" w:styleId="E-mailSignatureChar">
    <w:name w:val="E-mail Signature Char"/>
    <w:basedOn w:val="DefaultParagraphFont"/>
    <w:link w:val="E-mailSignature"/>
    <w:semiHidden/>
    <w:rsid w:val="00200605"/>
    <w:rPr>
      <w:rFonts w:ascii="Arial" w:eastAsia="Times New Roman" w:hAnsi="Arial" w:cs="Times New Roman"/>
      <w:lang w:val="en-GB" w:eastAsia="en-GB"/>
    </w:rPr>
  </w:style>
  <w:style w:type="paragraph" w:styleId="EndnoteText">
    <w:name w:val="endnote text"/>
    <w:basedOn w:val="Normal"/>
    <w:link w:val="EndnoteTextChar"/>
    <w:semiHidden/>
    <w:unhideWhenUsed/>
    <w:locked/>
    <w:rsid w:val="00200605"/>
    <w:pPr>
      <w:spacing w:before="0"/>
    </w:pPr>
    <w:rPr>
      <w:rFonts w:eastAsia="Times New Roman" w:cs="Times New Roman"/>
      <w:sz w:val="20"/>
      <w:szCs w:val="20"/>
      <w:lang w:eastAsia="en-GB"/>
    </w:rPr>
  </w:style>
  <w:style w:type="character" w:customStyle="1" w:styleId="EndnoteTextChar">
    <w:name w:val="Endnote Text Char"/>
    <w:basedOn w:val="DefaultParagraphFont"/>
    <w:link w:val="EndnoteText"/>
    <w:semiHidden/>
    <w:rsid w:val="00200605"/>
    <w:rPr>
      <w:rFonts w:ascii="Arial" w:eastAsia="Times New Roman" w:hAnsi="Arial" w:cs="Times New Roman"/>
      <w:sz w:val="20"/>
      <w:szCs w:val="20"/>
      <w:lang w:val="en-GB" w:eastAsia="en-GB"/>
    </w:rPr>
  </w:style>
  <w:style w:type="paragraph" w:styleId="EnvelopeAddress">
    <w:name w:val="envelope address"/>
    <w:basedOn w:val="Normal"/>
    <w:semiHidden/>
    <w:unhideWhenUsed/>
    <w:locked/>
    <w:rsid w:val="00200605"/>
    <w:pPr>
      <w:framePr w:w="7920" w:h="1980" w:hRule="exact" w:hSpace="180" w:wrap="auto" w:hAnchor="page" w:xAlign="center" w:yAlign="bottom"/>
      <w:spacing w:before="0"/>
      <w:ind w:left="2880"/>
    </w:pPr>
    <w:rPr>
      <w:rFonts w:asciiTheme="majorHAnsi" w:eastAsiaTheme="majorEastAsia" w:hAnsiTheme="majorHAnsi" w:cstheme="majorBidi"/>
      <w:lang w:eastAsia="en-GB"/>
    </w:rPr>
  </w:style>
  <w:style w:type="paragraph" w:styleId="EnvelopeReturn">
    <w:name w:val="envelope return"/>
    <w:basedOn w:val="Normal"/>
    <w:semiHidden/>
    <w:unhideWhenUsed/>
    <w:locked/>
    <w:rsid w:val="00200605"/>
    <w:pPr>
      <w:spacing w:before="0"/>
    </w:pPr>
    <w:rPr>
      <w:rFonts w:asciiTheme="majorHAnsi" w:eastAsiaTheme="majorEastAsia" w:hAnsiTheme="majorHAnsi" w:cstheme="majorBidi"/>
      <w:sz w:val="20"/>
      <w:szCs w:val="20"/>
      <w:lang w:eastAsia="en-GB"/>
    </w:rPr>
  </w:style>
  <w:style w:type="paragraph" w:styleId="FootnoteText">
    <w:name w:val="footnote text"/>
    <w:basedOn w:val="Normal"/>
    <w:link w:val="FootnoteTextChar"/>
    <w:semiHidden/>
    <w:unhideWhenUsed/>
    <w:locked/>
    <w:rsid w:val="00200605"/>
    <w:pPr>
      <w:spacing w:before="0"/>
    </w:pPr>
    <w:rPr>
      <w:rFonts w:eastAsia="Times New Roman" w:cs="Times New Roman"/>
      <w:sz w:val="20"/>
      <w:szCs w:val="20"/>
      <w:lang w:eastAsia="en-GB"/>
    </w:rPr>
  </w:style>
  <w:style w:type="character" w:customStyle="1" w:styleId="FootnoteTextChar">
    <w:name w:val="Footnote Text Char"/>
    <w:basedOn w:val="DefaultParagraphFont"/>
    <w:link w:val="FootnoteText"/>
    <w:semiHidden/>
    <w:rsid w:val="00200605"/>
    <w:rPr>
      <w:rFonts w:ascii="Arial" w:eastAsia="Times New Roman" w:hAnsi="Arial" w:cs="Times New Roman"/>
      <w:sz w:val="20"/>
      <w:szCs w:val="20"/>
      <w:lang w:val="en-GB" w:eastAsia="en-GB"/>
    </w:rPr>
  </w:style>
  <w:style w:type="paragraph" w:styleId="HTMLAddress">
    <w:name w:val="HTML Address"/>
    <w:basedOn w:val="Normal"/>
    <w:link w:val="HTMLAddressChar"/>
    <w:semiHidden/>
    <w:unhideWhenUsed/>
    <w:locked/>
    <w:rsid w:val="00200605"/>
    <w:pPr>
      <w:spacing w:before="0"/>
    </w:pPr>
    <w:rPr>
      <w:rFonts w:eastAsia="Times New Roman" w:cs="Times New Roman"/>
      <w:i/>
      <w:iCs/>
      <w:lang w:eastAsia="en-GB"/>
    </w:rPr>
  </w:style>
  <w:style w:type="character" w:customStyle="1" w:styleId="HTMLAddressChar">
    <w:name w:val="HTML Address Char"/>
    <w:basedOn w:val="DefaultParagraphFont"/>
    <w:link w:val="HTMLAddress"/>
    <w:semiHidden/>
    <w:rsid w:val="00200605"/>
    <w:rPr>
      <w:rFonts w:ascii="Arial" w:eastAsia="Times New Roman" w:hAnsi="Arial" w:cs="Times New Roman"/>
      <w:i/>
      <w:iCs/>
      <w:lang w:val="en-GB" w:eastAsia="en-GB"/>
    </w:rPr>
  </w:style>
  <w:style w:type="paragraph" w:styleId="HTMLPreformatted">
    <w:name w:val="HTML Preformatted"/>
    <w:basedOn w:val="Normal"/>
    <w:link w:val="HTMLPreformattedChar"/>
    <w:semiHidden/>
    <w:unhideWhenUsed/>
    <w:locked/>
    <w:rsid w:val="00200605"/>
    <w:pPr>
      <w:spacing w:before="0"/>
    </w:pPr>
    <w:rPr>
      <w:rFonts w:ascii="Consolas" w:eastAsia="Times New Roman" w:hAnsi="Consolas" w:cs="Consolas"/>
      <w:sz w:val="20"/>
      <w:szCs w:val="20"/>
      <w:lang w:eastAsia="en-GB"/>
    </w:rPr>
  </w:style>
  <w:style w:type="character" w:customStyle="1" w:styleId="HTMLPreformattedChar">
    <w:name w:val="HTML Preformatted Char"/>
    <w:basedOn w:val="DefaultParagraphFont"/>
    <w:link w:val="HTMLPreformatted"/>
    <w:semiHidden/>
    <w:rsid w:val="00200605"/>
    <w:rPr>
      <w:rFonts w:ascii="Consolas" w:eastAsia="Times New Roman" w:hAnsi="Consolas" w:cs="Consolas"/>
      <w:sz w:val="20"/>
      <w:szCs w:val="20"/>
      <w:lang w:val="en-GB" w:eastAsia="en-GB"/>
    </w:rPr>
  </w:style>
  <w:style w:type="paragraph" w:styleId="Index1">
    <w:name w:val="index 1"/>
    <w:basedOn w:val="Normal"/>
    <w:next w:val="Normal"/>
    <w:autoRedefine/>
    <w:semiHidden/>
    <w:unhideWhenUsed/>
    <w:locked/>
    <w:rsid w:val="00200605"/>
    <w:pPr>
      <w:spacing w:before="0"/>
      <w:ind w:left="240" w:hanging="240"/>
    </w:pPr>
    <w:rPr>
      <w:rFonts w:eastAsia="Times New Roman" w:cs="Times New Roman"/>
      <w:lang w:eastAsia="en-GB"/>
    </w:rPr>
  </w:style>
  <w:style w:type="paragraph" w:styleId="Index2">
    <w:name w:val="index 2"/>
    <w:basedOn w:val="Normal"/>
    <w:next w:val="Normal"/>
    <w:autoRedefine/>
    <w:semiHidden/>
    <w:unhideWhenUsed/>
    <w:locked/>
    <w:rsid w:val="00200605"/>
    <w:pPr>
      <w:spacing w:before="0"/>
      <w:ind w:left="480" w:hanging="240"/>
    </w:pPr>
    <w:rPr>
      <w:rFonts w:eastAsia="Times New Roman" w:cs="Times New Roman"/>
      <w:lang w:eastAsia="en-GB"/>
    </w:rPr>
  </w:style>
  <w:style w:type="paragraph" w:styleId="Index3">
    <w:name w:val="index 3"/>
    <w:basedOn w:val="Normal"/>
    <w:next w:val="Normal"/>
    <w:autoRedefine/>
    <w:semiHidden/>
    <w:unhideWhenUsed/>
    <w:locked/>
    <w:rsid w:val="00200605"/>
    <w:pPr>
      <w:spacing w:before="0"/>
      <w:ind w:left="720" w:hanging="240"/>
    </w:pPr>
    <w:rPr>
      <w:rFonts w:eastAsia="Times New Roman" w:cs="Times New Roman"/>
      <w:lang w:eastAsia="en-GB"/>
    </w:rPr>
  </w:style>
  <w:style w:type="paragraph" w:styleId="Index4">
    <w:name w:val="index 4"/>
    <w:basedOn w:val="Normal"/>
    <w:next w:val="Normal"/>
    <w:autoRedefine/>
    <w:semiHidden/>
    <w:unhideWhenUsed/>
    <w:locked/>
    <w:rsid w:val="00200605"/>
    <w:pPr>
      <w:spacing w:before="0"/>
      <w:ind w:left="960" w:hanging="240"/>
    </w:pPr>
    <w:rPr>
      <w:rFonts w:eastAsia="Times New Roman" w:cs="Times New Roman"/>
      <w:lang w:eastAsia="en-GB"/>
    </w:rPr>
  </w:style>
  <w:style w:type="paragraph" w:styleId="Index5">
    <w:name w:val="index 5"/>
    <w:basedOn w:val="Normal"/>
    <w:next w:val="Normal"/>
    <w:autoRedefine/>
    <w:semiHidden/>
    <w:unhideWhenUsed/>
    <w:locked/>
    <w:rsid w:val="00200605"/>
    <w:pPr>
      <w:spacing w:before="0"/>
      <w:ind w:left="1200" w:hanging="240"/>
    </w:pPr>
    <w:rPr>
      <w:rFonts w:eastAsia="Times New Roman" w:cs="Times New Roman"/>
      <w:lang w:eastAsia="en-GB"/>
    </w:rPr>
  </w:style>
  <w:style w:type="paragraph" w:styleId="Index6">
    <w:name w:val="index 6"/>
    <w:basedOn w:val="Normal"/>
    <w:next w:val="Normal"/>
    <w:autoRedefine/>
    <w:semiHidden/>
    <w:unhideWhenUsed/>
    <w:locked/>
    <w:rsid w:val="00200605"/>
    <w:pPr>
      <w:spacing w:before="0"/>
      <w:ind w:left="1440" w:hanging="240"/>
    </w:pPr>
    <w:rPr>
      <w:rFonts w:eastAsia="Times New Roman" w:cs="Times New Roman"/>
      <w:lang w:eastAsia="en-GB"/>
    </w:rPr>
  </w:style>
  <w:style w:type="paragraph" w:styleId="Index7">
    <w:name w:val="index 7"/>
    <w:basedOn w:val="Normal"/>
    <w:next w:val="Normal"/>
    <w:autoRedefine/>
    <w:semiHidden/>
    <w:unhideWhenUsed/>
    <w:locked/>
    <w:rsid w:val="00200605"/>
    <w:pPr>
      <w:spacing w:before="0"/>
      <w:ind w:left="1680" w:hanging="240"/>
    </w:pPr>
    <w:rPr>
      <w:rFonts w:eastAsia="Times New Roman" w:cs="Times New Roman"/>
      <w:lang w:eastAsia="en-GB"/>
    </w:rPr>
  </w:style>
  <w:style w:type="paragraph" w:styleId="Index8">
    <w:name w:val="index 8"/>
    <w:basedOn w:val="Normal"/>
    <w:next w:val="Normal"/>
    <w:autoRedefine/>
    <w:semiHidden/>
    <w:unhideWhenUsed/>
    <w:locked/>
    <w:rsid w:val="00200605"/>
    <w:pPr>
      <w:spacing w:before="0"/>
      <w:ind w:left="1920" w:hanging="240"/>
    </w:pPr>
    <w:rPr>
      <w:rFonts w:eastAsia="Times New Roman" w:cs="Times New Roman"/>
      <w:lang w:eastAsia="en-GB"/>
    </w:rPr>
  </w:style>
  <w:style w:type="paragraph" w:styleId="Index9">
    <w:name w:val="index 9"/>
    <w:basedOn w:val="Normal"/>
    <w:next w:val="Normal"/>
    <w:autoRedefine/>
    <w:semiHidden/>
    <w:unhideWhenUsed/>
    <w:locked/>
    <w:rsid w:val="00200605"/>
    <w:pPr>
      <w:spacing w:before="0"/>
      <w:ind w:left="2160" w:hanging="240"/>
    </w:pPr>
    <w:rPr>
      <w:rFonts w:eastAsia="Times New Roman" w:cs="Times New Roman"/>
      <w:lang w:eastAsia="en-GB"/>
    </w:rPr>
  </w:style>
  <w:style w:type="paragraph" w:styleId="IndexHeading">
    <w:name w:val="index heading"/>
    <w:basedOn w:val="Normal"/>
    <w:next w:val="Index1"/>
    <w:semiHidden/>
    <w:unhideWhenUsed/>
    <w:locked/>
    <w:rsid w:val="00200605"/>
    <w:pPr>
      <w:spacing w:before="0"/>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locked/>
    <w:rsid w:val="00200605"/>
    <w:pPr>
      <w:pBdr>
        <w:top w:val="single" w:sz="4" w:space="10" w:color="4F81BD" w:themeColor="accent1"/>
        <w:bottom w:val="single" w:sz="4" w:space="10" w:color="4F81BD" w:themeColor="accent1"/>
      </w:pBdr>
      <w:spacing w:before="360" w:after="360"/>
      <w:ind w:left="864" w:right="864"/>
      <w:jc w:val="center"/>
    </w:pPr>
    <w:rPr>
      <w:rFonts w:eastAsia="Times New Roman" w:cs="Times New Roman"/>
      <w:i/>
      <w:iCs/>
      <w:color w:val="4F81BD" w:themeColor="accent1"/>
      <w:lang w:eastAsia="en-GB"/>
    </w:rPr>
  </w:style>
  <w:style w:type="character" w:customStyle="1" w:styleId="IntenseQuoteChar">
    <w:name w:val="Intense Quote Char"/>
    <w:basedOn w:val="DefaultParagraphFont"/>
    <w:link w:val="IntenseQuote"/>
    <w:uiPriority w:val="30"/>
    <w:rsid w:val="00200605"/>
    <w:rPr>
      <w:rFonts w:ascii="Arial" w:eastAsia="Times New Roman" w:hAnsi="Arial" w:cs="Times New Roman"/>
      <w:i/>
      <w:iCs/>
      <w:color w:val="4F81BD" w:themeColor="accent1"/>
      <w:lang w:val="en-GB" w:eastAsia="en-GB"/>
    </w:rPr>
  </w:style>
  <w:style w:type="paragraph" w:styleId="List">
    <w:name w:val="List"/>
    <w:basedOn w:val="Normal"/>
    <w:semiHidden/>
    <w:unhideWhenUsed/>
    <w:locked/>
    <w:rsid w:val="00200605"/>
    <w:pPr>
      <w:spacing w:before="0"/>
      <w:ind w:left="283" w:hanging="283"/>
      <w:contextualSpacing/>
    </w:pPr>
    <w:rPr>
      <w:rFonts w:eastAsia="Times New Roman" w:cs="Times New Roman"/>
      <w:lang w:eastAsia="en-GB"/>
    </w:rPr>
  </w:style>
  <w:style w:type="paragraph" w:styleId="List2">
    <w:name w:val="List 2"/>
    <w:basedOn w:val="Normal"/>
    <w:semiHidden/>
    <w:unhideWhenUsed/>
    <w:locked/>
    <w:rsid w:val="00200605"/>
    <w:pPr>
      <w:spacing w:before="0"/>
      <w:ind w:left="566" w:hanging="283"/>
      <w:contextualSpacing/>
    </w:pPr>
    <w:rPr>
      <w:rFonts w:eastAsia="Times New Roman" w:cs="Times New Roman"/>
      <w:lang w:eastAsia="en-GB"/>
    </w:rPr>
  </w:style>
  <w:style w:type="paragraph" w:styleId="List3">
    <w:name w:val="List 3"/>
    <w:basedOn w:val="Normal"/>
    <w:semiHidden/>
    <w:unhideWhenUsed/>
    <w:locked/>
    <w:rsid w:val="00200605"/>
    <w:pPr>
      <w:spacing w:before="0"/>
      <w:ind w:left="849" w:hanging="283"/>
      <w:contextualSpacing/>
    </w:pPr>
    <w:rPr>
      <w:rFonts w:eastAsia="Times New Roman" w:cs="Times New Roman"/>
      <w:lang w:eastAsia="en-GB"/>
    </w:rPr>
  </w:style>
  <w:style w:type="paragraph" w:styleId="List4">
    <w:name w:val="List 4"/>
    <w:basedOn w:val="Normal"/>
    <w:locked/>
    <w:rsid w:val="00200605"/>
    <w:pPr>
      <w:spacing w:before="0"/>
      <w:ind w:left="1132" w:hanging="283"/>
      <w:contextualSpacing/>
    </w:pPr>
    <w:rPr>
      <w:rFonts w:eastAsia="Times New Roman" w:cs="Times New Roman"/>
      <w:lang w:eastAsia="en-GB"/>
    </w:rPr>
  </w:style>
  <w:style w:type="paragraph" w:styleId="List5">
    <w:name w:val="List 5"/>
    <w:basedOn w:val="Normal"/>
    <w:locked/>
    <w:rsid w:val="00200605"/>
    <w:pPr>
      <w:spacing w:before="0"/>
      <w:ind w:left="1415" w:hanging="283"/>
      <w:contextualSpacing/>
    </w:pPr>
    <w:rPr>
      <w:rFonts w:eastAsia="Times New Roman" w:cs="Times New Roman"/>
      <w:lang w:eastAsia="en-GB"/>
    </w:rPr>
  </w:style>
  <w:style w:type="paragraph" w:styleId="ListBullet">
    <w:name w:val="List Bullet"/>
    <w:basedOn w:val="Normal"/>
    <w:semiHidden/>
    <w:unhideWhenUsed/>
    <w:locked/>
    <w:rsid w:val="00200605"/>
    <w:pPr>
      <w:numPr>
        <w:numId w:val="5"/>
      </w:numPr>
      <w:spacing w:before="0"/>
      <w:contextualSpacing/>
    </w:pPr>
    <w:rPr>
      <w:rFonts w:eastAsia="Times New Roman" w:cs="Times New Roman"/>
      <w:lang w:eastAsia="en-GB"/>
    </w:rPr>
  </w:style>
  <w:style w:type="paragraph" w:styleId="ListBullet2">
    <w:name w:val="List Bullet 2"/>
    <w:basedOn w:val="Normal"/>
    <w:semiHidden/>
    <w:unhideWhenUsed/>
    <w:locked/>
    <w:rsid w:val="00200605"/>
    <w:pPr>
      <w:numPr>
        <w:numId w:val="6"/>
      </w:numPr>
      <w:spacing w:before="0"/>
      <w:contextualSpacing/>
    </w:pPr>
    <w:rPr>
      <w:rFonts w:eastAsia="Times New Roman" w:cs="Times New Roman"/>
      <w:lang w:eastAsia="en-GB"/>
    </w:rPr>
  </w:style>
  <w:style w:type="paragraph" w:styleId="ListBullet3">
    <w:name w:val="List Bullet 3"/>
    <w:basedOn w:val="Normal"/>
    <w:semiHidden/>
    <w:unhideWhenUsed/>
    <w:locked/>
    <w:rsid w:val="00200605"/>
    <w:pPr>
      <w:numPr>
        <w:numId w:val="7"/>
      </w:numPr>
      <w:spacing w:before="0"/>
      <w:contextualSpacing/>
    </w:pPr>
    <w:rPr>
      <w:rFonts w:eastAsia="Times New Roman" w:cs="Times New Roman"/>
      <w:lang w:eastAsia="en-GB"/>
    </w:rPr>
  </w:style>
  <w:style w:type="paragraph" w:styleId="ListBullet4">
    <w:name w:val="List Bullet 4"/>
    <w:basedOn w:val="Normal"/>
    <w:semiHidden/>
    <w:unhideWhenUsed/>
    <w:locked/>
    <w:rsid w:val="00200605"/>
    <w:pPr>
      <w:numPr>
        <w:numId w:val="8"/>
      </w:numPr>
      <w:spacing w:before="0"/>
      <w:contextualSpacing/>
    </w:pPr>
    <w:rPr>
      <w:rFonts w:eastAsia="Times New Roman" w:cs="Times New Roman"/>
      <w:lang w:eastAsia="en-GB"/>
    </w:rPr>
  </w:style>
  <w:style w:type="paragraph" w:styleId="ListBullet5">
    <w:name w:val="List Bullet 5"/>
    <w:basedOn w:val="Normal"/>
    <w:semiHidden/>
    <w:unhideWhenUsed/>
    <w:locked/>
    <w:rsid w:val="00200605"/>
    <w:pPr>
      <w:numPr>
        <w:numId w:val="9"/>
      </w:numPr>
      <w:spacing w:before="0"/>
      <w:contextualSpacing/>
    </w:pPr>
    <w:rPr>
      <w:rFonts w:eastAsia="Times New Roman" w:cs="Times New Roman"/>
      <w:lang w:eastAsia="en-GB"/>
    </w:rPr>
  </w:style>
  <w:style w:type="paragraph" w:styleId="ListContinue">
    <w:name w:val="List Continue"/>
    <w:basedOn w:val="Normal"/>
    <w:semiHidden/>
    <w:unhideWhenUsed/>
    <w:locked/>
    <w:rsid w:val="00200605"/>
    <w:pPr>
      <w:spacing w:before="0" w:after="120"/>
      <w:ind w:left="283"/>
      <w:contextualSpacing/>
    </w:pPr>
    <w:rPr>
      <w:rFonts w:eastAsia="Times New Roman" w:cs="Times New Roman"/>
      <w:lang w:eastAsia="en-GB"/>
    </w:rPr>
  </w:style>
  <w:style w:type="paragraph" w:styleId="ListContinue2">
    <w:name w:val="List Continue 2"/>
    <w:basedOn w:val="Normal"/>
    <w:semiHidden/>
    <w:unhideWhenUsed/>
    <w:locked/>
    <w:rsid w:val="00200605"/>
    <w:pPr>
      <w:spacing w:before="0" w:after="120"/>
      <w:ind w:left="566"/>
      <w:contextualSpacing/>
    </w:pPr>
    <w:rPr>
      <w:rFonts w:eastAsia="Times New Roman" w:cs="Times New Roman"/>
      <w:lang w:eastAsia="en-GB"/>
    </w:rPr>
  </w:style>
  <w:style w:type="paragraph" w:styleId="ListContinue3">
    <w:name w:val="List Continue 3"/>
    <w:basedOn w:val="Normal"/>
    <w:semiHidden/>
    <w:unhideWhenUsed/>
    <w:locked/>
    <w:rsid w:val="00200605"/>
    <w:pPr>
      <w:spacing w:before="0" w:after="120"/>
      <w:ind w:left="849"/>
      <w:contextualSpacing/>
    </w:pPr>
    <w:rPr>
      <w:rFonts w:eastAsia="Times New Roman" w:cs="Times New Roman"/>
      <w:lang w:eastAsia="en-GB"/>
    </w:rPr>
  </w:style>
  <w:style w:type="paragraph" w:styleId="ListContinue4">
    <w:name w:val="List Continue 4"/>
    <w:basedOn w:val="Normal"/>
    <w:semiHidden/>
    <w:unhideWhenUsed/>
    <w:locked/>
    <w:rsid w:val="00200605"/>
    <w:pPr>
      <w:spacing w:before="0" w:after="120"/>
      <w:ind w:left="1132"/>
      <w:contextualSpacing/>
    </w:pPr>
    <w:rPr>
      <w:rFonts w:eastAsia="Times New Roman" w:cs="Times New Roman"/>
      <w:lang w:eastAsia="en-GB"/>
    </w:rPr>
  </w:style>
  <w:style w:type="paragraph" w:styleId="ListContinue5">
    <w:name w:val="List Continue 5"/>
    <w:basedOn w:val="Normal"/>
    <w:semiHidden/>
    <w:unhideWhenUsed/>
    <w:locked/>
    <w:rsid w:val="00200605"/>
    <w:pPr>
      <w:spacing w:before="0" w:after="120"/>
      <w:ind w:left="1415"/>
      <w:contextualSpacing/>
    </w:pPr>
    <w:rPr>
      <w:rFonts w:eastAsia="Times New Roman" w:cs="Times New Roman"/>
      <w:lang w:eastAsia="en-GB"/>
    </w:rPr>
  </w:style>
  <w:style w:type="paragraph" w:styleId="ListNumber2">
    <w:name w:val="List Number 2"/>
    <w:basedOn w:val="Normal"/>
    <w:semiHidden/>
    <w:unhideWhenUsed/>
    <w:locked/>
    <w:rsid w:val="00200605"/>
    <w:pPr>
      <w:numPr>
        <w:numId w:val="10"/>
      </w:numPr>
      <w:spacing w:before="0"/>
      <w:contextualSpacing/>
    </w:pPr>
    <w:rPr>
      <w:rFonts w:eastAsia="Times New Roman" w:cs="Times New Roman"/>
      <w:lang w:eastAsia="en-GB"/>
    </w:rPr>
  </w:style>
  <w:style w:type="paragraph" w:styleId="ListNumber3">
    <w:name w:val="List Number 3"/>
    <w:basedOn w:val="Normal"/>
    <w:semiHidden/>
    <w:unhideWhenUsed/>
    <w:locked/>
    <w:rsid w:val="00200605"/>
    <w:pPr>
      <w:numPr>
        <w:numId w:val="11"/>
      </w:numPr>
      <w:spacing w:before="0"/>
      <w:contextualSpacing/>
    </w:pPr>
    <w:rPr>
      <w:rFonts w:eastAsia="Times New Roman" w:cs="Times New Roman"/>
      <w:lang w:eastAsia="en-GB"/>
    </w:rPr>
  </w:style>
  <w:style w:type="paragraph" w:styleId="ListNumber4">
    <w:name w:val="List Number 4"/>
    <w:basedOn w:val="Normal"/>
    <w:semiHidden/>
    <w:unhideWhenUsed/>
    <w:locked/>
    <w:rsid w:val="00200605"/>
    <w:pPr>
      <w:numPr>
        <w:numId w:val="12"/>
      </w:numPr>
      <w:spacing w:before="0"/>
      <w:contextualSpacing/>
    </w:pPr>
    <w:rPr>
      <w:rFonts w:eastAsia="Times New Roman" w:cs="Times New Roman"/>
      <w:lang w:eastAsia="en-GB"/>
    </w:rPr>
  </w:style>
  <w:style w:type="paragraph" w:styleId="ListNumber5">
    <w:name w:val="List Number 5"/>
    <w:basedOn w:val="Normal"/>
    <w:semiHidden/>
    <w:unhideWhenUsed/>
    <w:locked/>
    <w:rsid w:val="00200605"/>
    <w:pPr>
      <w:numPr>
        <w:numId w:val="13"/>
      </w:numPr>
      <w:spacing w:before="0"/>
      <w:contextualSpacing/>
    </w:pPr>
    <w:rPr>
      <w:rFonts w:eastAsia="Times New Roman" w:cs="Times New Roman"/>
      <w:lang w:eastAsia="en-GB"/>
    </w:rPr>
  </w:style>
  <w:style w:type="paragraph" w:styleId="MacroText">
    <w:name w:val="macro"/>
    <w:link w:val="MacroTextChar"/>
    <w:semiHidden/>
    <w:unhideWhenUsed/>
    <w:locked/>
    <w:rsid w:val="0020060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GB" w:eastAsia="en-GB"/>
    </w:rPr>
  </w:style>
  <w:style w:type="character" w:customStyle="1" w:styleId="MacroTextChar">
    <w:name w:val="Macro Text Char"/>
    <w:basedOn w:val="DefaultParagraphFont"/>
    <w:link w:val="MacroText"/>
    <w:semiHidden/>
    <w:rsid w:val="00200605"/>
    <w:rPr>
      <w:rFonts w:ascii="Consolas" w:eastAsia="Times New Roman" w:hAnsi="Consolas" w:cs="Consolas"/>
      <w:sz w:val="20"/>
      <w:szCs w:val="20"/>
      <w:lang w:val="en-GB" w:eastAsia="en-GB"/>
    </w:rPr>
  </w:style>
  <w:style w:type="paragraph" w:styleId="MessageHeader">
    <w:name w:val="Message Header"/>
    <w:basedOn w:val="Normal"/>
    <w:link w:val="MessageHeaderChar"/>
    <w:semiHidden/>
    <w:unhideWhenUsed/>
    <w:locked/>
    <w:rsid w:val="00200605"/>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lang w:eastAsia="en-GB"/>
    </w:rPr>
  </w:style>
  <w:style w:type="character" w:customStyle="1" w:styleId="MessageHeaderChar">
    <w:name w:val="Message Header Char"/>
    <w:basedOn w:val="DefaultParagraphFont"/>
    <w:link w:val="MessageHeader"/>
    <w:semiHidden/>
    <w:rsid w:val="00200605"/>
    <w:rPr>
      <w:rFonts w:asciiTheme="majorHAnsi" w:eastAsiaTheme="majorEastAsia" w:hAnsiTheme="majorHAnsi" w:cstheme="majorBidi"/>
      <w:shd w:val="pct20" w:color="auto" w:fill="auto"/>
      <w:lang w:val="en-GB" w:eastAsia="en-GB"/>
    </w:rPr>
  </w:style>
  <w:style w:type="paragraph" w:styleId="NoSpacing">
    <w:name w:val="No Spacing"/>
    <w:uiPriority w:val="1"/>
    <w:qFormat/>
    <w:locked/>
    <w:rsid w:val="00200605"/>
    <w:rPr>
      <w:rFonts w:ascii="Arial" w:eastAsia="Times New Roman" w:hAnsi="Arial" w:cs="Times New Roman"/>
      <w:lang w:val="en-GB" w:eastAsia="en-GB"/>
    </w:rPr>
  </w:style>
  <w:style w:type="paragraph" w:styleId="NormalIndent">
    <w:name w:val="Normal Indent"/>
    <w:basedOn w:val="Normal"/>
    <w:semiHidden/>
    <w:unhideWhenUsed/>
    <w:rsid w:val="00200605"/>
    <w:pPr>
      <w:spacing w:before="0"/>
      <w:ind w:left="720"/>
    </w:pPr>
    <w:rPr>
      <w:rFonts w:eastAsia="Times New Roman" w:cs="Times New Roman"/>
      <w:lang w:eastAsia="en-GB"/>
    </w:rPr>
  </w:style>
  <w:style w:type="paragraph" w:styleId="NoteHeading">
    <w:name w:val="Note Heading"/>
    <w:basedOn w:val="Normal"/>
    <w:next w:val="Normal"/>
    <w:link w:val="NoteHeadingChar"/>
    <w:semiHidden/>
    <w:unhideWhenUsed/>
    <w:locked/>
    <w:rsid w:val="00200605"/>
    <w:pPr>
      <w:spacing w:before="0"/>
    </w:pPr>
    <w:rPr>
      <w:rFonts w:eastAsia="Times New Roman" w:cs="Times New Roman"/>
      <w:lang w:eastAsia="en-GB"/>
    </w:rPr>
  </w:style>
  <w:style w:type="character" w:customStyle="1" w:styleId="NoteHeadingChar">
    <w:name w:val="Note Heading Char"/>
    <w:basedOn w:val="DefaultParagraphFont"/>
    <w:link w:val="NoteHeading"/>
    <w:semiHidden/>
    <w:rsid w:val="00200605"/>
    <w:rPr>
      <w:rFonts w:ascii="Arial" w:eastAsia="Times New Roman" w:hAnsi="Arial" w:cs="Times New Roman"/>
      <w:lang w:val="en-GB" w:eastAsia="en-GB"/>
    </w:rPr>
  </w:style>
  <w:style w:type="paragraph" w:styleId="PlainText">
    <w:name w:val="Plain Text"/>
    <w:basedOn w:val="Normal"/>
    <w:link w:val="PlainTextChar"/>
    <w:semiHidden/>
    <w:unhideWhenUsed/>
    <w:locked/>
    <w:rsid w:val="00200605"/>
    <w:pPr>
      <w:spacing w:before="0"/>
    </w:pPr>
    <w:rPr>
      <w:rFonts w:ascii="Consolas" w:eastAsia="Times New Roman" w:hAnsi="Consolas" w:cs="Consolas"/>
      <w:sz w:val="21"/>
      <w:szCs w:val="21"/>
      <w:lang w:eastAsia="en-GB"/>
    </w:rPr>
  </w:style>
  <w:style w:type="character" w:customStyle="1" w:styleId="PlainTextChar">
    <w:name w:val="Plain Text Char"/>
    <w:basedOn w:val="DefaultParagraphFont"/>
    <w:link w:val="PlainText"/>
    <w:semiHidden/>
    <w:rsid w:val="00200605"/>
    <w:rPr>
      <w:rFonts w:ascii="Consolas" w:eastAsia="Times New Roman" w:hAnsi="Consolas" w:cs="Consolas"/>
      <w:sz w:val="21"/>
      <w:szCs w:val="21"/>
      <w:lang w:val="en-GB" w:eastAsia="en-GB"/>
    </w:rPr>
  </w:style>
  <w:style w:type="paragraph" w:styleId="Quote">
    <w:name w:val="Quote"/>
    <w:basedOn w:val="Normal"/>
    <w:next w:val="Normal"/>
    <w:link w:val="QuoteChar"/>
    <w:uiPriority w:val="29"/>
    <w:qFormat/>
    <w:locked/>
    <w:rsid w:val="00200605"/>
    <w:pPr>
      <w:spacing w:before="200" w:after="160"/>
      <w:ind w:left="864" w:right="864"/>
      <w:jc w:val="center"/>
    </w:pPr>
    <w:rPr>
      <w:rFonts w:eastAsia="Times New Roman" w:cs="Times New Roman"/>
      <w:i/>
      <w:iCs/>
      <w:color w:val="404040" w:themeColor="text1" w:themeTint="BF"/>
      <w:lang w:eastAsia="en-GB"/>
    </w:rPr>
  </w:style>
  <w:style w:type="character" w:customStyle="1" w:styleId="QuoteChar">
    <w:name w:val="Quote Char"/>
    <w:basedOn w:val="DefaultParagraphFont"/>
    <w:link w:val="Quote"/>
    <w:uiPriority w:val="29"/>
    <w:rsid w:val="00200605"/>
    <w:rPr>
      <w:rFonts w:ascii="Arial" w:eastAsia="Times New Roman" w:hAnsi="Arial" w:cs="Times New Roman"/>
      <w:i/>
      <w:iCs/>
      <w:color w:val="404040" w:themeColor="text1" w:themeTint="BF"/>
      <w:lang w:val="en-GB" w:eastAsia="en-GB"/>
    </w:rPr>
  </w:style>
  <w:style w:type="paragraph" w:styleId="Salutation">
    <w:name w:val="Salutation"/>
    <w:basedOn w:val="Normal"/>
    <w:next w:val="Normal"/>
    <w:link w:val="SalutationChar"/>
    <w:locked/>
    <w:rsid w:val="00200605"/>
    <w:pPr>
      <w:spacing w:before="0"/>
    </w:pPr>
    <w:rPr>
      <w:rFonts w:eastAsia="Times New Roman" w:cs="Times New Roman"/>
      <w:lang w:eastAsia="en-GB"/>
    </w:rPr>
  </w:style>
  <w:style w:type="character" w:customStyle="1" w:styleId="SalutationChar">
    <w:name w:val="Salutation Char"/>
    <w:basedOn w:val="DefaultParagraphFont"/>
    <w:link w:val="Salutation"/>
    <w:rsid w:val="00200605"/>
    <w:rPr>
      <w:rFonts w:ascii="Arial" w:eastAsia="Times New Roman" w:hAnsi="Arial" w:cs="Times New Roman"/>
      <w:lang w:val="en-GB" w:eastAsia="en-GB"/>
    </w:rPr>
  </w:style>
  <w:style w:type="paragraph" w:styleId="Signature">
    <w:name w:val="Signature"/>
    <w:basedOn w:val="Normal"/>
    <w:link w:val="SignatureChar"/>
    <w:semiHidden/>
    <w:unhideWhenUsed/>
    <w:locked/>
    <w:rsid w:val="00200605"/>
    <w:pPr>
      <w:spacing w:before="0"/>
      <w:ind w:left="4252"/>
    </w:pPr>
    <w:rPr>
      <w:rFonts w:eastAsia="Times New Roman" w:cs="Times New Roman"/>
      <w:lang w:eastAsia="en-GB"/>
    </w:rPr>
  </w:style>
  <w:style w:type="character" w:customStyle="1" w:styleId="SignatureChar">
    <w:name w:val="Signature Char"/>
    <w:basedOn w:val="DefaultParagraphFont"/>
    <w:link w:val="Signature"/>
    <w:semiHidden/>
    <w:rsid w:val="00200605"/>
    <w:rPr>
      <w:rFonts w:ascii="Arial" w:eastAsia="Times New Roman" w:hAnsi="Arial" w:cs="Times New Roman"/>
      <w:lang w:val="en-GB" w:eastAsia="en-GB"/>
    </w:rPr>
  </w:style>
  <w:style w:type="paragraph" w:styleId="TableofAuthorities">
    <w:name w:val="table of authorities"/>
    <w:basedOn w:val="Normal"/>
    <w:next w:val="Normal"/>
    <w:semiHidden/>
    <w:unhideWhenUsed/>
    <w:locked/>
    <w:rsid w:val="00200605"/>
    <w:pPr>
      <w:spacing w:before="0"/>
      <w:ind w:left="240" w:hanging="240"/>
    </w:pPr>
    <w:rPr>
      <w:rFonts w:eastAsia="Times New Roman" w:cs="Times New Roman"/>
      <w:lang w:eastAsia="en-GB"/>
    </w:rPr>
  </w:style>
  <w:style w:type="paragraph" w:styleId="TableofFigures">
    <w:name w:val="table of figures"/>
    <w:basedOn w:val="Normal"/>
    <w:next w:val="Normal"/>
    <w:semiHidden/>
    <w:unhideWhenUsed/>
    <w:locked/>
    <w:rsid w:val="00200605"/>
    <w:pPr>
      <w:spacing w:before="0"/>
    </w:pPr>
    <w:rPr>
      <w:rFonts w:eastAsia="Times New Roman" w:cs="Times New Roman"/>
      <w:lang w:eastAsia="en-GB"/>
    </w:rPr>
  </w:style>
  <w:style w:type="paragraph" w:styleId="TOAHeading">
    <w:name w:val="toa heading"/>
    <w:basedOn w:val="Normal"/>
    <w:next w:val="Normal"/>
    <w:semiHidden/>
    <w:unhideWhenUsed/>
    <w:locked/>
    <w:rsid w:val="00200605"/>
    <w:pPr>
      <w:spacing w:before="120"/>
    </w:pPr>
    <w:rPr>
      <w:rFonts w:asciiTheme="majorHAnsi" w:eastAsiaTheme="majorEastAsia" w:hAnsiTheme="majorHAnsi" w:cstheme="majorBidi"/>
      <w:b/>
      <w:bCs/>
      <w:lang w:eastAsia="en-GB"/>
    </w:rPr>
  </w:style>
  <w:style w:type="paragraph" w:styleId="TOC1">
    <w:name w:val="toc 1"/>
    <w:basedOn w:val="Normal"/>
    <w:next w:val="Normal"/>
    <w:autoRedefine/>
    <w:semiHidden/>
    <w:unhideWhenUsed/>
    <w:locked/>
    <w:rsid w:val="00200605"/>
    <w:pPr>
      <w:spacing w:before="0" w:after="100"/>
    </w:pPr>
    <w:rPr>
      <w:rFonts w:eastAsia="Times New Roman" w:cs="Times New Roman"/>
      <w:lang w:eastAsia="en-GB"/>
    </w:rPr>
  </w:style>
  <w:style w:type="paragraph" w:styleId="TOC2">
    <w:name w:val="toc 2"/>
    <w:basedOn w:val="Normal"/>
    <w:next w:val="Normal"/>
    <w:autoRedefine/>
    <w:semiHidden/>
    <w:unhideWhenUsed/>
    <w:locked/>
    <w:rsid w:val="00200605"/>
    <w:pPr>
      <w:spacing w:before="0" w:after="100"/>
      <w:ind w:left="240"/>
    </w:pPr>
    <w:rPr>
      <w:rFonts w:eastAsia="Times New Roman" w:cs="Times New Roman"/>
      <w:lang w:eastAsia="en-GB"/>
    </w:rPr>
  </w:style>
  <w:style w:type="paragraph" w:styleId="TOC3">
    <w:name w:val="toc 3"/>
    <w:basedOn w:val="Normal"/>
    <w:next w:val="Normal"/>
    <w:autoRedefine/>
    <w:semiHidden/>
    <w:unhideWhenUsed/>
    <w:locked/>
    <w:rsid w:val="00200605"/>
    <w:pPr>
      <w:spacing w:before="0" w:after="100"/>
      <w:ind w:left="480"/>
    </w:pPr>
    <w:rPr>
      <w:rFonts w:eastAsia="Times New Roman" w:cs="Times New Roman"/>
      <w:lang w:eastAsia="en-GB"/>
    </w:rPr>
  </w:style>
  <w:style w:type="paragraph" w:styleId="TOC4">
    <w:name w:val="toc 4"/>
    <w:basedOn w:val="Normal"/>
    <w:next w:val="Normal"/>
    <w:autoRedefine/>
    <w:semiHidden/>
    <w:unhideWhenUsed/>
    <w:locked/>
    <w:rsid w:val="00200605"/>
    <w:pPr>
      <w:spacing w:before="0" w:after="100"/>
      <w:ind w:left="720"/>
    </w:pPr>
    <w:rPr>
      <w:rFonts w:eastAsia="Times New Roman" w:cs="Times New Roman"/>
      <w:lang w:eastAsia="en-GB"/>
    </w:rPr>
  </w:style>
  <w:style w:type="paragraph" w:styleId="TOC5">
    <w:name w:val="toc 5"/>
    <w:basedOn w:val="Normal"/>
    <w:next w:val="Normal"/>
    <w:autoRedefine/>
    <w:semiHidden/>
    <w:unhideWhenUsed/>
    <w:locked/>
    <w:rsid w:val="00200605"/>
    <w:pPr>
      <w:spacing w:before="0" w:after="100"/>
      <w:ind w:left="960"/>
    </w:pPr>
    <w:rPr>
      <w:rFonts w:eastAsia="Times New Roman" w:cs="Times New Roman"/>
      <w:lang w:eastAsia="en-GB"/>
    </w:rPr>
  </w:style>
  <w:style w:type="paragraph" w:styleId="TOC6">
    <w:name w:val="toc 6"/>
    <w:basedOn w:val="Normal"/>
    <w:next w:val="Normal"/>
    <w:autoRedefine/>
    <w:semiHidden/>
    <w:unhideWhenUsed/>
    <w:locked/>
    <w:rsid w:val="00200605"/>
    <w:pPr>
      <w:spacing w:before="0" w:after="100"/>
      <w:ind w:left="1200"/>
    </w:pPr>
    <w:rPr>
      <w:rFonts w:eastAsia="Times New Roman" w:cs="Times New Roman"/>
      <w:lang w:eastAsia="en-GB"/>
    </w:rPr>
  </w:style>
  <w:style w:type="paragraph" w:styleId="TOC7">
    <w:name w:val="toc 7"/>
    <w:basedOn w:val="Normal"/>
    <w:next w:val="Normal"/>
    <w:autoRedefine/>
    <w:semiHidden/>
    <w:unhideWhenUsed/>
    <w:locked/>
    <w:rsid w:val="00200605"/>
    <w:pPr>
      <w:spacing w:before="0" w:after="100"/>
      <w:ind w:left="1440"/>
    </w:pPr>
    <w:rPr>
      <w:rFonts w:eastAsia="Times New Roman" w:cs="Times New Roman"/>
      <w:lang w:eastAsia="en-GB"/>
    </w:rPr>
  </w:style>
  <w:style w:type="paragraph" w:styleId="TOC8">
    <w:name w:val="toc 8"/>
    <w:basedOn w:val="Normal"/>
    <w:next w:val="Normal"/>
    <w:autoRedefine/>
    <w:semiHidden/>
    <w:unhideWhenUsed/>
    <w:locked/>
    <w:rsid w:val="00200605"/>
    <w:pPr>
      <w:spacing w:before="0" w:after="100"/>
      <w:ind w:left="1680"/>
    </w:pPr>
    <w:rPr>
      <w:rFonts w:eastAsia="Times New Roman" w:cs="Times New Roman"/>
      <w:lang w:eastAsia="en-GB"/>
    </w:rPr>
  </w:style>
  <w:style w:type="paragraph" w:styleId="TOC9">
    <w:name w:val="toc 9"/>
    <w:basedOn w:val="Normal"/>
    <w:next w:val="Normal"/>
    <w:autoRedefine/>
    <w:semiHidden/>
    <w:unhideWhenUsed/>
    <w:locked/>
    <w:rsid w:val="00200605"/>
    <w:pPr>
      <w:spacing w:before="0" w:after="100"/>
      <w:ind w:left="1920"/>
    </w:pPr>
    <w:rPr>
      <w:rFonts w:eastAsia="Times New Roman" w:cs="Times New Roman"/>
      <w:lang w:eastAsia="en-GB"/>
    </w:rPr>
  </w:style>
  <w:style w:type="character" w:customStyle="1" w:styleId="variablesbold">
    <w:name w:val="variablesbold"/>
    <w:basedOn w:val="variables"/>
    <w:uiPriority w:val="1"/>
    <w:qFormat/>
    <w:locked/>
    <w:rsid w:val="00200605"/>
    <w:rPr>
      <w:rFonts w:ascii="Monotype Corsiva" w:hAnsi="Monotype Corsiva"/>
      <w:b/>
      <w:sz w:val="26"/>
    </w:rPr>
  </w:style>
  <w:style w:type="character" w:customStyle="1" w:styleId="MatrixValues">
    <w:name w:val="MatrixValues"/>
    <w:basedOn w:val="DefaultParagraphFont"/>
    <w:uiPriority w:val="1"/>
    <w:qFormat/>
    <w:locked/>
    <w:rsid w:val="00200605"/>
    <w:rPr>
      <w:rFonts w:ascii="Times New Roman" w:hAnsi="Times New Roman"/>
      <w:sz w:val="20"/>
    </w:rPr>
  </w:style>
  <w:style w:type="character" w:styleId="FootnoteReference">
    <w:name w:val="footnote reference"/>
    <w:basedOn w:val="DefaultParagraphFont"/>
    <w:semiHidden/>
    <w:unhideWhenUsed/>
    <w:locked/>
    <w:rsid w:val="00200605"/>
    <w:rPr>
      <w:vertAlign w:val="superscript"/>
    </w:rPr>
  </w:style>
  <w:style w:type="paragraph" w:customStyle="1" w:styleId="SpecBodyText">
    <w:name w:val="SpecBodyText"/>
    <w:basedOn w:val="BodyText"/>
    <w:qFormat/>
    <w:locked/>
    <w:rsid w:val="00200605"/>
    <w:pPr>
      <w:jc w:val="left"/>
    </w:pPr>
    <w:rPr>
      <w:rFonts w:ascii="Arial" w:hAnsi="Arial"/>
      <w:sz w:val="22"/>
      <w:lang w:eastAsia="en-GB"/>
    </w:rPr>
  </w:style>
  <w:style w:type="paragraph" w:customStyle="1" w:styleId="Pseudocode">
    <w:name w:val="Pseudocode"/>
    <w:qFormat/>
    <w:locked/>
    <w:rsid w:val="00200605"/>
    <w:pPr>
      <w:ind w:left="227" w:hanging="227"/>
    </w:pPr>
    <w:rPr>
      <w:rFonts w:ascii="Courier New" w:eastAsia="Calibri" w:hAnsi="Courier New" w:cs="Arial"/>
      <w:color w:val="000000"/>
      <w:sz w:val="18"/>
      <w:szCs w:val="22"/>
      <w:lang w:val="en-GB"/>
    </w:rPr>
  </w:style>
  <w:style w:type="paragraph" w:styleId="Revision">
    <w:name w:val="Revision"/>
    <w:hidden/>
    <w:uiPriority w:val="99"/>
    <w:semiHidden/>
    <w:rsid w:val="00200605"/>
    <w:rPr>
      <w:rFonts w:ascii="Arial" w:eastAsia="Times New Roman" w:hAnsi="Arial" w:cs="Times New Roman"/>
      <w:lang w:val="en-GB" w:eastAsia="en-GB"/>
    </w:rPr>
  </w:style>
  <w:style w:type="paragraph" w:customStyle="1" w:styleId="IndexBody">
    <w:name w:val="IndexBody"/>
    <w:autoRedefine/>
    <w:qFormat/>
    <w:locked/>
    <w:rsid w:val="00200605"/>
    <w:rPr>
      <w:rFonts w:ascii="Arial" w:eastAsia="Times New Roman" w:hAnsi="Arial" w:cs="Arial"/>
      <w:color w:val="1D1B11" w:themeColor="background2" w:themeShade="1A"/>
      <w:szCs w:val="32"/>
      <w:lang w:val="en-GB" w:eastAsia="en-GB"/>
    </w:rPr>
  </w:style>
  <w:style w:type="character" w:customStyle="1" w:styleId="apple-converted-space">
    <w:name w:val="apple-converted-space"/>
    <w:basedOn w:val="DefaultParagraphFont"/>
    <w:locked/>
    <w:rsid w:val="00200605"/>
  </w:style>
  <w:style w:type="paragraph" w:customStyle="1" w:styleId="TableCellTextCentred">
    <w:name w:val="TableCellTextCentred"/>
    <w:basedOn w:val="TableCellText"/>
    <w:autoRedefine/>
    <w:qFormat/>
    <w:locked/>
    <w:rsid w:val="00200605"/>
    <w:pPr>
      <w:spacing w:after="160" w:line="259" w:lineRule="auto"/>
      <w:jc w:val="center"/>
    </w:pPr>
  </w:style>
  <w:style w:type="paragraph" w:customStyle="1" w:styleId="TableCelBulletListParaSpace">
    <w:name w:val="TableCelBulletListParaSpace"/>
    <w:basedOn w:val="TableCellBulletList"/>
    <w:autoRedefine/>
    <w:qFormat/>
    <w:locked/>
    <w:rsid w:val="00200605"/>
    <w:pPr>
      <w:spacing w:line="360" w:lineRule="auto"/>
    </w:pPr>
  </w:style>
  <w:style w:type="paragraph" w:customStyle="1" w:styleId="SpecBodyTextIndented">
    <w:name w:val="SpecBodyTextIndented"/>
    <w:basedOn w:val="SpecBodyText"/>
    <w:next w:val="SpecBodyText"/>
    <w:autoRedefine/>
    <w:qFormat/>
    <w:locked/>
    <w:rsid w:val="00200605"/>
    <w:pPr>
      <w:numPr>
        <w:numId w:val="14"/>
      </w:numPr>
    </w:pPr>
  </w:style>
  <w:style w:type="paragraph" w:customStyle="1" w:styleId="TableCellTextNote">
    <w:name w:val="TableCellTextNote"/>
    <w:basedOn w:val="TableCellText"/>
    <w:autoRedefine/>
    <w:qFormat/>
    <w:locked/>
    <w:rsid w:val="009159F8"/>
    <w:rPr>
      <w:smallCaps/>
      <w:color w:val="984806" w:themeColor="accent6" w:themeShade="80"/>
    </w:rPr>
  </w:style>
  <w:style w:type="paragraph" w:customStyle="1" w:styleId="Notes">
    <w:name w:val="Notes"/>
    <w:qFormat/>
    <w:locked/>
    <w:rsid w:val="00EB2BA2"/>
    <w:rPr>
      <w:rFonts w:ascii="AQA Chevin Pro Medium" w:hAnsi="AQA Chevin Pro Medium"/>
      <w:color w:val="262626" w:themeColor="text1" w:themeTint="D9"/>
    </w:rPr>
  </w:style>
  <w:style w:type="table" w:customStyle="1" w:styleId="TableGrid1">
    <w:name w:val="Table Grid1"/>
    <w:basedOn w:val="TableNormal"/>
    <w:next w:val="TableGrid"/>
    <w:uiPriority w:val="39"/>
    <w:rsid w:val="00573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basedOn w:val="DefaultParagraphFont"/>
    <w:uiPriority w:val="99"/>
    <w:semiHidden/>
    <w:unhideWhenUsed/>
    <w:locked/>
    <w:rsid w:val="009E19DC"/>
  </w:style>
  <w:style w:type="character" w:styleId="Strong">
    <w:name w:val="Strong"/>
    <w:basedOn w:val="DefaultParagraphFont"/>
    <w:uiPriority w:val="22"/>
    <w:qFormat/>
    <w:locked/>
    <w:rsid w:val="009E19DC"/>
    <w:rPr>
      <w:b/>
      <w:bCs/>
    </w:rPr>
  </w:style>
  <w:style w:type="character" w:customStyle="1" w:styleId="mcontent">
    <w:name w:val="mcontent"/>
    <w:basedOn w:val="DefaultParagraphFont"/>
    <w:rsid w:val="002A775F"/>
  </w:style>
  <w:style w:type="character" w:customStyle="1" w:styleId="yellowfadeinnerspan">
    <w:name w:val="yellowfadeinnerspan"/>
    <w:basedOn w:val="DefaultParagraphFont"/>
    <w:rsid w:val="002A7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758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wgsn.com/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Boutiqu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n.wikipedia.org/wiki/Department_stor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4E357-4C31-4340-8D1A-911344B20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C4C7E2A1.dotm</Template>
  <TotalTime>45</TotalTime>
  <Pages>84</Pages>
  <Words>16592</Words>
  <Characters>94577</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2017-11-21T15:57:00Z</dcterms:created>
  <dcterms:modified xsi:type="dcterms:W3CDTF">2017-11-29T11:51:00Z</dcterms:modified>
</cp:coreProperties>
</file>