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57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451pt;height:46.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02" w:lineRule="exact"/>
        <w:ind w:left="553" w:right="-20"/>
        <w:jc w:val="left"/>
        <w:rPr>
          <w:rFonts w:ascii="AQA Chevin Pro Thin" w:hAnsi="AQA Chevin Pro Thin" w:cs="AQA Chevin Pro Thin" w:eastAsia="AQA Chevin Pro Thin"/>
          <w:sz w:val="64"/>
          <w:szCs w:val="64"/>
        </w:rPr>
      </w:pPr>
      <w:rPr/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00"/>
          <w:position w:val="2"/>
        </w:rPr>
        <w:t>e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o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6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16"/>
          <w:position w:val="2"/>
        </w:rPr>
        <w:t>pl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16"/>
          <w:position w:val="2"/>
        </w:rPr>
        <w:t>a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9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0"/>
        </w:rPr>
      </w:r>
    </w:p>
    <w:p>
      <w:pPr>
        <w:spacing w:before="0" w:after="0" w:line="375" w:lineRule="exact"/>
        <w:ind w:left="55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Le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v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3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/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x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pl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0" w:after="0" w:line="396" w:lineRule="exact"/>
        <w:ind w:left="552" w:right="-20"/>
        <w:jc w:val="left"/>
        <w:tabs>
          <w:tab w:pos="2800" w:val="left"/>
        </w:tabs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  <w:position w:val="-1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b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er: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ab/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2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55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x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rime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7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Te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h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q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0" w:after="0" w:line="396" w:lineRule="exact"/>
        <w:ind w:left="553" w:right="-20"/>
        <w:jc w:val="left"/>
        <w:tabs>
          <w:tab w:pos="6300" w:val="left"/>
        </w:tabs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/>
        <w:pict>
          <v:group style="position:absolute;margin-left:54.610001pt;margin-top:43.23167pt;width:498.76pt;height:523.3898pt;mso-position-horizontal-relative:page;mso-position-vertical-relative:paragraph;z-index:-133" coordorigin="1092,865" coordsize="9975,10468">
            <v:shape style="position:absolute;left:1853;top:865;width:7892;height:7987" type="#_x0000_t75">
              <v:imagedata r:id="rId6" o:title=""/>
            </v:shape>
            <v:group style="position:absolute;left:1140;top:1578;width:2148;height:434" coordorigin="1140,1578" coordsize="2148,434">
              <v:shape style="position:absolute;left:1140;top:1578;width:2148;height:434" coordorigin="1140,1578" coordsize="2148,434" path="m1140,2012l3288,2012,3288,1578,1140,1578,1140,2012e" filled="t" fillcolor="#E5DFEC" stroked="f">
                <v:path arrowok="t"/>
                <v:fill/>
              </v:shape>
            </v:group>
            <v:group style="position:absolute;left:1214;top:1659;width:1999;height:274" coordorigin="1214,1659" coordsize="1999,274">
              <v:shape style="position:absolute;left:1214;top:1659;width:1999;height:274" coordorigin="1214,1659" coordsize="1999,274" path="m1214,1933l3214,1933,3214,1659,1214,1659,1214,1933e" filled="t" fillcolor="#E5DFEC" stroked="f">
                <v:path arrowok="t"/>
                <v:fill/>
              </v:shape>
            </v:group>
            <v:group style="position:absolute;left:1133;top:1568;width:2;height:4349" coordorigin="1133,1568" coordsize="2,4349">
              <v:shape style="position:absolute;left:1133;top:1568;width:2;height:4349" coordorigin="1133,1568" coordsize="0,4349" path="m1133,1568l1133,5917e" filled="f" stroked="t" strokeweight=".580pt" strokecolor="#000000">
                <v:path arrowok="t"/>
              </v:shape>
            </v:group>
            <v:group style="position:absolute;left:1128;top:1573;width:9934;height:2" coordorigin="1128,1573" coordsize="9934,2">
              <v:shape style="position:absolute;left:1128;top:1573;width:9934;height:2" coordorigin="1128,1573" coordsize="9934,0" path="m1128,1573l11062,1573e" filled="f" stroked="t" strokeweight=".580pt" strokecolor="#000000">
                <v:path arrowok="t"/>
              </v:shape>
            </v:group>
            <v:group style="position:absolute;left:1138;top:1619;width:2150;height:2" coordorigin="1138,1619" coordsize="2150,2">
              <v:shape style="position:absolute;left:1138;top:1619;width:2150;height:2" coordorigin="1138,1619" coordsize="2150,0" path="m1138,1619l3288,1619e" filled="f" stroked="t" strokeweight="4.18pt" strokecolor="#E5DFEC">
                <v:path arrowok="t"/>
              </v:shape>
            </v:group>
            <v:group style="position:absolute;left:11057;top:1568;width:2;height:4349" coordorigin="11057,1568" coordsize="2,4349">
              <v:shape style="position:absolute;left:11057;top:1568;width:2;height:4349" coordorigin="11057,1568" coordsize="0,4349" path="m11057,1568l11057,5917e" filled="f" stroked="t" strokeweight=".580pt" strokecolor="#000000">
                <v:path arrowok="t"/>
              </v:shape>
            </v:group>
            <v:group style="position:absolute;left:1133;top:1973;width:2160;height:2" coordorigin="1133,1973" coordsize="2160,2">
              <v:shape style="position:absolute;left:1133;top:1973;width:2160;height:2" coordorigin="1133,1973" coordsize="2160,0" path="m1133,1973l3293,1973e" filled="f" stroked="t" strokeweight="4.060000pt" strokecolor="#E5DFEC">
                <v:path arrowok="t"/>
              </v:shape>
            </v:group>
            <v:group style="position:absolute;left:3293;top:1573;width:2;height:1330" coordorigin="3293,1573" coordsize="2,1330">
              <v:shape style="position:absolute;left:3293;top:1573;width:2;height:1330" coordorigin="3293,1573" coordsize="0,1330" path="m3293,1573l3293,2903e" filled="f" stroked="t" strokeweight=".580pt" strokecolor="#000000">
                <v:path arrowok="t"/>
              </v:shape>
            </v:group>
            <v:group style="position:absolute;left:1140;top:2024;width:2148;height:432" coordorigin="1140,2024" coordsize="2148,432">
              <v:shape style="position:absolute;left:1140;top:2024;width:2148;height:432" coordorigin="1140,2024" coordsize="2148,432" path="m1140,2456l3288,2456,3288,2024,1140,2024,1140,2456e" filled="t" fillcolor="#E5DFEC" stroked="f">
                <v:path arrowok="t"/>
                <v:fill/>
              </v:shape>
            </v:group>
            <v:group style="position:absolute;left:1214;top:2103;width:1999;height:274" coordorigin="1214,2103" coordsize="1999,274">
              <v:shape style="position:absolute;left:1214;top:2103;width:1999;height:274" coordorigin="1214,2103" coordsize="1999,274" path="m1214,2377l3214,2377,3214,2103,1214,2103,1214,2377e" filled="t" fillcolor="#E5DFEC" stroked="f">
                <v:path arrowok="t"/>
                <v:fill/>
              </v:shape>
            </v:group>
            <v:group style="position:absolute;left:1138;top:2019;width:9914;height:2" coordorigin="1138,2019" coordsize="9914,2">
              <v:shape style="position:absolute;left:1138;top:2019;width:9914;height:2" coordorigin="1138,2019" coordsize="9914,0" path="m1138,2019l11052,2019e" filled="f" stroked="t" strokeweight=".580pt" strokecolor="#000000">
                <v:path arrowok="t"/>
              </v:shape>
            </v:group>
            <v:group style="position:absolute;left:1138;top:2065;width:2150;height:2" coordorigin="1138,2065" coordsize="2150,2">
              <v:shape style="position:absolute;left:1138;top:2065;width:2150;height:2" coordorigin="1138,2065" coordsize="2150,0" path="m1138,2065l3288,2065e" filled="f" stroked="t" strokeweight="4.18pt" strokecolor="#E5DFEC">
                <v:path arrowok="t"/>
              </v:shape>
            </v:group>
            <v:group style="position:absolute;left:1133;top:2414;width:2160;height:2" coordorigin="1133,2414" coordsize="2160,2">
              <v:shape style="position:absolute;left:1133;top:2414;width:2160;height:2" coordorigin="1133,2414" coordsize="2160,0" path="m1133,2414l3293,2414e" filled="f" stroked="t" strokeweight="4.060000pt" strokecolor="#E5DFEC">
                <v:path arrowok="t"/>
              </v:shape>
            </v:group>
            <v:group style="position:absolute;left:1140;top:2468;width:2148;height:434" coordorigin="1140,2468" coordsize="2148,434">
              <v:shape style="position:absolute;left:1140;top:2468;width:2148;height:434" coordorigin="1140,2468" coordsize="2148,434" path="m1140,2903l3288,2903,3288,2468,1140,2468,1140,2903e" filled="t" fillcolor="#E5DFEC" stroked="f">
                <v:path arrowok="t"/>
                <v:fill/>
              </v:shape>
            </v:group>
            <v:group style="position:absolute;left:1214;top:2547;width:1999;height:274" coordorigin="1214,2547" coordsize="1999,274">
              <v:shape style="position:absolute;left:1214;top:2547;width:1999;height:274" coordorigin="1214,2547" coordsize="1999,274" path="m1214,2821l3214,2821,3214,2547,1214,2547,1214,2821e" filled="t" fillcolor="#E5DFEC" stroked="f">
                <v:path arrowok="t"/>
                <v:fill/>
              </v:shape>
            </v:group>
            <v:group style="position:absolute;left:1138;top:2461;width:9914;height:2" coordorigin="1138,2461" coordsize="9914,2">
              <v:shape style="position:absolute;left:1138;top:2461;width:9914;height:2" coordorigin="1138,2461" coordsize="9914,0" path="m1138,2461l11052,2461e" filled="f" stroked="t" strokeweight=".580pt" strokecolor="#000000">
                <v:path arrowok="t"/>
              </v:shape>
            </v:group>
            <v:group style="position:absolute;left:1138;top:2507;width:2150;height:2" coordorigin="1138,2507" coordsize="2150,2">
              <v:shape style="position:absolute;left:1138;top:2507;width:2150;height:2" coordorigin="1138,2507" coordsize="2150,0" path="m1138,2507l3288,2507e" filled="f" stroked="t" strokeweight="4.18pt" strokecolor="#E5DFEC">
                <v:path arrowok="t"/>
              </v:shape>
            </v:group>
            <v:group style="position:absolute;left:1133;top:2861;width:2160;height:2" coordorigin="1133,2861" coordsize="2160,2">
              <v:shape style="position:absolute;left:1133;top:2861;width:2160;height:2" coordorigin="1133,2861" coordsize="2160,0" path="m1133,2861l3293,2861e" filled="f" stroked="t" strokeweight="4.060000pt" strokecolor="#E5DFEC">
                <v:path arrowok="t"/>
              </v:shape>
            </v:group>
            <v:group style="position:absolute;left:1138;top:2907;width:9914;height:2" coordorigin="1138,2907" coordsize="9914,2">
              <v:shape style="position:absolute;left:1138;top:2907;width:9914;height:2" coordorigin="1138,2907" coordsize="9914,0" path="m1138,2907l11052,2907e" filled="f" stroked="t" strokeweight=".580pt" strokecolor="#000000">
                <v:path arrowok="t"/>
              </v:shape>
            </v:group>
            <v:group style="position:absolute;left:1128;top:5922;width:9934;height:2" coordorigin="1128,5922" coordsize="9934,2">
              <v:shape style="position:absolute;left:1128;top:5922;width:9934;height:2" coordorigin="1128,5922" coordsize="9934,0" path="m1128,5922l11062,5922e" filled="f" stroked="t" strokeweight=".580pt" strokecolor="#000000">
                <v:path arrowok="t"/>
              </v:shape>
            </v:group>
            <v:group style="position:absolute;left:1162;top:6433;width:2;height:4889" coordorigin="1162,6433" coordsize="2,4889">
              <v:shape style="position:absolute;left:1162;top:6433;width:2;height:4889" coordorigin="1162,6433" coordsize="0,4889" path="m1162,6433l1162,11322e" filled="f" stroked="t" strokeweight=".580pt" strokecolor="#000000">
                <v:path arrowok="t"/>
              </v:shape>
            </v:group>
            <v:group style="position:absolute;left:1157;top:6438;width:9864;height:2" coordorigin="1157,6438" coordsize="9864,2">
              <v:shape style="position:absolute;left:1157;top:6438;width:9864;height:2" coordorigin="1157,6438" coordsize="9864,0" path="m1157,6438l11021,6438e" filled="f" stroked="t" strokeweight=".581pt" strokecolor="#000000">
                <v:path arrowok="t"/>
              </v:shape>
            </v:group>
            <v:group style="position:absolute;left:11016;top:6433;width:2;height:4889" coordorigin="11016,6433" coordsize="2,4889">
              <v:shape style="position:absolute;left:11016;top:6433;width:2;height:4889" coordorigin="11016,6433" coordsize="0,4889" path="m11016,6433l11016,11322e" filled="f" stroked="t" strokeweight=".581pt" strokecolor="#000000">
                <v:path arrowok="t"/>
              </v:shape>
            </v:group>
            <v:group style="position:absolute;left:6079;top:6438;width:2;height:4884" coordorigin="6079,6438" coordsize="2,4884">
              <v:shape style="position:absolute;left:6079;top:6438;width:2;height:4884" coordorigin="6079,6438" coordsize="0,4884" path="m6079,6438l6079,11322e" filled="f" stroked="t" strokeweight=".580pt" strokecolor="#000000">
                <v:path arrowok="t"/>
              </v:shape>
            </v:group>
            <v:group style="position:absolute;left:1166;top:8331;width:9845;height:2" coordorigin="1166,8331" coordsize="9845,2">
              <v:shape style="position:absolute;left:1166;top:8331;width:9845;height:2" coordorigin="1166,8331" coordsize="9845,0" path="m1166,8331l11011,8331e" filled="f" stroked="t" strokeweight=".581pt" strokecolor="#000000">
                <v:path arrowok="t"/>
              </v:shape>
            </v:group>
            <v:group style="position:absolute;left:1166;top:9615;width:9845;height:2" coordorigin="1166,9615" coordsize="9845,2">
              <v:shape style="position:absolute;left:1166;top:9615;width:9845;height:2" coordorigin="1166,9615" coordsize="9845,0" path="m1166,9615l11011,9615e" filled="f" stroked="t" strokeweight=".580pt" strokecolor="#000000">
                <v:path arrowok="t"/>
              </v:shape>
            </v:group>
            <v:group style="position:absolute;left:1166;top:10607;width:4908;height:2" coordorigin="1166,10607" coordsize="4908,2">
              <v:shape style="position:absolute;left:1166;top:10607;width:4908;height:2" coordorigin="1166,10607" coordsize="4908,0" path="m1166,10607l6074,10607e" filled="f" stroked="t" strokeweight=".581pt" strokecolor="#000000">
                <v:path arrowok="t"/>
              </v:shape>
            </v:group>
            <v:group style="position:absolute;left:1157;top:11327;width:9864;height:2" coordorigin="1157,11327" coordsize="9864,2">
              <v:shape style="position:absolute;left:1157;top:11327;width:9864;height:2" coordorigin="1157,11327" coordsize="9864,0" path="m1157,11327l11021,1132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3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ab/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2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8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/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4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8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63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34" w:right="-20"/>
        <w:jc w:val="left"/>
        <w:tabs>
          <w:tab w:pos="27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  <w:tab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" w:after="0" w:line="240" w:lineRule="auto"/>
        <w:ind w:left="63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" w:after="0" w:line="240" w:lineRule="auto"/>
        <w:ind w:left="63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left="633" w:right="512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q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ffici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risk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left="633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–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3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33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q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30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-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-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</w:sectPr>
      </w:pPr>
      <w:rPr/>
    </w:p>
    <w:p>
      <w:pPr>
        <w:spacing w:before="4" w:after="0" w:line="240" w:lineRule="auto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obj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left="659" w:right="-61" w:firstLine="2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rry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risk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showi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ppropri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ty.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cise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3" w:lineRule="exact"/>
        <w:ind w:left="659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work.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58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cise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/>
        <w:br w:type="column"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Acti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risk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right="870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ollow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corr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right="442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ollow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cord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coll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  <w:cols w:num="2" w:equalWidth="0">
            <w:col w:w="5129" w:space="450"/>
            <w:col w:w="5221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</w:sectPr>
      </w:pPr>
      <w:rPr/>
    </w:p>
    <w:p>
      <w:pPr>
        <w:spacing w:before="4" w:after="0" w:line="240" w:lineRule="auto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optic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isk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(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10)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left="660" w:right="-6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ollow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(P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5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/>
        <w:br w:type="column"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s?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right="474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rryi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with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lp.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possible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(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5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  <w:cols w:num="2" w:equalWidth="0">
            <w:col w:w="4080" w:space="1500"/>
            <w:col w:w="522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</w:sectPr>
      </w:pPr>
      <w:rPr/>
    </w:p>
    <w:p>
      <w:pPr>
        <w:spacing w:before="4" w:after="0" w:line="240" w:lineRule="auto"/>
        <w:ind w:left="661" w:right="-8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ble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skills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d/or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soft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skills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opport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6" w:after="0" w:line="274" w:lineRule="exact"/>
        <w:ind w:right="2738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/>
        <w:br w:type="column"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glish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ths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sci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tific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lli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80" w:right="520"/>
          <w:cols w:num="2" w:equalWidth="0">
            <w:col w:w="5286" w:space="294"/>
            <w:col w:w="522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106.350075pt;width:538.550pt;height:.1pt;mso-position-horizontal-relative:page;mso-position-vertical-relative:page;z-index:-135" coordorigin="0,2127" coordsize="10771,2">
            <v:shape style="position:absolute;left:0;top:2127;width:10771;height:2" coordorigin="0,2127" coordsize="10771,0" path="m0,2127l10771,2127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5pt;width:538.550pt;height:.1pt;mso-position-horizontal-relative:page;mso-position-vertical-relative:page;z-index:-134" coordorigin="0,15990" coordsize="10771,2">
            <v:shape style="position:absolute;left:0;top:15990;width:10771;height:2" coordorigin="0,15990" coordsize="10771,0" path="m0,15990l10771,15990e" filled="f" stroked="t" strokeweight=".6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4" w:after="0" w:line="240" w:lineRule="auto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66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ortfolio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104" w:right="-20"/>
        <w:jc w:val="left"/>
        <w:tabs>
          <w:tab w:pos="10600" w:val="left"/>
        </w:tabs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ess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Plan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Unit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;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h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  <w:tab/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0" w:after="0" w:line="199" w:lineRule="exact"/>
        <w:ind w:left="104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v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icate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ex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icate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nce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sectPr>
      <w:type w:val="continuous"/>
      <w:pgSz w:w="11900" w:h="16860"/>
      <w:pgMar w:top="480" w:bottom="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  <w:font w:name="AQA Chevin Pro Thin">
    <w:altName w:val="AQA Chevin Pro Thin"/>
    <w:charset w:val="0"/>
    <w:family w:val="swiss"/>
    <w:pitch w:val="variable"/>
  </w:font>
  <w:font w:name="AQA Chevin Pro DemiBold">
    <w:altName w:val="AQA Chevin Pro DemiBold"/>
    <w:charset w:val="0"/>
    <w:family w:val="swiss"/>
    <w:pitch w:val="variable"/>
  </w:font>
  <w:font w:name="AQA Chevin Pro Medium">
    <w:altName w:val="AQA Chevin Pro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2016-08-02T10:18:15Z</dcterms:created>
  <dcterms:modified xsi:type="dcterms:W3CDTF">2016-08-02T10:18:15Z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2016-08-02T00:00:00Z</vt:filetime>
  </property>
</Properties>
</file>